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214" w14:textId="77777777" w:rsidR="00196BCE" w:rsidRPr="007E218E" w:rsidRDefault="00196BCE" w:rsidP="00196BCE">
      <w:pPr>
        <w:rPr>
          <w:rFonts w:ascii="Arial" w:hAnsi="Arial" w:cs="Arial"/>
          <w:bCs/>
          <w:sz w:val="16"/>
        </w:rPr>
      </w:pPr>
      <w:r w:rsidRPr="007E218E">
        <w:rPr>
          <w:rFonts w:ascii="Arial" w:hAnsi="Arial" w:cs="Arial"/>
          <w:bCs/>
          <w:sz w:val="12"/>
        </w:rPr>
        <w:t>REPLY TO</w:t>
      </w:r>
      <w:r w:rsidRPr="007E218E">
        <w:rPr>
          <w:rFonts w:ascii="Arial" w:hAnsi="Arial" w:cs="Arial"/>
          <w:bCs/>
          <w:sz w:val="16"/>
        </w:rPr>
        <w:t xml:space="preserve">                      </w:t>
      </w:r>
    </w:p>
    <w:p w14:paraId="417C52EC" w14:textId="77777777" w:rsidR="00196BCE" w:rsidRDefault="00196BCE" w:rsidP="00196BCE">
      <w:pPr>
        <w:rPr>
          <w:sz w:val="16"/>
        </w:rPr>
      </w:pPr>
      <w:r w:rsidRPr="007E218E">
        <w:rPr>
          <w:rFonts w:ascii="Arial" w:hAnsi="Arial" w:cs="Arial"/>
          <w:bCs/>
          <w:sz w:val="12"/>
        </w:rPr>
        <w:t>ATTENTION OF</w:t>
      </w:r>
      <w:r>
        <w:rPr>
          <w:b/>
          <w:sz w:val="12"/>
        </w:rPr>
        <w:t xml:space="preserve"> </w:t>
      </w:r>
      <w:r>
        <w:rPr>
          <w:sz w:val="16"/>
        </w:rPr>
        <w:t xml:space="preserve">                        </w:t>
      </w:r>
    </w:p>
    <w:p w14:paraId="5985F06A" w14:textId="77777777" w:rsidR="00D51492" w:rsidRDefault="00D51492" w:rsidP="00D51492">
      <w:pPr>
        <w:pStyle w:val="Header"/>
        <w:tabs>
          <w:tab w:val="clear" w:pos="4320"/>
          <w:tab w:val="clear" w:pos="8640"/>
        </w:tabs>
        <w:sectPr w:rsidR="00D51492" w:rsidSect="00457AAF">
          <w:headerReference w:type="first" r:id="rId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0264F3B2" w14:textId="77777777" w:rsidR="0099489E" w:rsidRDefault="0099489E" w:rsidP="0099489E">
      <w:pPr>
        <w:ind w:left="720"/>
        <w:rPr>
          <w:caps/>
          <w:sz w:val="16"/>
        </w:rPr>
      </w:pPr>
    </w:p>
    <w:p w14:paraId="75E59754" w14:textId="77777777" w:rsidR="0099489E" w:rsidRPr="00237637" w:rsidRDefault="0099489E" w:rsidP="0099489E">
      <w:pPr>
        <w:rPr>
          <w:rFonts w:ascii="Arial" w:hAnsi="Arial" w:cs="Arial"/>
          <w:szCs w:val="24"/>
        </w:rPr>
      </w:pPr>
      <w:r w:rsidRPr="00237637">
        <w:rPr>
          <w:rFonts w:ascii="Arial" w:hAnsi="Arial" w:cs="Arial"/>
          <w:szCs w:val="24"/>
        </w:rPr>
        <w:t>IM</w:t>
      </w:r>
      <w:r w:rsidR="00CB6EFD" w:rsidRPr="00237637">
        <w:rPr>
          <w:rFonts w:ascii="Arial" w:hAnsi="Arial" w:cs="Arial"/>
          <w:szCs w:val="24"/>
        </w:rPr>
        <w:t>DR-</w:t>
      </w:r>
      <w:r w:rsidR="00383BA0" w:rsidRPr="00237637">
        <w:rPr>
          <w:rFonts w:ascii="Arial" w:hAnsi="Arial" w:cs="Arial"/>
          <w:szCs w:val="24"/>
        </w:rPr>
        <w:t>RM</w:t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383BA0" w:rsidRPr="00237637">
        <w:rPr>
          <w:rFonts w:ascii="Arial" w:hAnsi="Arial" w:cs="Arial"/>
          <w:szCs w:val="24"/>
        </w:rPr>
        <w:tab/>
      </w:r>
      <w:r w:rsidR="00237637">
        <w:rPr>
          <w:rFonts w:ascii="Arial" w:hAnsi="Arial" w:cs="Arial"/>
          <w:szCs w:val="24"/>
        </w:rPr>
        <w:t xml:space="preserve">     </w:t>
      </w:r>
      <w:r w:rsidR="00EC4ECD">
        <w:rPr>
          <w:rFonts w:ascii="Arial" w:hAnsi="Arial" w:cs="Arial"/>
          <w:szCs w:val="24"/>
        </w:rPr>
        <w:t>[date]</w:t>
      </w:r>
    </w:p>
    <w:p w14:paraId="03EB5D0B" w14:textId="77777777" w:rsidR="0099489E" w:rsidRPr="00237637" w:rsidRDefault="0099489E" w:rsidP="00DC3BE9">
      <w:pPr>
        <w:ind w:right="1008"/>
        <w:rPr>
          <w:rFonts w:ascii="Arial" w:hAnsi="Arial" w:cs="Arial"/>
          <w:szCs w:val="24"/>
        </w:rPr>
      </w:pPr>
    </w:p>
    <w:p w14:paraId="775D2C36" w14:textId="77777777" w:rsidR="00DC3BE9" w:rsidRDefault="00DC3BE9" w:rsidP="00DC3BE9">
      <w:pPr>
        <w:ind w:right="1008"/>
        <w:rPr>
          <w:rFonts w:ascii="Arial" w:hAnsi="Arial" w:cs="Arial"/>
          <w:szCs w:val="24"/>
        </w:rPr>
      </w:pPr>
    </w:p>
    <w:p w14:paraId="4C75FCD1" w14:textId="77777777" w:rsidR="00237637" w:rsidRDefault="00237637" w:rsidP="00DC3BE9">
      <w:pPr>
        <w:ind w:right="10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MEMORANDUM FOR </w:t>
      </w:r>
      <w:r w:rsidR="00EC4ECD">
        <w:rPr>
          <w:rFonts w:ascii="Arial" w:hAnsi="Arial" w:cs="Arial"/>
          <w:szCs w:val="24"/>
        </w:rPr>
        <w:t>[second party name and address</w:t>
      </w:r>
      <w:r w:rsidR="00E16CCC">
        <w:rPr>
          <w:rFonts w:ascii="Arial" w:hAnsi="Arial" w:cs="Arial"/>
          <w:szCs w:val="24"/>
        </w:rPr>
        <w:t>]</w:t>
      </w:r>
    </w:p>
    <w:p w14:paraId="6570B8A9" w14:textId="77777777" w:rsidR="00237637" w:rsidRDefault="00237637" w:rsidP="00DC3BE9">
      <w:pPr>
        <w:ind w:right="1008"/>
        <w:rPr>
          <w:rFonts w:ascii="Arial" w:hAnsi="Arial" w:cs="Arial"/>
          <w:szCs w:val="24"/>
        </w:rPr>
      </w:pPr>
    </w:p>
    <w:p w14:paraId="30692A53" w14:textId="77777777" w:rsidR="00237637" w:rsidRDefault="00237637" w:rsidP="00DC3BE9">
      <w:pPr>
        <w:ind w:right="10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SUBJECT: </w:t>
      </w:r>
      <w:r w:rsidR="00EC4ECD">
        <w:rPr>
          <w:rFonts w:ascii="Arial" w:hAnsi="Arial" w:cs="Arial"/>
          <w:szCs w:val="24"/>
        </w:rPr>
        <w:t xml:space="preserve">Termination of Memorandum of </w:t>
      </w:r>
      <w:r w:rsidR="001F2AF6">
        <w:rPr>
          <w:rFonts w:ascii="Arial" w:hAnsi="Arial" w:cs="Arial"/>
          <w:szCs w:val="24"/>
        </w:rPr>
        <w:t>Agreement</w:t>
      </w:r>
      <w:r w:rsidR="00EC4ECD">
        <w:rPr>
          <w:rFonts w:ascii="Arial" w:hAnsi="Arial" w:cs="Arial"/>
          <w:szCs w:val="24"/>
        </w:rPr>
        <w:t xml:space="preserve"> (MO</w:t>
      </w:r>
      <w:r w:rsidR="001F2AF6">
        <w:rPr>
          <w:rFonts w:ascii="Arial" w:hAnsi="Arial" w:cs="Arial"/>
          <w:szCs w:val="24"/>
        </w:rPr>
        <w:t>A</w:t>
      </w:r>
      <w:r w:rsidR="00EC4ECD">
        <w:rPr>
          <w:rFonts w:ascii="Arial" w:hAnsi="Arial" w:cs="Arial"/>
          <w:szCs w:val="24"/>
        </w:rPr>
        <w:t>) for [subject name</w:t>
      </w:r>
      <w:r w:rsidR="00E16CCC">
        <w:rPr>
          <w:rFonts w:ascii="Arial" w:hAnsi="Arial" w:cs="Arial"/>
          <w:szCs w:val="24"/>
        </w:rPr>
        <w:t>] [</w:t>
      </w:r>
      <w:r w:rsidR="00EC4ECD">
        <w:rPr>
          <w:rFonts w:ascii="Arial" w:hAnsi="Arial" w:cs="Arial"/>
          <w:szCs w:val="24"/>
        </w:rPr>
        <w:t>MO</w:t>
      </w:r>
      <w:r w:rsidR="001F2AF6">
        <w:rPr>
          <w:rFonts w:ascii="Arial" w:hAnsi="Arial" w:cs="Arial"/>
          <w:szCs w:val="24"/>
        </w:rPr>
        <w:t>A</w:t>
      </w:r>
      <w:r w:rsidR="00EC4ECD">
        <w:rPr>
          <w:rFonts w:ascii="Arial" w:hAnsi="Arial" w:cs="Arial"/>
          <w:szCs w:val="24"/>
        </w:rPr>
        <w:t>#</w:t>
      </w:r>
      <w:r w:rsidR="00E16CCC">
        <w:rPr>
          <w:rFonts w:ascii="Arial" w:hAnsi="Arial" w:cs="Arial"/>
          <w:szCs w:val="24"/>
        </w:rPr>
        <w:t>] [</w:t>
      </w:r>
      <w:r w:rsidR="00EC4ECD">
        <w:rPr>
          <w:rFonts w:ascii="Arial" w:hAnsi="Arial" w:cs="Arial"/>
          <w:szCs w:val="24"/>
        </w:rPr>
        <w:t>MO</w:t>
      </w:r>
      <w:r w:rsidR="001F2AF6">
        <w:rPr>
          <w:rFonts w:ascii="Arial" w:hAnsi="Arial" w:cs="Arial"/>
          <w:szCs w:val="24"/>
        </w:rPr>
        <w:t>A</w:t>
      </w:r>
      <w:r w:rsidR="00EC4ECD">
        <w:rPr>
          <w:rFonts w:ascii="Arial" w:hAnsi="Arial" w:cs="Arial"/>
          <w:szCs w:val="24"/>
        </w:rPr>
        <w:t xml:space="preserve"> date]</w:t>
      </w:r>
    </w:p>
    <w:p w14:paraId="4D898074" w14:textId="77777777" w:rsidR="00827492" w:rsidRDefault="00827492" w:rsidP="00DC3BE9">
      <w:pPr>
        <w:ind w:right="1008"/>
        <w:rPr>
          <w:rFonts w:ascii="Arial" w:hAnsi="Arial" w:cs="Arial"/>
          <w:szCs w:val="24"/>
        </w:rPr>
      </w:pPr>
    </w:p>
    <w:p w14:paraId="2F11B4DD" w14:textId="77777777" w:rsidR="00827492" w:rsidRDefault="00827492" w:rsidP="00DC3BE9">
      <w:pPr>
        <w:ind w:right="1008"/>
        <w:rPr>
          <w:rFonts w:ascii="Arial" w:hAnsi="Arial" w:cs="Arial"/>
          <w:szCs w:val="24"/>
        </w:rPr>
      </w:pPr>
    </w:p>
    <w:p w14:paraId="55544A24" w14:textId="77777777" w:rsidR="00827492" w:rsidRPr="00827492" w:rsidRDefault="00EC4ECD" w:rsidP="00272E5C">
      <w:pPr>
        <w:pStyle w:val="ListParagraph"/>
        <w:ind w:left="0" w:right="10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 </w:t>
      </w:r>
      <w:r w:rsidR="00272E5C" w:rsidRPr="00272E5C">
        <w:rPr>
          <w:rFonts w:ascii="Arial" w:hAnsi="Arial" w:cs="Arial"/>
          <w:szCs w:val="24"/>
        </w:rPr>
        <w:t>Subject MO</w:t>
      </w:r>
      <w:r w:rsidR="001F2AF6">
        <w:rPr>
          <w:rFonts w:ascii="Arial" w:hAnsi="Arial" w:cs="Arial"/>
          <w:szCs w:val="24"/>
        </w:rPr>
        <w:t>A</w:t>
      </w:r>
      <w:r w:rsidR="00272E5C" w:rsidRPr="00272E5C">
        <w:rPr>
          <w:rFonts w:ascii="Arial" w:hAnsi="Arial" w:cs="Arial"/>
          <w:szCs w:val="24"/>
        </w:rPr>
        <w:t xml:space="preserve"> (Encl) </w:t>
      </w:r>
      <w:r w:rsidR="00272E5C">
        <w:rPr>
          <w:rFonts w:ascii="Arial" w:hAnsi="Arial" w:cs="Arial"/>
          <w:szCs w:val="24"/>
        </w:rPr>
        <w:t>with an effective date of [date]</w:t>
      </w:r>
      <w:r w:rsidR="00272E5C" w:rsidRPr="00272E5C">
        <w:rPr>
          <w:rFonts w:ascii="Arial" w:hAnsi="Arial" w:cs="Arial"/>
          <w:szCs w:val="24"/>
        </w:rPr>
        <w:t xml:space="preserve"> for the pu</w:t>
      </w:r>
      <w:r w:rsidR="00272E5C">
        <w:rPr>
          <w:rFonts w:ascii="Arial" w:hAnsi="Arial" w:cs="Arial"/>
          <w:szCs w:val="24"/>
        </w:rPr>
        <w:t>rp</w:t>
      </w:r>
      <w:r w:rsidR="00272E5C" w:rsidRPr="00272E5C">
        <w:rPr>
          <w:rFonts w:ascii="Arial" w:hAnsi="Arial" w:cs="Arial"/>
          <w:szCs w:val="24"/>
        </w:rPr>
        <w:t xml:space="preserve">ose of </w:t>
      </w:r>
      <w:r w:rsidR="00272E5C">
        <w:rPr>
          <w:rFonts w:ascii="Arial" w:hAnsi="Arial" w:cs="Arial"/>
          <w:szCs w:val="24"/>
        </w:rPr>
        <w:t>[subject]</w:t>
      </w:r>
      <w:r w:rsidR="00272E5C" w:rsidRPr="00272E5C">
        <w:rPr>
          <w:rFonts w:ascii="Arial" w:hAnsi="Arial" w:cs="Arial"/>
          <w:szCs w:val="24"/>
        </w:rPr>
        <w:t xml:space="preserve">. </w:t>
      </w:r>
      <w:r w:rsidR="00272E5C">
        <w:rPr>
          <w:rFonts w:ascii="Arial" w:hAnsi="Arial" w:cs="Arial"/>
          <w:szCs w:val="24"/>
        </w:rPr>
        <w:t>According to the MO</w:t>
      </w:r>
      <w:r w:rsidR="001F2AF6">
        <w:rPr>
          <w:rFonts w:ascii="Arial" w:hAnsi="Arial" w:cs="Arial"/>
          <w:szCs w:val="24"/>
        </w:rPr>
        <w:t>A</w:t>
      </w:r>
      <w:r w:rsidR="00272E5C">
        <w:rPr>
          <w:rFonts w:ascii="Arial" w:hAnsi="Arial" w:cs="Arial"/>
          <w:szCs w:val="24"/>
        </w:rPr>
        <w:t>, section [</w:t>
      </w:r>
      <w:r w:rsidR="00E16CCC">
        <w:rPr>
          <w:rFonts w:ascii="Arial" w:hAnsi="Arial" w:cs="Arial"/>
          <w:szCs w:val="24"/>
        </w:rPr>
        <w:t>“</w:t>
      </w:r>
      <w:r w:rsidR="001F2AF6">
        <w:rPr>
          <w:rFonts w:ascii="Arial" w:hAnsi="Arial" w:cs="Arial"/>
          <w:szCs w:val="24"/>
        </w:rPr>
        <w:t>6.6</w:t>
      </w:r>
      <w:r w:rsidR="00E16CCC">
        <w:rPr>
          <w:rFonts w:ascii="Arial" w:hAnsi="Arial" w:cs="Arial"/>
          <w:szCs w:val="24"/>
        </w:rPr>
        <w:t>.</w:t>
      </w:r>
      <w:r w:rsidR="00272E5C">
        <w:rPr>
          <w:rFonts w:ascii="Arial" w:hAnsi="Arial" w:cs="Arial"/>
          <w:szCs w:val="24"/>
        </w:rPr>
        <w:t xml:space="preserve"> </w:t>
      </w:r>
      <w:r w:rsidR="00E16CCC">
        <w:rPr>
          <w:rFonts w:ascii="Arial" w:hAnsi="Arial" w:cs="Arial"/>
          <w:szCs w:val="24"/>
        </w:rPr>
        <w:t xml:space="preserve"> </w:t>
      </w:r>
      <w:r w:rsidR="001F2AF6">
        <w:rPr>
          <w:rFonts w:ascii="Arial" w:hAnsi="Arial" w:cs="Arial"/>
          <w:szCs w:val="24"/>
        </w:rPr>
        <w:t>This MOA</w:t>
      </w:r>
      <w:r w:rsidR="00272E5C">
        <w:rPr>
          <w:rFonts w:ascii="Arial" w:hAnsi="Arial" w:cs="Arial"/>
          <w:szCs w:val="24"/>
        </w:rPr>
        <w:t xml:space="preserve"> </w:t>
      </w:r>
      <w:r w:rsidR="00E16CCC">
        <w:rPr>
          <w:rFonts w:ascii="Arial" w:hAnsi="Arial" w:cs="Arial"/>
          <w:szCs w:val="24"/>
        </w:rPr>
        <w:t>may be ter</w:t>
      </w:r>
      <w:r w:rsidR="001F2AF6">
        <w:rPr>
          <w:rFonts w:ascii="Arial" w:hAnsi="Arial" w:cs="Arial"/>
          <w:szCs w:val="24"/>
        </w:rPr>
        <w:t xml:space="preserve">minated </w:t>
      </w:r>
      <w:r w:rsidR="00E16CCC">
        <w:rPr>
          <w:rFonts w:ascii="Arial" w:hAnsi="Arial" w:cs="Arial"/>
          <w:szCs w:val="24"/>
        </w:rPr>
        <w:t>by either Party</w:t>
      </w:r>
      <w:r w:rsidR="001F2AF6">
        <w:rPr>
          <w:rFonts w:ascii="Arial" w:hAnsi="Arial" w:cs="Arial"/>
          <w:szCs w:val="24"/>
        </w:rPr>
        <w:t xml:space="preserve"> by giving at least 180 days written notice to the other Party</w:t>
      </w:r>
      <w:r w:rsidR="00E16CCC">
        <w:rPr>
          <w:rFonts w:ascii="Arial" w:hAnsi="Arial" w:cs="Arial"/>
          <w:szCs w:val="24"/>
        </w:rPr>
        <w:t>.”].  USAG Fort Drum is exercising their right to terminate this MO</w:t>
      </w:r>
      <w:r w:rsidR="001F2AF6">
        <w:rPr>
          <w:rFonts w:ascii="Arial" w:hAnsi="Arial" w:cs="Arial"/>
          <w:szCs w:val="24"/>
        </w:rPr>
        <w:t>A</w:t>
      </w:r>
      <w:r w:rsidR="00E16CCC">
        <w:rPr>
          <w:rFonts w:ascii="Arial" w:hAnsi="Arial" w:cs="Arial"/>
          <w:szCs w:val="24"/>
        </w:rPr>
        <w:t xml:space="preserve"> effective [date].</w:t>
      </w:r>
    </w:p>
    <w:p w14:paraId="1DAD2856" w14:textId="77777777" w:rsidR="00827492" w:rsidRDefault="00827492" w:rsidP="00827492">
      <w:pPr>
        <w:pStyle w:val="ListParagraph"/>
        <w:ind w:left="360" w:right="1008"/>
        <w:rPr>
          <w:rFonts w:ascii="Arial" w:hAnsi="Arial" w:cs="Arial"/>
          <w:szCs w:val="24"/>
        </w:rPr>
      </w:pPr>
    </w:p>
    <w:p w14:paraId="16F13C3E" w14:textId="31CA5346" w:rsidR="00827492" w:rsidRPr="00827492" w:rsidRDefault="00827492" w:rsidP="00827492">
      <w:pPr>
        <w:ind w:right="10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272E5C">
        <w:rPr>
          <w:rFonts w:ascii="Arial" w:hAnsi="Arial" w:cs="Arial"/>
          <w:szCs w:val="24"/>
        </w:rPr>
        <w:t xml:space="preserve">  POC is </w:t>
      </w:r>
      <w:r w:rsidR="00ED713A">
        <w:rPr>
          <w:rFonts w:ascii="Arial" w:hAnsi="Arial" w:cs="Arial"/>
          <w:szCs w:val="24"/>
        </w:rPr>
        <w:t>John Doe</w:t>
      </w:r>
      <w:r w:rsidR="00272E5C">
        <w:rPr>
          <w:rFonts w:ascii="Arial" w:hAnsi="Arial" w:cs="Arial"/>
          <w:szCs w:val="24"/>
        </w:rPr>
        <w:t xml:space="preserve">, USAG Fort Drum Agreements Manager, (315) 772-4670 or </w:t>
      </w:r>
      <w:hyperlink r:id="rId9" w:history="1">
        <w:r w:rsidR="00ED713A" w:rsidRPr="00E1732C">
          <w:rPr>
            <w:rStyle w:val="Hyperlink"/>
            <w:rFonts w:ascii="Arial" w:hAnsi="Arial" w:cs="Arial"/>
            <w:szCs w:val="24"/>
          </w:rPr>
          <w:t>john.a.doe.civ@mail.mil</w:t>
        </w:r>
      </w:hyperlink>
      <w:r w:rsidR="00272E5C">
        <w:rPr>
          <w:rFonts w:ascii="Arial" w:hAnsi="Arial" w:cs="Arial"/>
          <w:szCs w:val="24"/>
        </w:rPr>
        <w:t xml:space="preserve">. </w:t>
      </w:r>
    </w:p>
    <w:p w14:paraId="3FA0D790" w14:textId="77777777" w:rsidR="0099489E" w:rsidRPr="00237637" w:rsidRDefault="0099489E" w:rsidP="0099489E">
      <w:pPr>
        <w:pStyle w:val="ListParagraph"/>
        <w:ind w:left="0"/>
        <w:rPr>
          <w:rFonts w:ascii="Arial" w:hAnsi="Arial" w:cs="Arial"/>
          <w:szCs w:val="24"/>
        </w:rPr>
      </w:pPr>
    </w:p>
    <w:p w14:paraId="187A7C44" w14:textId="77777777" w:rsidR="00DC3BE9" w:rsidRPr="00237637" w:rsidRDefault="00DC3BE9" w:rsidP="0099489E">
      <w:pPr>
        <w:pStyle w:val="ListParagraph"/>
        <w:ind w:left="0"/>
        <w:rPr>
          <w:rFonts w:ascii="Arial" w:hAnsi="Arial" w:cs="Arial"/>
          <w:szCs w:val="24"/>
        </w:rPr>
      </w:pPr>
    </w:p>
    <w:p w14:paraId="2DFE0516" w14:textId="77777777" w:rsidR="00DC3BE9" w:rsidRPr="00237637" w:rsidRDefault="00DC3BE9" w:rsidP="0099489E">
      <w:pPr>
        <w:pStyle w:val="ListParagraph"/>
        <w:ind w:left="0"/>
        <w:rPr>
          <w:rFonts w:ascii="Arial" w:hAnsi="Arial" w:cs="Arial"/>
          <w:szCs w:val="24"/>
        </w:rPr>
      </w:pPr>
    </w:p>
    <w:p w14:paraId="0515E24E" w14:textId="77777777" w:rsidR="00DC3BE9" w:rsidRPr="00237637" w:rsidRDefault="00DC3BE9" w:rsidP="0099489E">
      <w:pPr>
        <w:pStyle w:val="ListParagraph"/>
        <w:ind w:left="0"/>
        <w:rPr>
          <w:rFonts w:ascii="Arial" w:hAnsi="Arial" w:cs="Arial"/>
          <w:szCs w:val="24"/>
        </w:rPr>
      </w:pPr>
    </w:p>
    <w:p w14:paraId="33977E7D" w14:textId="135D8BDB" w:rsidR="0099489E" w:rsidRDefault="00ED713A" w:rsidP="0099489E">
      <w:pPr>
        <w:ind w:left="396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[NAME]</w:t>
      </w:r>
    </w:p>
    <w:p w14:paraId="55DC4512" w14:textId="77777777" w:rsidR="00237637" w:rsidRPr="00237637" w:rsidRDefault="00272E5C" w:rsidP="0099489E">
      <w:pPr>
        <w:ind w:left="396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</w:t>
      </w:r>
    </w:p>
    <w:p w14:paraId="7E529E33" w14:textId="77777777" w:rsidR="00996F55" w:rsidRPr="00237637" w:rsidRDefault="00996F55" w:rsidP="0099489E">
      <w:pPr>
        <w:ind w:firstLine="4680"/>
        <w:rPr>
          <w:rFonts w:ascii="Arial" w:hAnsi="Arial" w:cs="Arial"/>
          <w:szCs w:val="24"/>
        </w:rPr>
      </w:pPr>
      <w:r w:rsidRPr="00237637">
        <w:rPr>
          <w:rFonts w:ascii="Arial" w:hAnsi="Arial" w:cs="Arial"/>
          <w:szCs w:val="24"/>
        </w:rPr>
        <w:t>Resource Management</w:t>
      </w:r>
    </w:p>
    <w:p w14:paraId="428C027D" w14:textId="77777777" w:rsidR="0099489E" w:rsidRPr="00DC3BE9" w:rsidRDefault="0099489E" w:rsidP="0099489E">
      <w:pPr>
        <w:ind w:firstLine="4680"/>
        <w:rPr>
          <w:rFonts w:ascii="Arial" w:hAnsi="Arial" w:cs="Arial"/>
          <w:szCs w:val="24"/>
        </w:rPr>
      </w:pPr>
    </w:p>
    <w:p w14:paraId="104847E9" w14:textId="77777777" w:rsidR="0099489E" w:rsidRPr="00DC3BE9" w:rsidRDefault="0099489E" w:rsidP="0099489E">
      <w:pPr>
        <w:rPr>
          <w:rFonts w:ascii="Arial" w:hAnsi="Arial" w:cs="Arial"/>
          <w:szCs w:val="24"/>
        </w:rPr>
      </w:pPr>
    </w:p>
    <w:p w14:paraId="3FFB6899" w14:textId="77777777" w:rsidR="00311C83" w:rsidRPr="003C64B0" w:rsidRDefault="00311C83" w:rsidP="00DC3BE9">
      <w:pPr>
        <w:pStyle w:val="ListParagraph"/>
        <w:ind w:left="0"/>
        <w:rPr>
          <w:rFonts w:ascii="Arial" w:hAnsi="Arial" w:cs="Arial"/>
          <w:szCs w:val="24"/>
        </w:rPr>
      </w:pPr>
    </w:p>
    <w:sectPr w:rsidR="00311C83" w:rsidRPr="003C64B0" w:rsidSect="00457AAF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BE09" w14:textId="77777777" w:rsidR="00457AAF" w:rsidRDefault="00457AAF">
      <w:r>
        <w:separator/>
      </w:r>
    </w:p>
  </w:endnote>
  <w:endnote w:type="continuationSeparator" w:id="0">
    <w:p w14:paraId="7CC17031" w14:textId="77777777" w:rsidR="00457AAF" w:rsidRDefault="004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726D" w14:textId="77777777" w:rsidR="00457AAF" w:rsidRDefault="00457AAF">
      <w:r>
        <w:separator/>
      </w:r>
    </w:p>
  </w:footnote>
  <w:footnote w:type="continuationSeparator" w:id="0">
    <w:p w14:paraId="63CE2D4A" w14:textId="77777777" w:rsidR="00457AAF" w:rsidRDefault="0045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A7BB" w14:textId="77777777" w:rsidR="00D51492" w:rsidRPr="00910336" w:rsidRDefault="00FE4B7D" w:rsidP="007E712C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33515534" wp14:editId="523E7E9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3" name="Picture 123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1492" w:rsidRPr="00910336">
      <w:rPr>
        <w:sz w:val="20"/>
        <w:szCs w:val="20"/>
      </w:rPr>
      <w:t>Department of the Army</w:t>
    </w:r>
  </w:p>
  <w:p w14:paraId="336CACCB" w14:textId="77777777" w:rsidR="00D51492" w:rsidRPr="00DE54E2" w:rsidRDefault="00D51492">
    <w:pPr>
      <w:pStyle w:val="CompanyName"/>
    </w:pPr>
    <w:r>
      <w:t>US ARMY INSTALLATION MANAGEMENT COMMAND</w:t>
    </w:r>
  </w:p>
  <w:p w14:paraId="6B2DA4F6" w14:textId="77777777" w:rsidR="00D51492" w:rsidRPr="00DE54E2" w:rsidRDefault="00D51492">
    <w:pPr>
      <w:pStyle w:val="CompanyName"/>
    </w:pPr>
    <w:r>
      <w:t>HEADQUARTERS, UNITED STATES ARMY GARRISON, ForT DRUM</w:t>
    </w:r>
    <w:r>
      <w:br/>
      <w:t xml:space="preserve">10000 10TH </w:t>
    </w:r>
    <w:smartTag w:uri="urn:schemas-microsoft-com:office:smarttags" w:element="address">
      <w:smartTag w:uri="urn:schemas-microsoft-com:office:smarttags" w:element="Street">
        <w:r>
          <w:t>MOUNTAIN DIVISION DRIVE</w:t>
        </w:r>
      </w:smartTag>
    </w:smartTag>
  </w:p>
  <w:p w14:paraId="511E5A91" w14:textId="77777777" w:rsidR="00D51492" w:rsidRPr="00DE54E2" w:rsidRDefault="00D51492">
    <w:pPr>
      <w:pStyle w:val="CompanyName"/>
    </w:pPr>
    <w:r>
      <w:t xml:space="preserve">FORT DRUM, NEW </w:t>
    </w:r>
    <w:r w:rsidR="004B5ADE">
      <w:t>YORK 13602</w:t>
    </w:r>
    <w:r>
      <w:t>-50</w:t>
    </w:r>
    <w:r w:rsidR="00C33E9A">
      <w:t>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6C7C"/>
    <w:multiLevelType w:val="hybridMultilevel"/>
    <w:tmpl w:val="030A0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53F"/>
    <w:multiLevelType w:val="hybridMultilevel"/>
    <w:tmpl w:val="CF347F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0C8D"/>
    <w:multiLevelType w:val="hybridMultilevel"/>
    <w:tmpl w:val="6684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359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E62B1B"/>
    <w:multiLevelType w:val="hybridMultilevel"/>
    <w:tmpl w:val="D37E2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48C1"/>
    <w:multiLevelType w:val="hybridMultilevel"/>
    <w:tmpl w:val="1C74CCCA"/>
    <w:lvl w:ilvl="0" w:tplc="F5E28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821F62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968FA"/>
    <w:multiLevelType w:val="hybridMultilevel"/>
    <w:tmpl w:val="E1808B3A"/>
    <w:lvl w:ilvl="0" w:tplc="F5E28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821F62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E4573"/>
    <w:multiLevelType w:val="hybridMultilevel"/>
    <w:tmpl w:val="C1EC1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30484"/>
    <w:multiLevelType w:val="hybridMultilevel"/>
    <w:tmpl w:val="2F8EA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572A6A"/>
    <w:multiLevelType w:val="hybridMultilevel"/>
    <w:tmpl w:val="FB76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10952">
    <w:abstractNumId w:val="6"/>
  </w:num>
  <w:num w:numId="2" w16cid:durableId="1072895905">
    <w:abstractNumId w:val="4"/>
  </w:num>
  <w:num w:numId="3" w16cid:durableId="753166322">
    <w:abstractNumId w:val="1"/>
  </w:num>
  <w:num w:numId="4" w16cid:durableId="771511409">
    <w:abstractNumId w:val="5"/>
  </w:num>
  <w:num w:numId="5" w16cid:durableId="1317226865">
    <w:abstractNumId w:val="7"/>
  </w:num>
  <w:num w:numId="6" w16cid:durableId="1068698177">
    <w:abstractNumId w:val="3"/>
  </w:num>
  <w:num w:numId="7" w16cid:durableId="1092513879">
    <w:abstractNumId w:val="0"/>
  </w:num>
  <w:num w:numId="8" w16cid:durableId="8332784">
    <w:abstractNumId w:val="8"/>
  </w:num>
  <w:num w:numId="9" w16cid:durableId="1601136749">
    <w:abstractNumId w:val="9"/>
  </w:num>
  <w:num w:numId="10" w16cid:durableId="174779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EF"/>
    <w:rsid w:val="0000091B"/>
    <w:rsid w:val="00001CA2"/>
    <w:rsid w:val="0001145D"/>
    <w:rsid w:val="00013DEF"/>
    <w:rsid w:val="0001480E"/>
    <w:rsid w:val="0002021A"/>
    <w:rsid w:val="0002221C"/>
    <w:rsid w:val="00034EA9"/>
    <w:rsid w:val="00042ACA"/>
    <w:rsid w:val="00043C8E"/>
    <w:rsid w:val="00050FAC"/>
    <w:rsid w:val="00051721"/>
    <w:rsid w:val="000532A7"/>
    <w:rsid w:val="00060314"/>
    <w:rsid w:val="000803A3"/>
    <w:rsid w:val="000837C2"/>
    <w:rsid w:val="00087B20"/>
    <w:rsid w:val="00091433"/>
    <w:rsid w:val="00094C76"/>
    <w:rsid w:val="000A18E0"/>
    <w:rsid w:val="000A5EC4"/>
    <w:rsid w:val="000B3BBE"/>
    <w:rsid w:val="000B768B"/>
    <w:rsid w:val="000D37D2"/>
    <w:rsid w:val="000D7BE5"/>
    <w:rsid w:val="000E4D74"/>
    <w:rsid w:val="000F1220"/>
    <w:rsid w:val="000F2620"/>
    <w:rsid w:val="000F3E7C"/>
    <w:rsid w:val="000F5B0E"/>
    <w:rsid w:val="00105EC1"/>
    <w:rsid w:val="001254DA"/>
    <w:rsid w:val="00125958"/>
    <w:rsid w:val="001326AB"/>
    <w:rsid w:val="0013510F"/>
    <w:rsid w:val="00135691"/>
    <w:rsid w:val="00140EAD"/>
    <w:rsid w:val="00146C07"/>
    <w:rsid w:val="001709F3"/>
    <w:rsid w:val="001712D9"/>
    <w:rsid w:val="00175776"/>
    <w:rsid w:val="0017718C"/>
    <w:rsid w:val="00177658"/>
    <w:rsid w:val="00191E2E"/>
    <w:rsid w:val="001927A6"/>
    <w:rsid w:val="00192CC5"/>
    <w:rsid w:val="00196BCE"/>
    <w:rsid w:val="001A5B87"/>
    <w:rsid w:val="001B2645"/>
    <w:rsid w:val="001B357A"/>
    <w:rsid w:val="001B5A8E"/>
    <w:rsid w:val="001C07E8"/>
    <w:rsid w:val="001C109D"/>
    <w:rsid w:val="001C48A0"/>
    <w:rsid w:val="001C77EB"/>
    <w:rsid w:val="001D3720"/>
    <w:rsid w:val="001D7C3B"/>
    <w:rsid w:val="001E1DDB"/>
    <w:rsid w:val="001E71ED"/>
    <w:rsid w:val="001F2AF6"/>
    <w:rsid w:val="002033C6"/>
    <w:rsid w:val="00203E00"/>
    <w:rsid w:val="0021283E"/>
    <w:rsid w:val="002148E8"/>
    <w:rsid w:val="002210E2"/>
    <w:rsid w:val="002265B6"/>
    <w:rsid w:val="002327F5"/>
    <w:rsid w:val="00233A4E"/>
    <w:rsid w:val="00237637"/>
    <w:rsid w:val="00241509"/>
    <w:rsid w:val="00241734"/>
    <w:rsid w:val="00242E7E"/>
    <w:rsid w:val="002445C4"/>
    <w:rsid w:val="0025143D"/>
    <w:rsid w:val="002667BB"/>
    <w:rsid w:val="00272E5C"/>
    <w:rsid w:val="00273F07"/>
    <w:rsid w:val="00282EFA"/>
    <w:rsid w:val="00283D40"/>
    <w:rsid w:val="002A10A4"/>
    <w:rsid w:val="002B0EF9"/>
    <w:rsid w:val="002B3E2F"/>
    <w:rsid w:val="002B48DA"/>
    <w:rsid w:val="002F6A6C"/>
    <w:rsid w:val="00302056"/>
    <w:rsid w:val="00311C83"/>
    <w:rsid w:val="00311DC2"/>
    <w:rsid w:val="003222AC"/>
    <w:rsid w:val="0032348F"/>
    <w:rsid w:val="003354C4"/>
    <w:rsid w:val="00347FF1"/>
    <w:rsid w:val="00352BA6"/>
    <w:rsid w:val="00356767"/>
    <w:rsid w:val="003600FB"/>
    <w:rsid w:val="00362B4B"/>
    <w:rsid w:val="00365B61"/>
    <w:rsid w:val="00367958"/>
    <w:rsid w:val="00371EF4"/>
    <w:rsid w:val="00376A15"/>
    <w:rsid w:val="003775EB"/>
    <w:rsid w:val="00383BA0"/>
    <w:rsid w:val="003920E0"/>
    <w:rsid w:val="00395A31"/>
    <w:rsid w:val="003A194A"/>
    <w:rsid w:val="003A1C4B"/>
    <w:rsid w:val="003A5069"/>
    <w:rsid w:val="003A5094"/>
    <w:rsid w:val="003B0813"/>
    <w:rsid w:val="003B1893"/>
    <w:rsid w:val="003C64B0"/>
    <w:rsid w:val="003C7E7C"/>
    <w:rsid w:val="003D0186"/>
    <w:rsid w:val="004006DA"/>
    <w:rsid w:val="00403459"/>
    <w:rsid w:val="0042054C"/>
    <w:rsid w:val="00426919"/>
    <w:rsid w:val="00435D9F"/>
    <w:rsid w:val="0043713A"/>
    <w:rsid w:val="004462BB"/>
    <w:rsid w:val="00447FDC"/>
    <w:rsid w:val="00457AAF"/>
    <w:rsid w:val="004638A3"/>
    <w:rsid w:val="00464D9B"/>
    <w:rsid w:val="0047439C"/>
    <w:rsid w:val="0047759B"/>
    <w:rsid w:val="00487A60"/>
    <w:rsid w:val="00495474"/>
    <w:rsid w:val="004B2D6E"/>
    <w:rsid w:val="004B3417"/>
    <w:rsid w:val="004B5ADE"/>
    <w:rsid w:val="004C397F"/>
    <w:rsid w:val="004C4744"/>
    <w:rsid w:val="004E4E65"/>
    <w:rsid w:val="004F3E15"/>
    <w:rsid w:val="004F6ABC"/>
    <w:rsid w:val="004F7B59"/>
    <w:rsid w:val="0050645A"/>
    <w:rsid w:val="0050702C"/>
    <w:rsid w:val="00510C39"/>
    <w:rsid w:val="00513B20"/>
    <w:rsid w:val="005325E3"/>
    <w:rsid w:val="0053452C"/>
    <w:rsid w:val="00541FE2"/>
    <w:rsid w:val="005429AF"/>
    <w:rsid w:val="0056151A"/>
    <w:rsid w:val="00563F9B"/>
    <w:rsid w:val="005664A6"/>
    <w:rsid w:val="00567AD9"/>
    <w:rsid w:val="00570CF5"/>
    <w:rsid w:val="00570EFB"/>
    <w:rsid w:val="00580BE4"/>
    <w:rsid w:val="0058633B"/>
    <w:rsid w:val="00593F82"/>
    <w:rsid w:val="005940EB"/>
    <w:rsid w:val="0059724D"/>
    <w:rsid w:val="005A76E9"/>
    <w:rsid w:val="005B1508"/>
    <w:rsid w:val="005B2691"/>
    <w:rsid w:val="005C33F0"/>
    <w:rsid w:val="005C5089"/>
    <w:rsid w:val="005E7049"/>
    <w:rsid w:val="006010FA"/>
    <w:rsid w:val="00607209"/>
    <w:rsid w:val="006154CE"/>
    <w:rsid w:val="00623DEF"/>
    <w:rsid w:val="00634003"/>
    <w:rsid w:val="00636E64"/>
    <w:rsid w:val="006424E3"/>
    <w:rsid w:val="00645711"/>
    <w:rsid w:val="0065493F"/>
    <w:rsid w:val="00664ECD"/>
    <w:rsid w:val="006667E8"/>
    <w:rsid w:val="00667AD6"/>
    <w:rsid w:val="0067797A"/>
    <w:rsid w:val="00683109"/>
    <w:rsid w:val="00686DF0"/>
    <w:rsid w:val="006B1444"/>
    <w:rsid w:val="006B4DD7"/>
    <w:rsid w:val="006C0731"/>
    <w:rsid w:val="006C1C45"/>
    <w:rsid w:val="006C36A3"/>
    <w:rsid w:val="006D2741"/>
    <w:rsid w:val="006D4338"/>
    <w:rsid w:val="006E1140"/>
    <w:rsid w:val="006E31CA"/>
    <w:rsid w:val="006F18C3"/>
    <w:rsid w:val="006F76ED"/>
    <w:rsid w:val="006F7F01"/>
    <w:rsid w:val="00711AA8"/>
    <w:rsid w:val="00714F48"/>
    <w:rsid w:val="00720DE2"/>
    <w:rsid w:val="0072447C"/>
    <w:rsid w:val="00727814"/>
    <w:rsid w:val="007535E8"/>
    <w:rsid w:val="00765A2A"/>
    <w:rsid w:val="0077685A"/>
    <w:rsid w:val="00791E22"/>
    <w:rsid w:val="007A014B"/>
    <w:rsid w:val="007A3A45"/>
    <w:rsid w:val="007B47D8"/>
    <w:rsid w:val="007B718C"/>
    <w:rsid w:val="007C18AE"/>
    <w:rsid w:val="007C1B30"/>
    <w:rsid w:val="007C25C8"/>
    <w:rsid w:val="007D3CB8"/>
    <w:rsid w:val="007E218E"/>
    <w:rsid w:val="007E6EE2"/>
    <w:rsid w:val="007E712C"/>
    <w:rsid w:val="007F0B56"/>
    <w:rsid w:val="007F1FB5"/>
    <w:rsid w:val="00800646"/>
    <w:rsid w:val="0080068D"/>
    <w:rsid w:val="0080288A"/>
    <w:rsid w:val="008061CB"/>
    <w:rsid w:val="00807685"/>
    <w:rsid w:val="008101E1"/>
    <w:rsid w:val="00825C9D"/>
    <w:rsid w:val="00827492"/>
    <w:rsid w:val="008303FC"/>
    <w:rsid w:val="0083678D"/>
    <w:rsid w:val="00841759"/>
    <w:rsid w:val="008519FE"/>
    <w:rsid w:val="00853456"/>
    <w:rsid w:val="00861A1C"/>
    <w:rsid w:val="00862590"/>
    <w:rsid w:val="00862E4A"/>
    <w:rsid w:val="00865AC7"/>
    <w:rsid w:val="00872DA9"/>
    <w:rsid w:val="0087309B"/>
    <w:rsid w:val="00873F84"/>
    <w:rsid w:val="00881D34"/>
    <w:rsid w:val="00887FC9"/>
    <w:rsid w:val="008B4DDB"/>
    <w:rsid w:val="008B4EBF"/>
    <w:rsid w:val="008C3A1E"/>
    <w:rsid w:val="008C3D7A"/>
    <w:rsid w:val="008D2920"/>
    <w:rsid w:val="008D53D8"/>
    <w:rsid w:val="008D7B7C"/>
    <w:rsid w:val="008F25EA"/>
    <w:rsid w:val="00910336"/>
    <w:rsid w:val="00934B68"/>
    <w:rsid w:val="00937815"/>
    <w:rsid w:val="009514B4"/>
    <w:rsid w:val="00952C62"/>
    <w:rsid w:val="009545CF"/>
    <w:rsid w:val="009570CA"/>
    <w:rsid w:val="00963F60"/>
    <w:rsid w:val="009664CD"/>
    <w:rsid w:val="0098742A"/>
    <w:rsid w:val="00992CE7"/>
    <w:rsid w:val="0099489E"/>
    <w:rsid w:val="00996F55"/>
    <w:rsid w:val="009A400C"/>
    <w:rsid w:val="009C67F2"/>
    <w:rsid w:val="009C7739"/>
    <w:rsid w:val="009D29BC"/>
    <w:rsid w:val="009D517E"/>
    <w:rsid w:val="009D6D39"/>
    <w:rsid w:val="009D72BF"/>
    <w:rsid w:val="009E2310"/>
    <w:rsid w:val="009F11C6"/>
    <w:rsid w:val="00A03A59"/>
    <w:rsid w:val="00A247F3"/>
    <w:rsid w:val="00A27823"/>
    <w:rsid w:val="00A41DD9"/>
    <w:rsid w:val="00A42C82"/>
    <w:rsid w:val="00A52DEE"/>
    <w:rsid w:val="00A533A8"/>
    <w:rsid w:val="00A63EA2"/>
    <w:rsid w:val="00A74A4C"/>
    <w:rsid w:val="00A962A6"/>
    <w:rsid w:val="00A97162"/>
    <w:rsid w:val="00AA4579"/>
    <w:rsid w:val="00AA72DF"/>
    <w:rsid w:val="00AB3774"/>
    <w:rsid w:val="00AD1A58"/>
    <w:rsid w:val="00AE6E7F"/>
    <w:rsid w:val="00AE75BA"/>
    <w:rsid w:val="00AF1522"/>
    <w:rsid w:val="00AF3777"/>
    <w:rsid w:val="00B15F70"/>
    <w:rsid w:val="00B20D84"/>
    <w:rsid w:val="00B23A6B"/>
    <w:rsid w:val="00B23B6C"/>
    <w:rsid w:val="00B25822"/>
    <w:rsid w:val="00B33593"/>
    <w:rsid w:val="00B34B14"/>
    <w:rsid w:val="00B41494"/>
    <w:rsid w:val="00B520F3"/>
    <w:rsid w:val="00B53626"/>
    <w:rsid w:val="00B55440"/>
    <w:rsid w:val="00B60158"/>
    <w:rsid w:val="00B6168C"/>
    <w:rsid w:val="00B666ED"/>
    <w:rsid w:val="00B70701"/>
    <w:rsid w:val="00B73656"/>
    <w:rsid w:val="00B8584E"/>
    <w:rsid w:val="00B85D76"/>
    <w:rsid w:val="00B930E3"/>
    <w:rsid w:val="00B947D0"/>
    <w:rsid w:val="00B9582E"/>
    <w:rsid w:val="00B95CF1"/>
    <w:rsid w:val="00B96510"/>
    <w:rsid w:val="00B97026"/>
    <w:rsid w:val="00BA1361"/>
    <w:rsid w:val="00BA4C40"/>
    <w:rsid w:val="00BB02BA"/>
    <w:rsid w:val="00BB108E"/>
    <w:rsid w:val="00BD4CE8"/>
    <w:rsid w:val="00BD5DD7"/>
    <w:rsid w:val="00BE4294"/>
    <w:rsid w:val="00BE7ADC"/>
    <w:rsid w:val="00BF55DB"/>
    <w:rsid w:val="00BF775C"/>
    <w:rsid w:val="00C33E9A"/>
    <w:rsid w:val="00C50219"/>
    <w:rsid w:val="00C50BCD"/>
    <w:rsid w:val="00C55852"/>
    <w:rsid w:val="00C56A9C"/>
    <w:rsid w:val="00C572BE"/>
    <w:rsid w:val="00C60195"/>
    <w:rsid w:val="00C60305"/>
    <w:rsid w:val="00C63D28"/>
    <w:rsid w:val="00C70D8A"/>
    <w:rsid w:val="00C726F3"/>
    <w:rsid w:val="00C75C3D"/>
    <w:rsid w:val="00C75CE6"/>
    <w:rsid w:val="00C76219"/>
    <w:rsid w:val="00C80BC8"/>
    <w:rsid w:val="00C85151"/>
    <w:rsid w:val="00C87871"/>
    <w:rsid w:val="00C94382"/>
    <w:rsid w:val="00C957DE"/>
    <w:rsid w:val="00CA250D"/>
    <w:rsid w:val="00CB6EFD"/>
    <w:rsid w:val="00CC0F53"/>
    <w:rsid w:val="00CC1429"/>
    <w:rsid w:val="00CC1BCD"/>
    <w:rsid w:val="00CC4E16"/>
    <w:rsid w:val="00CD109B"/>
    <w:rsid w:val="00CE0E29"/>
    <w:rsid w:val="00CE45F9"/>
    <w:rsid w:val="00CF3FA9"/>
    <w:rsid w:val="00D12005"/>
    <w:rsid w:val="00D20297"/>
    <w:rsid w:val="00D236F8"/>
    <w:rsid w:val="00D26E69"/>
    <w:rsid w:val="00D3097D"/>
    <w:rsid w:val="00D36080"/>
    <w:rsid w:val="00D4337F"/>
    <w:rsid w:val="00D43EEA"/>
    <w:rsid w:val="00D4451A"/>
    <w:rsid w:val="00D47633"/>
    <w:rsid w:val="00D51492"/>
    <w:rsid w:val="00D5608D"/>
    <w:rsid w:val="00D6594F"/>
    <w:rsid w:val="00D73CAE"/>
    <w:rsid w:val="00D8764E"/>
    <w:rsid w:val="00DA65A6"/>
    <w:rsid w:val="00DB276C"/>
    <w:rsid w:val="00DC2142"/>
    <w:rsid w:val="00DC33F6"/>
    <w:rsid w:val="00DC3BE9"/>
    <w:rsid w:val="00DC5486"/>
    <w:rsid w:val="00DC5E86"/>
    <w:rsid w:val="00DE54E2"/>
    <w:rsid w:val="00DF01DE"/>
    <w:rsid w:val="00DF2E54"/>
    <w:rsid w:val="00E007FA"/>
    <w:rsid w:val="00E03031"/>
    <w:rsid w:val="00E11727"/>
    <w:rsid w:val="00E16CCC"/>
    <w:rsid w:val="00E23757"/>
    <w:rsid w:val="00E2672B"/>
    <w:rsid w:val="00E32AE8"/>
    <w:rsid w:val="00E35CCF"/>
    <w:rsid w:val="00E43363"/>
    <w:rsid w:val="00E446FD"/>
    <w:rsid w:val="00E53630"/>
    <w:rsid w:val="00E6458A"/>
    <w:rsid w:val="00E77676"/>
    <w:rsid w:val="00E778DF"/>
    <w:rsid w:val="00E84C62"/>
    <w:rsid w:val="00E86815"/>
    <w:rsid w:val="00E950D1"/>
    <w:rsid w:val="00EA1E38"/>
    <w:rsid w:val="00EA41A7"/>
    <w:rsid w:val="00EC00CC"/>
    <w:rsid w:val="00EC4ECD"/>
    <w:rsid w:val="00EC620B"/>
    <w:rsid w:val="00ED3F24"/>
    <w:rsid w:val="00ED713A"/>
    <w:rsid w:val="00EE1578"/>
    <w:rsid w:val="00EE76A4"/>
    <w:rsid w:val="00EE7A46"/>
    <w:rsid w:val="00F0369B"/>
    <w:rsid w:val="00F0404E"/>
    <w:rsid w:val="00F04976"/>
    <w:rsid w:val="00F05400"/>
    <w:rsid w:val="00F10A86"/>
    <w:rsid w:val="00F125DB"/>
    <w:rsid w:val="00F33C7F"/>
    <w:rsid w:val="00F36667"/>
    <w:rsid w:val="00F4096F"/>
    <w:rsid w:val="00F40F86"/>
    <w:rsid w:val="00F43651"/>
    <w:rsid w:val="00F531B3"/>
    <w:rsid w:val="00F54BFA"/>
    <w:rsid w:val="00F65923"/>
    <w:rsid w:val="00F762F0"/>
    <w:rsid w:val="00F76A0F"/>
    <w:rsid w:val="00F908CA"/>
    <w:rsid w:val="00F91579"/>
    <w:rsid w:val="00F93707"/>
    <w:rsid w:val="00FB2DD2"/>
    <w:rsid w:val="00FB3D1F"/>
    <w:rsid w:val="00FC304E"/>
    <w:rsid w:val="00FC3DC0"/>
    <w:rsid w:val="00FE4700"/>
    <w:rsid w:val="00FE4B7D"/>
    <w:rsid w:val="00FE556C"/>
    <w:rsid w:val="00FF3A8C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30A5017"/>
  <w15:docId w15:val="{D06B95C4-91B9-4604-86F1-DE6669B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0F3E7C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3E7C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0F3E7C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0F3E7C"/>
    <w:rPr>
      <w:rFonts w:ascii="Helvetica" w:hAnsi="Helvetica"/>
      <w:b/>
      <w:sz w:val="16"/>
    </w:rPr>
  </w:style>
  <w:style w:type="paragraph" w:styleId="Header">
    <w:name w:val="header"/>
    <w:basedOn w:val="Normal"/>
    <w:rsid w:val="000F3E7C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0F3E7C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0F3E7C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0F3E7C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DocumentMap">
    <w:name w:val="Document Map"/>
    <w:basedOn w:val="Normal"/>
    <w:semiHidden/>
    <w:rsid w:val="00E03031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2B3E2F"/>
    <w:pPr>
      <w:ind w:left="720"/>
    </w:pPr>
  </w:style>
  <w:style w:type="paragraph" w:styleId="BodyText2">
    <w:name w:val="Body Text 2"/>
    <w:basedOn w:val="Normal"/>
    <w:link w:val="BodyText2Char"/>
    <w:rsid w:val="009D51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517E"/>
    <w:rPr>
      <w:sz w:val="24"/>
    </w:rPr>
  </w:style>
  <w:style w:type="character" w:styleId="Hyperlink">
    <w:name w:val="Hyperlink"/>
    <w:basedOn w:val="DefaultParagraphFont"/>
    <w:unhideWhenUsed/>
    <w:rsid w:val="009948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.a.doe.civ@mail.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drive\Garrison%20Secretary%20Documents\Garris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7F87-165D-43F3-B481-728C370F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Garrison Letterhead</Template>
  <TotalTime>353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745</CharactersWithSpaces>
  <SharedDoc>false</SharedDoc>
  <HLinks>
    <vt:vector size="6" baseType="variant"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mailto:shellby.jones1@us.army.mil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crystal.faucett</dc:creator>
  <cp:keywords>DA Letterhead Template</cp:keywords>
  <dc:description/>
  <cp:lastModifiedBy>Mcclure-Crawford, Brittney L CIV USARMY IMCOM HQ (USA)</cp:lastModifiedBy>
  <cp:revision>2</cp:revision>
  <cp:lastPrinted>2011-08-30T18:00:00Z</cp:lastPrinted>
  <dcterms:created xsi:type="dcterms:W3CDTF">2020-07-16T12:53:00Z</dcterms:created>
  <dcterms:modified xsi:type="dcterms:W3CDTF">2024-04-08T15:06:00Z</dcterms:modified>
</cp:coreProperties>
</file>