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A0" w:rsidRPr="003D69BA" w:rsidRDefault="00E020D6" w:rsidP="008B6812">
      <w:pPr>
        <w:ind w:left="27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2447925" y="1924050"/>
            <wp:positionH relativeFrom="margin">
              <wp:align>left</wp:align>
            </wp:positionH>
            <wp:positionV relativeFrom="margin">
              <wp:align>top</wp:align>
            </wp:positionV>
            <wp:extent cx="1285875" cy="1825155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r. Fullmer CMD Ph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2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D7C">
        <w:rPr>
          <w:rFonts w:ascii="Arial" w:hAnsi="Arial" w:cs="Arial"/>
          <w:b/>
          <w:sz w:val="36"/>
          <w:szCs w:val="36"/>
        </w:rPr>
        <w:t>David J. Fullmer</w:t>
      </w:r>
    </w:p>
    <w:p w:rsidR="00873D7C" w:rsidRPr="006F491E" w:rsidRDefault="00A56DCB" w:rsidP="00F0601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Interim Deputy to the Garrison Commander</w:t>
      </w:r>
    </w:p>
    <w:p w:rsidR="001F5AA0" w:rsidRPr="006F491E" w:rsidRDefault="00A56DCB" w:rsidP="00F0601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Parks Reserve Forces Training Area</w:t>
      </w:r>
    </w:p>
    <w:p w:rsidR="00F0601D" w:rsidRDefault="00F0601D" w:rsidP="00F0601D">
      <w:pPr>
        <w:spacing w:line="276" w:lineRule="auto"/>
        <w:jc w:val="center"/>
        <w:rPr>
          <w:rFonts w:ascii="Arial" w:hAnsi="Arial" w:cs="Arial"/>
        </w:rPr>
      </w:pPr>
    </w:p>
    <w:p w:rsidR="001F5AA0" w:rsidRPr="006F491E" w:rsidRDefault="00365258" w:rsidP="00F0601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F491E">
        <w:rPr>
          <w:rFonts w:ascii="Arial" w:hAnsi="Arial" w:cs="Arial"/>
          <w:sz w:val="22"/>
          <w:szCs w:val="22"/>
        </w:rPr>
        <w:t xml:space="preserve">Email Address:  </w:t>
      </w:r>
      <w:r w:rsidR="00873D7C">
        <w:rPr>
          <w:rFonts w:ascii="Arial" w:hAnsi="Arial" w:cs="Arial"/>
          <w:sz w:val="22"/>
          <w:szCs w:val="22"/>
        </w:rPr>
        <w:t>david.j.fullmer4</w:t>
      </w:r>
      <w:r w:rsidRPr="006F491E">
        <w:rPr>
          <w:rFonts w:ascii="Arial" w:hAnsi="Arial" w:cs="Arial"/>
          <w:sz w:val="22"/>
          <w:szCs w:val="22"/>
        </w:rPr>
        <w:t>.civ@mail.mil</w:t>
      </w:r>
    </w:p>
    <w:p w:rsidR="00145C4A" w:rsidRDefault="00145C4A" w:rsidP="00145C4A">
      <w:pPr>
        <w:rPr>
          <w:rFonts w:ascii="Arial" w:hAnsi="Arial" w:cs="Arial"/>
          <w:b/>
          <w:i/>
        </w:rPr>
      </w:pPr>
    </w:p>
    <w:p w:rsidR="00F0601D" w:rsidRDefault="00F0601D" w:rsidP="00145C4A">
      <w:pPr>
        <w:rPr>
          <w:rFonts w:ascii="Arial" w:hAnsi="Arial" w:cs="Arial"/>
        </w:rPr>
      </w:pPr>
    </w:p>
    <w:p w:rsidR="00F0601D" w:rsidRDefault="00F0601D" w:rsidP="00145C4A">
      <w:pPr>
        <w:rPr>
          <w:rFonts w:ascii="Arial" w:hAnsi="Arial" w:cs="Arial"/>
        </w:rPr>
      </w:pPr>
    </w:p>
    <w:p w:rsidR="0042434E" w:rsidRDefault="0042434E" w:rsidP="00145C4A">
      <w:pPr>
        <w:rPr>
          <w:rFonts w:ascii="Arial" w:hAnsi="Arial" w:cs="Arial"/>
        </w:rPr>
      </w:pPr>
    </w:p>
    <w:p w:rsidR="008B6812" w:rsidRDefault="008B6812" w:rsidP="00CB4855">
      <w:pPr>
        <w:pStyle w:val="Default"/>
        <w:jc w:val="both"/>
        <w:rPr>
          <w:sz w:val="22"/>
          <w:szCs w:val="22"/>
        </w:rPr>
      </w:pPr>
    </w:p>
    <w:p w:rsidR="006F491E" w:rsidRPr="006F491E" w:rsidRDefault="00873D7C" w:rsidP="00CB485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David Fullmer</w:t>
      </w:r>
      <w:r w:rsidR="005255E1" w:rsidRPr="006F491E">
        <w:rPr>
          <w:sz w:val="22"/>
          <w:szCs w:val="22"/>
        </w:rPr>
        <w:t xml:space="preserve"> assumed position as </w:t>
      </w:r>
      <w:r>
        <w:rPr>
          <w:sz w:val="22"/>
          <w:szCs w:val="22"/>
        </w:rPr>
        <w:t xml:space="preserve">the </w:t>
      </w:r>
      <w:r w:rsidR="00A56DCB">
        <w:rPr>
          <w:sz w:val="22"/>
          <w:szCs w:val="22"/>
        </w:rPr>
        <w:t>Interim Deputy to the Garrison Commander (DGC) at Parks Reserve Forces Training Area (PRFTA) in October 2018.</w:t>
      </w:r>
      <w:r w:rsidR="007961D3" w:rsidRPr="006F491E">
        <w:rPr>
          <w:sz w:val="22"/>
          <w:szCs w:val="22"/>
        </w:rPr>
        <w:t xml:space="preserve">  As the </w:t>
      </w:r>
      <w:r w:rsidR="00A56DCB">
        <w:rPr>
          <w:sz w:val="22"/>
          <w:szCs w:val="22"/>
        </w:rPr>
        <w:t>DGC</w:t>
      </w:r>
      <w:r w:rsidR="007961D3" w:rsidRPr="006F491E">
        <w:rPr>
          <w:sz w:val="22"/>
          <w:szCs w:val="22"/>
        </w:rPr>
        <w:t xml:space="preserve">, </w:t>
      </w:r>
      <w:r w:rsidR="008553E6" w:rsidRPr="006F491E">
        <w:rPr>
          <w:sz w:val="22"/>
          <w:szCs w:val="22"/>
        </w:rPr>
        <w:t>M</w:t>
      </w:r>
      <w:r w:rsidR="00FA176E" w:rsidRPr="006F491E">
        <w:rPr>
          <w:sz w:val="22"/>
          <w:szCs w:val="22"/>
        </w:rPr>
        <w:t>r</w:t>
      </w:r>
      <w:r w:rsidR="008553E6" w:rsidRPr="006F491E">
        <w:rPr>
          <w:sz w:val="22"/>
          <w:szCs w:val="22"/>
        </w:rPr>
        <w:t xml:space="preserve">. </w:t>
      </w:r>
      <w:r>
        <w:rPr>
          <w:sz w:val="22"/>
          <w:szCs w:val="22"/>
        </w:rPr>
        <w:t>Fullmer is</w:t>
      </w:r>
      <w:r w:rsidR="006F491E" w:rsidRPr="006F491E">
        <w:rPr>
          <w:color w:val="383838"/>
          <w:sz w:val="22"/>
          <w:szCs w:val="22"/>
        </w:rPr>
        <w:t xml:space="preserve"> </w:t>
      </w:r>
      <w:r w:rsidR="00A56DCB">
        <w:rPr>
          <w:color w:val="383838"/>
          <w:sz w:val="22"/>
          <w:szCs w:val="22"/>
        </w:rPr>
        <w:t>the Garrison Commander’s primary advisor on base operations support and installation service delivery</w:t>
      </w:r>
      <w:r>
        <w:rPr>
          <w:color w:val="383838"/>
          <w:sz w:val="22"/>
          <w:szCs w:val="22"/>
        </w:rPr>
        <w:t>.</w:t>
      </w:r>
    </w:p>
    <w:p w:rsidR="00833CB5" w:rsidRPr="006F491E" w:rsidRDefault="00FA176E" w:rsidP="00145C4A">
      <w:pPr>
        <w:rPr>
          <w:rFonts w:ascii="Arial" w:hAnsi="Arial" w:cs="Arial"/>
          <w:sz w:val="22"/>
          <w:szCs w:val="22"/>
        </w:rPr>
      </w:pPr>
      <w:r w:rsidRPr="006F491E">
        <w:rPr>
          <w:rFonts w:ascii="Arial" w:hAnsi="Arial" w:cs="Arial"/>
          <w:sz w:val="22"/>
          <w:szCs w:val="22"/>
        </w:rPr>
        <w:t>.</w:t>
      </w:r>
    </w:p>
    <w:p w:rsidR="00E83DA5" w:rsidRPr="006F491E" w:rsidRDefault="00E83DA5" w:rsidP="00812EB1">
      <w:pPr>
        <w:rPr>
          <w:rFonts w:ascii="Arial" w:hAnsi="Arial" w:cs="Arial"/>
          <w:bCs/>
          <w:i/>
          <w:smallCaps/>
          <w:sz w:val="22"/>
          <w:szCs w:val="22"/>
        </w:rPr>
      </w:pPr>
      <w:r w:rsidRPr="006F491E">
        <w:rPr>
          <w:rFonts w:ascii="Arial" w:hAnsi="Arial" w:cs="Arial"/>
          <w:b/>
          <w:bCs/>
          <w:smallCaps/>
          <w:sz w:val="22"/>
          <w:szCs w:val="22"/>
        </w:rPr>
        <w:t>Career Chronology:</w:t>
      </w:r>
      <w:r w:rsidR="00B367D8" w:rsidRPr="006F491E">
        <w:rPr>
          <w:rFonts w:ascii="Arial" w:hAnsi="Arial" w:cs="Arial"/>
          <w:b/>
          <w:bCs/>
          <w:smallCaps/>
          <w:sz w:val="22"/>
          <w:szCs w:val="22"/>
        </w:rPr>
        <w:t xml:space="preserve"> </w:t>
      </w:r>
    </w:p>
    <w:p w:rsidR="00E020D6" w:rsidRDefault="00E020D6" w:rsidP="00A56DCB">
      <w:pPr>
        <w:numPr>
          <w:ilvl w:val="0"/>
          <w:numId w:val="9"/>
        </w:num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 18 – Present</w:t>
      </w:r>
      <w:r>
        <w:rPr>
          <w:rFonts w:ascii="Arial" w:hAnsi="Arial" w:cs="Arial"/>
          <w:sz w:val="22"/>
          <w:szCs w:val="22"/>
        </w:rPr>
        <w:tab/>
        <w:t xml:space="preserve">GS13, Interim Deputy to the Garrison Commander, </w:t>
      </w:r>
      <w:r w:rsidR="00A56DCB">
        <w:rPr>
          <w:rFonts w:ascii="Arial" w:hAnsi="Arial" w:cs="Arial"/>
          <w:sz w:val="22"/>
          <w:szCs w:val="22"/>
        </w:rPr>
        <w:t>PRFTA</w:t>
      </w:r>
    </w:p>
    <w:p w:rsidR="00A56DCB" w:rsidRDefault="001112D5" w:rsidP="001112D5">
      <w:pPr>
        <w:numPr>
          <w:ilvl w:val="0"/>
          <w:numId w:val="9"/>
        </w:num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</w:t>
      </w:r>
      <w:r w:rsidRPr="006F491E">
        <w:rPr>
          <w:rFonts w:ascii="Arial" w:hAnsi="Arial" w:cs="Arial"/>
          <w:sz w:val="22"/>
          <w:szCs w:val="22"/>
        </w:rPr>
        <w:t xml:space="preserve"> 14 – </w:t>
      </w:r>
      <w:r w:rsidR="00E020D6">
        <w:rPr>
          <w:rFonts w:ascii="Arial" w:hAnsi="Arial" w:cs="Arial"/>
          <w:sz w:val="22"/>
          <w:szCs w:val="22"/>
        </w:rPr>
        <w:t>Sep 18</w:t>
      </w:r>
      <w:r w:rsidRPr="006F491E">
        <w:rPr>
          <w:rFonts w:ascii="Arial" w:hAnsi="Arial" w:cs="Arial"/>
          <w:sz w:val="22"/>
          <w:szCs w:val="22"/>
        </w:rPr>
        <w:tab/>
        <w:t>GS1</w:t>
      </w:r>
      <w:r>
        <w:rPr>
          <w:rFonts w:ascii="Arial" w:hAnsi="Arial" w:cs="Arial"/>
          <w:sz w:val="22"/>
          <w:szCs w:val="22"/>
        </w:rPr>
        <w:t>3</w:t>
      </w:r>
      <w:r w:rsidRPr="006F491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Chief, P</w:t>
      </w:r>
      <w:r w:rsidR="00A56DCB">
        <w:rPr>
          <w:rFonts w:ascii="Arial" w:hAnsi="Arial" w:cs="Arial"/>
          <w:sz w:val="22"/>
          <w:szCs w:val="22"/>
        </w:rPr>
        <w:t xml:space="preserve">lans </w:t>
      </w:r>
      <w:r>
        <w:rPr>
          <w:rFonts w:ascii="Arial" w:hAnsi="Arial" w:cs="Arial"/>
          <w:sz w:val="22"/>
          <w:szCs w:val="22"/>
        </w:rPr>
        <w:t>A</w:t>
      </w:r>
      <w:r w:rsidR="00A56DCB">
        <w:rPr>
          <w:rFonts w:ascii="Arial" w:hAnsi="Arial" w:cs="Arial"/>
          <w:sz w:val="22"/>
          <w:szCs w:val="22"/>
        </w:rPr>
        <w:t xml:space="preserve">nalysis &amp; </w:t>
      </w:r>
      <w:r>
        <w:rPr>
          <w:rFonts w:ascii="Arial" w:hAnsi="Arial" w:cs="Arial"/>
          <w:sz w:val="22"/>
          <w:szCs w:val="22"/>
        </w:rPr>
        <w:t>I</w:t>
      </w:r>
      <w:r w:rsidR="00A56DCB">
        <w:rPr>
          <w:rFonts w:ascii="Arial" w:hAnsi="Arial" w:cs="Arial"/>
          <w:sz w:val="22"/>
          <w:szCs w:val="22"/>
        </w:rPr>
        <w:t>ntegration</w:t>
      </w:r>
      <w:r>
        <w:rPr>
          <w:rFonts w:ascii="Arial" w:hAnsi="Arial" w:cs="Arial"/>
          <w:sz w:val="22"/>
          <w:szCs w:val="22"/>
        </w:rPr>
        <w:t>, USAG Fort Hunter</w:t>
      </w:r>
    </w:p>
    <w:p w:rsidR="001112D5" w:rsidRDefault="00A56DCB" w:rsidP="00A56DCB">
      <w:pPr>
        <w:tabs>
          <w:tab w:val="left" w:pos="720"/>
          <w:tab w:val="left" w:pos="108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12D5">
        <w:rPr>
          <w:rFonts w:ascii="Arial" w:hAnsi="Arial" w:cs="Arial"/>
          <w:sz w:val="22"/>
          <w:szCs w:val="22"/>
        </w:rPr>
        <w:t>Liggett</w:t>
      </w:r>
      <w:r>
        <w:rPr>
          <w:rFonts w:ascii="Arial" w:hAnsi="Arial" w:cs="Arial"/>
          <w:sz w:val="22"/>
          <w:szCs w:val="22"/>
        </w:rPr>
        <w:t xml:space="preserve"> (FHL)</w:t>
      </w:r>
    </w:p>
    <w:p w:rsidR="001112D5" w:rsidRPr="006F491E" w:rsidRDefault="001112D5" w:rsidP="001112D5">
      <w:pPr>
        <w:numPr>
          <w:ilvl w:val="0"/>
          <w:numId w:val="9"/>
        </w:num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 17 – Feb 18</w:t>
      </w:r>
      <w:r>
        <w:rPr>
          <w:rFonts w:ascii="Arial" w:hAnsi="Arial" w:cs="Arial"/>
          <w:sz w:val="22"/>
          <w:szCs w:val="22"/>
        </w:rPr>
        <w:tab/>
        <w:t>GS13, Director, Emergency Services USAG F</w:t>
      </w:r>
      <w:r w:rsidR="00A56DCB">
        <w:rPr>
          <w:rFonts w:ascii="Arial" w:hAnsi="Arial" w:cs="Arial"/>
          <w:sz w:val="22"/>
          <w:szCs w:val="22"/>
        </w:rPr>
        <w:t>HL</w:t>
      </w:r>
    </w:p>
    <w:p w:rsidR="006F491E" w:rsidRPr="006F491E" w:rsidRDefault="00873D7C" w:rsidP="002861BC">
      <w:pPr>
        <w:numPr>
          <w:ilvl w:val="0"/>
          <w:numId w:val="9"/>
        </w:num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</w:t>
      </w:r>
      <w:r w:rsidR="006F491E" w:rsidRPr="006F491E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4</w:t>
      </w:r>
      <w:r w:rsidR="006F491E" w:rsidRPr="006F491E">
        <w:rPr>
          <w:rFonts w:ascii="Arial" w:hAnsi="Arial" w:cs="Arial"/>
          <w:sz w:val="22"/>
          <w:szCs w:val="22"/>
        </w:rPr>
        <w:t xml:space="preserve"> – </w:t>
      </w:r>
      <w:r w:rsidR="001112D5">
        <w:rPr>
          <w:rFonts w:ascii="Arial" w:hAnsi="Arial" w:cs="Arial"/>
          <w:sz w:val="22"/>
          <w:szCs w:val="22"/>
        </w:rPr>
        <w:t>Jul 17</w:t>
      </w:r>
      <w:r w:rsidR="006F491E" w:rsidRPr="006F491E">
        <w:rPr>
          <w:rFonts w:ascii="Arial" w:hAnsi="Arial" w:cs="Arial"/>
          <w:sz w:val="22"/>
          <w:szCs w:val="22"/>
        </w:rPr>
        <w:tab/>
        <w:t>GS1</w:t>
      </w:r>
      <w:r>
        <w:rPr>
          <w:rFonts w:ascii="Arial" w:hAnsi="Arial" w:cs="Arial"/>
          <w:sz w:val="22"/>
          <w:szCs w:val="22"/>
        </w:rPr>
        <w:t>3</w:t>
      </w:r>
      <w:r w:rsidR="006F491E" w:rsidRPr="006F491E">
        <w:rPr>
          <w:rFonts w:ascii="Arial" w:hAnsi="Arial" w:cs="Arial"/>
          <w:sz w:val="22"/>
          <w:szCs w:val="22"/>
        </w:rPr>
        <w:t xml:space="preserve">, </w:t>
      </w:r>
      <w:r w:rsidR="00E020D6">
        <w:rPr>
          <w:rFonts w:ascii="Arial" w:hAnsi="Arial" w:cs="Arial"/>
          <w:sz w:val="22"/>
          <w:szCs w:val="22"/>
        </w:rPr>
        <w:t>Interim</w:t>
      </w:r>
      <w:r>
        <w:rPr>
          <w:rFonts w:ascii="Arial" w:hAnsi="Arial" w:cs="Arial"/>
          <w:sz w:val="22"/>
          <w:szCs w:val="22"/>
        </w:rPr>
        <w:t xml:space="preserve"> Director, </w:t>
      </w:r>
      <w:r w:rsidR="00A56DCB">
        <w:rPr>
          <w:rFonts w:ascii="Arial" w:hAnsi="Arial" w:cs="Arial"/>
          <w:sz w:val="22"/>
          <w:szCs w:val="22"/>
        </w:rPr>
        <w:t>Human Resources</w:t>
      </w:r>
      <w:r w:rsidR="00E020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USAG F</w:t>
      </w:r>
      <w:r w:rsidR="00A56DCB">
        <w:rPr>
          <w:rFonts w:ascii="Arial" w:hAnsi="Arial" w:cs="Arial"/>
          <w:sz w:val="22"/>
          <w:szCs w:val="22"/>
        </w:rPr>
        <w:t>HL</w:t>
      </w:r>
    </w:p>
    <w:p w:rsidR="00C55B8D" w:rsidRPr="006F491E" w:rsidRDefault="00C24DC0" w:rsidP="002861BC">
      <w:pPr>
        <w:numPr>
          <w:ilvl w:val="0"/>
          <w:numId w:val="9"/>
        </w:num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 12 –</w:t>
      </w:r>
      <w:r w:rsidR="008553E6" w:rsidRPr="006F49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 </w:t>
      </w:r>
      <w:r w:rsidR="00290374" w:rsidRPr="006F491E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</w:t>
      </w:r>
      <w:r w:rsidR="00151E51" w:rsidRPr="006F491E">
        <w:rPr>
          <w:rFonts w:ascii="Arial" w:hAnsi="Arial" w:cs="Arial"/>
          <w:sz w:val="22"/>
          <w:szCs w:val="22"/>
        </w:rPr>
        <w:tab/>
        <w:t>GS1</w:t>
      </w:r>
      <w:r>
        <w:rPr>
          <w:rFonts w:ascii="Arial" w:hAnsi="Arial" w:cs="Arial"/>
          <w:sz w:val="22"/>
          <w:szCs w:val="22"/>
        </w:rPr>
        <w:t>4</w:t>
      </w:r>
      <w:r w:rsidR="00151E51" w:rsidRPr="006F491E">
        <w:rPr>
          <w:rFonts w:ascii="Arial" w:hAnsi="Arial" w:cs="Arial"/>
          <w:sz w:val="22"/>
          <w:szCs w:val="22"/>
        </w:rPr>
        <w:t xml:space="preserve">, </w:t>
      </w:r>
      <w:r w:rsidR="00290374" w:rsidRPr="006F491E">
        <w:rPr>
          <w:rFonts w:ascii="Arial" w:hAnsi="Arial" w:cs="Arial"/>
          <w:sz w:val="22"/>
          <w:szCs w:val="22"/>
        </w:rPr>
        <w:t>Chief</w:t>
      </w:r>
      <w:r>
        <w:rPr>
          <w:rFonts w:ascii="Arial" w:hAnsi="Arial" w:cs="Arial"/>
          <w:sz w:val="22"/>
          <w:szCs w:val="22"/>
        </w:rPr>
        <w:t>, Force Protection Division, U</w:t>
      </w:r>
      <w:r w:rsidR="00A56D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</w:t>
      </w:r>
      <w:r w:rsidR="00A56D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A56DCB">
        <w:rPr>
          <w:rFonts w:ascii="Arial" w:hAnsi="Arial" w:cs="Arial"/>
          <w:sz w:val="22"/>
          <w:szCs w:val="22"/>
        </w:rPr>
        <w:t>rmy Africa</w:t>
      </w:r>
    </w:p>
    <w:p w:rsidR="00151E51" w:rsidRDefault="00C24DC0" w:rsidP="002861BC">
      <w:pPr>
        <w:numPr>
          <w:ilvl w:val="0"/>
          <w:numId w:val="9"/>
        </w:num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 09</w:t>
      </w:r>
      <w:r w:rsidR="008553E6" w:rsidRPr="006F49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8553E6" w:rsidRPr="006F49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 12</w:t>
      </w:r>
      <w:r w:rsidR="00151E51" w:rsidRPr="006F491E">
        <w:rPr>
          <w:rFonts w:ascii="Arial" w:hAnsi="Arial" w:cs="Arial"/>
          <w:sz w:val="22"/>
          <w:szCs w:val="22"/>
        </w:rPr>
        <w:tab/>
        <w:t>GS1</w:t>
      </w:r>
      <w:r>
        <w:rPr>
          <w:rFonts w:ascii="Arial" w:hAnsi="Arial" w:cs="Arial"/>
          <w:sz w:val="22"/>
          <w:szCs w:val="22"/>
        </w:rPr>
        <w:t>3</w:t>
      </w:r>
      <w:r w:rsidR="00151E51" w:rsidRPr="006F491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Director, Emergency Services, USAG F</w:t>
      </w:r>
      <w:r w:rsidR="00A56DCB">
        <w:rPr>
          <w:rFonts w:ascii="Arial" w:hAnsi="Arial" w:cs="Arial"/>
          <w:sz w:val="22"/>
          <w:szCs w:val="22"/>
        </w:rPr>
        <w:t>HL</w:t>
      </w:r>
    </w:p>
    <w:p w:rsidR="00151E51" w:rsidRPr="006F491E" w:rsidRDefault="00C24DC0" w:rsidP="002861BC">
      <w:pPr>
        <w:numPr>
          <w:ilvl w:val="0"/>
          <w:numId w:val="9"/>
        </w:num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</w:t>
      </w:r>
      <w:r w:rsidR="00290374" w:rsidRPr="006F49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08</w:t>
      </w:r>
      <w:r w:rsidR="008553E6" w:rsidRPr="006F49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8553E6" w:rsidRPr="006F49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Aug 09</w:t>
      </w:r>
      <w:r w:rsidR="00151E51" w:rsidRPr="006F49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YC02</w:t>
      </w:r>
      <w:r w:rsidR="00151E51" w:rsidRPr="006F491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Chief, Physical Security, NAS Patuxent River</w:t>
      </w:r>
    </w:p>
    <w:p w:rsidR="00472448" w:rsidRPr="00C24DC0" w:rsidRDefault="00C24DC0" w:rsidP="00C24DC0">
      <w:pPr>
        <w:numPr>
          <w:ilvl w:val="0"/>
          <w:numId w:val="9"/>
        </w:num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 07</w:t>
      </w:r>
      <w:r w:rsidR="008553E6" w:rsidRPr="006F491E">
        <w:rPr>
          <w:rFonts w:ascii="Arial" w:hAnsi="Arial" w:cs="Arial"/>
          <w:sz w:val="22"/>
          <w:szCs w:val="22"/>
        </w:rPr>
        <w:t xml:space="preserve"> </w:t>
      </w:r>
      <w:r w:rsidR="00290374" w:rsidRPr="006F491E">
        <w:rPr>
          <w:rFonts w:ascii="Arial" w:hAnsi="Arial" w:cs="Arial"/>
          <w:sz w:val="22"/>
          <w:szCs w:val="22"/>
        </w:rPr>
        <w:t>–</w:t>
      </w:r>
      <w:r w:rsidR="008553E6" w:rsidRPr="006F49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Oct 08</w:t>
      </w:r>
      <w:r w:rsidR="00151E51" w:rsidRPr="006F491E">
        <w:rPr>
          <w:rFonts w:ascii="Arial" w:hAnsi="Arial" w:cs="Arial"/>
          <w:sz w:val="22"/>
          <w:szCs w:val="22"/>
        </w:rPr>
        <w:tab/>
        <w:t>GS</w:t>
      </w:r>
      <w:r w:rsidR="00290374" w:rsidRPr="006F491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151E51" w:rsidRPr="006F491E">
        <w:rPr>
          <w:rFonts w:ascii="Arial" w:hAnsi="Arial" w:cs="Arial"/>
          <w:sz w:val="22"/>
          <w:szCs w:val="22"/>
        </w:rPr>
        <w:t xml:space="preserve">, </w:t>
      </w:r>
      <w:r w:rsidR="00E020D6">
        <w:rPr>
          <w:rFonts w:ascii="Arial" w:hAnsi="Arial" w:cs="Arial"/>
          <w:sz w:val="22"/>
          <w:szCs w:val="22"/>
        </w:rPr>
        <w:t>Deputy Director, DPTMS</w:t>
      </w:r>
      <w:r>
        <w:rPr>
          <w:rFonts w:ascii="Arial" w:hAnsi="Arial" w:cs="Arial"/>
          <w:sz w:val="22"/>
          <w:szCs w:val="22"/>
        </w:rPr>
        <w:t>, USAG Okinawa</w:t>
      </w:r>
    </w:p>
    <w:p w:rsidR="00734B36" w:rsidRPr="006F491E" w:rsidRDefault="00734B36" w:rsidP="00812EB1">
      <w:pPr>
        <w:pStyle w:val="Subtitle"/>
        <w:tabs>
          <w:tab w:val="clear" w:pos="5940"/>
          <w:tab w:val="right" w:pos="1980"/>
          <w:tab w:val="left" w:pos="2160"/>
          <w:tab w:val="right" w:pos="6840"/>
          <w:tab w:val="left" w:pos="7110"/>
        </w:tabs>
        <w:rPr>
          <w:rFonts w:ascii="Arial" w:hAnsi="Arial" w:cs="Arial"/>
          <w:b w:val="0"/>
          <w:sz w:val="22"/>
          <w:szCs w:val="22"/>
        </w:rPr>
      </w:pPr>
    </w:p>
    <w:p w:rsidR="00081C0C" w:rsidRPr="006F491E" w:rsidRDefault="00081C0C" w:rsidP="00812EB1">
      <w:pPr>
        <w:rPr>
          <w:rFonts w:ascii="Arial" w:hAnsi="Arial" w:cs="Arial"/>
          <w:b/>
          <w:bCs/>
          <w:smallCaps/>
          <w:sz w:val="22"/>
          <w:szCs w:val="22"/>
        </w:rPr>
      </w:pPr>
      <w:r w:rsidRPr="006F491E">
        <w:rPr>
          <w:rFonts w:ascii="Arial" w:hAnsi="Arial" w:cs="Arial"/>
          <w:b/>
          <w:bCs/>
          <w:smallCaps/>
          <w:sz w:val="22"/>
          <w:szCs w:val="22"/>
        </w:rPr>
        <w:t>Significant Training:</w:t>
      </w:r>
      <w:r w:rsidR="006302AD" w:rsidRPr="006F491E">
        <w:rPr>
          <w:rFonts w:ascii="Arial" w:hAnsi="Arial" w:cs="Arial"/>
          <w:b/>
          <w:bCs/>
          <w:smallCaps/>
          <w:sz w:val="22"/>
          <w:szCs w:val="22"/>
        </w:rPr>
        <w:t xml:space="preserve"> </w:t>
      </w:r>
    </w:p>
    <w:p w:rsidR="00A56DCB" w:rsidRDefault="00A56DCB" w:rsidP="008553E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Public Manager Program (CP29), 2016</w:t>
      </w:r>
    </w:p>
    <w:p w:rsidR="00472448" w:rsidRDefault="00472448" w:rsidP="008553E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F491E">
        <w:rPr>
          <w:rFonts w:ascii="Arial" w:hAnsi="Arial" w:cs="Arial"/>
          <w:sz w:val="22"/>
          <w:szCs w:val="22"/>
        </w:rPr>
        <w:t xml:space="preserve">Graduate, </w:t>
      </w:r>
      <w:r w:rsidR="00C24DC0">
        <w:rPr>
          <w:rFonts w:ascii="Arial" w:hAnsi="Arial" w:cs="Arial"/>
          <w:sz w:val="22"/>
          <w:szCs w:val="22"/>
        </w:rPr>
        <w:t>Amy Community of Excellence Examiner Course, 2015</w:t>
      </w:r>
    </w:p>
    <w:p w:rsidR="00A56DCB" w:rsidRPr="006F491E" w:rsidRDefault="00A56DCB" w:rsidP="00A56DCB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F491E">
        <w:rPr>
          <w:rFonts w:ascii="Arial" w:hAnsi="Arial" w:cs="Arial"/>
          <w:sz w:val="22"/>
          <w:szCs w:val="22"/>
        </w:rPr>
        <w:t xml:space="preserve">Graduate, </w:t>
      </w:r>
      <w:r>
        <w:rPr>
          <w:rFonts w:ascii="Arial" w:hAnsi="Arial" w:cs="Arial"/>
          <w:sz w:val="22"/>
          <w:szCs w:val="22"/>
        </w:rPr>
        <w:t>Advance Course</w:t>
      </w:r>
      <w:r w:rsidRPr="006F491E"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1</w:t>
      </w:r>
    </w:p>
    <w:p w:rsidR="008553E6" w:rsidRPr="006F491E" w:rsidRDefault="008553E6" w:rsidP="008553E6">
      <w:pPr>
        <w:rPr>
          <w:rFonts w:ascii="Arial" w:hAnsi="Arial" w:cs="Arial"/>
          <w:sz w:val="22"/>
          <w:szCs w:val="22"/>
        </w:rPr>
      </w:pPr>
    </w:p>
    <w:p w:rsidR="00903DA4" w:rsidRPr="006F491E" w:rsidRDefault="00903DA4" w:rsidP="00903DA4">
      <w:pPr>
        <w:rPr>
          <w:rFonts w:ascii="Arial" w:hAnsi="Arial" w:cs="Arial"/>
          <w:b/>
          <w:bCs/>
          <w:smallCaps/>
          <w:sz w:val="22"/>
          <w:szCs w:val="22"/>
        </w:rPr>
      </w:pPr>
      <w:r w:rsidRPr="006F491E">
        <w:rPr>
          <w:rFonts w:ascii="Arial" w:hAnsi="Arial" w:cs="Arial"/>
          <w:b/>
          <w:bCs/>
          <w:smallCaps/>
          <w:sz w:val="22"/>
          <w:szCs w:val="22"/>
        </w:rPr>
        <w:t xml:space="preserve">Certifications: </w:t>
      </w:r>
    </w:p>
    <w:p w:rsidR="008553E6" w:rsidRDefault="00C24DC0" w:rsidP="008553E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Public Manager</w:t>
      </w:r>
      <w:r w:rsidR="00E42C25" w:rsidRPr="006F491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</w:p>
    <w:p w:rsidR="00C24DC0" w:rsidRDefault="00C24DC0" w:rsidP="00C24DC0">
      <w:pPr>
        <w:rPr>
          <w:rFonts w:ascii="Arial" w:hAnsi="Arial" w:cs="Arial"/>
          <w:sz w:val="22"/>
          <w:szCs w:val="22"/>
        </w:rPr>
      </w:pPr>
    </w:p>
    <w:p w:rsidR="00C24DC0" w:rsidRPr="006F491E" w:rsidRDefault="00C24DC0" w:rsidP="00C24DC0">
      <w:pPr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Education</w:t>
      </w:r>
      <w:r w:rsidRPr="006F491E">
        <w:rPr>
          <w:rFonts w:ascii="Arial" w:hAnsi="Arial" w:cs="Arial"/>
          <w:b/>
          <w:bCs/>
          <w:smallCaps/>
          <w:sz w:val="22"/>
          <w:szCs w:val="22"/>
        </w:rPr>
        <w:t xml:space="preserve">: </w:t>
      </w:r>
    </w:p>
    <w:p w:rsidR="00C24DC0" w:rsidRPr="006F491E" w:rsidRDefault="00C24DC0" w:rsidP="00C24DC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Masters of Science in Administration, Central Michigan University, 2004</w:t>
      </w:r>
    </w:p>
    <w:p w:rsidR="003967F7" w:rsidRPr="006F491E" w:rsidRDefault="003967F7" w:rsidP="006F41F9">
      <w:pPr>
        <w:ind w:left="360"/>
        <w:rPr>
          <w:rFonts w:ascii="Arial" w:hAnsi="Arial" w:cs="Arial"/>
          <w:sz w:val="22"/>
          <w:szCs w:val="22"/>
        </w:rPr>
      </w:pPr>
    </w:p>
    <w:p w:rsidR="003009B1" w:rsidRPr="006F491E" w:rsidRDefault="003009B1" w:rsidP="00812EB1">
      <w:pPr>
        <w:rPr>
          <w:rFonts w:ascii="Arial" w:hAnsi="Arial" w:cs="Arial"/>
          <w:b/>
          <w:bCs/>
          <w:smallCaps/>
          <w:sz w:val="22"/>
          <w:szCs w:val="22"/>
        </w:rPr>
      </w:pPr>
      <w:r w:rsidRPr="006F491E">
        <w:rPr>
          <w:rFonts w:ascii="Arial" w:hAnsi="Arial" w:cs="Arial"/>
          <w:b/>
          <w:bCs/>
          <w:smallCaps/>
          <w:sz w:val="22"/>
          <w:szCs w:val="22"/>
        </w:rPr>
        <w:t>A</w:t>
      </w:r>
      <w:r w:rsidR="00385ABE" w:rsidRPr="006F491E">
        <w:rPr>
          <w:rFonts w:ascii="Arial" w:hAnsi="Arial" w:cs="Arial"/>
          <w:b/>
          <w:bCs/>
          <w:smallCaps/>
          <w:sz w:val="22"/>
          <w:szCs w:val="22"/>
        </w:rPr>
        <w:t>wards</w:t>
      </w:r>
      <w:r w:rsidR="00FB1CDA" w:rsidRPr="006F491E">
        <w:rPr>
          <w:rFonts w:ascii="Arial" w:hAnsi="Arial" w:cs="Arial"/>
          <w:b/>
          <w:bCs/>
          <w:smallCaps/>
          <w:sz w:val="22"/>
          <w:szCs w:val="22"/>
        </w:rPr>
        <w:t xml:space="preserve"> and </w:t>
      </w:r>
      <w:r w:rsidR="00385ABE" w:rsidRPr="006F491E">
        <w:rPr>
          <w:rFonts w:ascii="Arial" w:hAnsi="Arial" w:cs="Arial"/>
          <w:b/>
          <w:bCs/>
          <w:smallCaps/>
          <w:sz w:val="22"/>
          <w:szCs w:val="22"/>
        </w:rPr>
        <w:t>Honors:</w:t>
      </w:r>
      <w:r w:rsidR="00B367D8" w:rsidRPr="006F491E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C95E8C" w:rsidRPr="006F491E" w:rsidRDefault="00FA176E" w:rsidP="00812EB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F491E">
        <w:rPr>
          <w:rFonts w:ascii="Arial" w:hAnsi="Arial" w:cs="Arial"/>
          <w:sz w:val="22"/>
          <w:szCs w:val="22"/>
        </w:rPr>
        <w:t>Commanders Award</w:t>
      </w:r>
      <w:r w:rsidR="00C24DC0">
        <w:rPr>
          <w:rFonts w:ascii="Arial" w:hAnsi="Arial" w:cs="Arial"/>
          <w:sz w:val="22"/>
          <w:szCs w:val="22"/>
        </w:rPr>
        <w:t xml:space="preserve"> for Civilian Service</w:t>
      </w:r>
      <w:r w:rsidR="00C95E8C" w:rsidRPr="006F491E">
        <w:rPr>
          <w:rFonts w:ascii="Arial" w:hAnsi="Arial" w:cs="Arial"/>
          <w:sz w:val="22"/>
          <w:szCs w:val="22"/>
        </w:rPr>
        <w:t xml:space="preserve">, </w:t>
      </w:r>
      <w:r w:rsidR="00C24DC0">
        <w:rPr>
          <w:rFonts w:ascii="Arial" w:hAnsi="Arial" w:cs="Arial"/>
          <w:sz w:val="22"/>
          <w:szCs w:val="22"/>
        </w:rPr>
        <w:t>2012</w:t>
      </w:r>
    </w:p>
    <w:p w:rsidR="00734B36" w:rsidRPr="003D69BA" w:rsidRDefault="00FA176E" w:rsidP="00F50E49">
      <w:pPr>
        <w:numPr>
          <w:ilvl w:val="0"/>
          <w:numId w:val="7"/>
        </w:numPr>
        <w:rPr>
          <w:rFonts w:ascii="Arial" w:hAnsi="Arial" w:cs="Arial"/>
        </w:rPr>
      </w:pPr>
      <w:r w:rsidRPr="0042434E">
        <w:rPr>
          <w:rFonts w:ascii="Arial" w:hAnsi="Arial" w:cs="Arial"/>
          <w:sz w:val="22"/>
          <w:szCs w:val="22"/>
        </w:rPr>
        <w:t>Multiple Performance and on the spot awards</w:t>
      </w:r>
    </w:p>
    <w:sectPr w:rsidR="00734B36" w:rsidRPr="003D69BA" w:rsidSect="000B21A0">
      <w:headerReference w:type="first" r:id="rId8"/>
      <w:pgSz w:w="12240" w:h="15840" w:code="1"/>
      <w:pgMar w:top="1440" w:right="1440" w:bottom="72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01" w:rsidRDefault="00A42301">
      <w:r>
        <w:separator/>
      </w:r>
    </w:p>
  </w:endnote>
  <w:endnote w:type="continuationSeparator" w:id="0">
    <w:p w:rsidR="00A42301" w:rsidRDefault="00A4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01" w:rsidRDefault="00A42301">
      <w:r>
        <w:separator/>
      </w:r>
    </w:p>
  </w:footnote>
  <w:footnote w:type="continuationSeparator" w:id="0">
    <w:p w:rsidR="00A42301" w:rsidRDefault="00A42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134"/>
      <w:gridCol w:w="4973"/>
      <w:gridCol w:w="2145"/>
    </w:tblGrid>
    <w:tr w:rsidR="00047DB6" w:rsidTr="00485AF1">
      <w:tc>
        <w:tcPr>
          <w:tcW w:w="2160" w:type="dxa"/>
          <w:vAlign w:val="center"/>
        </w:tcPr>
        <w:p w:rsidR="00047DB6" w:rsidRDefault="00C24DC0" w:rsidP="001F5AA0">
          <w:r w:rsidRPr="00AD6364">
            <w:rPr>
              <w:noProof/>
            </w:rPr>
            <w:drawing>
              <wp:inline distT="0" distB="0" distL="0" distR="0">
                <wp:extent cx="723900" cy="952500"/>
                <wp:effectExtent l="0" t="0" r="0" b="0"/>
                <wp:docPr id="1" name="Picture 1" descr="army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y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Align w:val="center"/>
        </w:tcPr>
        <w:p w:rsidR="00047DB6" w:rsidRPr="00485AF1" w:rsidRDefault="00047DB6" w:rsidP="00485AF1">
          <w:pPr>
            <w:jc w:val="center"/>
            <w:rPr>
              <w:rFonts w:ascii="Bookman Old Style" w:hAnsi="Bookman Old Style"/>
              <w:b/>
              <w:sz w:val="52"/>
              <w:szCs w:val="52"/>
            </w:rPr>
          </w:pPr>
          <w:r w:rsidRPr="00485AF1">
            <w:rPr>
              <w:rFonts w:ascii="Bookman Old Style" w:hAnsi="Bookman Old Style"/>
              <w:b/>
              <w:sz w:val="52"/>
              <w:szCs w:val="52"/>
            </w:rPr>
            <w:t>Biography</w:t>
          </w:r>
        </w:p>
        <w:p w:rsidR="00047DB6" w:rsidRPr="00485AF1" w:rsidRDefault="00047DB6" w:rsidP="00485AF1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  <w:r>
            <w:rPr>
              <w:rFonts w:ascii="Bookman Old Style" w:hAnsi="Bookman Old Style"/>
              <w:b/>
              <w:sz w:val="28"/>
              <w:szCs w:val="28"/>
            </w:rPr>
            <w:t>Installation Management Command</w:t>
          </w:r>
        </w:p>
      </w:tc>
      <w:tc>
        <w:tcPr>
          <w:tcW w:w="2160" w:type="dxa"/>
          <w:vAlign w:val="center"/>
        </w:tcPr>
        <w:p w:rsidR="00047DB6" w:rsidRDefault="00C24DC0" w:rsidP="00485AF1">
          <w:pPr>
            <w:jc w:val="center"/>
          </w:pPr>
          <w:r w:rsidRPr="008D5B1A">
            <w:rPr>
              <w:noProof/>
            </w:rPr>
            <w:drawing>
              <wp:inline distT="0" distB="0" distL="0" distR="0">
                <wp:extent cx="933450" cy="895350"/>
                <wp:effectExtent l="0" t="0" r="0" b="0"/>
                <wp:docPr id="2" name="Picture 1" descr="INSTALLATION MANAGEMENT ACTIVITY-DUI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STALLATION MANAGEMENT ACTIVITY-DUI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47DB6" w:rsidTr="00485AF1">
      <w:tc>
        <w:tcPr>
          <w:tcW w:w="9360" w:type="dxa"/>
          <w:gridSpan w:val="3"/>
          <w:vAlign w:val="center"/>
        </w:tcPr>
        <w:p w:rsidR="00047DB6" w:rsidRDefault="00C24DC0" w:rsidP="00485AF1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-78105</wp:posOffset>
                    </wp:positionH>
                    <wp:positionV relativeFrom="paragraph">
                      <wp:posOffset>107950</wp:posOffset>
                    </wp:positionV>
                    <wp:extent cx="5943600" cy="0"/>
                    <wp:effectExtent l="19050" t="15875" r="19050" b="12700"/>
                    <wp:wrapNone/>
                    <wp:docPr id="3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943600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CA0D390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8.5pt" to="461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" strokeweight="1.75pt"/>
                </w:pict>
              </mc:Fallback>
            </mc:AlternateContent>
          </w:r>
        </w:p>
      </w:tc>
    </w:tr>
  </w:tbl>
  <w:p w:rsidR="00047DB6" w:rsidRPr="008C3100" w:rsidRDefault="00047DB6" w:rsidP="00827782">
    <w:pPr>
      <w:rPr>
        <w:sz w:val="22"/>
        <w:szCs w:val="22"/>
      </w:rPr>
    </w:pPr>
  </w:p>
  <w:p w:rsidR="00047DB6" w:rsidRDefault="00047D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5441"/>
    <w:multiLevelType w:val="hybridMultilevel"/>
    <w:tmpl w:val="2892B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00262"/>
    <w:multiLevelType w:val="hybridMultilevel"/>
    <w:tmpl w:val="45149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D0257"/>
    <w:multiLevelType w:val="hybridMultilevel"/>
    <w:tmpl w:val="FD58B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C2F1E"/>
    <w:multiLevelType w:val="hybridMultilevel"/>
    <w:tmpl w:val="7CB80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5D11"/>
    <w:multiLevelType w:val="hybridMultilevel"/>
    <w:tmpl w:val="63DA11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8BA0F8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5C10E3"/>
    <w:multiLevelType w:val="hybridMultilevel"/>
    <w:tmpl w:val="EED03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C6F4C"/>
    <w:multiLevelType w:val="hybridMultilevel"/>
    <w:tmpl w:val="942E5570"/>
    <w:lvl w:ilvl="0" w:tplc="A300A2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FA4898"/>
    <w:multiLevelType w:val="hybridMultilevel"/>
    <w:tmpl w:val="4AFC1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1B"/>
    <w:rsid w:val="00016AD0"/>
    <w:rsid w:val="00026B92"/>
    <w:rsid w:val="000474E2"/>
    <w:rsid w:val="00047CD3"/>
    <w:rsid w:val="00047DB6"/>
    <w:rsid w:val="00066865"/>
    <w:rsid w:val="00081C0C"/>
    <w:rsid w:val="000A38F4"/>
    <w:rsid w:val="000B21A0"/>
    <w:rsid w:val="000C2F9C"/>
    <w:rsid w:val="000C3A09"/>
    <w:rsid w:val="000D0940"/>
    <w:rsid w:val="000D6CDD"/>
    <w:rsid w:val="000E00EF"/>
    <w:rsid w:val="000E7100"/>
    <w:rsid w:val="001112D5"/>
    <w:rsid w:val="00145C4A"/>
    <w:rsid w:val="00151E51"/>
    <w:rsid w:val="00151F67"/>
    <w:rsid w:val="0016552C"/>
    <w:rsid w:val="001752D8"/>
    <w:rsid w:val="001970B6"/>
    <w:rsid w:val="00197597"/>
    <w:rsid w:val="001A361B"/>
    <w:rsid w:val="001A714B"/>
    <w:rsid w:val="001C4D3E"/>
    <w:rsid w:val="001D5568"/>
    <w:rsid w:val="001F5AA0"/>
    <w:rsid w:val="002321D8"/>
    <w:rsid w:val="002355CF"/>
    <w:rsid w:val="00236D3F"/>
    <w:rsid w:val="002612E2"/>
    <w:rsid w:val="002678C1"/>
    <w:rsid w:val="0027411A"/>
    <w:rsid w:val="00277C8C"/>
    <w:rsid w:val="002861BC"/>
    <w:rsid w:val="00290374"/>
    <w:rsid w:val="002B5ABC"/>
    <w:rsid w:val="002D4F26"/>
    <w:rsid w:val="002F1DA2"/>
    <w:rsid w:val="003009B1"/>
    <w:rsid w:val="0030510F"/>
    <w:rsid w:val="00310723"/>
    <w:rsid w:val="00311175"/>
    <w:rsid w:val="00320F0D"/>
    <w:rsid w:val="0032291E"/>
    <w:rsid w:val="00360B9E"/>
    <w:rsid w:val="00365258"/>
    <w:rsid w:val="0037368F"/>
    <w:rsid w:val="00373B78"/>
    <w:rsid w:val="003754FD"/>
    <w:rsid w:val="003829C9"/>
    <w:rsid w:val="00385ABE"/>
    <w:rsid w:val="00387866"/>
    <w:rsid w:val="003967F7"/>
    <w:rsid w:val="003B633A"/>
    <w:rsid w:val="003B7076"/>
    <w:rsid w:val="003D2AB6"/>
    <w:rsid w:val="003D69BA"/>
    <w:rsid w:val="003F1BFE"/>
    <w:rsid w:val="003F5C89"/>
    <w:rsid w:val="00406C16"/>
    <w:rsid w:val="00414827"/>
    <w:rsid w:val="00414D25"/>
    <w:rsid w:val="00415DB8"/>
    <w:rsid w:val="004238BE"/>
    <w:rsid w:val="0042434E"/>
    <w:rsid w:val="004270ED"/>
    <w:rsid w:val="00441EC0"/>
    <w:rsid w:val="00443DD2"/>
    <w:rsid w:val="00443DD4"/>
    <w:rsid w:val="0045388D"/>
    <w:rsid w:val="00457C2C"/>
    <w:rsid w:val="00461ECA"/>
    <w:rsid w:val="004621B2"/>
    <w:rsid w:val="00472448"/>
    <w:rsid w:val="0047440B"/>
    <w:rsid w:val="00485AF1"/>
    <w:rsid w:val="004A6E5B"/>
    <w:rsid w:val="004B0C76"/>
    <w:rsid w:val="004C67E5"/>
    <w:rsid w:val="004D367F"/>
    <w:rsid w:val="004D3ED5"/>
    <w:rsid w:val="004E438B"/>
    <w:rsid w:val="004E7E2C"/>
    <w:rsid w:val="00522896"/>
    <w:rsid w:val="005255E1"/>
    <w:rsid w:val="00532D22"/>
    <w:rsid w:val="0053311C"/>
    <w:rsid w:val="0055376C"/>
    <w:rsid w:val="005739C2"/>
    <w:rsid w:val="0057658F"/>
    <w:rsid w:val="00586DC2"/>
    <w:rsid w:val="005A2861"/>
    <w:rsid w:val="005B2858"/>
    <w:rsid w:val="005C2EB6"/>
    <w:rsid w:val="005D1D78"/>
    <w:rsid w:val="005D7112"/>
    <w:rsid w:val="005E4FF3"/>
    <w:rsid w:val="005F24E9"/>
    <w:rsid w:val="005F500F"/>
    <w:rsid w:val="005F617F"/>
    <w:rsid w:val="006104B6"/>
    <w:rsid w:val="00621D5B"/>
    <w:rsid w:val="006302AD"/>
    <w:rsid w:val="00632EF4"/>
    <w:rsid w:val="006345E4"/>
    <w:rsid w:val="00647899"/>
    <w:rsid w:val="00660939"/>
    <w:rsid w:val="006672B7"/>
    <w:rsid w:val="00684428"/>
    <w:rsid w:val="0069286D"/>
    <w:rsid w:val="006B75E7"/>
    <w:rsid w:val="006C357B"/>
    <w:rsid w:val="006C3DD1"/>
    <w:rsid w:val="006D669D"/>
    <w:rsid w:val="006E2254"/>
    <w:rsid w:val="006F41F9"/>
    <w:rsid w:val="006F491E"/>
    <w:rsid w:val="006F50C1"/>
    <w:rsid w:val="006F5394"/>
    <w:rsid w:val="0070646D"/>
    <w:rsid w:val="0071341E"/>
    <w:rsid w:val="00715681"/>
    <w:rsid w:val="00726ED3"/>
    <w:rsid w:val="00734B36"/>
    <w:rsid w:val="007641EC"/>
    <w:rsid w:val="00780EAE"/>
    <w:rsid w:val="007923EA"/>
    <w:rsid w:val="007961D3"/>
    <w:rsid w:val="007B7102"/>
    <w:rsid w:val="007D7C10"/>
    <w:rsid w:val="007F7DE5"/>
    <w:rsid w:val="00812EB1"/>
    <w:rsid w:val="00820F1B"/>
    <w:rsid w:val="00821D0C"/>
    <w:rsid w:val="00825A02"/>
    <w:rsid w:val="00827782"/>
    <w:rsid w:val="0082779D"/>
    <w:rsid w:val="00833CB5"/>
    <w:rsid w:val="008529DB"/>
    <w:rsid w:val="008553E6"/>
    <w:rsid w:val="00873D7C"/>
    <w:rsid w:val="00874397"/>
    <w:rsid w:val="00875521"/>
    <w:rsid w:val="00893D07"/>
    <w:rsid w:val="0089414C"/>
    <w:rsid w:val="008A3459"/>
    <w:rsid w:val="008B6812"/>
    <w:rsid w:val="008C3100"/>
    <w:rsid w:val="008E368A"/>
    <w:rsid w:val="008E6677"/>
    <w:rsid w:val="00901CB9"/>
    <w:rsid w:val="00903DA4"/>
    <w:rsid w:val="009316D3"/>
    <w:rsid w:val="0093255A"/>
    <w:rsid w:val="00935C82"/>
    <w:rsid w:val="0094320B"/>
    <w:rsid w:val="00943870"/>
    <w:rsid w:val="00964FF1"/>
    <w:rsid w:val="00980474"/>
    <w:rsid w:val="0098210A"/>
    <w:rsid w:val="009B06D2"/>
    <w:rsid w:val="009B1537"/>
    <w:rsid w:val="009B3F2E"/>
    <w:rsid w:val="009B4FE3"/>
    <w:rsid w:val="009B76F7"/>
    <w:rsid w:val="009C7A4B"/>
    <w:rsid w:val="009D24F4"/>
    <w:rsid w:val="009D2F35"/>
    <w:rsid w:val="009D5DB9"/>
    <w:rsid w:val="009E56FD"/>
    <w:rsid w:val="009F690C"/>
    <w:rsid w:val="00A0746C"/>
    <w:rsid w:val="00A42301"/>
    <w:rsid w:val="00A45256"/>
    <w:rsid w:val="00A50483"/>
    <w:rsid w:val="00A56DCB"/>
    <w:rsid w:val="00A57983"/>
    <w:rsid w:val="00A67040"/>
    <w:rsid w:val="00A82A82"/>
    <w:rsid w:val="00AD3EC5"/>
    <w:rsid w:val="00AD6430"/>
    <w:rsid w:val="00AF17BD"/>
    <w:rsid w:val="00B11108"/>
    <w:rsid w:val="00B2103A"/>
    <w:rsid w:val="00B21573"/>
    <w:rsid w:val="00B25047"/>
    <w:rsid w:val="00B367D8"/>
    <w:rsid w:val="00B422E2"/>
    <w:rsid w:val="00B8529D"/>
    <w:rsid w:val="00BB4B05"/>
    <w:rsid w:val="00BC5CAC"/>
    <w:rsid w:val="00BD2E9F"/>
    <w:rsid w:val="00C1038D"/>
    <w:rsid w:val="00C24DC0"/>
    <w:rsid w:val="00C33A71"/>
    <w:rsid w:val="00C37E95"/>
    <w:rsid w:val="00C44687"/>
    <w:rsid w:val="00C54325"/>
    <w:rsid w:val="00C55B8D"/>
    <w:rsid w:val="00C80EC4"/>
    <w:rsid w:val="00C8218B"/>
    <w:rsid w:val="00C8660C"/>
    <w:rsid w:val="00C949A0"/>
    <w:rsid w:val="00C95E8C"/>
    <w:rsid w:val="00CB2DF6"/>
    <w:rsid w:val="00CB4855"/>
    <w:rsid w:val="00CB57D7"/>
    <w:rsid w:val="00CC0909"/>
    <w:rsid w:val="00CE53D3"/>
    <w:rsid w:val="00D02910"/>
    <w:rsid w:val="00D17123"/>
    <w:rsid w:val="00D23168"/>
    <w:rsid w:val="00D2782F"/>
    <w:rsid w:val="00D51D7E"/>
    <w:rsid w:val="00D92130"/>
    <w:rsid w:val="00DA7347"/>
    <w:rsid w:val="00DB430E"/>
    <w:rsid w:val="00DC1BE7"/>
    <w:rsid w:val="00DD3A66"/>
    <w:rsid w:val="00DE1FBC"/>
    <w:rsid w:val="00E020D6"/>
    <w:rsid w:val="00E31CD3"/>
    <w:rsid w:val="00E3656C"/>
    <w:rsid w:val="00E42C25"/>
    <w:rsid w:val="00E57CC3"/>
    <w:rsid w:val="00E83DA5"/>
    <w:rsid w:val="00E840A0"/>
    <w:rsid w:val="00E879ED"/>
    <w:rsid w:val="00E90920"/>
    <w:rsid w:val="00E973AF"/>
    <w:rsid w:val="00EA66FD"/>
    <w:rsid w:val="00EC5300"/>
    <w:rsid w:val="00EE1A58"/>
    <w:rsid w:val="00F0601D"/>
    <w:rsid w:val="00F067BB"/>
    <w:rsid w:val="00F110C1"/>
    <w:rsid w:val="00F13BF5"/>
    <w:rsid w:val="00F17D08"/>
    <w:rsid w:val="00F43F96"/>
    <w:rsid w:val="00F50E49"/>
    <w:rsid w:val="00F66A4A"/>
    <w:rsid w:val="00FA176E"/>
    <w:rsid w:val="00FB1CDA"/>
    <w:rsid w:val="00FC0128"/>
    <w:rsid w:val="00FD4505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E93AD2-A158-404C-92A8-4556E59C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4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5256"/>
    <w:rPr>
      <w:rFonts w:ascii="Tahoma" w:hAnsi="Tahoma" w:cs="Tahoma"/>
      <w:sz w:val="16"/>
      <w:szCs w:val="16"/>
    </w:rPr>
  </w:style>
  <w:style w:type="paragraph" w:customStyle="1" w:styleId="BioBodyText">
    <w:name w:val="Bio Body Text"/>
    <w:basedOn w:val="Normal"/>
    <w:rsid w:val="006345E4"/>
    <w:pPr>
      <w:widowControl w:val="0"/>
      <w:autoSpaceDE w:val="0"/>
      <w:autoSpaceDN w:val="0"/>
      <w:adjustRightInd w:val="0"/>
      <w:spacing w:after="160"/>
    </w:pPr>
    <w:rPr>
      <w:rFonts w:ascii="Verdana" w:hAnsi="Verdana" w:cs="Helvetica"/>
      <w:kern w:val="22"/>
      <w:sz w:val="22"/>
      <w:szCs w:val="22"/>
    </w:rPr>
  </w:style>
  <w:style w:type="paragraph" w:styleId="Title">
    <w:name w:val="Title"/>
    <w:basedOn w:val="Normal"/>
    <w:qFormat/>
    <w:rsid w:val="003009B1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3009B1"/>
    <w:pPr>
      <w:tabs>
        <w:tab w:val="left" w:pos="5940"/>
      </w:tabs>
      <w:autoSpaceDE w:val="0"/>
      <w:autoSpaceDN w:val="0"/>
      <w:adjustRightInd w:val="0"/>
    </w:pPr>
    <w:rPr>
      <w:b/>
      <w:bCs/>
      <w:sz w:val="20"/>
      <w:szCs w:val="20"/>
    </w:rPr>
  </w:style>
  <w:style w:type="paragraph" w:styleId="Header">
    <w:name w:val="header"/>
    <w:basedOn w:val="Normal"/>
    <w:rsid w:val="006C3D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3DD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C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61B"/>
    <w:pPr>
      <w:ind w:left="720"/>
      <w:contextualSpacing/>
    </w:pPr>
  </w:style>
  <w:style w:type="character" w:styleId="Hyperlink">
    <w:name w:val="Hyperlink"/>
    <w:rsid w:val="0032291E"/>
    <w:rPr>
      <w:color w:val="0000FF"/>
      <w:u w:val="single"/>
    </w:rPr>
  </w:style>
  <w:style w:type="paragraph" w:customStyle="1" w:styleId="Default">
    <w:name w:val="Default"/>
    <w:rsid w:val="006F49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ST%20Template%20BIOGRAP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 Template BIOGRAPH</Template>
  <TotalTime>1707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BIOGRAPHY</vt:lpstr>
    </vt:vector>
  </TitlesOfParts>
  <Company>U.S. Army - FT. Sam Houston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</dc:title>
  <dc:subject/>
  <dc:creator>gus.stabac</dc:creator>
  <cp:keywords/>
  <dc:description/>
  <cp:lastModifiedBy>Fullmer, David</cp:lastModifiedBy>
  <cp:revision>1</cp:revision>
  <cp:lastPrinted>2016-05-23T21:20:00Z</cp:lastPrinted>
  <dcterms:created xsi:type="dcterms:W3CDTF">2018-06-14T15:05:00Z</dcterms:created>
  <dcterms:modified xsi:type="dcterms:W3CDTF">2018-10-14T17:12:00Z</dcterms:modified>
</cp:coreProperties>
</file>