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2405" w14:textId="21C4223F" w:rsidR="00F24345" w:rsidRPr="00F24345" w:rsidRDefault="00F24345" w:rsidP="00AF001A">
      <w:pPr>
        <w:pStyle w:val="Header"/>
        <w:tabs>
          <w:tab w:val="clear" w:pos="4320"/>
          <w:tab w:val="clear" w:pos="8640"/>
          <w:tab w:val="center" w:pos="8550"/>
          <w:tab w:val="right" w:pos="9360"/>
        </w:tabs>
        <w:rPr>
          <w:rFonts w:ascii="Arial" w:hAnsi="Arial" w:cs="Arial"/>
          <w:sz w:val="23"/>
          <w:szCs w:val="23"/>
        </w:rPr>
      </w:pPr>
      <w:bookmarkStart w:id="0" w:name="_Hlk181628968"/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</w:t>
      </w:r>
      <w:r w:rsidRPr="00F24345">
        <w:rPr>
          <w:rFonts w:ascii="Arial" w:hAnsi="Arial" w:cs="Arial"/>
          <w:sz w:val="23"/>
          <w:szCs w:val="23"/>
          <w:highlight w:val="yellow"/>
        </w:rPr>
        <w:t>Rank and Full Name</w:t>
      </w:r>
    </w:p>
    <w:p w14:paraId="1720CCC2" w14:textId="70EA76F4" w:rsidR="0046600F" w:rsidRPr="00F24345" w:rsidRDefault="00F24345" w:rsidP="0046600F">
      <w:pPr>
        <w:pStyle w:val="Header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</w:t>
      </w:r>
      <w:r w:rsidRPr="00F24345">
        <w:rPr>
          <w:rFonts w:ascii="Arial" w:hAnsi="Arial" w:cs="Arial"/>
          <w:sz w:val="23"/>
          <w:szCs w:val="23"/>
          <w:highlight w:val="yellow"/>
        </w:rPr>
        <w:t>Street Address</w:t>
      </w:r>
    </w:p>
    <w:p w14:paraId="40195BC3" w14:textId="0173AB7E" w:rsidR="00827DDD" w:rsidRDefault="00F24345">
      <w:pPr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</w:rPr>
        <w:tab/>
      </w:r>
      <w:r w:rsidRPr="00F24345">
        <w:rPr>
          <w:rFonts w:ascii="Arial" w:hAnsi="Arial" w:cs="Arial"/>
          <w:sz w:val="23"/>
          <w:szCs w:val="23"/>
        </w:rPr>
        <w:tab/>
        <w:t xml:space="preserve">                                                                                               </w:t>
      </w:r>
      <w:r w:rsidRPr="00F24345">
        <w:rPr>
          <w:rFonts w:ascii="Arial" w:hAnsi="Arial" w:cs="Arial"/>
          <w:sz w:val="23"/>
          <w:szCs w:val="23"/>
          <w:highlight w:val="yellow"/>
        </w:rPr>
        <w:t>City, State Zip Code</w:t>
      </w:r>
    </w:p>
    <w:p w14:paraId="5846508E" w14:textId="77777777" w:rsidR="00426310" w:rsidRDefault="00426310">
      <w:pPr>
        <w:rPr>
          <w:rFonts w:ascii="Arial" w:hAnsi="Arial" w:cs="Arial"/>
          <w:sz w:val="23"/>
          <w:szCs w:val="23"/>
        </w:rPr>
      </w:pPr>
    </w:p>
    <w:p w14:paraId="71D5DB70" w14:textId="0DF21D0A" w:rsidR="00426310" w:rsidRDefault="0042631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426310">
        <w:rPr>
          <w:rFonts w:ascii="Arial" w:hAnsi="Arial" w:cs="Arial"/>
          <w:sz w:val="23"/>
          <w:szCs w:val="23"/>
          <w:highlight w:val="yellow"/>
        </w:rPr>
        <w:t>Date</w:t>
      </w:r>
    </w:p>
    <w:p w14:paraId="1FECF42D" w14:textId="77777777" w:rsidR="00F24345" w:rsidRPr="009205A6" w:rsidRDefault="00F24345">
      <w:pPr>
        <w:rPr>
          <w:rFonts w:ascii="Arial" w:hAnsi="Arial" w:cs="Arial"/>
          <w:sz w:val="23"/>
          <w:szCs w:val="23"/>
        </w:rPr>
      </w:pPr>
    </w:p>
    <w:p w14:paraId="2167AA0B" w14:textId="3A3DC105" w:rsidR="00F24345" w:rsidRDefault="00F24345" w:rsidP="008F5BBC">
      <w:pPr>
        <w:pStyle w:val="Normalcentered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  <w:highlight w:val="yellow"/>
        </w:rPr>
        <w:t>Landlord’s Name</w:t>
      </w:r>
    </w:p>
    <w:p w14:paraId="2AF5D12C" w14:textId="55707420" w:rsidR="00F24345" w:rsidRDefault="00F24345" w:rsidP="008F5BBC">
      <w:pPr>
        <w:pStyle w:val="Normalcentered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  <w:highlight w:val="yellow"/>
        </w:rPr>
        <w:t>Street Address</w:t>
      </w:r>
    </w:p>
    <w:p w14:paraId="765C9855" w14:textId="17DCEF1A" w:rsidR="00F24345" w:rsidRDefault="00F24345" w:rsidP="008F5BBC">
      <w:pPr>
        <w:pStyle w:val="Normalcentered"/>
        <w:rPr>
          <w:rFonts w:ascii="Arial" w:hAnsi="Arial" w:cs="Arial"/>
          <w:sz w:val="23"/>
          <w:szCs w:val="23"/>
        </w:rPr>
      </w:pPr>
      <w:r w:rsidRPr="00F24345">
        <w:rPr>
          <w:rFonts w:ascii="Arial" w:hAnsi="Arial" w:cs="Arial"/>
          <w:sz w:val="23"/>
          <w:szCs w:val="23"/>
          <w:highlight w:val="yellow"/>
        </w:rPr>
        <w:t>City, State Zip Code</w:t>
      </w:r>
    </w:p>
    <w:p w14:paraId="79C4888A" w14:textId="77777777" w:rsidR="00F24345" w:rsidRDefault="00F24345" w:rsidP="008F5BBC">
      <w:pPr>
        <w:pStyle w:val="Normalcentered"/>
        <w:rPr>
          <w:rFonts w:ascii="Arial" w:hAnsi="Arial" w:cs="Arial"/>
          <w:sz w:val="23"/>
          <w:szCs w:val="23"/>
        </w:rPr>
      </w:pPr>
    </w:p>
    <w:p w14:paraId="3F4B928B" w14:textId="77777777" w:rsidR="00F24345" w:rsidRDefault="00F24345" w:rsidP="008F5BBC">
      <w:pPr>
        <w:pStyle w:val="Normalcentered"/>
        <w:rPr>
          <w:rFonts w:ascii="Arial" w:hAnsi="Arial" w:cs="Arial"/>
          <w:sz w:val="23"/>
          <w:szCs w:val="23"/>
        </w:rPr>
      </w:pPr>
    </w:p>
    <w:p w14:paraId="005875E0" w14:textId="6F80FFD1" w:rsidR="008F5BBC" w:rsidRPr="009205A6" w:rsidRDefault="00F24345" w:rsidP="008F5BBC">
      <w:pPr>
        <w:pStyle w:val="Normalcentered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RE:</w:t>
      </w:r>
      <w:r w:rsidR="00783892">
        <w:rPr>
          <w:rFonts w:ascii="Arial" w:hAnsi="Arial" w:cs="Arial"/>
          <w:sz w:val="23"/>
          <w:szCs w:val="23"/>
        </w:rPr>
        <w:t xml:space="preserve"> </w:t>
      </w:r>
      <w:r w:rsidRPr="00A315CE">
        <w:rPr>
          <w:rFonts w:ascii="Arial" w:hAnsi="Arial" w:cs="Arial"/>
          <w:sz w:val="23"/>
          <w:szCs w:val="23"/>
          <w:highlight w:val="yellow"/>
        </w:rPr>
        <w:t>Rank and Full Name</w:t>
      </w:r>
      <w:r>
        <w:rPr>
          <w:rFonts w:ascii="Arial" w:hAnsi="Arial" w:cs="Arial"/>
          <w:sz w:val="23"/>
          <w:szCs w:val="23"/>
        </w:rPr>
        <w:t>’s Lease Agreement at</w:t>
      </w:r>
      <w:r w:rsidR="00A315CE">
        <w:rPr>
          <w:rFonts w:ascii="Arial" w:hAnsi="Arial" w:cs="Arial"/>
          <w:sz w:val="23"/>
          <w:szCs w:val="23"/>
        </w:rPr>
        <w:t xml:space="preserve"> </w:t>
      </w:r>
      <w:r w:rsidR="00A315CE" w:rsidRPr="00A315CE">
        <w:rPr>
          <w:rFonts w:ascii="Arial" w:hAnsi="Arial" w:cs="Arial"/>
          <w:sz w:val="23"/>
          <w:szCs w:val="23"/>
          <w:highlight w:val="yellow"/>
        </w:rPr>
        <w:t>Street Address, City, State Zip Code</w:t>
      </w:r>
    </w:p>
    <w:p w14:paraId="1468E1E6" w14:textId="1162857C" w:rsidR="005A30B9" w:rsidRDefault="005A30B9" w:rsidP="005A30B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bookmarkStart w:id="1" w:name="OLE_LINK3"/>
      <w:bookmarkStart w:id="2" w:name="OLE_LINK4"/>
    </w:p>
    <w:p w14:paraId="66F192DA" w14:textId="77777777" w:rsidR="00861D80" w:rsidRDefault="00861D80" w:rsidP="005A30B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1797E2A4" w14:textId="38157737" w:rsidR="00861D80" w:rsidRPr="009205A6" w:rsidRDefault="00861D80" w:rsidP="005A30B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Dear </w:t>
      </w:r>
      <w:r w:rsidRPr="00861D80">
        <w:rPr>
          <w:rFonts w:ascii="Arial" w:hAnsi="Arial" w:cs="Arial"/>
          <w:sz w:val="23"/>
          <w:szCs w:val="23"/>
          <w:highlight w:val="yellow"/>
        </w:rPr>
        <w:t>Landlord’s Name</w:t>
      </w:r>
      <w:r>
        <w:rPr>
          <w:rFonts w:ascii="Arial" w:hAnsi="Arial" w:cs="Arial"/>
          <w:sz w:val="23"/>
          <w:szCs w:val="23"/>
        </w:rPr>
        <w:t>,</w:t>
      </w:r>
    </w:p>
    <w:bookmarkEnd w:id="0"/>
    <w:bookmarkEnd w:id="1"/>
    <w:bookmarkEnd w:id="2"/>
    <w:p w14:paraId="2DBAEF03" w14:textId="29A7F801" w:rsidR="00A315CE" w:rsidRDefault="00A315CE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1A6E6F96" w14:textId="44BF38CE" w:rsidR="00A315CE" w:rsidRDefault="00A315CE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Pursuant to the Servicemembers’ Civil Relief Act (“SCRA”) </w:t>
      </w:r>
      <w:r w:rsidR="00426310" w:rsidRPr="00426310">
        <w:rPr>
          <w:rFonts w:ascii="Arial" w:hAnsi="Arial" w:cs="Arial"/>
          <w:sz w:val="23"/>
          <w:szCs w:val="23"/>
        </w:rPr>
        <w:t>50 U.S.C. § 3901 et seq.</w:t>
      </w:r>
      <w:r>
        <w:rPr>
          <w:rFonts w:ascii="Arial" w:hAnsi="Arial" w:cs="Arial"/>
          <w:sz w:val="23"/>
          <w:szCs w:val="23"/>
        </w:rPr>
        <w:t>, this letter is my formal written notice to terminate the lease agreement for the residential property located at the above referenced address.</w:t>
      </w:r>
    </w:p>
    <w:p w14:paraId="205843BC" w14:textId="77777777" w:rsidR="00A315CE" w:rsidRDefault="00A315CE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6FBB6957" w14:textId="77777777" w:rsidR="00EC1A36" w:rsidRDefault="009970EF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I am currently serving on active duty with </w:t>
      </w:r>
      <w:r w:rsidRPr="009970EF">
        <w:rPr>
          <w:rFonts w:ascii="Arial" w:hAnsi="Arial" w:cs="Arial"/>
          <w:sz w:val="23"/>
          <w:szCs w:val="23"/>
          <w:highlight w:val="yellow"/>
        </w:rPr>
        <w:t>Branch of Armed Forces</w:t>
      </w:r>
      <w:r>
        <w:rPr>
          <w:rFonts w:ascii="Arial" w:hAnsi="Arial" w:cs="Arial"/>
          <w:sz w:val="23"/>
          <w:szCs w:val="23"/>
        </w:rPr>
        <w:t xml:space="preserve">.  I am notifying you that I am being reassigned to </w:t>
      </w:r>
      <w:r w:rsidRPr="009970EF">
        <w:rPr>
          <w:rFonts w:ascii="Arial" w:hAnsi="Arial" w:cs="Arial"/>
          <w:sz w:val="23"/>
          <w:szCs w:val="23"/>
          <w:highlight w:val="yellow"/>
        </w:rPr>
        <w:t>Fort Cavazos, Texas</w:t>
      </w:r>
      <w:r>
        <w:rPr>
          <w:rFonts w:ascii="Arial" w:hAnsi="Arial" w:cs="Arial"/>
          <w:sz w:val="23"/>
          <w:szCs w:val="23"/>
        </w:rPr>
        <w:t xml:space="preserve">.  As a result, I </w:t>
      </w:r>
      <w:r w:rsidR="00861D80">
        <w:rPr>
          <w:rFonts w:ascii="Arial" w:hAnsi="Arial" w:cs="Arial"/>
          <w:sz w:val="23"/>
          <w:szCs w:val="23"/>
        </w:rPr>
        <w:t xml:space="preserve">will be moving out of the residence at </w:t>
      </w:r>
      <w:bookmarkStart w:id="3" w:name="_Hlk181629850"/>
      <w:r w:rsidR="00861D80" w:rsidRPr="00FA2529">
        <w:rPr>
          <w:rFonts w:ascii="Arial" w:hAnsi="Arial" w:cs="Arial"/>
          <w:sz w:val="23"/>
          <w:szCs w:val="23"/>
          <w:highlight w:val="yellow"/>
        </w:rPr>
        <w:t>200 Main St., Monterey, California</w:t>
      </w:r>
      <w:bookmarkEnd w:id="3"/>
      <w:r w:rsidR="00861D80">
        <w:rPr>
          <w:rFonts w:ascii="Arial" w:hAnsi="Arial" w:cs="Arial"/>
          <w:sz w:val="23"/>
          <w:szCs w:val="23"/>
        </w:rPr>
        <w:t xml:space="preserve">, and terminating my lease on </w:t>
      </w:r>
      <w:r w:rsidR="00861D80" w:rsidRPr="00861D80">
        <w:rPr>
          <w:rFonts w:ascii="Arial" w:hAnsi="Arial" w:cs="Arial"/>
          <w:sz w:val="23"/>
          <w:szCs w:val="23"/>
          <w:highlight w:val="yellow"/>
        </w:rPr>
        <w:t>1 November 2024</w:t>
      </w:r>
      <w:r w:rsidR="00861D80">
        <w:rPr>
          <w:rFonts w:ascii="Arial" w:hAnsi="Arial" w:cs="Arial"/>
          <w:sz w:val="23"/>
          <w:szCs w:val="23"/>
        </w:rPr>
        <w:t xml:space="preserve">.  </w:t>
      </w:r>
    </w:p>
    <w:p w14:paraId="5C1E924F" w14:textId="77777777" w:rsidR="00EC1A36" w:rsidRDefault="00EC1A36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7D842721" w14:textId="62E9C89C" w:rsidR="00A92A84" w:rsidRDefault="000F75AC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A92A84">
        <w:rPr>
          <w:rFonts w:ascii="Arial" w:hAnsi="Arial" w:cs="Arial"/>
          <w:sz w:val="23"/>
          <w:szCs w:val="23"/>
        </w:rPr>
        <w:t xml:space="preserve">The SCRA states a </w:t>
      </w:r>
      <w:r w:rsidR="00FA2529">
        <w:rPr>
          <w:rFonts w:ascii="Arial" w:hAnsi="Arial" w:cs="Arial"/>
          <w:sz w:val="23"/>
          <w:szCs w:val="23"/>
        </w:rPr>
        <w:t>S</w:t>
      </w:r>
      <w:r w:rsidR="00A92A84">
        <w:rPr>
          <w:rFonts w:ascii="Arial" w:hAnsi="Arial" w:cs="Arial"/>
          <w:sz w:val="23"/>
          <w:szCs w:val="23"/>
        </w:rPr>
        <w:t>ervicemember may terminate a residential lease 30 days after the first date of the next rental payment</w:t>
      </w:r>
      <w:r w:rsidR="00B631B9">
        <w:rPr>
          <w:rFonts w:ascii="Arial" w:hAnsi="Arial" w:cs="Arial"/>
          <w:sz w:val="23"/>
          <w:szCs w:val="23"/>
        </w:rPr>
        <w:t xml:space="preserve">.  </w:t>
      </w:r>
      <w:r w:rsidR="00A92A84">
        <w:rPr>
          <w:rFonts w:ascii="Arial" w:hAnsi="Arial" w:cs="Arial"/>
          <w:sz w:val="23"/>
          <w:szCs w:val="23"/>
        </w:rPr>
        <w:t xml:space="preserve">My next rental payment is due on </w:t>
      </w:r>
      <w:r w:rsidR="00A92A84" w:rsidRPr="00A92A84">
        <w:rPr>
          <w:rFonts w:ascii="Arial" w:hAnsi="Arial" w:cs="Arial"/>
          <w:sz w:val="23"/>
          <w:szCs w:val="23"/>
          <w:highlight w:val="yellow"/>
        </w:rPr>
        <w:t>date</w:t>
      </w:r>
      <w:r w:rsidR="00A92A84">
        <w:rPr>
          <w:rFonts w:ascii="Arial" w:hAnsi="Arial" w:cs="Arial"/>
          <w:sz w:val="23"/>
          <w:szCs w:val="23"/>
        </w:rPr>
        <w:t xml:space="preserve">; therefore, this lease shall terminate on </w:t>
      </w:r>
      <w:r w:rsidR="00A92A84" w:rsidRPr="00FA2529">
        <w:rPr>
          <w:rFonts w:ascii="Arial" w:hAnsi="Arial" w:cs="Arial"/>
          <w:sz w:val="23"/>
          <w:szCs w:val="23"/>
          <w:highlight w:val="yellow"/>
        </w:rPr>
        <w:t>date + 30 days</w:t>
      </w:r>
      <w:r w:rsidR="00426310">
        <w:rPr>
          <w:rFonts w:ascii="Arial" w:hAnsi="Arial" w:cs="Arial"/>
          <w:sz w:val="23"/>
          <w:szCs w:val="23"/>
        </w:rPr>
        <w:t xml:space="preserve">, which is </w:t>
      </w:r>
      <w:r w:rsidR="00426310" w:rsidRPr="00426310">
        <w:rPr>
          <w:rFonts w:ascii="Arial" w:hAnsi="Arial" w:cs="Arial"/>
          <w:sz w:val="23"/>
          <w:szCs w:val="23"/>
          <w:highlight w:val="yellow"/>
        </w:rPr>
        <w:t>1 November 2024</w:t>
      </w:r>
      <w:r w:rsidR="00426310">
        <w:rPr>
          <w:rFonts w:ascii="Arial" w:hAnsi="Arial" w:cs="Arial"/>
          <w:sz w:val="23"/>
          <w:szCs w:val="23"/>
        </w:rPr>
        <w:t>.</w:t>
      </w:r>
    </w:p>
    <w:p w14:paraId="5157AF71" w14:textId="77777777" w:rsidR="00A92A84" w:rsidRDefault="00A92A84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6666CBD9" w14:textId="542FF58F" w:rsidR="003E6F84" w:rsidRDefault="000F75AC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861D80">
        <w:rPr>
          <w:rFonts w:ascii="Arial" w:hAnsi="Arial" w:cs="Arial"/>
          <w:sz w:val="23"/>
          <w:szCs w:val="23"/>
        </w:rPr>
        <w:t>Per the provisions of the S</w:t>
      </w:r>
      <w:r w:rsidR="005B651E">
        <w:rPr>
          <w:rFonts w:ascii="Arial" w:hAnsi="Arial" w:cs="Arial"/>
          <w:sz w:val="23"/>
          <w:szCs w:val="23"/>
        </w:rPr>
        <w:t>CRA</w:t>
      </w:r>
      <w:r w:rsidR="009A2674">
        <w:rPr>
          <w:rFonts w:ascii="Arial" w:hAnsi="Arial" w:cs="Arial"/>
          <w:sz w:val="23"/>
          <w:szCs w:val="23"/>
        </w:rPr>
        <w:t xml:space="preserve">, 50 U.S.C. </w:t>
      </w:r>
      <w:bookmarkStart w:id="4" w:name="_Hlk181629673"/>
      <w:r w:rsidR="009A2674" w:rsidRPr="009A2674">
        <w:rPr>
          <w:rFonts w:ascii="Arial" w:hAnsi="Arial" w:cs="Arial"/>
          <w:sz w:val="23"/>
          <w:szCs w:val="23"/>
        </w:rPr>
        <w:t>§</w:t>
      </w:r>
      <w:bookmarkEnd w:id="4"/>
      <w:r w:rsidR="009A2674">
        <w:rPr>
          <w:rFonts w:ascii="Arial" w:hAnsi="Arial" w:cs="Arial"/>
          <w:sz w:val="23"/>
          <w:szCs w:val="23"/>
        </w:rPr>
        <w:t xml:space="preserve"> 3901 et seq., a Servicemember is not required to pay any lease break fees, and any security deposits must be refunded in full, minus any assessed property damage beyond fair wear and tear.</w:t>
      </w:r>
    </w:p>
    <w:p w14:paraId="7C987226" w14:textId="77777777" w:rsidR="005B651E" w:rsidRDefault="005B651E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1490C1D9" w14:textId="5340115B" w:rsidR="005B651E" w:rsidRPr="009205A6" w:rsidRDefault="000F75AC" w:rsidP="00E51254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Please find the copy of </w:t>
      </w:r>
      <w:r w:rsidRPr="000F75AC">
        <w:rPr>
          <w:rFonts w:ascii="Arial" w:hAnsi="Arial" w:cs="Arial"/>
          <w:sz w:val="23"/>
          <w:szCs w:val="23"/>
          <w:highlight w:val="yellow"/>
        </w:rPr>
        <w:t>My Orders to Deploy /PCS/ Letter from Commander</w:t>
      </w:r>
      <w:r>
        <w:rPr>
          <w:rFonts w:ascii="Arial" w:hAnsi="Arial" w:cs="Arial"/>
          <w:sz w:val="23"/>
          <w:szCs w:val="23"/>
        </w:rPr>
        <w:t>.</w:t>
      </w:r>
    </w:p>
    <w:p w14:paraId="5A15471A" w14:textId="77777777" w:rsidR="0010121B" w:rsidRPr="009205A6" w:rsidRDefault="0010121B" w:rsidP="0010121B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5A5DB74B" w14:textId="7E69C659" w:rsidR="00FA2529" w:rsidRDefault="00FA2529" w:rsidP="0010121B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0442844A" w14:textId="77777777" w:rsidR="005034DB" w:rsidRDefault="005034DB" w:rsidP="0010121B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</w:p>
    <w:p w14:paraId="6859C3D1" w14:textId="1C777BC1" w:rsidR="0010121B" w:rsidRPr="009205A6" w:rsidRDefault="00FA2529" w:rsidP="0010121B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bookmarkStart w:id="5" w:name="_Hlk181630535"/>
      <w:r w:rsidR="009A2674" w:rsidRPr="00401303">
        <w:rPr>
          <w:rFonts w:ascii="Arial" w:hAnsi="Arial" w:cs="Arial"/>
          <w:sz w:val="23"/>
          <w:szCs w:val="23"/>
          <w:highlight w:val="yellow"/>
        </w:rPr>
        <w:t>John Smith</w:t>
      </w:r>
      <w:r w:rsidR="009A2674">
        <w:rPr>
          <w:rFonts w:ascii="Arial" w:hAnsi="Arial" w:cs="Arial"/>
          <w:sz w:val="23"/>
          <w:szCs w:val="23"/>
        </w:rPr>
        <w:t xml:space="preserve"> </w:t>
      </w:r>
    </w:p>
    <w:p w14:paraId="56BA174B" w14:textId="26430FCF" w:rsidR="000F081F" w:rsidRPr="009205A6" w:rsidRDefault="00644133" w:rsidP="001724E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 w:val="23"/>
          <w:szCs w:val="23"/>
        </w:rPr>
      </w:pP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="009A2674" w:rsidRPr="00401303">
        <w:rPr>
          <w:rFonts w:ascii="Arial" w:hAnsi="Arial" w:cs="Arial"/>
          <w:sz w:val="23"/>
          <w:szCs w:val="23"/>
          <w:highlight w:val="yellow"/>
        </w:rPr>
        <w:t>Rank/ Title</w:t>
      </w:r>
    </w:p>
    <w:p w14:paraId="38220FF5" w14:textId="77777777" w:rsidR="00401303" w:rsidRDefault="000F081F" w:rsidP="001724E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Cs w:val="24"/>
        </w:rPr>
      </w:pP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Pr="009205A6">
        <w:rPr>
          <w:rFonts w:ascii="Arial" w:hAnsi="Arial" w:cs="Arial"/>
          <w:sz w:val="23"/>
          <w:szCs w:val="23"/>
        </w:rPr>
        <w:tab/>
      </w:r>
      <w:r w:rsidR="00ED3F50" w:rsidRPr="00401303">
        <w:rPr>
          <w:rFonts w:ascii="Arial" w:hAnsi="Arial" w:cs="Arial"/>
          <w:sz w:val="23"/>
          <w:szCs w:val="23"/>
          <w:highlight w:val="yellow"/>
        </w:rPr>
        <w:t>C</w:t>
      </w:r>
      <w:r w:rsidR="009A2674" w:rsidRPr="00401303">
        <w:rPr>
          <w:rFonts w:ascii="Arial" w:hAnsi="Arial" w:cs="Arial"/>
          <w:sz w:val="23"/>
          <w:szCs w:val="23"/>
          <w:highlight w:val="yellow"/>
        </w:rPr>
        <w:t>ontact information</w:t>
      </w:r>
      <w:r w:rsidR="00C47F89" w:rsidRPr="009205A6">
        <w:rPr>
          <w:rFonts w:ascii="Arial" w:hAnsi="Arial" w:cs="Arial"/>
          <w:sz w:val="23"/>
          <w:szCs w:val="23"/>
        </w:rPr>
        <w:t xml:space="preserve">  </w:t>
      </w:r>
      <w:r w:rsidR="00C47F89" w:rsidRPr="00752F97">
        <w:rPr>
          <w:rFonts w:ascii="Arial" w:hAnsi="Arial" w:cs="Arial"/>
          <w:szCs w:val="24"/>
        </w:rPr>
        <w:t xml:space="preserve">   </w:t>
      </w:r>
    </w:p>
    <w:bookmarkEnd w:id="5"/>
    <w:p w14:paraId="3DE403B9" w14:textId="77777777" w:rsidR="00401303" w:rsidRDefault="00401303" w:rsidP="001724E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Cs w:val="24"/>
        </w:rPr>
      </w:pPr>
    </w:p>
    <w:p w14:paraId="59C6517D" w14:textId="77777777" w:rsidR="00401303" w:rsidRDefault="00401303" w:rsidP="001724E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Attachment</w:t>
      </w:r>
      <w:r w:rsidRPr="00401303">
        <w:rPr>
          <w:rFonts w:ascii="Arial" w:hAnsi="Arial" w:cs="Arial"/>
          <w:szCs w:val="24"/>
          <w:highlight w:val="yellow"/>
        </w:rPr>
        <w:t>(s)</w:t>
      </w:r>
      <w:r>
        <w:rPr>
          <w:rFonts w:ascii="Arial" w:hAnsi="Arial" w:cs="Arial"/>
          <w:szCs w:val="24"/>
        </w:rPr>
        <w:t>:</w:t>
      </w:r>
    </w:p>
    <w:p w14:paraId="6C32BBCF" w14:textId="7645D30E" w:rsidR="00401303" w:rsidRPr="00401303" w:rsidRDefault="00401303" w:rsidP="001724E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Cs w:val="24"/>
          <w:highlight w:val="yellow"/>
        </w:rPr>
      </w:pPr>
      <w:r w:rsidRPr="00401303">
        <w:rPr>
          <w:rFonts w:ascii="Arial" w:hAnsi="Arial" w:cs="Arial"/>
          <w:szCs w:val="24"/>
          <w:highlight w:val="yellow"/>
        </w:rPr>
        <w:t>Orders to Deploy</w:t>
      </w:r>
      <w:r w:rsidR="005034DB">
        <w:rPr>
          <w:rFonts w:ascii="Arial" w:hAnsi="Arial" w:cs="Arial"/>
          <w:szCs w:val="24"/>
          <w:highlight w:val="yellow"/>
        </w:rPr>
        <w:t xml:space="preserve"> or </w:t>
      </w:r>
      <w:r w:rsidRPr="00401303">
        <w:rPr>
          <w:rFonts w:ascii="Arial" w:hAnsi="Arial" w:cs="Arial"/>
          <w:szCs w:val="24"/>
          <w:highlight w:val="yellow"/>
        </w:rPr>
        <w:t>PCS</w:t>
      </w:r>
    </w:p>
    <w:p w14:paraId="3C1C8771" w14:textId="606AFCF5" w:rsidR="00827DDD" w:rsidRPr="00401303" w:rsidRDefault="00401303" w:rsidP="001724E9">
      <w:pPr>
        <w:tabs>
          <w:tab w:val="left" w:pos="2016"/>
          <w:tab w:val="left" w:pos="3168"/>
          <w:tab w:val="left" w:pos="4752"/>
          <w:tab w:val="left" w:pos="6768"/>
          <w:tab w:val="left" w:pos="9360"/>
        </w:tabs>
        <w:rPr>
          <w:rFonts w:ascii="Arial" w:hAnsi="Arial" w:cs="Arial"/>
          <w:szCs w:val="24"/>
        </w:rPr>
      </w:pPr>
      <w:r w:rsidRPr="00401303">
        <w:rPr>
          <w:rFonts w:ascii="Arial" w:hAnsi="Arial" w:cs="Arial"/>
          <w:szCs w:val="24"/>
          <w:highlight w:val="yellow"/>
        </w:rPr>
        <w:t xml:space="preserve">Commanding Officer’s Letter </w:t>
      </w:r>
      <w:proofErr w:type="gramStart"/>
      <w:r w:rsidRPr="00401303">
        <w:rPr>
          <w:rFonts w:ascii="Arial" w:hAnsi="Arial" w:cs="Arial"/>
          <w:szCs w:val="24"/>
          <w:highlight w:val="yellow"/>
        </w:rPr>
        <w:t>in Lieu of</w:t>
      </w:r>
      <w:proofErr w:type="gramEnd"/>
      <w:r w:rsidRPr="00401303">
        <w:rPr>
          <w:rFonts w:ascii="Arial" w:hAnsi="Arial" w:cs="Arial"/>
          <w:szCs w:val="24"/>
          <w:highlight w:val="yellow"/>
        </w:rPr>
        <w:t xml:space="preserve"> Orders</w:t>
      </w:r>
      <w:r w:rsidR="00C47F89" w:rsidRPr="00752F97">
        <w:rPr>
          <w:rFonts w:ascii="Arial" w:hAnsi="Arial" w:cs="Arial"/>
          <w:szCs w:val="24"/>
        </w:rPr>
        <w:t xml:space="preserve">                                                               </w:t>
      </w:r>
    </w:p>
    <w:sectPr w:rsidR="00827DDD" w:rsidRPr="00401303" w:rsidSect="0096705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5DA7" w14:textId="77777777" w:rsidR="00F41E31" w:rsidRDefault="00F41E31">
      <w:r>
        <w:separator/>
      </w:r>
    </w:p>
  </w:endnote>
  <w:endnote w:type="continuationSeparator" w:id="0">
    <w:p w14:paraId="71D10A10" w14:textId="77777777" w:rsidR="00F41E31" w:rsidRDefault="00F41E31">
      <w:r>
        <w:continuationSeparator/>
      </w:r>
    </w:p>
  </w:endnote>
  <w:endnote w:type="continuationNotice" w:id="1">
    <w:p w14:paraId="0C79F1C2" w14:textId="77777777" w:rsidR="00010732" w:rsidRDefault="00010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332372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AE45C" w14:textId="77777777" w:rsidR="00F15122" w:rsidRPr="00F15122" w:rsidRDefault="00F15122" w:rsidP="00F1512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15122">
          <w:rPr>
            <w:rFonts w:ascii="Arial" w:hAnsi="Arial" w:cs="Arial"/>
            <w:sz w:val="24"/>
            <w:szCs w:val="24"/>
          </w:rPr>
          <w:fldChar w:fldCharType="begin"/>
        </w:r>
        <w:r w:rsidRPr="00F1512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15122">
          <w:rPr>
            <w:rFonts w:ascii="Arial" w:hAnsi="Arial" w:cs="Arial"/>
            <w:sz w:val="24"/>
            <w:szCs w:val="24"/>
          </w:rPr>
          <w:fldChar w:fldCharType="separate"/>
        </w:r>
        <w:r w:rsidR="00485321">
          <w:rPr>
            <w:rFonts w:ascii="Arial" w:hAnsi="Arial" w:cs="Arial"/>
            <w:noProof/>
            <w:sz w:val="24"/>
            <w:szCs w:val="24"/>
          </w:rPr>
          <w:t>5</w:t>
        </w:r>
        <w:r w:rsidRPr="00F1512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BF80" w14:textId="63BDEF44" w:rsidR="00C04B8C" w:rsidRDefault="00C04B8C">
    <w:pPr>
      <w:pStyle w:val="Footer"/>
      <w:jc w:val="center"/>
    </w:pPr>
  </w:p>
  <w:p w14:paraId="7E1D366C" w14:textId="77777777" w:rsidR="00C04B8C" w:rsidRDefault="00C04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C262" w14:textId="77777777" w:rsidR="00F41E31" w:rsidRDefault="00F41E31">
      <w:r>
        <w:separator/>
      </w:r>
    </w:p>
  </w:footnote>
  <w:footnote w:type="continuationSeparator" w:id="0">
    <w:p w14:paraId="5806FAE6" w14:textId="77777777" w:rsidR="00F41E31" w:rsidRDefault="00F41E31">
      <w:r>
        <w:continuationSeparator/>
      </w:r>
    </w:p>
  </w:footnote>
  <w:footnote w:type="continuationNotice" w:id="1">
    <w:p w14:paraId="213DA943" w14:textId="77777777" w:rsidR="00010732" w:rsidRDefault="00010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A29" w14:textId="44A174CC" w:rsidR="00644133" w:rsidRPr="00110387" w:rsidRDefault="00644133" w:rsidP="00644133">
    <w:pPr>
      <w:tabs>
        <w:tab w:val="left" w:pos="2016"/>
        <w:tab w:val="left" w:pos="3168"/>
        <w:tab w:val="left" w:pos="4752"/>
        <w:tab w:val="left" w:pos="6768"/>
        <w:tab w:val="left" w:pos="9360"/>
      </w:tabs>
      <w:rPr>
        <w:rFonts w:ascii="Arial" w:hAnsi="Arial" w:cs="Arial"/>
        <w:color w:val="000000"/>
        <w:szCs w:val="24"/>
      </w:rPr>
    </w:pPr>
  </w:p>
  <w:p w14:paraId="1FFC8A57" w14:textId="77777777" w:rsidR="00CF3350" w:rsidRPr="00110387" w:rsidRDefault="00CF3350" w:rsidP="00694B2A">
    <w:pPr>
      <w:pStyle w:val="Header"/>
      <w:rPr>
        <w:rFonts w:ascii="Arial" w:hAnsi="Arial" w:cs="Arial"/>
        <w:szCs w:val="24"/>
      </w:rPr>
    </w:pPr>
  </w:p>
  <w:p w14:paraId="3653DBDD" w14:textId="77777777" w:rsidR="00694B2A" w:rsidRPr="00110387" w:rsidRDefault="00694B2A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28AE" w14:textId="77777777" w:rsidR="00827DDD" w:rsidRDefault="00827DDD" w:rsidP="003D2DC8">
    <w:pPr>
      <w:tabs>
        <w:tab w:val="center" w:pos="4680"/>
      </w:tabs>
      <w:spacing w:before="20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6CE"/>
    <w:multiLevelType w:val="hybridMultilevel"/>
    <w:tmpl w:val="30EC5B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746D3"/>
    <w:multiLevelType w:val="hybridMultilevel"/>
    <w:tmpl w:val="70ACC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F16"/>
    <w:multiLevelType w:val="hybridMultilevel"/>
    <w:tmpl w:val="19E2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E67C4"/>
    <w:multiLevelType w:val="hybridMultilevel"/>
    <w:tmpl w:val="726AE606"/>
    <w:lvl w:ilvl="0" w:tplc="40709602">
      <w:start w:val="1"/>
      <w:numFmt w:val="decimal"/>
      <w:lvlText w:val="(%1)"/>
      <w:lvlJc w:val="left"/>
      <w:pPr>
        <w:ind w:left="10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BB41D6F"/>
    <w:multiLevelType w:val="hybridMultilevel"/>
    <w:tmpl w:val="AECA0340"/>
    <w:lvl w:ilvl="0" w:tplc="7C262EE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DFB4BB7"/>
    <w:multiLevelType w:val="hybridMultilevel"/>
    <w:tmpl w:val="C95A0DE0"/>
    <w:lvl w:ilvl="0" w:tplc="14160C2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6ACEE54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6D6D250">
      <w:start w:val="1"/>
      <w:numFmt w:val="decimal"/>
      <w:suff w:val="space"/>
      <w:lvlText w:val="(%5)"/>
      <w:lvlJc w:val="left"/>
      <w:pPr>
        <w:ind w:left="0" w:firstLine="720"/>
      </w:pPr>
      <w:rPr>
        <w:rFonts w:hint="default"/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B6DD0"/>
    <w:multiLevelType w:val="multilevel"/>
    <w:tmpl w:val="0FF6C4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hint="default"/>
        <w:i w:val="0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0459413">
    <w:abstractNumId w:val="1"/>
  </w:num>
  <w:num w:numId="2" w16cid:durableId="923996686">
    <w:abstractNumId w:val="4"/>
  </w:num>
  <w:num w:numId="3" w16cid:durableId="1183738426">
    <w:abstractNumId w:val="2"/>
  </w:num>
  <w:num w:numId="4" w16cid:durableId="634607370">
    <w:abstractNumId w:val="3"/>
  </w:num>
  <w:num w:numId="5" w16cid:durableId="1504318616">
    <w:abstractNumId w:val="5"/>
  </w:num>
  <w:num w:numId="6" w16cid:durableId="931553380">
    <w:abstractNumId w:val="0"/>
  </w:num>
  <w:num w:numId="7" w16cid:durableId="1169254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DD"/>
    <w:rsid w:val="0000225E"/>
    <w:rsid w:val="00010732"/>
    <w:rsid w:val="000305B2"/>
    <w:rsid w:val="00033349"/>
    <w:rsid w:val="00060ACA"/>
    <w:rsid w:val="00071191"/>
    <w:rsid w:val="00077B11"/>
    <w:rsid w:val="00082F06"/>
    <w:rsid w:val="00084627"/>
    <w:rsid w:val="00087B1E"/>
    <w:rsid w:val="000B3E98"/>
    <w:rsid w:val="000B43AB"/>
    <w:rsid w:val="000B6A4D"/>
    <w:rsid w:val="000C0A30"/>
    <w:rsid w:val="000C36C1"/>
    <w:rsid w:val="000C5258"/>
    <w:rsid w:val="000D02F0"/>
    <w:rsid w:val="000D1D9B"/>
    <w:rsid w:val="000D2A33"/>
    <w:rsid w:val="000D4025"/>
    <w:rsid w:val="000D40A5"/>
    <w:rsid w:val="000E2991"/>
    <w:rsid w:val="000E5641"/>
    <w:rsid w:val="000F081F"/>
    <w:rsid w:val="000F75AC"/>
    <w:rsid w:val="0010121B"/>
    <w:rsid w:val="00102ECB"/>
    <w:rsid w:val="00103A21"/>
    <w:rsid w:val="00103D72"/>
    <w:rsid w:val="0010636E"/>
    <w:rsid w:val="00110387"/>
    <w:rsid w:val="001105EA"/>
    <w:rsid w:val="00125AAB"/>
    <w:rsid w:val="00126040"/>
    <w:rsid w:val="00127EB1"/>
    <w:rsid w:val="00167EDA"/>
    <w:rsid w:val="001724E9"/>
    <w:rsid w:val="00174E1F"/>
    <w:rsid w:val="0017665B"/>
    <w:rsid w:val="001858A7"/>
    <w:rsid w:val="001914BE"/>
    <w:rsid w:val="001C4C89"/>
    <w:rsid w:val="001C6B64"/>
    <w:rsid w:val="001F7182"/>
    <w:rsid w:val="00204C06"/>
    <w:rsid w:val="002061C8"/>
    <w:rsid w:val="0020647B"/>
    <w:rsid w:val="00231D9D"/>
    <w:rsid w:val="00267093"/>
    <w:rsid w:val="00282C9E"/>
    <w:rsid w:val="002A635A"/>
    <w:rsid w:val="002A7012"/>
    <w:rsid w:val="002B34C2"/>
    <w:rsid w:val="002B5B69"/>
    <w:rsid w:val="002C540F"/>
    <w:rsid w:val="002D561E"/>
    <w:rsid w:val="002E0A9A"/>
    <w:rsid w:val="002E0E4C"/>
    <w:rsid w:val="002E4447"/>
    <w:rsid w:val="002E6364"/>
    <w:rsid w:val="002E77C7"/>
    <w:rsid w:val="002F5E31"/>
    <w:rsid w:val="00302BBF"/>
    <w:rsid w:val="003071A0"/>
    <w:rsid w:val="003128FF"/>
    <w:rsid w:val="00314ECC"/>
    <w:rsid w:val="0031678A"/>
    <w:rsid w:val="003202D5"/>
    <w:rsid w:val="00321F03"/>
    <w:rsid w:val="00325812"/>
    <w:rsid w:val="00346350"/>
    <w:rsid w:val="00355915"/>
    <w:rsid w:val="00386420"/>
    <w:rsid w:val="00390E31"/>
    <w:rsid w:val="00396BCC"/>
    <w:rsid w:val="003B03D7"/>
    <w:rsid w:val="003C4AD1"/>
    <w:rsid w:val="003D2DC8"/>
    <w:rsid w:val="003E3696"/>
    <w:rsid w:val="003E6F84"/>
    <w:rsid w:val="003F6CBB"/>
    <w:rsid w:val="00401303"/>
    <w:rsid w:val="00405A6B"/>
    <w:rsid w:val="00407602"/>
    <w:rsid w:val="00410393"/>
    <w:rsid w:val="0041133F"/>
    <w:rsid w:val="00414743"/>
    <w:rsid w:val="00426310"/>
    <w:rsid w:val="00427800"/>
    <w:rsid w:val="00433BB8"/>
    <w:rsid w:val="00441CAC"/>
    <w:rsid w:val="004444FB"/>
    <w:rsid w:val="004469D3"/>
    <w:rsid w:val="004572B0"/>
    <w:rsid w:val="00457AA9"/>
    <w:rsid w:val="00464539"/>
    <w:rsid w:val="0046600F"/>
    <w:rsid w:val="00475C45"/>
    <w:rsid w:val="004828CD"/>
    <w:rsid w:val="00483DD6"/>
    <w:rsid w:val="00484987"/>
    <w:rsid w:val="00485321"/>
    <w:rsid w:val="004B6804"/>
    <w:rsid w:val="004C41F7"/>
    <w:rsid w:val="004C60B2"/>
    <w:rsid w:val="004D1E0B"/>
    <w:rsid w:val="004E62EC"/>
    <w:rsid w:val="005034DB"/>
    <w:rsid w:val="00507285"/>
    <w:rsid w:val="005214C4"/>
    <w:rsid w:val="0054204C"/>
    <w:rsid w:val="00563E57"/>
    <w:rsid w:val="0057424C"/>
    <w:rsid w:val="00590075"/>
    <w:rsid w:val="00594D48"/>
    <w:rsid w:val="005A30B9"/>
    <w:rsid w:val="005A3399"/>
    <w:rsid w:val="005A54FD"/>
    <w:rsid w:val="005A7B6B"/>
    <w:rsid w:val="005B1179"/>
    <w:rsid w:val="005B306E"/>
    <w:rsid w:val="005B651E"/>
    <w:rsid w:val="005D2777"/>
    <w:rsid w:val="005E1C08"/>
    <w:rsid w:val="005E6E5E"/>
    <w:rsid w:val="006314E1"/>
    <w:rsid w:val="00644133"/>
    <w:rsid w:val="00656794"/>
    <w:rsid w:val="00675C2E"/>
    <w:rsid w:val="00680EC3"/>
    <w:rsid w:val="0069447F"/>
    <w:rsid w:val="00694B2A"/>
    <w:rsid w:val="006A0712"/>
    <w:rsid w:val="006B1EE9"/>
    <w:rsid w:val="006B7C7D"/>
    <w:rsid w:val="006C23FD"/>
    <w:rsid w:val="006D19C1"/>
    <w:rsid w:val="006E4E0D"/>
    <w:rsid w:val="006F4E95"/>
    <w:rsid w:val="006F7D46"/>
    <w:rsid w:val="00702256"/>
    <w:rsid w:val="00710950"/>
    <w:rsid w:val="00712115"/>
    <w:rsid w:val="00715877"/>
    <w:rsid w:val="007209FA"/>
    <w:rsid w:val="007219DB"/>
    <w:rsid w:val="007500BB"/>
    <w:rsid w:val="00752F97"/>
    <w:rsid w:val="0075347E"/>
    <w:rsid w:val="00763ABE"/>
    <w:rsid w:val="00776808"/>
    <w:rsid w:val="00783892"/>
    <w:rsid w:val="007852A1"/>
    <w:rsid w:val="0079096D"/>
    <w:rsid w:val="00796491"/>
    <w:rsid w:val="00796D81"/>
    <w:rsid w:val="007A0718"/>
    <w:rsid w:val="007A2549"/>
    <w:rsid w:val="007B192F"/>
    <w:rsid w:val="007B6B9D"/>
    <w:rsid w:val="007C3F60"/>
    <w:rsid w:val="007D2810"/>
    <w:rsid w:val="007D44AD"/>
    <w:rsid w:val="007D4BCB"/>
    <w:rsid w:val="007F5E74"/>
    <w:rsid w:val="0080482F"/>
    <w:rsid w:val="00806B7E"/>
    <w:rsid w:val="00811A91"/>
    <w:rsid w:val="0082541D"/>
    <w:rsid w:val="00827DDD"/>
    <w:rsid w:val="00841A31"/>
    <w:rsid w:val="0085423E"/>
    <w:rsid w:val="008544DE"/>
    <w:rsid w:val="00857996"/>
    <w:rsid w:val="00861D80"/>
    <w:rsid w:val="00870B5B"/>
    <w:rsid w:val="008752DA"/>
    <w:rsid w:val="00877A7A"/>
    <w:rsid w:val="00887BC5"/>
    <w:rsid w:val="008A2A88"/>
    <w:rsid w:val="008A5FFD"/>
    <w:rsid w:val="008D1EAA"/>
    <w:rsid w:val="008D344C"/>
    <w:rsid w:val="008D549D"/>
    <w:rsid w:val="008E59DA"/>
    <w:rsid w:val="008E6362"/>
    <w:rsid w:val="008F1E43"/>
    <w:rsid w:val="008F5BBC"/>
    <w:rsid w:val="00912F03"/>
    <w:rsid w:val="009145A6"/>
    <w:rsid w:val="009205A6"/>
    <w:rsid w:val="009222B7"/>
    <w:rsid w:val="009259EE"/>
    <w:rsid w:val="009302B7"/>
    <w:rsid w:val="00930594"/>
    <w:rsid w:val="0096551F"/>
    <w:rsid w:val="00965E59"/>
    <w:rsid w:val="0096705C"/>
    <w:rsid w:val="0096764D"/>
    <w:rsid w:val="00980DD0"/>
    <w:rsid w:val="009970EF"/>
    <w:rsid w:val="009A2674"/>
    <w:rsid w:val="009A384A"/>
    <w:rsid w:val="009A55B7"/>
    <w:rsid w:val="009E02BF"/>
    <w:rsid w:val="009E3258"/>
    <w:rsid w:val="00A042C4"/>
    <w:rsid w:val="00A16173"/>
    <w:rsid w:val="00A25ECC"/>
    <w:rsid w:val="00A315CE"/>
    <w:rsid w:val="00A32394"/>
    <w:rsid w:val="00A55561"/>
    <w:rsid w:val="00A56B4C"/>
    <w:rsid w:val="00A74AD6"/>
    <w:rsid w:val="00A92A84"/>
    <w:rsid w:val="00A93E80"/>
    <w:rsid w:val="00AA0E4B"/>
    <w:rsid w:val="00AA590E"/>
    <w:rsid w:val="00AB4C12"/>
    <w:rsid w:val="00AC27AA"/>
    <w:rsid w:val="00AC5F9C"/>
    <w:rsid w:val="00AD35D2"/>
    <w:rsid w:val="00AF001A"/>
    <w:rsid w:val="00AF4E47"/>
    <w:rsid w:val="00B1117D"/>
    <w:rsid w:val="00B313A4"/>
    <w:rsid w:val="00B33D4A"/>
    <w:rsid w:val="00B35E15"/>
    <w:rsid w:val="00B44B1D"/>
    <w:rsid w:val="00B5229D"/>
    <w:rsid w:val="00B6235E"/>
    <w:rsid w:val="00B631B9"/>
    <w:rsid w:val="00B72A6F"/>
    <w:rsid w:val="00B947F8"/>
    <w:rsid w:val="00BA6DBA"/>
    <w:rsid w:val="00BC3F25"/>
    <w:rsid w:val="00BC714B"/>
    <w:rsid w:val="00BD455C"/>
    <w:rsid w:val="00BD4C6F"/>
    <w:rsid w:val="00BE54BF"/>
    <w:rsid w:val="00BF03FA"/>
    <w:rsid w:val="00C04B8C"/>
    <w:rsid w:val="00C15D97"/>
    <w:rsid w:val="00C21A16"/>
    <w:rsid w:val="00C3708B"/>
    <w:rsid w:val="00C45827"/>
    <w:rsid w:val="00C47F89"/>
    <w:rsid w:val="00C57CA4"/>
    <w:rsid w:val="00C647AB"/>
    <w:rsid w:val="00C66EB4"/>
    <w:rsid w:val="00CA22D4"/>
    <w:rsid w:val="00CA4035"/>
    <w:rsid w:val="00CA69F6"/>
    <w:rsid w:val="00CB3C4B"/>
    <w:rsid w:val="00CE0464"/>
    <w:rsid w:val="00CE2CA2"/>
    <w:rsid w:val="00CE33F7"/>
    <w:rsid w:val="00CE5611"/>
    <w:rsid w:val="00CF0730"/>
    <w:rsid w:val="00CF1612"/>
    <w:rsid w:val="00CF3350"/>
    <w:rsid w:val="00CF46AB"/>
    <w:rsid w:val="00D04E2B"/>
    <w:rsid w:val="00D20A2F"/>
    <w:rsid w:val="00D2137E"/>
    <w:rsid w:val="00D274D4"/>
    <w:rsid w:val="00D34F50"/>
    <w:rsid w:val="00D46B3B"/>
    <w:rsid w:val="00D5140B"/>
    <w:rsid w:val="00D624BD"/>
    <w:rsid w:val="00D71096"/>
    <w:rsid w:val="00D74EE7"/>
    <w:rsid w:val="00D84CE1"/>
    <w:rsid w:val="00D92CED"/>
    <w:rsid w:val="00D94D94"/>
    <w:rsid w:val="00D9657B"/>
    <w:rsid w:val="00DB71E9"/>
    <w:rsid w:val="00DC7721"/>
    <w:rsid w:val="00DC7F97"/>
    <w:rsid w:val="00E16392"/>
    <w:rsid w:val="00E20AFD"/>
    <w:rsid w:val="00E51254"/>
    <w:rsid w:val="00E55B39"/>
    <w:rsid w:val="00E648A2"/>
    <w:rsid w:val="00E65D1B"/>
    <w:rsid w:val="00E6628F"/>
    <w:rsid w:val="00E708C0"/>
    <w:rsid w:val="00E72502"/>
    <w:rsid w:val="00E72985"/>
    <w:rsid w:val="00E72C7D"/>
    <w:rsid w:val="00E7517D"/>
    <w:rsid w:val="00E826A6"/>
    <w:rsid w:val="00E83982"/>
    <w:rsid w:val="00E9058B"/>
    <w:rsid w:val="00E96740"/>
    <w:rsid w:val="00EA3FDF"/>
    <w:rsid w:val="00EA5A08"/>
    <w:rsid w:val="00EB2E9A"/>
    <w:rsid w:val="00EC1A36"/>
    <w:rsid w:val="00ED1151"/>
    <w:rsid w:val="00ED3F50"/>
    <w:rsid w:val="00EE0CA3"/>
    <w:rsid w:val="00EE253F"/>
    <w:rsid w:val="00F05FC4"/>
    <w:rsid w:val="00F15122"/>
    <w:rsid w:val="00F16109"/>
    <w:rsid w:val="00F24345"/>
    <w:rsid w:val="00F35B9B"/>
    <w:rsid w:val="00F35D5B"/>
    <w:rsid w:val="00F41E31"/>
    <w:rsid w:val="00F426B2"/>
    <w:rsid w:val="00F4407E"/>
    <w:rsid w:val="00F45B41"/>
    <w:rsid w:val="00F603A7"/>
    <w:rsid w:val="00F642CC"/>
    <w:rsid w:val="00F66345"/>
    <w:rsid w:val="00F805A4"/>
    <w:rsid w:val="00F82F6D"/>
    <w:rsid w:val="00F833CF"/>
    <w:rsid w:val="00FA2529"/>
    <w:rsid w:val="00FB2AAE"/>
    <w:rsid w:val="00FD40EF"/>
    <w:rsid w:val="00FE4B00"/>
    <w:rsid w:val="00FE694F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592AA"/>
  <w15:docId w15:val="{764CABF1-C1AF-4B18-A8CF-7EEBDAB6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Pr>
      <w:rFonts w:ascii="Arial" w:hAnsi="Arial"/>
      <w:b/>
      <w:sz w:val="12"/>
    </w:rPr>
  </w:style>
  <w:style w:type="character" w:customStyle="1" w:styleId="FooterChar">
    <w:name w:val="Footer Char"/>
    <w:basedOn w:val="DefaultParagraphFont"/>
    <w:link w:val="Footer"/>
    <w:uiPriority w:val="99"/>
    <w:rPr>
      <w:sz w:val="12"/>
    </w:rPr>
  </w:style>
  <w:style w:type="paragraph" w:customStyle="1" w:styleId="TEALetterHead">
    <w:name w:val="TEA Letter Head"/>
    <w:basedOn w:val="Normal"/>
    <w:pPr>
      <w:tabs>
        <w:tab w:val="left" w:pos="288"/>
        <w:tab w:val="left" w:pos="576"/>
        <w:tab w:val="left" w:pos="2635"/>
        <w:tab w:val="left" w:pos="4608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nhideWhenUsed/>
    <w:rsid w:val="00D5140B"/>
    <w:rPr>
      <w:color w:val="0000FF" w:themeColor="hyperlink"/>
      <w:u w:val="single"/>
    </w:rPr>
  </w:style>
  <w:style w:type="paragraph" w:customStyle="1" w:styleId="Normalcentered">
    <w:name w:val="Normal+centered"/>
    <w:basedOn w:val="Normal"/>
    <w:rsid w:val="008F5BBC"/>
    <w:pPr>
      <w:overflowPunct w:val="0"/>
      <w:autoSpaceDE w:val="0"/>
      <w:autoSpaceDN w:val="0"/>
      <w:adjustRightInd w:val="0"/>
      <w:textAlignment w:val="baseline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KL\AppData\Local\Temp\1\wz95e4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66E6677FD947AEA7C1965B6D458A" ma:contentTypeVersion="17" ma:contentTypeDescription="Create a new document." ma:contentTypeScope="" ma:versionID="527f727a52d9ffde0f7a3eab89f685a2">
  <xsd:schema xmlns:xsd="http://www.w3.org/2001/XMLSchema" xmlns:xs="http://www.w3.org/2001/XMLSchema" xmlns:p="http://schemas.microsoft.com/office/2006/metadata/properties" xmlns:ns1="http://schemas.microsoft.com/sharepoint/v3" xmlns:ns2="a36221e6-6dab-468c-8797-753c1e74b014" xmlns:ns3="5caf4ee8-39bb-4979-af48-a93870121c4e" targetNamespace="http://schemas.microsoft.com/office/2006/metadata/properties" ma:root="true" ma:fieldsID="967ad894895887f718eb79a6c347082c" ns1:_="" ns2:_="" ns3:_="">
    <xsd:import namespace="http://schemas.microsoft.com/sharepoint/v3"/>
    <xsd:import namespace="a36221e6-6dab-468c-8797-753c1e74b014"/>
    <xsd:import namespace="5caf4ee8-39bb-4979-af48-a93870121c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0279d74-4fcf-4454-812f-ae3d969f50b5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f4ee8-39bb-4979-af48-a93870121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6221e6-6dab-468c-8797-753c1e74b014" xsi:nil="true"/>
    <lcf76f155ced4ddcb4097134ff3c332f xmlns="5caf4ee8-39bb-4979-af48-a93870121c4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22CD2B-7012-4A2D-A3A3-052F47AEA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DEC35-512F-42C3-AACD-9D035AD71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627C7-3224-4B99-902E-CCFED29D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221e6-6dab-468c-8797-753c1e74b014"/>
    <ds:schemaRef ds:uri="5caf4ee8-39bb-4979-af48-a93870121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34825-1274-4224-9293-26F0886500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6221e6-6dab-468c-8797-753c1e74b014"/>
    <ds:schemaRef ds:uri="5caf4ee8-39bb-4979-af48-a93870121c4e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6</TotalTime>
  <Pages>1</Pages>
  <Words>303</Words>
  <Characters>1556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Administrator</dc:creator>
  <cp:keywords>DA Letterhead Template</cp:keywords>
  <cp:lastModifiedBy>Capozzi, Christopher A CIV USARMY ID-TRAINING (USA)</cp:lastModifiedBy>
  <cp:revision>5</cp:revision>
  <cp:lastPrinted>2023-11-14T00:29:00Z</cp:lastPrinted>
  <dcterms:created xsi:type="dcterms:W3CDTF">2024-11-07T22:32:00Z</dcterms:created>
  <dcterms:modified xsi:type="dcterms:W3CDTF">2024-11-07T22:36:00Z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0x01010099B566E6677FD947AEA7C1965B6D458A</vt:lpwstr>
  </property>
  <property fmtid="{D5CDD505-2E9C-101B-9397-08002B2CF9AE}" pid="3" name="MediaServiceImageTags">
    <vt:lpwstr/>
  </property>
</Properties>
</file>