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5000" w:rsidRPr="00D86ACE" w:rsidRDefault="00706F99" w:rsidP="00C9406D">
      <w:pPr>
        <w:tabs>
          <w:tab w:val="center" w:pos="4689"/>
          <w:tab w:val="right" w:pos="9354"/>
        </w:tabs>
        <w:spacing w:before="0" w:after="60" w:line="240" w:lineRule="auto"/>
        <w:jc w:val="center"/>
        <w:rPr>
          <w:rFonts w:ascii="Times New Roman" w:hAnsi="Times New Roman" w:cs="Times New Roman"/>
          <w:b/>
          <w:smallCaps/>
          <w:spacing w:val="40"/>
          <w:sz w:val="36"/>
          <w:szCs w:val="36"/>
        </w:rPr>
      </w:pPr>
      <w:r w:rsidRPr="00D86ACE">
        <w:rPr>
          <w:rFonts w:ascii="Times New Roman" w:hAnsi="Times New Roman" w:cs="Times New Roman"/>
          <w:b/>
          <w:smallCaps/>
          <w:spacing w:val="40"/>
          <w:sz w:val="36"/>
          <w:szCs w:val="36"/>
        </w:rPr>
        <w:fldChar w:fldCharType="begin"/>
      </w:r>
      <w:r w:rsidR="00525000" w:rsidRPr="00D86ACE">
        <w:rPr>
          <w:rFonts w:ascii="Times New Roman" w:hAnsi="Times New Roman" w:cs="Times New Roman"/>
          <w:b/>
          <w:smallCaps/>
          <w:spacing w:val="40"/>
          <w:sz w:val="36"/>
          <w:szCs w:val="36"/>
        </w:rPr>
        <w:instrText xml:space="preserve"> MACROBUTTON  DoFieldClick [Your Name] </w:instrText>
      </w:r>
      <w:r w:rsidRPr="00D86ACE">
        <w:rPr>
          <w:rFonts w:ascii="Times New Roman" w:hAnsi="Times New Roman" w:cs="Times New Roman"/>
          <w:b/>
          <w:smallCaps/>
          <w:spacing w:val="40"/>
          <w:sz w:val="36"/>
          <w:szCs w:val="36"/>
        </w:rPr>
        <w:fldChar w:fldCharType="end"/>
      </w:r>
    </w:p>
    <w:p w:rsidR="000C121E" w:rsidRPr="00C9406D" w:rsidRDefault="00706F99" w:rsidP="00C9406D">
      <w:pPr>
        <w:tabs>
          <w:tab w:val="center" w:pos="4689"/>
          <w:tab w:val="right" w:pos="9354"/>
        </w:tabs>
        <w:spacing w:before="0" w:after="6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fldChar w:fldCharType="begin"/>
      </w:r>
      <w:r w:rsidR="00525000">
        <w:rPr>
          <w:rFonts w:ascii="Times New Roman" w:hAnsi="Times New Roman" w:cs="Times New Roman"/>
        </w:rPr>
        <w:instrText xml:space="preserve"> MACROBUTTON  DoFieldClick [Address] </w:instrText>
      </w:r>
      <w:r>
        <w:rPr>
          <w:rFonts w:ascii="Times New Roman" w:hAnsi="Times New Roman" w:cs="Times New Roman"/>
        </w:rPr>
        <w:fldChar w:fldCharType="end"/>
      </w:r>
      <w:r w:rsidR="00525000">
        <w:rPr>
          <w:rFonts w:ascii="Times New Roman" w:hAnsi="Times New Roman" w:cs="Times New Roman"/>
        </w:rPr>
        <w:t xml:space="preserve"> </w:t>
      </w:r>
      <w:r w:rsidR="00896B07" w:rsidRPr="00C9406D">
        <w:rPr>
          <w:rFonts w:ascii="Times New Roman" w:hAnsi="Times New Roman" w:cs="Times New Roman"/>
        </w:rPr>
        <w:sym w:font="Wingdings" w:char="F072"/>
      </w:r>
      <w:r w:rsidR="00477DC3" w:rsidRPr="00C9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 w:rsidR="00525000">
        <w:rPr>
          <w:rFonts w:ascii="Times New Roman" w:hAnsi="Times New Roman" w:cs="Times New Roman"/>
        </w:rPr>
        <w:instrText xml:space="preserve"> MACROBUTTON  DoFieldClick [City, ST Zip] </w:instrText>
      </w:r>
      <w:r>
        <w:rPr>
          <w:rFonts w:ascii="Times New Roman" w:hAnsi="Times New Roman" w:cs="Times New Roman"/>
        </w:rPr>
        <w:fldChar w:fldCharType="end"/>
      </w:r>
      <w:r w:rsidR="00C9360D" w:rsidRPr="00C9406D">
        <w:rPr>
          <w:rFonts w:ascii="Times New Roman" w:hAnsi="Times New Roman" w:cs="Times New Roman"/>
        </w:rPr>
        <w:t xml:space="preserve"> </w:t>
      </w:r>
      <w:r w:rsidR="00896B07" w:rsidRPr="00C9406D">
        <w:rPr>
          <w:rFonts w:ascii="Times New Roman" w:hAnsi="Times New Roman" w:cs="Times New Roman"/>
        </w:rPr>
        <w:sym w:font="Wingdings" w:char="F072"/>
      </w:r>
      <w:r w:rsidR="00775DE0" w:rsidRPr="00C9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 w:rsidR="00525000">
        <w:rPr>
          <w:rFonts w:ascii="Times New Roman" w:hAnsi="Times New Roman" w:cs="Times New Roman"/>
        </w:rPr>
        <w:instrText xml:space="preserve"> MACROBUTTON  DoFieldClick [XXX-XXX-XXXX] </w:instrText>
      </w:r>
      <w:r>
        <w:rPr>
          <w:rFonts w:ascii="Times New Roman" w:hAnsi="Times New Roman" w:cs="Times New Roman"/>
        </w:rPr>
        <w:fldChar w:fldCharType="end"/>
      </w:r>
      <w:r w:rsidR="00775DE0" w:rsidRPr="00C9406D">
        <w:rPr>
          <w:rFonts w:ascii="Times New Roman" w:hAnsi="Times New Roman" w:cs="Times New Roman"/>
        </w:rPr>
        <w:t xml:space="preserve"> </w:t>
      </w:r>
      <w:r w:rsidR="00896B07" w:rsidRPr="00C9406D">
        <w:rPr>
          <w:rFonts w:ascii="Times New Roman" w:hAnsi="Times New Roman" w:cs="Times New Roman"/>
        </w:rPr>
        <w:sym w:font="Wingdings" w:char="F072"/>
      </w:r>
      <w:r w:rsidR="00896B07" w:rsidRPr="00C9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 w:rsidR="00525000">
        <w:rPr>
          <w:rFonts w:ascii="Times New Roman" w:hAnsi="Times New Roman" w:cs="Times New Roman"/>
        </w:rPr>
        <w:instrText xml:space="preserve"> MACROBUTTON  DoFieldClick [Civilian E-mail] </w:instrText>
      </w:r>
      <w:r>
        <w:rPr>
          <w:rFonts w:ascii="Times New Roman" w:hAnsi="Times New Roman" w:cs="Times New Roman"/>
        </w:rPr>
        <w:fldChar w:fldCharType="end"/>
      </w:r>
    </w:p>
    <w:p w:rsidR="00C9360D" w:rsidRPr="00C9406D" w:rsidRDefault="00C9360D" w:rsidP="00EB2BC2">
      <w:pPr>
        <w:pBdr>
          <w:top w:val="single" w:sz="12" w:space="1" w:color="800000"/>
        </w:pBdr>
        <w:spacing w:before="0" w:line="240" w:lineRule="auto"/>
        <w:jc w:val="center"/>
        <w:rPr>
          <w:rFonts w:ascii="Times New Roman" w:hAnsi="Times New Roman" w:cs="Times New Roman"/>
          <w:b/>
          <w:smallCaps/>
          <w:sz w:val="6"/>
          <w:szCs w:val="6"/>
        </w:rPr>
      </w:pPr>
    </w:p>
    <w:p w:rsidR="00770855" w:rsidRPr="00770855" w:rsidRDefault="00770855" w:rsidP="00770855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0B13A8" w:rsidRPr="00D86ACE" w:rsidRDefault="0029689E" w:rsidP="00770855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SUMMARY OF QUALIFICATIONS</w:t>
      </w:r>
    </w:p>
    <w:p w:rsidR="000B13A8" w:rsidRPr="00D86ACE" w:rsidRDefault="00FE1ED1" w:rsidP="008A31B9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</w:pPr>
      <w:r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>Leadership</w:t>
      </w:r>
      <w:r w:rsidR="000B13A8"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 xml:space="preserve"> </w:t>
      </w:r>
      <w:r w:rsidR="009551A9"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 xml:space="preserve">| </w:t>
      </w:r>
      <w:r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>Innovation</w:t>
      </w:r>
      <w:r w:rsidR="00B73212"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 xml:space="preserve"> </w:t>
      </w:r>
      <w:r w:rsidR="006E0BE7"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 xml:space="preserve">| </w:t>
      </w:r>
      <w:r w:rsidR="00CC1E81" w:rsidRPr="00D86ACE">
        <w:rPr>
          <w:rFonts w:ascii="Times New Roman" w:hAnsi="Times New Roman" w:cs="Times New Roman"/>
          <w:b/>
          <w:smallCaps/>
          <w:color w:val="993300"/>
          <w:spacing w:val="6"/>
          <w:sz w:val="22"/>
          <w:szCs w:val="22"/>
          <w:lang w:eastAsia="ar-SA"/>
        </w:rPr>
        <w:t>Integrity</w:t>
      </w:r>
    </w:p>
    <w:p w:rsidR="00770855" w:rsidRPr="00770855" w:rsidRDefault="00770855" w:rsidP="008A31B9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color w:val="993300"/>
          <w:spacing w:val="6"/>
          <w:sz w:val="12"/>
          <w:szCs w:val="12"/>
        </w:rPr>
      </w:pPr>
    </w:p>
    <w:p w:rsidR="00B3077E" w:rsidRPr="00D86ACE" w:rsidRDefault="00B3077E" w:rsidP="00770855">
      <w:p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D86ACE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B43D57" w:rsidRPr="00D86ACE">
        <w:rPr>
          <w:rFonts w:ascii="Times New Roman" w:hAnsi="Times New Roman" w:cs="Times New Roman"/>
          <w:b/>
          <w:sz w:val="22"/>
          <w:szCs w:val="22"/>
        </w:rPr>
        <w:t xml:space="preserve">proven </w:t>
      </w:r>
      <w:r w:rsidR="00A0624C" w:rsidRPr="00D86ACE">
        <w:rPr>
          <w:rFonts w:ascii="Times New Roman" w:hAnsi="Times New Roman" w:cs="Times New Roman"/>
          <w:b/>
          <w:sz w:val="22"/>
          <w:szCs w:val="22"/>
        </w:rPr>
        <w:t>strategic l</w:t>
      </w:r>
      <w:r w:rsidR="002B49A6" w:rsidRPr="00D86ACE">
        <w:rPr>
          <w:rFonts w:ascii="Times New Roman" w:hAnsi="Times New Roman" w:cs="Times New Roman"/>
          <w:b/>
          <w:sz w:val="22"/>
          <w:szCs w:val="22"/>
        </w:rPr>
        <w:t>eader</w:t>
      </w:r>
      <w:r w:rsidRPr="00D86A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1ED1" w:rsidRPr="00D86ACE">
        <w:rPr>
          <w:rFonts w:ascii="Times New Roman" w:hAnsi="Times New Roman" w:cs="Times New Roman"/>
          <w:b/>
          <w:sz w:val="22"/>
          <w:szCs w:val="22"/>
        </w:rPr>
        <w:t xml:space="preserve">at all levels who </w:t>
      </w:r>
      <w:r w:rsidR="00662000" w:rsidRPr="00D86ACE">
        <w:rPr>
          <w:rFonts w:ascii="Times New Roman" w:hAnsi="Times New Roman" w:cs="Times New Roman"/>
          <w:b/>
          <w:sz w:val="22"/>
          <w:szCs w:val="22"/>
        </w:rPr>
        <w:t>builds team-oriented, c</w:t>
      </w:r>
      <w:r w:rsidR="00775DE0" w:rsidRPr="00D86ACE">
        <w:rPr>
          <w:rFonts w:ascii="Times New Roman" w:hAnsi="Times New Roman" w:cs="Times New Roman"/>
          <w:b/>
          <w:sz w:val="22"/>
          <w:szCs w:val="22"/>
        </w:rPr>
        <w:t xml:space="preserve">ohesive </w:t>
      </w:r>
      <w:r w:rsidR="00662000" w:rsidRPr="00D86ACE">
        <w:rPr>
          <w:rFonts w:ascii="Times New Roman" w:hAnsi="Times New Roman" w:cs="Times New Roman"/>
          <w:b/>
          <w:sz w:val="22"/>
          <w:szCs w:val="22"/>
        </w:rPr>
        <w:t xml:space="preserve">staffs and </w:t>
      </w:r>
      <w:r w:rsidR="00FE1ED1" w:rsidRPr="00D86ACE">
        <w:rPr>
          <w:rFonts w:ascii="Times New Roman" w:hAnsi="Times New Roman" w:cs="Times New Roman"/>
          <w:b/>
          <w:sz w:val="22"/>
          <w:szCs w:val="22"/>
        </w:rPr>
        <w:t xml:space="preserve">conceives new programs and practices </w:t>
      </w:r>
      <w:r w:rsidR="002B49A6" w:rsidRPr="00D86ACE">
        <w:rPr>
          <w:rFonts w:ascii="Times New Roman" w:hAnsi="Times New Roman" w:cs="Times New Roman"/>
          <w:b/>
          <w:sz w:val="22"/>
          <w:szCs w:val="22"/>
        </w:rPr>
        <w:t xml:space="preserve">that </w:t>
      </w:r>
      <w:r w:rsidR="00FE1ED1" w:rsidRPr="00D86ACE">
        <w:rPr>
          <w:rFonts w:ascii="Times New Roman" w:hAnsi="Times New Roman" w:cs="Times New Roman"/>
          <w:b/>
          <w:sz w:val="22"/>
          <w:szCs w:val="22"/>
        </w:rPr>
        <w:t>enhance efficienc</w:t>
      </w:r>
      <w:r w:rsidR="00662000" w:rsidRPr="00D86ACE">
        <w:rPr>
          <w:rFonts w:ascii="Times New Roman" w:hAnsi="Times New Roman" w:cs="Times New Roman"/>
          <w:b/>
          <w:sz w:val="22"/>
          <w:szCs w:val="22"/>
        </w:rPr>
        <w:t>ies</w:t>
      </w:r>
      <w:r w:rsidRPr="00D86ACE">
        <w:rPr>
          <w:rFonts w:ascii="Times New Roman" w:hAnsi="Times New Roman" w:cs="Times New Roman"/>
          <w:b/>
          <w:sz w:val="22"/>
          <w:szCs w:val="22"/>
        </w:rPr>
        <w:t>.</w:t>
      </w:r>
      <w:r w:rsidRPr="00D86ACE">
        <w:rPr>
          <w:rFonts w:ascii="Times New Roman" w:hAnsi="Times New Roman" w:cs="Times New Roman"/>
          <w:sz w:val="22"/>
          <w:szCs w:val="22"/>
        </w:rPr>
        <w:t xml:space="preserve"> </w:t>
      </w:r>
      <w:r w:rsidR="00FE1ED1" w:rsidRPr="00D86ACE">
        <w:rPr>
          <w:rFonts w:ascii="Times New Roman" w:hAnsi="Times New Roman" w:cs="Times New Roman"/>
          <w:sz w:val="22"/>
          <w:szCs w:val="22"/>
        </w:rPr>
        <w:t>Exceptional interpersonal skills resulting from experience in both small and large organizations with perso</w:t>
      </w:r>
      <w:r w:rsidR="00662000" w:rsidRPr="00D86ACE">
        <w:rPr>
          <w:rFonts w:ascii="Times New Roman" w:hAnsi="Times New Roman" w:cs="Times New Roman"/>
          <w:sz w:val="22"/>
          <w:szCs w:val="22"/>
        </w:rPr>
        <w:t>n</w:t>
      </w:r>
      <w:r w:rsidR="00FE1ED1" w:rsidRPr="00D86ACE">
        <w:rPr>
          <w:rFonts w:ascii="Times New Roman" w:hAnsi="Times New Roman" w:cs="Times New Roman"/>
          <w:sz w:val="22"/>
          <w:szCs w:val="22"/>
        </w:rPr>
        <w:t xml:space="preserve">nel from diverse backgrounds and cultures. </w:t>
      </w:r>
      <w:r w:rsidR="00550146" w:rsidRPr="00D86ACE">
        <w:rPr>
          <w:rFonts w:ascii="Times New Roman" w:hAnsi="Times New Roman" w:cs="Times New Roman"/>
          <w:sz w:val="22"/>
          <w:szCs w:val="22"/>
        </w:rPr>
        <w:t xml:space="preserve">Very knowledgeable of </w:t>
      </w:r>
      <w:r w:rsidR="00FE1ED1" w:rsidRPr="00D86ACE">
        <w:rPr>
          <w:rFonts w:ascii="Times New Roman" w:hAnsi="Times New Roman" w:cs="Times New Roman"/>
          <w:sz w:val="22"/>
          <w:szCs w:val="22"/>
        </w:rPr>
        <w:t>human resource</w:t>
      </w:r>
      <w:r w:rsidR="00550146" w:rsidRPr="00D86ACE">
        <w:rPr>
          <w:rFonts w:ascii="Times New Roman" w:hAnsi="Times New Roman" w:cs="Times New Roman"/>
          <w:sz w:val="22"/>
          <w:szCs w:val="22"/>
        </w:rPr>
        <w:t xml:space="preserve"> regulations and </w:t>
      </w:r>
      <w:r w:rsidR="00662000" w:rsidRPr="00D86ACE">
        <w:rPr>
          <w:rFonts w:ascii="Times New Roman" w:hAnsi="Times New Roman" w:cs="Times New Roman"/>
          <w:sz w:val="22"/>
          <w:szCs w:val="22"/>
        </w:rPr>
        <w:t xml:space="preserve">the </w:t>
      </w:r>
      <w:r w:rsidR="00FE1ED1" w:rsidRPr="00D86ACE">
        <w:rPr>
          <w:rFonts w:ascii="Times New Roman" w:hAnsi="Times New Roman" w:cs="Times New Roman"/>
          <w:sz w:val="22"/>
          <w:szCs w:val="22"/>
        </w:rPr>
        <w:t xml:space="preserve">implementation </w:t>
      </w:r>
      <w:r w:rsidR="00550146" w:rsidRPr="00D86ACE">
        <w:rPr>
          <w:rFonts w:ascii="Times New Roman" w:hAnsi="Times New Roman" w:cs="Times New Roman"/>
          <w:sz w:val="22"/>
          <w:szCs w:val="22"/>
        </w:rPr>
        <w:t xml:space="preserve">of </w:t>
      </w:r>
      <w:r w:rsidR="00662000" w:rsidRPr="00D86ACE">
        <w:rPr>
          <w:rFonts w:ascii="Times New Roman" w:hAnsi="Times New Roman" w:cs="Times New Roman"/>
          <w:sz w:val="22"/>
          <w:szCs w:val="22"/>
        </w:rPr>
        <w:t xml:space="preserve">procedures </w:t>
      </w:r>
      <w:r w:rsidR="00550146" w:rsidRPr="00D86ACE">
        <w:rPr>
          <w:rFonts w:ascii="Times New Roman" w:hAnsi="Times New Roman" w:cs="Times New Roman"/>
          <w:sz w:val="22"/>
          <w:szCs w:val="22"/>
        </w:rPr>
        <w:t>to ensure compliance</w:t>
      </w:r>
      <w:r w:rsidR="00662000" w:rsidRPr="00D86ACE">
        <w:rPr>
          <w:rFonts w:ascii="Times New Roman" w:hAnsi="Times New Roman" w:cs="Times New Roman"/>
          <w:sz w:val="22"/>
          <w:szCs w:val="22"/>
        </w:rPr>
        <w:t xml:space="preserve"> while </w:t>
      </w:r>
      <w:r w:rsidR="00775DE0" w:rsidRPr="00D86ACE">
        <w:rPr>
          <w:rFonts w:ascii="Times New Roman" w:hAnsi="Times New Roman" w:cs="Times New Roman"/>
          <w:sz w:val="22"/>
          <w:szCs w:val="22"/>
        </w:rPr>
        <w:t xml:space="preserve">also </w:t>
      </w:r>
      <w:r w:rsidR="00662000" w:rsidRPr="00D86ACE">
        <w:rPr>
          <w:rFonts w:ascii="Times New Roman" w:hAnsi="Times New Roman" w:cs="Times New Roman"/>
          <w:sz w:val="22"/>
          <w:szCs w:val="22"/>
        </w:rPr>
        <w:t>motivating employees</w:t>
      </w:r>
      <w:r w:rsidR="00550146" w:rsidRPr="00D86ACE">
        <w:rPr>
          <w:rFonts w:ascii="Times New Roman" w:hAnsi="Times New Roman" w:cs="Times New Roman"/>
          <w:sz w:val="22"/>
          <w:szCs w:val="22"/>
        </w:rPr>
        <w:t xml:space="preserve">. </w:t>
      </w:r>
      <w:r w:rsidR="00104631" w:rsidRPr="00D86ACE">
        <w:rPr>
          <w:rFonts w:ascii="Times New Roman" w:hAnsi="Times New Roman" w:cs="Times New Roman"/>
          <w:sz w:val="22"/>
          <w:szCs w:val="22"/>
        </w:rPr>
        <w:t xml:space="preserve">Extensive work in facility </w:t>
      </w:r>
      <w:r w:rsidR="00775DE0" w:rsidRPr="00D86ACE">
        <w:rPr>
          <w:rFonts w:ascii="Times New Roman" w:hAnsi="Times New Roman" w:cs="Times New Roman"/>
          <w:sz w:val="22"/>
          <w:szCs w:val="22"/>
        </w:rPr>
        <w:t xml:space="preserve">management </w:t>
      </w:r>
      <w:r w:rsidR="00104631" w:rsidRPr="00D86ACE">
        <w:rPr>
          <w:rFonts w:ascii="Times New Roman" w:hAnsi="Times New Roman" w:cs="Times New Roman"/>
          <w:sz w:val="22"/>
          <w:szCs w:val="22"/>
        </w:rPr>
        <w:t xml:space="preserve">and crisis-action/short-notice project management. Active Top-Secret security clearance (TS-SCI). </w:t>
      </w:r>
      <w:r w:rsidR="00662000" w:rsidRPr="00D86ACE">
        <w:rPr>
          <w:rFonts w:ascii="Times New Roman" w:hAnsi="Times New Roman" w:cs="Times New Roman"/>
          <w:sz w:val="22"/>
          <w:szCs w:val="22"/>
        </w:rPr>
        <w:t xml:space="preserve">Committed </w:t>
      </w:r>
      <w:r w:rsidRPr="00D86ACE">
        <w:rPr>
          <w:rFonts w:ascii="Times New Roman" w:hAnsi="Times New Roman" w:cs="Times New Roman"/>
          <w:sz w:val="22"/>
          <w:szCs w:val="22"/>
        </w:rPr>
        <w:t>to maintaining a reputation o</w:t>
      </w:r>
      <w:r w:rsidR="00662000" w:rsidRPr="00D86ACE">
        <w:rPr>
          <w:rFonts w:ascii="Times New Roman" w:hAnsi="Times New Roman" w:cs="Times New Roman"/>
          <w:sz w:val="22"/>
          <w:szCs w:val="22"/>
        </w:rPr>
        <w:t>f</w:t>
      </w:r>
      <w:r w:rsidRPr="00D86ACE">
        <w:rPr>
          <w:rFonts w:ascii="Times New Roman" w:hAnsi="Times New Roman" w:cs="Times New Roman"/>
          <w:sz w:val="22"/>
          <w:szCs w:val="22"/>
        </w:rPr>
        <w:t xml:space="preserve"> quality, service, and uncompromising </w:t>
      </w:r>
      <w:r w:rsidR="00662000" w:rsidRPr="00D86ACE">
        <w:rPr>
          <w:rFonts w:ascii="Times New Roman" w:hAnsi="Times New Roman" w:cs="Times New Roman"/>
          <w:sz w:val="22"/>
          <w:szCs w:val="22"/>
        </w:rPr>
        <w:t>standards</w:t>
      </w:r>
      <w:r w:rsidRPr="00D86ACE">
        <w:rPr>
          <w:rFonts w:ascii="Times New Roman" w:hAnsi="Times New Roman" w:cs="Times New Roman"/>
          <w:sz w:val="22"/>
          <w:szCs w:val="22"/>
        </w:rPr>
        <w:t>.</w:t>
      </w:r>
    </w:p>
    <w:p w:rsidR="000C121E" w:rsidRPr="00C9406D" w:rsidRDefault="000C121E" w:rsidP="00853BAD">
      <w:pPr>
        <w:pBdr>
          <w:bottom w:val="single" w:sz="12" w:space="1" w:color="993300"/>
        </w:pBdr>
        <w:spacing w:before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052E13" w:rsidRPr="00C9406D" w:rsidRDefault="00052E13" w:rsidP="00457437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083217" w:rsidRPr="00C9406D" w:rsidRDefault="00083217" w:rsidP="006A1B64">
      <w:pPr>
        <w:spacing w:before="0" w:line="240" w:lineRule="auto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0C121E" w:rsidRPr="00C9406D" w:rsidRDefault="00BA245B" w:rsidP="00770855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9406D">
        <w:rPr>
          <w:rFonts w:ascii="Times New Roman" w:hAnsi="Times New Roman" w:cs="Times New Roman"/>
          <w:b/>
          <w:smallCaps/>
          <w:sz w:val="24"/>
          <w:szCs w:val="24"/>
        </w:rPr>
        <w:t>Professional Experience</w:t>
      </w:r>
    </w:p>
    <w:p w:rsidR="00113FB5" w:rsidRPr="00C9406D" w:rsidRDefault="00113FB5" w:rsidP="00952E14">
      <w:pPr>
        <w:spacing w:before="40"/>
        <w:rPr>
          <w:rFonts w:ascii="Times New Roman" w:hAnsi="Times New Roman" w:cs="Times New Roman"/>
          <w:b/>
          <w:smallCaps/>
          <w:color w:val="000000"/>
          <w:spacing w:val="-4"/>
          <w:sz w:val="12"/>
          <w:szCs w:val="12"/>
          <w:u w:val="single"/>
        </w:rPr>
      </w:pPr>
    </w:p>
    <w:p w:rsidR="00C9406D" w:rsidRPr="00D86ACE" w:rsidRDefault="00706F99" w:rsidP="00770855">
      <w:pPr>
        <w:spacing w:before="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begin"/>
      </w:r>
      <w:r w:rsidR="00C9406D"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instrText xml:space="preserve"> MACROBUTTON  DoFieldClick [Position Title] </w:instrText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end"/>
      </w:r>
      <w:r w:rsidR="00B315A6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</w:t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E64530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</w:t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>-Present</w:t>
      </w:r>
    </w:p>
    <w:p w:rsidR="00E978E3" w:rsidRPr="00D86ACE" w:rsidRDefault="00706F99" w:rsidP="00C9406D">
      <w:pPr>
        <w:spacing w:before="4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[Company/U.S. Army]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113FB5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113FB5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</w:t>
      </w:r>
      <w:r w:rsidR="006B55F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</w:t>
      </w:r>
    </w:p>
    <w:p w:rsidR="00BD7A09" w:rsidRPr="00D86ACE" w:rsidRDefault="00BD7A09" w:rsidP="00C9406D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86ACE">
        <w:rPr>
          <w:rFonts w:ascii="Times New Roman" w:hAnsi="Times New Roman"/>
          <w:color w:val="000000"/>
          <w:spacing w:val="-6"/>
          <w:sz w:val="22"/>
          <w:szCs w:val="22"/>
        </w:rPr>
        <w:t>Led a staff of 350+ who administered the</w:t>
      </w:r>
      <w:r w:rsidRPr="00D86ACE">
        <w:rPr>
          <w:rFonts w:ascii="Times New Roman" w:hAnsi="Times New Roman"/>
          <w:sz w:val="22"/>
          <w:szCs w:val="22"/>
        </w:rPr>
        <w:t xml:space="preserve"> training and readiness of over 55,000 Reserve Marines—the largest number assigned to a single commander in the Marine Corps. Mayor of a 183-acre community, including multiple office buildings and warehouses, 234-unit single</w:t>
      </w:r>
      <w:r w:rsidR="00775DE0" w:rsidRPr="00D86ACE">
        <w:rPr>
          <w:rFonts w:ascii="Times New Roman" w:hAnsi="Times New Roman"/>
          <w:sz w:val="22"/>
          <w:szCs w:val="22"/>
        </w:rPr>
        <w:t>-</w:t>
      </w:r>
      <w:r w:rsidRPr="00D86ACE">
        <w:rPr>
          <w:rFonts w:ascii="Times New Roman" w:hAnsi="Times New Roman"/>
          <w:sz w:val="22"/>
          <w:szCs w:val="22"/>
        </w:rPr>
        <w:t xml:space="preserve">family </w:t>
      </w:r>
      <w:r w:rsidR="00147F8F" w:rsidRPr="00D86ACE">
        <w:rPr>
          <w:rFonts w:ascii="Times New Roman" w:hAnsi="Times New Roman"/>
          <w:sz w:val="22"/>
          <w:szCs w:val="22"/>
        </w:rPr>
        <w:t>home neighborhood</w:t>
      </w:r>
      <w:r w:rsidRPr="00D86ACE">
        <w:rPr>
          <w:rFonts w:ascii="Times New Roman" w:hAnsi="Times New Roman"/>
          <w:sz w:val="22"/>
          <w:szCs w:val="22"/>
        </w:rPr>
        <w:t>, 98-room apartment complex, conference</w:t>
      </w:r>
      <w:r w:rsidR="00147F8F" w:rsidRPr="00D86ACE">
        <w:rPr>
          <w:rFonts w:ascii="Times New Roman" w:hAnsi="Times New Roman"/>
          <w:sz w:val="22"/>
          <w:szCs w:val="22"/>
        </w:rPr>
        <w:t>/community</w:t>
      </w:r>
      <w:r w:rsidRPr="00D86ACE">
        <w:rPr>
          <w:rFonts w:ascii="Times New Roman" w:hAnsi="Times New Roman"/>
          <w:sz w:val="22"/>
          <w:szCs w:val="22"/>
        </w:rPr>
        <w:t xml:space="preserve"> center</w:t>
      </w:r>
      <w:r w:rsidR="00147F8F" w:rsidRPr="00D86ACE">
        <w:rPr>
          <w:rFonts w:ascii="Times New Roman" w:hAnsi="Times New Roman"/>
          <w:sz w:val="22"/>
          <w:szCs w:val="22"/>
        </w:rPr>
        <w:t xml:space="preserve"> and club,</w:t>
      </w:r>
      <w:r w:rsidRPr="00D86ACE">
        <w:rPr>
          <w:rFonts w:ascii="Times New Roman" w:hAnsi="Times New Roman"/>
          <w:sz w:val="22"/>
          <w:szCs w:val="22"/>
        </w:rPr>
        <w:t xml:space="preserve"> 92-room </w:t>
      </w:r>
      <w:r w:rsidR="00147F8F" w:rsidRPr="00D86ACE">
        <w:rPr>
          <w:rFonts w:ascii="Times New Roman" w:hAnsi="Times New Roman"/>
          <w:sz w:val="22"/>
          <w:szCs w:val="22"/>
        </w:rPr>
        <w:t>hotel</w:t>
      </w:r>
      <w:r w:rsidRPr="00D86ACE">
        <w:rPr>
          <w:rFonts w:ascii="Times New Roman" w:hAnsi="Times New Roman"/>
          <w:sz w:val="22"/>
          <w:szCs w:val="22"/>
        </w:rPr>
        <w:t>, medical &amp; dental clinic, recreational</w:t>
      </w:r>
      <w:r w:rsidR="00775DE0" w:rsidRPr="00D86ACE">
        <w:rPr>
          <w:rFonts w:ascii="Times New Roman" w:hAnsi="Times New Roman"/>
          <w:sz w:val="22"/>
          <w:szCs w:val="22"/>
        </w:rPr>
        <w:t xml:space="preserve"> </w:t>
      </w:r>
      <w:r w:rsidRPr="00D86ACE">
        <w:rPr>
          <w:rFonts w:ascii="Times New Roman" w:hAnsi="Times New Roman"/>
          <w:sz w:val="22"/>
          <w:szCs w:val="22"/>
        </w:rPr>
        <w:t>facilities</w:t>
      </w:r>
      <w:r w:rsidR="00775DE0" w:rsidRPr="00D86ACE">
        <w:rPr>
          <w:rFonts w:ascii="Times New Roman" w:hAnsi="Times New Roman"/>
          <w:sz w:val="22"/>
          <w:szCs w:val="22"/>
        </w:rPr>
        <w:t>, gym</w:t>
      </w:r>
      <w:r w:rsidR="00147F8F" w:rsidRPr="00D86ACE">
        <w:rPr>
          <w:rFonts w:ascii="Times New Roman" w:hAnsi="Times New Roman"/>
          <w:sz w:val="22"/>
          <w:szCs w:val="22"/>
        </w:rPr>
        <w:t xml:space="preserve"> and equipment rental</w:t>
      </w:r>
      <w:r w:rsidRPr="00D86ACE">
        <w:rPr>
          <w:rFonts w:ascii="Times New Roman" w:hAnsi="Times New Roman"/>
          <w:sz w:val="22"/>
          <w:szCs w:val="22"/>
        </w:rPr>
        <w:t xml:space="preserve">, grocery store and </w:t>
      </w:r>
      <w:r w:rsidR="00775DE0" w:rsidRPr="00D86ACE">
        <w:rPr>
          <w:rFonts w:ascii="Times New Roman" w:hAnsi="Times New Roman"/>
          <w:sz w:val="22"/>
          <w:szCs w:val="22"/>
        </w:rPr>
        <w:t>convenience</w:t>
      </w:r>
      <w:r w:rsidRPr="00D86ACE">
        <w:rPr>
          <w:rFonts w:ascii="Times New Roman" w:hAnsi="Times New Roman"/>
          <w:sz w:val="22"/>
          <w:szCs w:val="22"/>
        </w:rPr>
        <w:t xml:space="preserve"> store. </w:t>
      </w:r>
    </w:p>
    <w:p w:rsidR="005C2090" w:rsidRPr="00D86ACE" w:rsidRDefault="005C2090" w:rsidP="00C9406D">
      <w:pPr>
        <w:spacing w:before="4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Achievements:</w:t>
      </w:r>
      <w:r w:rsidR="00274EAD"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 </w:t>
      </w:r>
    </w:p>
    <w:p w:rsidR="00104631" w:rsidRPr="00D86ACE" w:rsidRDefault="00D01814" w:rsidP="00D86ACE">
      <w:pPr>
        <w:numPr>
          <w:ilvl w:val="0"/>
          <w:numId w:val="26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>Launched program to i</w:t>
      </w:r>
      <w:r w:rsidR="004738E2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>mprove partner</w: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>ships/</w:t>
      </w:r>
      <w:r w:rsidR="004738E2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>relationships</w: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with service support organizations, established their participation in our monthly regional </w:t>
      </w:r>
      <w:r w:rsidRPr="00D86ACE">
        <w:rPr>
          <w:rFonts w:ascii="Times New Roman" w:hAnsi="Times New Roman" w:cs="Times New Roman"/>
          <w:sz w:val="22"/>
          <w:szCs w:val="22"/>
        </w:rPr>
        <w:t xml:space="preserve">assemblies for over 10,000 </w:t>
      </w:r>
      <w:r w:rsidR="00147F8F" w:rsidRPr="00D86ACE">
        <w:rPr>
          <w:rFonts w:ascii="Times New Roman" w:hAnsi="Times New Roman" w:cs="Times New Roman"/>
          <w:sz w:val="22"/>
          <w:szCs w:val="22"/>
        </w:rPr>
        <w:t>r</w:t>
      </w:r>
      <w:r w:rsidRPr="00D86ACE">
        <w:rPr>
          <w:rFonts w:ascii="Times New Roman" w:hAnsi="Times New Roman" w:cs="Times New Roman"/>
          <w:sz w:val="22"/>
          <w:szCs w:val="22"/>
        </w:rPr>
        <w:t xml:space="preserve">eserve </w:t>
      </w:r>
      <w:r w:rsidR="00147F8F" w:rsidRPr="00D86ACE">
        <w:rPr>
          <w:rFonts w:ascii="Times New Roman" w:hAnsi="Times New Roman" w:cs="Times New Roman"/>
          <w:sz w:val="22"/>
          <w:szCs w:val="22"/>
        </w:rPr>
        <w:t>military personnel</w:t>
      </w:r>
      <w:r w:rsidRPr="00D86ACE">
        <w:rPr>
          <w:rFonts w:ascii="Times New Roman" w:hAnsi="Times New Roman" w:cs="Times New Roman"/>
          <w:sz w:val="22"/>
          <w:szCs w:val="22"/>
        </w:rPr>
        <w:t xml:space="preserve"> annually at 130+ </w:t>
      </w:r>
      <w:r w:rsidR="00ED1D06" w:rsidRPr="00D86ACE">
        <w:rPr>
          <w:rFonts w:ascii="Times New Roman" w:hAnsi="Times New Roman" w:cs="Times New Roman"/>
          <w:sz w:val="22"/>
          <w:szCs w:val="22"/>
        </w:rPr>
        <w:t>sites</w:t>
      </w:r>
      <w:r w:rsidRPr="00D86ACE">
        <w:rPr>
          <w:rFonts w:ascii="Times New Roman" w:hAnsi="Times New Roman" w:cs="Times New Roman"/>
          <w:sz w:val="22"/>
          <w:szCs w:val="22"/>
        </w:rPr>
        <w:t xml:space="preserve">. Initiated </w:t>
      </w:r>
      <w:r w:rsidR="00147F8F" w:rsidRPr="00D86ACE">
        <w:rPr>
          <w:rFonts w:ascii="Times New Roman" w:hAnsi="Times New Roman" w:cs="Times New Roman"/>
          <w:sz w:val="22"/>
          <w:szCs w:val="22"/>
        </w:rPr>
        <w:t>effort to offer</w:t>
      </w:r>
      <w:r w:rsidRPr="00D86ACE">
        <w:rPr>
          <w:rFonts w:ascii="Times New Roman" w:hAnsi="Times New Roman" w:cs="Times New Roman"/>
          <w:sz w:val="22"/>
          <w:szCs w:val="22"/>
        </w:rPr>
        <w:t xml:space="preserve"> employee</w:t>
      </w:r>
      <w:r w:rsidR="00ED1D06" w:rsidRPr="00D86ACE">
        <w:rPr>
          <w:rFonts w:ascii="Times New Roman" w:hAnsi="Times New Roman" w:cs="Times New Roman"/>
          <w:sz w:val="22"/>
          <w:szCs w:val="22"/>
        </w:rPr>
        <w:t>/</w:t>
      </w:r>
      <w:r w:rsidR="00147F8F" w:rsidRPr="00D86ACE">
        <w:rPr>
          <w:rFonts w:ascii="Times New Roman" w:hAnsi="Times New Roman" w:cs="Times New Roman"/>
          <w:sz w:val="22"/>
          <w:szCs w:val="22"/>
        </w:rPr>
        <w:t xml:space="preserve">family </w:t>
      </w:r>
      <w:r w:rsidRPr="00D86ACE">
        <w:rPr>
          <w:rFonts w:ascii="Times New Roman" w:hAnsi="Times New Roman" w:cs="Times New Roman"/>
          <w:sz w:val="22"/>
          <w:szCs w:val="22"/>
        </w:rPr>
        <w:t>assistance programs</w:t>
      </w:r>
      <w:r w:rsidR="004738E2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t>.</w:t>
      </w:r>
      <w:r w:rsidR="00104631" w:rsidRPr="00D86A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1814" w:rsidRPr="00D86ACE" w:rsidRDefault="00726630" w:rsidP="00D86ACE">
      <w:pPr>
        <w:pStyle w:val="PlainText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D86ACE">
        <w:rPr>
          <w:rFonts w:ascii="Times New Roman" w:hAnsi="Times New Roman"/>
          <w:color w:val="000000"/>
          <w:spacing w:val="-6"/>
          <w:sz w:val="22"/>
          <w:szCs w:val="22"/>
        </w:rPr>
        <w:t>Ins</w:t>
      </w:r>
      <w:r w:rsidR="00ED1D06" w:rsidRPr="00D86ACE">
        <w:rPr>
          <w:rFonts w:ascii="Times New Roman" w:hAnsi="Times New Roman"/>
          <w:color w:val="000000"/>
          <w:spacing w:val="-6"/>
          <w:sz w:val="22"/>
          <w:szCs w:val="22"/>
        </w:rPr>
        <w:t>t</w:t>
      </w:r>
      <w:r w:rsidRPr="00D86ACE">
        <w:rPr>
          <w:rFonts w:ascii="Times New Roman" w:hAnsi="Times New Roman"/>
          <w:color w:val="000000"/>
          <w:spacing w:val="-6"/>
          <w:sz w:val="22"/>
          <w:szCs w:val="22"/>
        </w:rPr>
        <w:t xml:space="preserve">ituted program </w:t>
      </w:r>
      <w:r w:rsidR="00ED1D06" w:rsidRPr="00D86ACE">
        <w:rPr>
          <w:rFonts w:ascii="Times New Roman" w:hAnsi="Times New Roman"/>
          <w:color w:val="000000"/>
          <w:spacing w:val="-6"/>
          <w:sz w:val="22"/>
          <w:szCs w:val="22"/>
        </w:rPr>
        <w:t>to increase staff professional/personal development</w:t>
      </w:r>
      <w:r w:rsidRPr="00D86ACE">
        <w:rPr>
          <w:rFonts w:ascii="Times New Roman" w:hAnsi="Times New Roman"/>
          <w:color w:val="000000"/>
          <w:spacing w:val="-6"/>
          <w:sz w:val="22"/>
          <w:szCs w:val="22"/>
        </w:rPr>
        <w:t xml:space="preserve"> </w:t>
      </w:r>
      <w:r w:rsidR="00ED1D06" w:rsidRPr="00D86ACE">
        <w:rPr>
          <w:rFonts w:ascii="Times New Roman" w:hAnsi="Times New Roman"/>
          <w:color w:val="000000"/>
          <w:spacing w:val="-6"/>
          <w:sz w:val="22"/>
          <w:szCs w:val="22"/>
        </w:rPr>
        <w:t xml:space="preserve">and team-building through training on </w:t>
      </w:r>
      <w:r w:rsidR="00646925" w:rsidRPr="00D86ACE">
        <w:rPr>
          <w:rFonts w:ascii="Times New Roman" w:hAnsi="Times New Roman"/>
          <w:color w:val="000000"/>
          <w:spacing w:val="-6"/>
          <w:sz w:val="22"/>
          <w:szCs w:val="22"/>
        </w:rPr>
        <w:t xml:space="preserve">new </w:t>
      </w:r>
      <w:r w:rsidR="00ED1D06" w:rsidRPr="00D86ACE">
        <w:rPr>
          <w:rFonts w:ascii="Times New Roman" w:hAnsi="Times New Roman"/>
          <w:color w:val="000000"/>
          <w:spacing w:val="-6"/>
          <w:sz w:val="22"/>
          <w:szCs w:val="22"/>
        </w:rPr>
        <w:t>computer software, Lean Six Sigma, physical fitness, personality assessments and leadership.</w:t>
      </w:r>
    </w:p>
    <w:p w:rsidR="008964CB" w:rsidRPr="00D86ACE" w:rsidRDefault="008964CB" w:rsidP="00C9406D">
      <w:pPr>
        <w:spacing w:before="0" w:line="240" w:lineRule="auto"/>
        <w:ind w:left="2700" w:right="2772" w:firstLine="380"/>
        <w:jc w:val="both"/>
        <w:rPr>
          <w:rFonts w:ascii="Times New Roman" w:hAnsi="Times New Roman" w:cs="Times New Roman"/>
          <w:b/>
          <w:sz w:val="22"/>
          <w:szCs w:val="22"/>
        </w:rPr>
      </w:pPr>
    </w:p>
    <w:bookmarkStart w:id="1" w:name="OLE_LINK10"/>
    <w:bookmarkStart w:id="2" w:name="OLE_LINK11"/>
    <w:bookmarkStart w:id="3" w:name="OLE_LINK1"/>
    <w:bookmarkStart w:id="4" w:name="OLE_LINK2"/>
    <w:p w:rsidR="00C9406D" w:rsidRPr="00D86ACE" w:rsidRDefault="00706F99" w:rsidP="00770855">
      <w:pPr>
        <w:spacing w:before="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begin"/>
      </w:r>
      <w:r w:rsidR="00C9406D"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instrText xml:space="preserve"> MACROBUTTON  DoFieldClick [Position Title] </w:instrText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</w:t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="00E64530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</w:t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>-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[Company/U.S. Army]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               </w:t>
      </w:r>
    </w:p>
    <w:p w:rsidR="00C9406D" w:rsidRPr="00D86ACE" w:rsidRDefault="00706F99" w:rsidP="00C9406D">
      <w:pPr>
        <w:spacing w:before="4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[Duties/Responsibilities]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AB0925" w:rsidRPr="00D86ACE" w:rsidRDefault="00AB0925" w:rsidP="00C9406D">
      <w:pPr>
        <w:spacing w:before="4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Achievements: </w:t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935FEA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  <w:r w:rsidR="00935FEA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                          </w:t>
      </w:r>
      <w:r w:rsidR="00F3651C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     </w:t>
      </w:r>
      <w:r w:rsidR="00417AA9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</w:t>
      </w:r>
      <w:r w:rsidR="00E21E66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            </w:t>
      </w:r>
      <w:r w:rsidR="00417AA9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="00FA6780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</w:t>
      </w:r>
    </w:p>
    <w:p w:rsidR="00C9406D" w:rsidRPr="00D86ACE" w:rsidRDefault="00C9406D" w:rsidP="00C9406D">
      <w:pPr>
        <w:spacing w:before="40"/>
        <w:jc w:val="both"/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</w:pPr>
    </w:p>
    <w:p w:rsidR="00C9406D" w:rsidRPr="00D86ACE" w:rsidRDefault="00E64530" w:rsidP="00770855">
      <w:pPr>
        <w:spacing w:before="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begin"/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instrText xml:space="preserve"> MACROBUTTON  DoFieldClick [Position Title] </w:instrText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  <w:t xml:space="preserve">                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>-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[Company/U.S. Army]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– </w: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[City, ST]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               </w:t>
      </w:r>
    </w:p>
    <w:p w:rsidR="00C9406D" w:rsidRPr="00D86ACE" w:rsidRDefault="00706F99" w:rsidP="00C9406D">
      <w:pPr>
        <w:spacing w:before="4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[Duties/Responsibilities]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C9406D" w:rsidP="00C9406D">
      <w:pPr>
        <w:spacing w:before="4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Achievements: </w:t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47045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  <w:r w:rsidR="0047045D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             </w:t>
      </w:r>
    </w:p>
    <w:p w:rsidR="00C9406D" w:rsidRPr="00D86ACE" w:rsidRDefault="00C9406D" w:rsidP="00C9406D">
      <w:pPr>
        <w:spacing w:before="40"/>
        <w:jc w:val="both"/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</w:pPr>
    </w:p>
    <w:p w:rsidR="00C9406D" w:rsidRPr="00D86ACE" w:rsidRDefault="00E64530" w:rsidP="00770855">
      <w:pPr>
        <w:spacing w:before="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begin"/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instrText xml:space="preserve"> MACROBUTTON  DoFieldClick [Position Title] </w:instrText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  <w:t xml:space="preserve">                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>-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[Company/U.S. Army]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– </w: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[City, ST]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               </w:t>
      </w:r>
    </w:p>
    <w:p w:rsidR="00C9406D" w:rsidRPr="00D86ACE" w:rsidRDefault="00706F99" w:rsidP="00C9406D">
      <w:pPr>
        <w:spacing w:before="4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[Duties/Responsibilities]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C9406D" w:rsidP="00C9406D">
      <w:pPr>
        <w:spacing w:before="4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Achievements: </w:t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22780C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  <w:r w:rsidR="0022780C" w:rsidRPr="00D86AC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                                                                             </w:t>
      </w:r>
    </w:p>
    <w:p w:rsidR="00C9406D" w:rsidRPr="00D86ACE" w:rsidRDefault="00C9406D" w:rsidP="00C9406D">
      <w:pPr>
        <w:spacing w:before="40"/>
        <w:jc w:val="both"/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</w:pPr>
    </w:p>
    <w:p w:rsidR="00C9406D" w:rsidRPr="00D86ACE" w:rsidRDefault="00E64530" w:rsidP="00770855">
      <w:pPr>
        <w:spacing w:before="0"/>
        <w:jc w:val="both"/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begin"/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instrText xml:space="preserve"> MACROBUTTON  DoFieldClick [Position Title] </w:instrText>
      </w:r>
      <w:r w:rsidRPr="00D86ACE">
        <w:rPr>
          <w:rFonts w:ascii="Times New Roman" w:hAnsi="Times New Roman" w:cs="Times New Roman"/>
          <w:b/>
          <w:smallCaps/>
          <w:color w:val="000000"/>
          <w:spacing w:val="-4"/>
          <w:sz w:val="22"/>
          <w:szCs w:val="22"/>
          <w:u w:val="single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ab/>
        <w:t xml:space="preserve">                 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>-</w: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[Month Year] </w:instrText>
      </w:r>
      <w:r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[Company/U.S. Army]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– </w: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instrText xml:space="preserve"> MACROBUTTON  DoFieldClick [City, ST] </w:instrText>
      </w:r>
      <w:r w:rsidR="00706F99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fldChar w:fldCharType="end"/>
      </w:r>
      <w:r w:rsidR="00C9406D" w:rsidRPr="00D86ACE">
        <w:rPr>
          <w:rFonts w:ascii="Times New Roman" w:hAnsi="Times New Roman" w:cs="Times New Roman"/>
          <w:smallCaps/>
          <w:color w:val="000000"/>
          <w:spacing w:val="-4"/>
          <w:sz w:val="22"/>
          <w:szCs w:val="22"/>
        </w:rPr>
        <w:t xml:space="preserve">                              </w:t>
      </w:r>
    </w:p>
    <w:p w:rsidR="00C9406D" w:rsidRPr="00D86ACE" w:rsidRDefault="00706F99" w:rsidP="00C9406D">
      <w:pPr>
        <w:spacing w:before="4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[Duties/Responsibilities]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C9406D" w:rsidP="00C9406D">
      <w:pPr>
        <w:spacing w:before="4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 xml:space="preserve">Achievements: </w:t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9406D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B43069" w:rsidRPr="00D86ACE" w:rsidRDefault="00706F99" w:rsidP="00D86ACE">
      <w:pPr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begin"/>
      </w:r>
      <w:r w:rsidR="00C9406D"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instrText xml:space="preserve"> MACROBUTTON  DoFieldClick [Achievement] </w:instrText>
      </w:r>
      <w:r w:rsidRPr="00D86ACE">
        <w:rPr>
          <w:rFonts w:ascii="Times New Roman" w:hAnsi="Times New Roman" w:cs="Times New Roman"/>
          <w:color w:val="000000"/>
          <w:spacing w:val="-6"/>
          <w:sz w:val="22"/>
          <w:szCs w:val="22"/>
        </w:rPr>
        <w:fldChar w:fldCharType="end"/>
      </w:r>
    </w:p>
    <w:p w:rsidR="00C86612" w:rsidRPr="00C9406D" w:rsidRDefault="00C86612" w:rsidP="00C86612">
      <w:pPr>
        <w:spacing w:before="0" w:line="240" w:lineRule="auto"/>
        <w:rPr>
          <w:rFonts w:ascii="Times New Roman" w:hAnsi="Times New Roman" w:cs="Times New Roman"/>
          <w:color w:val="000000"/>
          <w:spacing w:val="-6"/>
          <w:sz w:val="12"/>
          <w:szCs w:val="12"/>
        </w:rPr>
      </w:pPr>
    </w:p>
    <w:p w:rsidR="00C86612" w:rsidRPr="00C9406D" w:rsidRDefault="00C86612" w:rsidP="00C86612">
      <w:pPr>
        <w:pBdr>
          <w:top w:val="single" w:sz="12" w:space="1" w:color="800000"/>
        </w:pBd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FB4A10" w:rsidRDefault="00FB4A10" w:rsidP="00FB4A10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9406D">
        <w:rPr>
          <w:rFonts w:ascii="Times New Roman" w:hAnsi="Times New Roman" w:cs="Times New Roman"/>
          <w:b/>
          <w:smallCaps/>
          <w:sz w:val="24"/>
          <w:szCs w:val="24"/>
        </w:rPr>
        <w:t>Education</w:t>
      </w:r>
    </w:p>
    <w:p w:rsidR="00C9406D" w:rsidRPr="00D86ACE" w:rsidRDefault="00C9406D" w:rsidP="00FB4A10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</w:p>
    <w:p w:rsidR="002D27A9" w:rsidRPr="00D86ACE" w:rsidRDefault="00706F99" w:rsidP="00770855">
      <w:pPr>
        <w:tabs>
          <w:tab w:val="right" w:pos="9356"/>
        </w:tabs>
        <w:spacing w:before="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[Degree]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2D27A9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[Field of Study]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D03940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2D27A9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</w:p>
    <w:p w:rsidR="00C14B32" w:rsidRPr="00D86ACE" w:rsidRDefault="00706F99" w:rsidP="00C14B32">
      <w:pPr>
        <w:tabs>
          <w:tab w:val="right" w:pos="9356"/>
        </w:tabs>
        <w:spacing w:before="4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[Degree]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[Field of Study]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</w:p>
    <w:p w:rsidR="00B835A7" w:rsidRPr="00C9406D" w:rsidRDefault="00FB4A10" w:rsidP="00687E7F">
      <w:pPr>
        <w:tabs>
          <w:tab w:val="right" w:pos="9356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pacing w:val="-6"/>
          <w:sz w:val="12"/>
          <w:szCs w:val="12"/>
        </w:rPr>
      </w:pPr>
      <w:r w:rsidRPr="00C9406D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:rsidR="007C5142" w:rsidRPr="00C9406D" w:rsidRDefault="007C5142" w:rsidP="00770855">
      <w:pPr>
        <w:pBdr>
          <w:top w:val="single" w:sz="12" w:space="0" w:color="800000"/>
        </w:pBd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08631D" w:rsidRDefault="00D41CBF" w:rsidP="0008631D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9406D">
        <w:rPr>
          <w:rFonts w:ascii="Times New Roman" w:hAnsi="Times New Roman" w:cs="Times New Roman"/>
          <w:b/>
          <w:smallCaps/>
          <w:sz w:val="24"/>
          <w:szCs w:val="24"/>
        </w:rPr>
        <w:t>Professional Development</w:t>
      </w:r>
    </w:p>
    <w:p w:rsidR="00C9406D" w:rsidRPr="00C9406D" w:rsidRDefault="00C9406D" w:rsidP="0008631D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C14B32" w:rsidRPr="00D86ACE" w:rsidRDefault="00706F99" w:rsidP="00770855">
      <w:pPr>
        <w:tabs>
          <w:tab w:val="right" w:pos="9356"/>
        </w:tabs>
        <w:spacing w:before="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[Certificate/Certification]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[Course/Functional Area]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C14B32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C14B32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</w:p>
    <w:p w:rsidR="00C14B32" w:rsidRPr="00D86ACE" w:rsidRDefault="00706F99" w:rsidP="00770855">
      <w:pPr>
        <w:tabs>
          <w:tab w:val="right" w:pos="9356"/>
        </w:tabs>
        <w:spacing w:before="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[Certificate/Certification]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[Course/Functional Area]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[Certificate/Certification]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[Course/Functional Area]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[Certificate/Certification]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instrText xml:space="preserve"> MACROBUTTON  DoFieldClick [Course/Functional Area] </w:instrText>
      </w:r>
      <w:r w:rsidRPr="00D86ACE">
        <w:rPr>
          <w:rFonts w:ascii="Times New Roman" w:hAnsi="Times New Roman" w:cs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–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 w:cs="Times New Roman"/>
          <w:sz w:val="22"/>
          <w:szCs w:val="22"/>
        </w:rPr>
        <w:t xml:space="preserve">, </w:t>
      </w: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</w:p>
    <w:bookmarkEnd w:id="1"/>
    <w:bookmarkEnd w:id="2"/>
    <w:bookmarkEnd w:id="3"/>
    <w:bookmarkEnd w:id="4"/>
    <w:p w:rsidR="0008631D" w:rsidRPr="00D86ACE" w:rsidRDefault="00706F99" w:rsidP="00D03940">
      <w:pPr>
        <w:pStyle w:val="PlainText"/>
        <w:rPr>
          <w:rFonts w:ascii="Times New Roman" w:hAnsi="Times New Roman"/>
          <w:sz w:val="22"/>
          <w:szCs w:val="22"/>
        </w:rPr>
      </w:pPr>
      <w:r w:rsidRPr="00D86ACE">
        <w:rPr>
          <w:rFonts w:ascii="Times New Roman" w:hAnsi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/>
          <w:b/>
          <w:smallCaps/>
          <w:sz w:val="22"/>
          <w:szCs w:val="22"/>
        </w:rPr>
        <w:instrText xml:space="preserve"> MACROBUTTON  DoFieldClick [Certificate/Certification] </w:instrText>
      </w:r>
      <w:r w:rsidRPr="00D86ACE">
        <w:rPr>
          <w:rFonts w:ascii="Times New Roman" w:hAnsi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/>
          <w:b/>
          <w:smallCaps/>
          <w:sz w:val="22"/>
          <w:szCs w:val="22"/>
        </w:rPr>
        <w:fldChar w:fldCharType="begin"/>
      </w:r>
      <w:r w:rsidR="00770855" w:rsidRPr="00D86ACE">
        <w:rPr>
          <w:rFonts w:ascii="Times New Roman" w:hAnsi="Times New Roman"/>
          <w:b/>
          <w:smallCaps/>
          <w:sz w:val="22"/>
          <w:szCs w:val="22"/>
        </w:rPr>
        <w:instrText xml:space="preserve"> MACROBUTTON  DoFieldClick [Course/Functional Area] </w:instrText>
      </w:r>
      <w:r w:rsidRPr="00D86ACE">
        <w:rPr>
          <w:rFonts w:ascii="Times New Roman" w:hAnsi="Times New Roman"/>
          <w:b/>
          <w:smallCaps/>
          <w:sz w:val="22"/>
          <w:szCs w:val="22"/>
        </w:rPr>
        <w:fldChar w:fldCharType="end"/>
      </w:r>
      <w:r w:rsidR="00770855" w:rsidRPr="00D86ACE">
        <w:rPr>
          <w:rFonts w:ascii="Times New Roman" w:hAnsi="Times New Roman"/>
          <w:b/>
          <w:smallCaps/>
          <w:sz w:val="22"/>
          <w:szCs w:val="22"/>
        </w:rPr>
        <w:t xml:space="preserve">, </w:t>
      </w:r>
      <w:r w:rsidRPr="00D86ACE">
        <w:rPr>
          <w:rFonts w:ascii="Times New Roman" w:hAnsi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/>
          <w:sz w:val="22"/>
          <w:szCs w:val="22"/>
        </w:rPr>
        <w:instrText xml:space="preserve"> MACROBUTTON  DoFieldClick [School] </w:instrText>
      </w:r>
      <w:r w:rsidRPr="00D86ACE">
        <w:rPr>
          <w:rFonts w:ascii="Times New Roman" w:hAnsi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/>
          <w:sz w:val="22"/>
          <w:szCs w:val="22"/>
        </w:rPr>
        <w:t xml:space="preserve">– </w:t>
      </w:r>
      <w:r w:rsidRPr="00D86ACE">
        <w:rPr>
          <w:rFonts w:ascii="Times New Roman" w:hAnsi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/>
          <w:sz w:val="22"/>
          <w:szCs w:val="22"/>
        </w:rPr>
        <w:instrText xml:space="preserve"> MACROBUTTON  DoFieldClick [City, ST] </w:instrText>
      </w:r>
      <w:r w:rsidRPr="00D86ACE">
        <w:rPr>
          <w:rFonts w:ascii="Times New Roman" w:hAnsi="Times New Roman"/>
          <w:sz w:val="22"/>
          <w:szCs w:val="22"/>
        </w:rPr>
        <w:fldChar w:fldCharType="end"/>
      </w:r>
      <w:r w:rsidR="00770855" w:rsidRPr="00D86ACE">
        <w:rPr>
          <w:rFonts w:ascii="Times New Roman" w:hAnsi="Times New Roman"/>
          <w:sz w:val="22"/>
          <w:szCs w:val="22"/>
        </w:rPr>
        <w:t xml:space="preserve">, </w:t>
      </w:r>
      <w:r w:rsidRPr="00D86ACE">
        <w:rPr>
          <w:rFonts w:ascii="Times New Roman" w:hAnsi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/>
          <w:sz w:val="22"/>
          <w:szCs w:val="22"/>
        </w:rPr>
        <w:instrText xml:space="preserve"> MACROBUTTON  DoFieldClick [Year (optional)] </w:instrText>
      </w:r>
      <w:r w:rsidRPr="00D86ACE">
        <w:rPr>
          <w:rFonts w:ascii="Times New Roman" w:hAnsi="Times New Roman"/>
          <w:sz w:val="22"/>
          <w:szCs w:val="22"/>
        </w:rPr>
        <w:fldChar w:fldCharType="end"/>
      </w:r>
    </w:p>
    <w:p w:rsidR="00770855" w:rsidRPr="00C9406D" w:rsidRDefault="00770855" w:rsidP="00770855">
      <w:pPr>
        <w:tabs>
          <w:tab w:val="right" w:pos="9356"/>
        </w:tabs>
        <w:spacing w:before="0" w:line="240" w:lineRule="auto"/>
        <w:jc w:val="center"/>
        <w:rPr>
          <w:rFonts w:ascii="Times New Roman" w:hAnsi="Times New Roman" w:cs="Times New Roman"/>
          <w:color w:val="000000"/>
          <w:spacing w:val="-6"/>
          <w:sz w:val="12"/>
          <w:szCs w:val="12"/>
        </w:rPr>
      </w:pPr>
    </w:p>
    <w:p w:rsidR="00770855" w:rsidRPr="00C9406D" w:rsidRDefault="00770855" w:rsidP="00770855">
      <w:pPr>
        <w:pBdr>
          <w:top w:val="single" w:sz="12" w:space="0" w:color="800000"/>
        </w:pBd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770855" w:rsidRDefault="00770855" w:rsidP="00770855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Awards</w:t>
      </w:r>
    </w:p>
    <w:p w:rsidR="00770855" w:rsidRDefault="00770855" w:rsidP="00770855">
      <w:pPr>
        <w:spacing w:before="0" w:line="240" w:lineRule="auto"/>
        <w:jc w:val="center"/>
        <w:rPr>
          <w:rFonts w:ascii="Times New Roman" w:hAnsi="Times New Roman" w:cs="Times New Roman"/>
          <w:b/>
          <w:smallCaps/>
          <w:sz w:val="12"/>
          <w:szCs w:val="12"/>
        </w:rPr>
      </w:pPr>
    </w:p>
    <w:p w:rsidR="00770855" w:rsidRPr="00D86ACE" w:rsidRDefault="00706F99" w:rsidP="00770855">
      <w:pPr>
        <w:spacing w:before="0"/>
        <w:rPr>
          <w:rFonts w:ascii="Times New Roman" w:hAnsi="Times New Roman" w:cs="Times New Roman"/>
          <w:sz w:val="22"/>
          <w:szCs w:val="22"/>
        </w:rPr>
      </w:pPr>
      <w:r w:rsidRPr="00D86ACE">
        <w:rPr>
          <w:rFonts w:ascii="Times New Roman" w:hAnsi="Times New Roman" w:cs="Times New Roman"/>
          <w:sz w:val="22"/>
          <w:szCs w:val="22"/>
        </w:rPr>
        <w:fldChar w:fldCharType="begin"/>
      </w:r>
      <w:r w:rsidR="00770855" w:rsidRPr="00D86ACE">
        <w:rPr>
          <w:rFonts w:ascii="Times New Roman" w:hAnsi="Times New Roman" w:cs="Times New Roman"/>
          <w:sz w:val="22"/>
          <w:szCs w:val="22"/>
        </w:rPr>
        <w:instrText xml:space="preserve"> MACROBUTTON  DoFieldClick [List Awards separated by semi-colon, if space available] </w:instrText>
      </w:r>
      <w:r w:rsidRPr="00D86ACE">
        <w:rPr>
          <w:rFonts w:ascii="Times New Roman" w:hAnsi="Times New Roman" w:cs="Times New Roman"/>
          <w:sz w:val="22"/>
          <w:szCs w:val="22"/>
        </w:rPr>
        <w:fldChar w:fldCharType="end"/>
      </w:r>
    </w:p>
    <w:p w:rsidR="00770855" w:rsidRPr="00D86ACE" w:rsidRDefault="00770855" w:rsidP="00D03940">
      <w:pPr>
        <w:pStyle w:val="PlainText"/>
        <w:rPr>
          <w:rFonts w:ascii="Times New Roman" w:hAnsi="Times New Roman"/>
          <w:b/>
          <w:sz w:val="22"/>
          <w:szCs w:val="22"/>
        </w:rPr>
      </w:pPr>
    </w:p>
    <w:sectPr w:rsidR="00770855" w:rsidRPr="00D86ACE" w:rsidSect="00D86ACE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080" w:right="1080" w:bottom="1080" w:left="1080" w:header="706" w:footer="706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A8" w:rsidRDefault="00AD72A8">
      <w:r>
        <w:separator/>
      </w:r>
    </w:p>
  </w:endnote>
  <w:endnote w:type="continuationSeparator" w:id="0">
    <w:p w:rsidR="00AD72A8" w:rsidRDefault="00AD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FB" w:rsidRPr="00C9406D" w:rsidRDefault="00292EFB" w:rsidP="00292EFB">
    <w:pPr>
      <w:tabs>
        <w:tab w:val="center" w:pos="4689"/>
        <w:tab w:val="right" w:pos="9354"/>
      </w:tabs>
      <w:spacing w:before="0" w:after="6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</w:rPr>
      <w:t xml:space="preserve">[Name] </w:t>
    </w:r>
    <w:r w:rsidRPr="00C9406D">
      <w:rPr>
        <w:rFonts w:ascii="Times New Roman" w:hAnsi="Times New Roman" w:cs="Times New Roman"/>
      </w:rPr>
      <w:sym w:font="Wingdings" w:char="F072"/>
    </w:r>
    <w:r w:rsidRPr="00C9406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MACROBUTTON  DoFieldClick [XXX-XXX-XXXX] </w:instrText>
    </w:r>
    <w:r>
      <w:rPr>
        <w:rFonts w:ascii="Times New Roman" w:hAnsi="Times New Roman" w:cs="Times New Roman"/>
      </w:rPr>
      <w:fldChar w:fldCharType="end"/>
    </w:r>
    <w:r w:rsidRPr="00C9406D">
      <w:rPr>
        <w:rFonts w:ascii="Times New Roman" w:hAnsi="Times New Roman" w:cs="Times New Roman"/>
      </w:rPr>
      <w:t xml:space="preserve"> </w:t>
    </w:r>
    <w:r w:rsidRPr="00C9406D">
      <w:rPr>
        <w:rFonts w:ascii="Times New Roman" w:hAnsi="Times New Roman" w:cs="Times New Roman"/>
      </w:rPr>
      <w:sym w:font="Wingdings" w:char="F072"/>
    </w:r>
    <w:r w:rsidRPr="00C9406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MACROBUTTON  DoFieldClick [Civilian E-mail] </w:instrText>
    </w:r>
    <w:r>
      <w:rPr>
        <w:rFonts w:ascii="Times New Roman" w:hAnsi="Times New Roman" w:cs="Times New Roman"/>
      </w:rPr>
      <w:fldChar w:fldCharType="end"/>
    </w:r>
  </w:p>
  <w:p w:rsidR="00AB0925" w:rsidRPr="009013B5" w:rsidRDefault="00FE3268" w:rsidP="00322D9B">
    <w:pPr>
      <w:pStyle w:val="Footer"/>
      <w:tabs>
        <w:tab w:val="center" w:pos="4700"/>
        <w:tab w:val="right" w:pos="9298"/>
      </w:tabs>
      <w:spacing w:before="0" w:line="14" w:lineRule="auto"/>
      <w:jc w:val="center"/>
      <w:rPr>
        <w:rFonts w:ascii="Garamond" w:hAnsi="Garamond"/>
        <w:color w:val="808080"/>
        <w:sz w:val="18"/>
      </w:rPr>
    </w:pPr>
    <w:r>
      <w:rPr>
        <w:b/>
        <w:noProof/>
        <w:color w:val="808080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2478405</wp:posOffset>
              </wp:positionH>
              <wp:positionV relativeFrom="paragraph">
                <wp:posOffset>-285750</wp:posOffset>
              </wp:positionV>
              <wp:extent cx="991870" cy="320675"/>
              <wp:effectExtent l="1905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925" w:rsidRPr="000029D9" w:rsidRDefault="00AB0925" w:rsidP="000C12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5.15pt;margin-top:-22.5pt;width:78.1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ks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" filled="f" stroked="f">
              <v:textbox>
                <w:txbxContent>
                  <w:p w:rsidR="00AB0925" w:rsidRPr="000029D9" w:rsidRDefault="00AB0925" w:rsidP="000C12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B0925">
      <w:rPr>
        <w:color w:val="808080"/>
        <w:sz w:val="18"/>
      </w:rPr>
      <w:t xml:space="preserve">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25" w:rsidRPr="00E34D6A" w:rsidRDefault="00AB0925" w:rsidP="008964CB">
    <w:pPr>
      <w:pStyle w:val="Footer"/>
      <w:jc w:val="right"/>
      <w:rPr>
        <w:rFonts w:ascii="Book Antiqua" w:hAnsi="Book Antiqua"/>
        <w:sz w:val="21"/>
        <w:szCs w:val="21"/>
      </w:rPr>
    </w:pPr>
    <w:r w:rsidRPr="00493D80">
      <w:rPr>
        <w:rFonts w:ascii="Book Antiqua" w:hAnsi="Book Antiqua"/>
        <w:smallCaps/>
        <w:sz w:val="21"/>
        <w:szCs w:val="21"/>
      </w:rPr>
      <w:t>Continued</w:t>
    </w:r>
    <w:r w:rsidRPr="00E34D6A">
      <w:rPr>
        <w:rFonts w:ascii="Book Antiqua" w:hAnsi="Book Antiqua"/>
        <w:sz w:val="21"/>
        <w:szCs w:val="21"/>
      </w:rPr>
      <w:t xml:space="preserve"> 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A8" w:rsidRDefault="00AD72A8">
      <w:r>
        <w:separator/>
      </w:r>
    </w:p>
  </w:footnote>
  <w:footnote w:type="continuationSeparator" w:id="0">
    <w:p w:rsidR="00AD72A8" w:rsidRDefault="00AD7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25" w:rsidRPr="00677A54" w:rsidRDefault="00AB0925" w:rsidP="00292EFB">
    <w:pPr>
      <w:pStyle w:val="Header"/>
      <w:pBdr>
        <w:bottom w:val="single" w:sz="12" w:space="0" w:color="800000"/>
      </w:pBdr>
      <w:tabs>
        <w:tab w:val="clear" w:pos="8640"/>
      </w:tabs>
      <w:spacing w:before="0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033"/>
    <w:multiLevelType w:val="hybridMultilevel"/>
    <w:tmpl w:val="5C2A0BFA"/>
    <w:lvl w:ilvl="0" w:tplc="4F1C754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D0E6992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4A6735E"/>
    <w:multiLevelType w:val="hybridMultilevel"/>
    <w:tmpl w:val="54EAF1CE"/>
    <w:lvl w:ilvl="0" w:tplc="3C32DD88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6564ECB"/>
    <w:multiLevelType w:val="multilevel"/>
    <w:tmpl w:val="7204606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53C"/>
    <w:multiLevelType w:val="multilevel"/>
    <w:tmpl w:val="A76EACB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D3C"/>
    <w:multiLevelType w:val="multilevel"/>
    <w:tmpl w:val="5C2A0BFA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BBF4833"/>
    <w:multiLevelType w:val="hybridMultilevel"/>
    <w:tmpl w:val="2C0E7A1E"/>
    <w:lvl w:ilvl="0" w:tplc="2C5E8208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7FF"/>
    <w:multiLevelType w:val="hybridMultilevel"/>
    <w:tmpl w:val="72046064"/>
    <w:lvl w:ilvl="0" w:tplc="3BD24E0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101E"/>
    <w:multiLevelType w:val="hybridMultilevel"/>
    <w:tmpl w:val="77C8AF8E"/>
    <w:lvl w:ilvl="0" w:tplc="65E685D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57DE"/>
    <w:multiLevelType w:val="hybridMultilevel"/>
    <w:tmpl w:val="54BAC6FC"/>
    <w:lvl w:ilvl="0" w:tplc="4F1C754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408246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15E6E63"/>
    <w:multiLevelType w:val="multilevel"/>
    <w:tmpl w:val="B4E8A53A"/>
    <w:lvl w:ilvl="0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1D677F8"/>
    <w:multiLevelType w:val="multilevel"/>
    <w:tmpl w:val="26C82C16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168E09EF"/>
    <w:multiLevelType w:val="hybridMultilevel"/>
    <w:tmpl w:val="56DE0754"/>
    <w:lvl w:ilvl="0" w:tplc="2C5E8208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2778F"/>
    <w:multiLevelType w:val="hybridMultilevel"/>
    <w:tmpl w:val="09F436D8"/>
    <w:lvl w:ilvl="0" w:tplc="EF40FE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11E78"/>
    <w:multiLevelType w:val="hybridMultilevel"/>
    <w:tmpl w:val="5796A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B4726"/>
    <w:multiLevelType w:val="multilevel"/>
    <w:tmpl w:val="D310A8A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B7E12"/>
    <w:multiLevelType w:val="hybridMultilevel"/>
    <w:tmpl w:val="26C82C16"/>
    <w:lvl w:ilvl="0" w:tplc="4F1C754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487E8234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8CE115B"/>
    <w:multiLevelType w:val="hybridMultilevel"/>
    <w:tmpl w:val="EE32B10C"/>
    <w:lvl w:ilvl="0" w:tplc="B90C99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32E30"/>
    <w:multiLevelType w:val="hybridMultilevel"/>
    <w:tmpl w:val="44609176"/>
    <w:lvl w:ilvl="0" w:tplc="3A38DB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35F5"/>
    <w:multiLevelType w:val="hybridMultilevel"/>
    <w:tmpl w:val="1F7882DA"/>
    <w:lvl w:ilvl="0" w:tplc="45345C9C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  <w:sz w:val="22"/>
        <w:szCs w:val="22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488C"/>
    <w:multiLevelType w:val="hybridMultilevel"/>
    <w:tmpl w:val="BB2E8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E3F73"/>
    <w:multiLevelType w:val="hybridMultilevel"/>
    <w:tmpl w:val="BE9885D0"/>
    <w:lvl w:ilvl="0" w:tplc="EF40FE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6441A"/>
    <w:multiLevelType w:val="hybridMultilevel"/>
    <w:tmpl w:val="CA362502"/>
    <w:lvl w:ilvl="0" w:tplc="19E6E0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487E8234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37462BB0"/>
    <w:multiLevelType w:val="hybridMultilevel"/>
    <w:tmpl w:val="8C60C908"/>
    <w:lvl w:ilvl="0" w:tplc="EF40FE1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23CA"/>
    <w:multiLevelType w:val="multilevel"/>
    <w:tmpl w:val="446091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21612"/>
    <w:multiLevelType w:val="hybridMultilevel"/>
    <w:tmpl w:val="B0E49290"/>
    <w:lvl w:ilvl="0" w:tplc="AF7227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7C37"/>
    <w:multiLevelType w:val="multilevel"/>
    <w:tmpl w:val="77C8AF8E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F59F5"/>
    <w:multiLevelType w:val="hybridMultilevel"/>
    <w:tmpl w:val="AA608ED0"/>
    <w:lvl w:ilvl="0" w:tplc="487E8234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5645"/>
    <w:multiLevelType w:val="hybridMultilevel"/>
    <w:tmpl w:val="9D6239F8"/>
    <w:lvl w:ilvl="0" w:tplc="F9E42696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971D0"/>
    <w:multiLevelType w:val="multilevel"/>
    <w:tmpl w:val="26C82C16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485F2AB3"/>
    <w:multiLevelType w:val="multilevel"/>
    <w:tmpl w:val="D310A8A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07AC6"/>
    <w:multiLevelType w:val="multilevel"/>
    <w:tmpl w:val="9D6239F8"/>
    <w:lvl w:ilvl="0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1412A"/>
    <w:multiLevelType w:val="hybridMultilevel"/>
    <w:tmpl w:val="F04400BE"/>
    <w:lvl w:ilvl="0" w:tplc="7C1485EC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07599"/>
    <w:multiLevelType w:val="hybridMultilevel"/>
    <w:tmpl w:val="069252EE"/>
    <w:lvl w:ilvl="0" w:tplc="DF02F5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0560A"/>
    <w:multiLevelType w:val="hybridMultilevel"/>
    <w:tmpl w:val="A76EACB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0C0C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F0EA5"/>
    <w:multiLevelType w:val="hybridMultilevel"/>
    <w:tmpl w:val="0F4045DA"/>
    <w:lvl w:ilvl="0" w:tplc="70341590">
      <w:start w:val="1"/>
      <w:numFmt w:val="bullet"/>
      <w:lvlText w:val="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004"/>
    <w:multiLevelType w:val="multilevel"/>
    <w:tmpl w:val="D310A8A4"/>
    <w:lvl w:ilvl="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5660D"/>
    <w:multiLevelType w:val="multilevel"/>
    <w:tmpl w:val="F04400BE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64DD8"/>
    <w:multiLevelType w:val="hybridMultilevel"/>
    <w:tmpl w:val="58E00A76"/>
    <w:lvl w:ilvl="0" w:tplc="EF40FE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F56F8"/>
    <w:multiLevelType w:val="hybridMultilevel"/>
    <w:tmpl w:val="548E379C"/>
    <w:lvl w:ilvl="0" w:tplc="487E8234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  <w:sz w:val="22"/>
        <w:szCs w:val="22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2411C"/>
    <w:multiLevelType w:val="hybridMultilevel"/>
    <w:tmpl w:val="9A4E4B68"/>
    <w:lvl w:ilvl="0" w:tplc="487E8234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  <w:sz w:val="22"/>
        <w:szCs w:val="22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4553F"/>
    <w:multiLevelType w:val="multilevel"/>
    <w:tmpl w:val="77C8AF8E"/>
    <w:lvl w:ilvl="0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B5818"/>
    <w:multiLevelType w:val="hybridMultilevel"/>
    <w:tmpl w:val="D310A8A4"/>
    <w:lvl w:ilvl="0" w:tplc="3C32DD8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AF049B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A2392"/>
    <w:multiLevelType w:val="hybridMultilevel"/>
    <w:tmpl w:val="B4E8A53A"/>
    <w:lvl w:ilvl="0" w:tplc="7C1485EC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1"/>
  </w:num>
  <w:num w:numId="4">
    <w:abstractNumId w:val="1"/>
  </w:num>
  <w:num w:numId="5">
    <w:abstractNumId w:val="39"/>
  </w:num>
  <w:num w:numId="6">
    <w:abstractNumId w:val="26"/>
  </w:num>
  <w:num w:numId="7">
    <w:abstractNumId w:val="38"/>
  </w:num>
  <w:num w:numId="8">
    <w:abstractNumId w:val="3"/>
  </w:num>
  <w:num w:numId="9">
    <w:abstractNumId w:val="22"/>
  </w:num>
  <w:num w:numId="10">
    <w:abstractNumId w:val="29"/>
  </w:num>
  <w:num w:numId="11">
    <w:abstractNumId w:val="6"/>
  </w:num>
  <w:num w:numId="12">
    <w:abstractNumId w:val="34"/>
  </w:num>
  <w:num w:numId="13">
    <w:abstractNumId w:val="35"/>
  </w:num>
  <w:num w:numId="14">
    <w:abstractNumId w:val="7"/>
  </w:num>
  <w:num w:numId="15">
    <w:abstractNumId w:val="2"/>
  </w:num>
  <w:num w:numId="16">
    <w:abstractNumId w:val="5"/>
  </w:num>
  <w:num w:numId="17">
    <w:abstractNumId w:val="11"/>
  </w:num>
  <w:num w:numId="18">
    <w:abstractNumId w:val="14"/>
  </w:num>
  <w:num w:numId="19">
    <w:abstractNumId w:val="31"/>
  </w:num>
  <w:num w:numId="20">
    <w:abstractNumId w:val="42"/>
  </w:num>
  <w:num w:numId="21">
    <w:abstractNumId w:val="9"/>
  </w:num>
  <w:num w:numId="22">
    <w:abstractNumId w:val="15"/>
  </w:num>
  <w:num w:numId="23">
    <w:abstractNumId w:val="28"/>
  </w:num>
  <w:num w:numId="24">
    <w:abstractNumId w:val="0"/>
  </w:num>
  <w:num w:numId="25">
    <w:abstractNumId w:val="25"/>
  </w:num>
  <w:num w:numId="26">
    <w:abstractNumId w:val="17"/>
  </w:num>
  <w:num w:numId="27">
    <w:abstractNumId w:val="40"/>
  </w:num>
  <w:num w:numId="28">
    <w:abstractNumId w:val="16"/>
  </w:num>
  <w:num w:numId="29">
    <w:abstractNumId w:val="24"/>
  </w:num>
  <w:num w:numId="30">
    <w:abstractNumId w:val="36"/>
  </w:num>
  <w:num w:numId="31">
    <w:abstractNumId w:val="27"/>
  </w:num>
  <w:num w:numId="32">
    <w:abstractNumId w:val="23"/>
  </w:num>
  <w:num w:numId="33">
    <w:abstractNumId w:val="30"/>
  </w:num>
  <w:num w:numId="34">
    <w:abstractNumId w:val="32"/>
  </w:num>
  <w:num w:numId="35">
    <w:abstractNumId w:val="10"/>
  </w:num>
  <w:num w:numId="36">
    <w:abstractNumId w:val="21"/>
  </w:num>
  <w:num w:numId="37">
    <w:abstractNumId w:val="4"/>
  </w:num>
  <w:num w:numId="38">
    <w:abstractNumId w:val="8"/>
  </w:num>
  <w:num w:numId="39">
    <w:abstractNumId w:val="12"/>
  </w:num>
  <w:num w:numId="40">
    <w:abstractNumId w:val="19"/>
  </w:num>
  <w:num w:numId="41">
    <w:abstractNumId w:val="20"/>
  </w:num>
  <w:num w:numId="42">
    <w:abstractNumId w:val="37"/>
  </w:num>
  <w:num w:numId="4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1"/>
    <w:rsid w:val="00003A1D"/>
    <w:rsid w:val="0000638A"/>
    <w:rsid w:val="00010304"/>
    <w:rsid w:val="00015298"/>
    <w:rsid w:val="00017654"/>
    <w:rsid w:val="000205A2"/>
    <w:rsid w:val="00021443"/>
    <w:rsid w:val="00021663"/>
    <w:rsid w:val="00026885"/>
    <w:rsid w:val="00026E28"/>
    <w:rsid w:val="000363CA"/>
    <w:rsid w:val="000469A0"/>
    <w:rsid w:val="000501D4"/>
    <w:rsid w:val="00051FE5"/>
    <w:rsid w:val="00052E13"/>
    <w:rsid w:val="000544D1"/>
    <w:rsid w:val="0005781D"/>
    <w:rsid w:val="00060520"/>
    <w:rsid w:val="000611E1"/>
    <w:rsid w:val="00080C9F"/>
    <w:rsid w:val="00083217"/>
    <w:rsid w:val="00084329"/>
    <w:rsid w:val="0008631D"/>
    <w:rsid w:val="00094779"/>
    <w:rsid w:val="00097812"/>
    <w:rsid w:val="000A347F"/>
    <w:rsid w:val="000B13A8"/>
    <w:rsid w:val="000B4533"/>
    <w:rsid w:val="000C121E"/>
    <w:rsid w:val="000D1BAD"/>
    <w:rsid w:val="000E175A"/>
    <w:rsid w:val="000E6E63"/>
    <w:rsid w:val="000F3F07"/>
    <w:rsid w:val="00102317"/>
    <w:rsid w:val="00104631"/>
    <w:rsid w:val="00105507"/>
    <w:rsid w:val="00112435"/>
    <w:rsid w:val="0011294A"/>
    <w:rsid w:val="00113FB5"/>
    <w:rsid w:val="00114C48"/>
    <w:rsid w:val="0012457B"/>
    <w:rsid w:val="001303A6"/>
    <w:rsid w:val="00132F55"/>
    <w:rsid w:val="0013655D"/>
    <w:rsid w:val="0013755C"/>
    <w:rsid w:val="00145651"/>
    <w:rsid w:val="001462B4"/>
    <w:rsid w:val="00147F8F"/>
    <w:rsid w:val="00151CF2"/>
    <w:rsid w:val="001659BD"/>
    <w:rsid w:val="00175A97"/>
    <w:rsid w:val="0017774F"/>
    <w:rsid w:val="001779E7"/>
    <w:rsid w:val="001907F0"/>
    <w:rsid w:val="001A4457"/>
    <w:rsid w:val="001A5888"/>
    <w:rsid w:val="001C6366"/>
    <w:rsid w:val="001C64BD"/>
    <w:rsid w:val="001E2009"/>
    <w:rsid w:val="001E69B7"/>
    <w:rsid w:val="001F5921"/>
    <w:rsid w:val="00205ED6"/>
    <w:rsid w:val="00214BE7"/>
    <w:rsid w:val="002172DC"/>
    <w:rsid w:val="002209A2"/>
    <w:rsid w:val="0022375A"/>
    <w:rsid w:val="0022780C"/>
    <w:rsid w:val="00233E0C"/>
    <w:rsid w:val="00235567"/>
    <w:rsid w:val="002356DF"/>
    <w:rsid w:val="00237A90"/>
    <w:rsid w:val="00241312"/>
    <w:rsid w:val="00241AE2"/>
    <w:rsid w:val="002445E7"/>
    <w:rsid w:val="00247684"/>
    <w:rsid w:val="0025185D"/>
    <w:rsid w:val="002555A6"/>
    <w:rsid w:val="0026193A"/>
    <w:rsid w:val="002737C9"/>
    <w:rsid w:val="00274EAD"/>
    <w:rsid w:val="00275A05"/>
    <w:rsid w:val="0028104D"/>
    <w:rsid w:val="00284DE4"/>
    <w:rsid w:val="002859B3"/>
    <w:rsid w:val="00292EFB"/>
    <w:rsid w:val="002935C0"/>
    <w:rsid w:val="0029689E"/>
    <w:rsid w:val="00296FF2"/>
    <w:rsid w:val="002A01D3"/>
    <w:rsid w:val="002B49A6"/>
    <w:rsid w:val="002D27A9"/>
    <w:rsid w:val="002D6512"/>
    <w:rsid w:val="002E1E5A"/>
    <w:rsid w:val="002E2F6A"/>
    <w:rsid w:val="002F34C0"/>
    <w:rsid w:val="002F4E33"/>
    <w:rsid w:val="00302C18"/>
    <w:rsid w:val="00303E0E"/>
    <w:rsid w:val="00304B9F"/>
    <w:rsid w:val="0031286E"/>
    <w:rsid w:val="00322D9B"/>
    <w:rsid w:val="003259BF"/>
    <w:rsid w:val="00331386"/>
    <w:rsid w:val="00332507"/>
    <w:rsid w:val="00341CDF"/>
    <w:rsid w:val="003503C9"/>
    <w:rsid w:val="00353AC9"/>
    <w:rsid w:val="00354574"/>
    <w:rsid w:val="0035614B"/>
    <w:rsid w:val="003712B5"/>
    <w:rsid w:val="003774E4"/>
    <w:rsid w:val="00377E6E"/>
    <w:rsid w:val="00385182"/>
    <w:rsid w:val="003C31FF"/>
    <w:rsid w:val="003D0580"/>
    <w:rsid w:val="003D4A88"/>
    <w:rsid w:val="003D6FF4"/>
    <w:rsid w:val="003E1236"/>
    <w:rsid w:val="003E4D49"/>
    <w:rsid w:val="003E4D72"/>
    <w:rsid w:val="004010A9"/>
    <w:rsid w:val="004026CF"/>
    <w:rsid w:val="004105CE"/>
    <w:rsid w:val="00412010"/>
    <w:rsid w:val="0041384A"/>
    <w:rsid w:val="004140A4"/>
    <w:rsid w:val="004169E7"/>
    <w:rsid w:val="00417AA9"/>
    <w:rsid w:val="004204B2"/>
    <w:rsid w:val="00427C8D"/>
    <w:rsid w:val="004507DA"/>
    <w:rsid w:val="0045327A"/>
    <w:rsid w:val="00457437"/>
    <w:rsid w:val="0046418E"/>
    <w:rsid w:val="00465558"/>
    <w:rsid w:val="0047045D"/>
    <w:rsid w:val="00470D6B"/>
    <w:rsid w:val="004719B1"/>
    <w:rsid w:val="004738E2"/>
    <w:rsid w:val="00477DC3"/>
    <w:rsid w:val="00487A2F"/>
    <w:rsid w:val="00493D80"/>
    <w:rsid w:val="004A7E58"/>
    <w:rsid w:val="004B15F0"/>
    <w:rsid w:val="004B1683"/>
    <w:rsid w:val="004C1A6B"/>
    <w:rsid w:val="004C637C"/>
    <w:rsid w:val="004D6E20"/>
    <w:rsid w:val="004F17CD"/>
    <w:rsid w:val="0051161C"/>
    <w:rsid w:val="005142B8"/>
    <w:rsid w:val="005171E9"/>
    <w:rsid w:val="005219A2"/>
    <w:rsid w:val="005223D1"/>
    <w:rsid w:val="00523675"/>
    <w:rsid w:val="005249A9"/>
    <w:rsid w:val="00525000"/>
    <w:rsid w:val="005313BC"/>
    <w:rsid w:val="00532080"/>
    <w:rsid w:val="0053508C"/>
    <w:rsid w:val="00545B55"/>
    <w:rsid w:val="00550146"/>
    <w:rsid w:val="00552765"/>
    <w:rsid w:val="0055357D"/>
    <w:rsid w:val="005562E8"/>
    <w:rsid w:val="0055648C"/>
    <w:rsid w:val="005611A1"/>
    <w:rsid w:val="00562BB5"/>
    <w:rsid w:val="005674AD"/>
    <w:rsid w:val="005824CB"/>
    <w:rsid w:val="00584E67"/>
    <w:rsid w:val="00584EF5"/>
    <w:rsid w:val="005B0F70"/>
    <w:rsid w:val="005B1B21"/>
    <w:rsid w:val="005B1CA5"/>
    <w:rsid w:val="005B3633"/>
    <w:rsid w:val="005C2090"/>
    <w:rsid w:val="005C3FA3"/>
    <w:rsid w:val="005C5EE1"/>
    <w:rsid w:val="005D5BEF"/>
    <w:rsid w:val="00600BFF"/>
    <w:rsid w:val="00605447"/>
    <w:rsid w:val="006137E1"/>
    <w:rsid w:val="00613AE6"/>
    <w:rsid w:val="00620BB6"/>
    <w:rsid w:val="006249BB"/>
    <w:rsid w:val="00630CAB"/>
    <w:rsid w:val="00636C55"/>
    <w:rsid w:val="00641ADB"/>
    <w:rsid w:val="00645065"/>
    <w:rsid w:val="00646925"/>
    <w:rsid w:val="0065148F"/>
    <w:rsid w:val="00653F97"/>
    <w:rsid w:val="00655310"/>
    <w:rsid w:val="00662000"/>
    <w:rsid w:val="006641A6"/>
    <w:rsid w:val="00665103"/>
    <w:rsid w:val="00674C0D"/>
    <w:rsid w:val="0067605F"/>
    <w:rsid w:val="00677A54"/>
    <w:rsid w:val="00687E7F"/>
    <w:rsid w:val="00697D97"/>
    <w:rsid w:val="006A1B64"/>
    <w:rsid w:val="006A69AC"/>
    <w:rsid w:val="006B22F6"/>
    <w:rsid w:val="006B542A"/>
    <w:rsid w:val="006B55F9"/>
    <w:rsid w:val="006E0BE7"/>
    <w:rsid w:val="006E169B"/>
    <w:rsid w:val="006E1F9B"/>
    <w:rsid w:val="00703DDB"/>
    <w:rsid w:val="0070457B"/>
    <w:rsid w:val="0070580E"/>
    <w:rsid w:val="00706F99"/>
    <w:rsid w:val="0071249F"/>
    <w:rsid w:val="007155C0"/>
    <w:rsid w:val="0071658C"/>
    <w:rsid w:val="00717A6C"/>
    <w:rsid w:val="00721C48"/>
    <w:rsid w:val="00726630"/>
    <w:rsid w:val="007366EE"/>
    <w:rsid w:val="007410E3"/>
    <w:rsid w:val="00742173"/>
    <w:rsid w:val="007428D4"/>
    <w:rsid w:val="00747860"/>
    <w:rsid w:val="00750E0F"/>
    <w:rsid w:val="00751914"/>
    <w:rsid w:val="00765F03"/>
    <w:rsid w:val="00766545"/>
    <w:rsid w:val="00770855"/>
    <w:rsid w:val="00775DE0"/>
    <w:rsid w:val="00775F29"/>
    <w:rsid w:val="00776546"/>
    <w:rsid w:val="00776E8C"/>
    <w:rsid w:val="0078305B"/>
    <w:rsid w:val="0079622F"/>
    <w:rsid w:val="007A636F"/>
    <w:rsid w:val="007B0E22"/>
    <w:rsid w:val="007B7F2F"/>
    <w:rsid w:val="007C010E"/>
    <w:rsid w:val="007C01D6"/>
    <w:rsid w:val="007C5142"/>
    <w:rsid w:val="007E1FE7"/>
    <w:rsid w:val="007E39A2"/>
    <w:rsid w:val="007E726E"/>
    <w:rsid w:val="007F7E3F"/>
    <w:rsid w:val="00806AE3"/>
    <w:rsid w:val="00815B01"/>
    <w:rsid w:val="00820784"/>
    <w:rsid w:val="00820AEE"/>
    <w:rsid w:val="008221B3"/>
    <w:rsid w:val="00825000"/>
    <w:rsid w:val="00830659"/>
    <w:rsid w:val="00843829"/>
    <w:rsid w:val="0084495E"/>
    <w:rsid w:val="00845EF1"/>
    <w:rsid w:val="008470D2"/>
    <w:rsid w:val="00853BAD"/>
    <w:rsid w:val="00853E5F"/>
    <w:rsid w:val="00854FCC"/>
    <w:rsid w:val="008715A2"/>
    <w:rsid w:val="00873674"/>
    <w:rsid w:val="008769F0"/>
    <w:rsid w:val="00876CA1"/>
    <w:rsid w:val="008817E5"/>
    <w:rsid w:val="00885DF2"/>
    <w:rsid w:val="008964CB"/>
    <w:rsid w:val="00896B07"/>
    <w:rsid w:val="008A074D"/>
    <w:rsid w:val="008A31B9"/>
    <w:rsid w:val="008B7F1C"/>
    <w:rsid w:val="008C70AF"/>
    <w:rsid w:val="008E1BAF"/>
    <w:rsid w:val="008F7A10"/>
    <w:rsid w:val="009013B5"/>
    <w:rsid w:val="00901581"/>
    <w:rsid w:val="00907BEF"/>
    <w:rsid w:val="009205E7"/>
    <w:rsid w:val="00922EFA"/>
    <w:rsid w:val="009277B1"/>
    <w:rsid w:val="00930A95"/>
    <w:rsid w:val="00935FEA"/>
    <w:rsid w:val="00936011"/>
    <w:rsid w:val="009374D4"/>
    <w:rsid w:val="0094432E"/>
    <w:rsid w:val="00945A15"/>
    <w:rsid w:val="00946612"/>
    <w:rsid w:val="00950E06"/>
    <w:rsid w:val="00951969"/>
    <w:rsid w:val="009525ED"/>
    <w:rsid w:val="00952E14"/>
    <w:rsid w:val="009544F4"/>
    <w:rsid w:val="009551A9"/>
    <w:rsid w:val="009622C5"/>
    <w:rsid w:val="009629A1"/>
    <w:rsid w:val="00967701"/>
    <w:rsid w:val="00974D15"/>
    <w:rsid w:val="00976F03"/>
    <w:rsid w:val="0098131C"/>
    <w:rsid w:val="00985BD5"/>
    <w:rsid w:val="0099380D"/>
    <w:rsid w:val="009A3BCE"/>
    <w:rsid w:val="009B0C33"/>
    <w:rsid w:val="009B7397"/>
    <w:rsid w:val="009D4CBC"/>
    <w:rsid w:val="009E0571"/>
    <w:rsid w:val="009E2FB0"/>
    <w:rsid w:val="009F48A9"/>
    <w:rsid w:val="00A002B8"/>
    <w:rsid w:val="00A0624C"/>
    <w:rsid w:val="00A158F1"/>
    <w:rsid w:val="00A215EA"/>
    <w:rsid w:val="00A259A6"/>
    <w:rsid w:val="00A3572D"/>
    <w:rsid w:val="00A60490"/>
    <w:rsid w:val="00A63D5D"/>
    <w:rsid w:val="00A6737E"/>
    <w:rsid w:val="00A71C5A"/>
    <w:rsid w:val="00A77673"/>
    <w:rsid w:val="00A80B57"/>
    <w:rsid w:val="00A82427"/>
    <w:rsid w:val="00A92C3D"/>
    <w:rsid w:val="00A946EC"/>
    <w:rsid w:val="00A97644"/>
    <w:rsid w:val="00AB0925"/>
    <w:rsid w:val="00AB65D6"/>
    <w:rsid w:val="00AC2146"/>
    <w:rsid w:val="00AD16AF"/>
    <w:rsid w:val="00AD2FCF"/>
    <w:rsid w:val="00AD72A8"/>
    <w:rsid w:val="00AE3953"/>
    <w:rsid w:val="00AE3CAE"/>
    <w:rsid w:val="00AE40AA"/>
    <w:rsid w:val="00AE4251"/>
    <w:rsid w:val="00B019EC"/>
    <w:rsid w:val="00B01BA3"/>
    <w:rsid w:val="00B02EDD"/>
    <w:rsid w:val="00B06C1F"/>
    <w:rsid w:val="00B1213A"/>
    <w:rsid w:val="00B13301"/>
    <w:rsid w:val="00B21313"/>
    <w:rsid w:val="00B23582"/>
    <w:rsid w:val="00B25BBF"/>
    <w:rsid w:val="00B3077E"/>
    <w:rsid w:val="00B30A14"/>
    <w:rsid w:val="00B315A6"/>
    <w:rsid w:val="00B3599D"/>
    <w:rsid w:val="00B4100E"/>
    <w:rsid w:val="00B43069"/>
    <w:rsid w:val="00B43D57"/>
    <w:rsid w:val="00B63F9F"/>
    <w:rsid w:val="00B64BEC"/>
    <w:rsid w:val="00B70CB3"/>
    <w:rsid w:val="00B73212"/>
    <w:rsid w:val="00B835A7"/>
    <w:rsid w:val="00B92C59"/>
    <w:rsid w:val="00B969AA"/>
    <w:rsid w:val="00B96C92"/>
    <w:rsid w:val="00BA245B"/>
    <w:rsid w:val="00BA75A7"/>
    <w:rsid w:val="00BA7913"/>
    <w:rsid w:val="00BB5B0E"/>
    <w:rsid w:val="00BC38AA"/>
    <w:rsid w:val="00BD7A09"/>
    <w:rsid w:val="00BE6608"/>
    <w:rsid w:val="00BF04BE"/>
    <w:rsid w:val="00C01839"/>
    <w:rsid w:val="00C02309"/>
    <w:rsid w:val="00C101A8"/>
    <w:rsid w:val="00C137AF"/>
    <w:rsid w:val="00C14B32"/>
    <w:rsid w:val="00C16185"/>
    <w:rsid w:val="00C2793C"/>
    <w:rsid w:val="00C34D44"/>
    <w:rsid w:val="00C358D4"/>
    <w:rsid w:val="00C363C4"/>
    <w:rsid w:val="00C36BF7"/>
    <w:rsid w:val="00C40E3C"/>
    <w:rsid w:val="00C46F24"/>
    <w:rsid w:val="00C507E1"/>
    <w:rsid w:val="00C53D76"/>
    <w:rsid w:val="00C602A6"/>
    <w:rsid w:val="00C61626"/>
    <w:rsid w:val="00C617AE"/>
    <w:rsid w:val="00C71A2C"/>
    <w:rsid w:val="00C80C12"/>
    <w:rsid w:val="00C85593"/>
    <w:rsid w:val="00C86612"/>
    <w:rsid w:val="00C9360D"/>
    <w:rsid w:val="00C93ECA"/>
    <w:rsid w:val="00C9406D"/>
    <w:rsid w:val="00CC0308"/>
    <w:rsid w:val="00CC1E81"/>
    <w:rsid w:val="00CC433A"/>
    <w:rsid w:val="00CD629E"/>
    <w:rsid w:val="00CD6CB2"/>
    <w:rsid w:val="00CD7809"/>
    <w:rsid w:val="00CF03F9"/>
    <w:rsid w:val="00D01814"/>
    <w:rsid w:val="00D03940"/>
    <w:rsid w:val="00D06903"/>
    <w:rsid w:val="00D101F2"/>
    <w:rsid w:val="00D10B26"/>
    <w:rsid w:val="00D11F02"/>
    <w:rsid w:val="00D151A3"/>
    <w:rsid w:val="00D1689E"/>
    <w:rsid w:val="00D311AC"/>
    <w:rsid w:val="00D37514"/>
    <w:rsid w:val="00D3775E"/>
    <w:rsid w:val="00D4184F"/>
    <w:rsid w:val="00D41A9E"/>
    <w:rsid w:val="00D41CBF"/>
    <w:rsid w:val="00D4331C"/>
    <w:rsid w:val="00D452AE"/>
    <w:rsid w:val="00D52ED9"/>
    <w:rsid w:val="00D644F4"/>
    <w:rsid w:val="00D64B19"/>
    <w:rsid w:val="00D65365"/>
    <w:rsid w:val="00D80423"/>
    <w:rsid w:val="00D86ACE"/>
    <w:rsid w:val="00D873BB"/>
    <w:rsid w:val="00D87525"/>
    <w:rsid w:val="00DA519E"/>
    <w:rsid w:val="00DB1F76"/>
    <w:rsid w:val="00DB4594"/>
    <w:rsid w:val="00DB5AC5"/>
    <w:rsid w:val="00DC114E"/>
    <w:rsid w:val="00DD2638"/>
    <w:rsid w:val="00DD4A59"/>
    <w:rsid w:val="00DE409B"/>
    <w:rsid w:val="00DE483F"/>
    <w:rsid w:val="00DF1B37"/>
    <w:rsid w:val="00DF233E"/>
    <w:rsid w:val="00DF2E5C"/>
    <w:rsid w:val="00DF5094"/>
    <w:rsid w:val="00DF5994"/>
    <w:rsid w:val="00E068AE"/>
    <w:rsid w:val="00E06F38"/>
    <w:rsid w:val="00E07A72"/>
    <w:rsid w:val="00E12A43"/>
    <w:rsid w:val="00E21E66"/>
    <w:rsid w:val="00E2202D"/>
    <w:rsid w:val="00E239D3"/>
    <w:rsid w:val="00E346A0"/>
    <w:rsid w:val="00E34D6A"/>
    <w:rsid w:val="00E50461"/>
    <w:rsid w:val="00E53242"/>
    <w:rsid w:val="00E609D5"/>
    <w:rsid w:val="00E60DA0"/>
    <w:rsid w:val="00E62B18"/>
    <w:rsid w:val="00E64530"/>
    <w:rsid w:val="00E730AC"/>
    <w:rsid w:val="00E73996"/>
    <w:rsid w:val="00E77E85"/>
    <w:rsid w:val="00E978E3"/>
    <w:rsid w:val="00EA0276"/>
    <w:rsid w:val="00EB1D75"/>
    <w:rsid w:val="00EB2BC2"/>
    <w:rsid w:val="00EB6EA5"/>
    <w:rsid w:val="00EC1836"/>
    <w:rsid w:val="00ED1D06"/>
    <w:rsid w:val="00ED75A7"/>
    <w:rsid w:val="00EE6C22"/>
    <w:rsid w:val="00EE7559"/>
    <w:rsid w:val="00F1364F"/>
    <w:rsid w:val="00F1635D"/>
    <w:rsid w:val="00F16FDF"/>
    <w:rsid w:val="00F20DF2"/>
    <w:rsid w:val="00F25DDB"/>
    <w:rsid w:val="00F30523"/>
    <w:rsid w:val="00F3364B"/>
    <w:rsid w:val="00F35DAE"/>
    <w:rsid w:val="00F35DE2"/>
    <w:rsid w:val="00F3651C"/>
    <w:rsid w:val="00F4214E"/>
    <w:rsid w:val="00F64C95"/>
    <w:rsid w:val="00F819F1"/>
    <w:rsid w:val="00F86EBA"/>
    <w:rsid w:val="00F923DB"/>
    <w:rsid w:val="00F95E22"/>
    <w:rsid w:val="00FA2C42"/>
    <w:rsid w:val="00FA55F6"/>
    <w:rsid w:val="00FA6780"/>
    <w:rsid w:val="00FB1497"/>
    <w:rsid w:val="00FB1FA2"/>
    <w:rsid w:val="00FB4A10"/>
    <w:rsid w:val="00FB6C29"/>
    <w:rsid w:val="00FC36E3"/>
    <w:rsid w:val="00FE126E"/>
    <w:rsid w:val="00FE1ED1"/>
    <w:rsid w:val="00FE22DC"/>
    <w:rsid w:val="00FE3268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4FEEDC2-03B0-42D0-BFE3-C3A1E8D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E9"/>
    <w:pPr>
      <w:spacing w:before="120" w:line="216" w:lineRule="auto"/>
    </w:pPr>
    <w:rPr>
      <w:rFonts w:ascii="Century Schoolbook" w:hAnsi="Century Schoolbook" w:cs="Century Schoolbook"/>
      <w:lang w:val="en-AU"/>
    </w:rPr>
  </w:style>
  <w:style w:type="paragraph" w:styleId="Heading2">
    <w:name w:val="heading 2"/>
    <w:basedOn w:val="Normal"/>
    <w:next w:val="Normal"/>
    <w:link w:val="Heading2Char"/>
    <w:qFormat/>
    <w:rsid w:val="00C137AF"/>
    <w:pPr>
      <w:tabs>
        <w:tab w:val="right" w:pos="6480"/>
      </w:tabs>
      <w:spacing w:before="20" w:line="240" w:lineRule="auto"/>
      <w:outlineLvl w:val="1"/>
    </w:pPr>
    <w:rPr>
      <w:rFonts w:ascii="Garamond" w:hAnsi="Garamond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C79E9"/>
    <w:rPr>
      <w:b/>
      <w:bCs/>
    </w:rPr>
  </w:style>
  <w:style w:type="paragraph" w:styleId="Header">
    <w:name w:val="header"/>
    <w:basedOn w:val="Normal"/>
    <w:rsid w:val="004C7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79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79E9"/>
  </w:style>
  <w:style w:type="paragraph" w:customStyle="1" w:styleId="Achievement">
    <w:name w:val="Achievement"/>
    <w:basedOn w:val="Normal"/>
    <w:rsid w:val="004C79E9"/>
    <w:pPr>
      <w:spacing w:before="0" w:after="80" w:line="240" w:lineRule="auto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rsid w:val="004C79E9"/>
    <w:rPr>
      <w:color w:val="0000FF"/>
      <w:u w:val="single"/>
    </w:rPr>
  </w:style>
  <w:style w:type="character" w:styleId="Emphasis">
    <w:name w:val="Emphasis"/>
    <w:basedOn w:val="DefaultParagraphFont"/>
    <w:qFormat/>
    <w:rsid w:val="004C79E9"/>
    <w:rPr>
      <w:i/>
      <w:iCs/>
    </w:rPr>
  </w:style>
  <w:style w:type="paragraph" w:customStyle="1" w:styleId="distance">
    <w:name w:val="distance"/>
    <w:basedOn w:val="Normal"/>
    <w:rsid w:val="004C7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Date1">
    <w:name w:val="Date1"/>
    <w:basedOn w:val="DefaultParagraphFont"/>
    <w:rsid w:val="004C79E9"/>
  </w:style>
  <w:style w:type="character" w:customStyle="1" w:styleId="text1">
    <w:name w:val="text1"/>
    <w:basedOn w:val="DefaultParagraphFont"/>
    <w:rsid w:val="00427C8D"/>
    <w:rPr>
      <w:rFonts w:ascii="Verdana" w:hAnsi="Verdana" w:hint="default"/>
      <w:sz w:val="22"/>
      <w:szCs w:val="22"/>
    </w:rPr>
  </w:style>
  <w:style w:type="paragraph" w:styleId="BalloonText">
    <w:name w:val="Balloon Text"/>
    <w:basedOn w:val="Normal"/>
    <w:semiHidden/>
    <w:rsid w:val="005219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A2C42"/>
    <w:rPr>
      <w:sz w:val="16"/>
      <w:szCs w:val="16"/>
    </w:rPr>
  </w:style>
  <w:style w:type="paragraph" w:styleId="CommentText">
    <w:name w:val="annotation text"/>
    <w:basedOn w:val="Normal"/>
    <w:semiHidden/>
    <w:rsid w:val="00FA2C42"/>
  </w:style>
  <w:style w:type="paragraph" w:styleId="CommentSubject">
    <w:name w:val="annotation subject"/>
    <w:basedOn w:val="CommentText"/>
    <w:next w:val="CommentText"/>
    <w:semiHidden/>
    <w:rsid w:val="00FA2C4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137AF"/>
    <w:rPr>
      <w:rFonts w:ascii="Garamond" w:hAnsi="Garamond" w:cs="Arial"/>
      <w:b/>
      <w:bCs/>
      <w:lang w:val="en-US" w:eastAsia="en-US" w:bidi="ar-SA"/>
    </w:rPr>
  </w:style>
  <w:style w:type="character" w:styleId="FollowedHyperlink">
    <w:name w:val="FollowedHyperlink"/>
    <w:basedOn w:val="DefaultParagraphFont"/>
    <w:rsid w:val="000501D4"/>
    <w:rPr>
      <w:color w:val="800080"/>
      <w:u w:val="single"/>
    </w:rPr>
  </w:style>
  <w:style w:type="character" w:customStyle="1" w:styleId="pc-rtg-body1">
    <w:name w:val="pc-rtg-body1"/>
    <w:basedOn w:val="DefaultParagraphFont"/>
    <w:rsid w:val="00845EF1"/>
    <w:rPr>
      <w:color w:val="333333"/>
      <w:sz w:val="17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BD7A09"/>
    <w:pPr>
      <w:spacing w:before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D7A09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C9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2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771">
                      <w:marLeft w:val="-1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atrick.j.mccarthy1\My%20Documents\Retirement\TS0300086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76E3-46A0-44CF-9CAC-D139E689E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16ADE-442B-4BAA-B3ED-3FA97F3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TS030008651.dotx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patrick.j.mccarthy1</dc:creator>
  <cp:lastModifiedBy>MacCluskey, Phillip M CIV USA IMCOM</cp:lastModifiedBy>
  <cp:revision>2</cp:revision>
  <cp:lastPrinted>2009-12-31T18:00:00Z</cp:lastPrinted>
  <dcterms:created xsi:type="dcterms:W3CDTF">2016-08-12T15:47:00Z</dcterms:created>
  <dcterms:modified xsi:type="dcterms:W3CDTF">2016-08-12T15:47:00Z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TC300086519990</vt:lpwstr>
  </property>
</Properties>
</file>