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9EBFD" w14:textId="6881860E" w:rsidR="0027328F" w:rsidRDefault="0027328F" w:rsidP="004E38B1">
      <w:r>
        <w:t xml:space="preserve">                                                                                                          </w:t>
      </w:r>
      <w:r w:rsidR="00974FAE">
        <w:t xml:space="preserve">       </w:t>
      </w:r>
      <w:bookmarkStart w:id="0" w:name="_GoBack"/>
      <w:bookmarkEnd w:id="0"/>
      <w:r w:rsidR="00645A35" w:rsidRPr="000D5A44">
        <w:rPr>
          <w:highlight w:val="yellow"/>
        </w:rPr>
        <w:t>14 JULY</w:t>
      </w:r>
      <w:r w:rsidRPr="000D5A44">
        <w:rPr>
          <w:highlight w:val="yellow"/>
        </w:rPr>
        <w:t xml:space="preserve"> 2022</w:t>
      </w:r>
      <w:r w:rsidR="004E38B1">
        <w:t xml:space="preserve"> </w:t>
      </w:r>
      <w:r w:rsidR="004E38B1" w:rsidRPr="00B159AA">
        <w:rPr>
          <w:sz w:val="23"/>
          <w:szCs w:val="23"/>
          <w:highlight w:val="yellow"/>
        </w:rPr>
        <w:t>ARNG-HQC</w:t>
      </w:r>
    </w:p>
    <w:p w14:paraId="0ABA1676" w14:textId="77777777" w:rsidR="00780CB2" w:rsidRDefault="00780CB2" w:rsidP="00F44CF8"/>
    <w:p w14:paraId="6F2F1C3A" w14:textId="356A92DE" w:rsidR="0027328F" w:rsidRDefault="0027328F" w:rsidP="00F44CF8">
      <w:pPr>
        <w:rPr>
          <w:rFonts w:cs="Arial"/>
          <w:szCs w:val="24"/>
        </w:rPr>
      </w:pPr>
      <w:r>
        <w:t>MEMORA</w:t>
      </w:r>
      <w:r w:rsidR="006A44A2">
        <w:t>N</w:t>
      </w:r>
      <w:r>
        <w:t xml:space="preserve">DOM </w:t>
      </w:r>
      <w:r w:rsidR="00A06A35">
        <w:t>THRU</w:t>
      </w:r>
      <w:r w:rsidR="00780CB2">
        <w:t xml:space="preserve"> </w:t>
      </w:r>
      <w:r w:rsidR="00780CB2" w:rsidRPr="00645A35">
        <w:rPr>
          <w:highlight w:val="yellow"/>
        </w:rPr>
        <w:t>The Director of Training and Leadership Development</w:t>
      </w:r>
      <w:r w:rsidR="00DB1F91" w:rsidRPr="00645A35">
        <w:rPr>
          <w:highlight w:val="yellow"/>
        </w:rPr>
        <w:t>,</w:t>
      </w:r>
      <w:r w:rsidRPr="00645A35">
        <w:rPr>
          <w:highlight w:val="yellow"/>
        </w:rPr>
        <w:t xml:space="preserve"> United States Army Institute for Religious Leadership, 10100 Lee Road </w:t>
      </w:r>
      <w:r w:rsidRPr="00645A35">
        <w:rPr>
          <w:rFonts w:cs="Arial"/>
          <w:szCs w:val="24"/>
          <w:highlight w:val="yellow"/>
        </w:rPr>
        <w:t>Fort Jackson, South Carolina 29207</w:t>
      </w:r>
    </w:p>
    <w:p w14:paraId="6771CB88" w14:textId="77777777" w:rsidR="00E4304E" w:rsidRDefault="00E4304E" w:rsidP="00DB1F91">
      <w:pPr>
        <w:rPr>
          <w:rFonts w:cs="Arial"/>
          <w:szCs w:val="24"/>
        </w:rPr>
      </w:pPr>
    </w:p>
    <w:p w14:paraId="495D8AF5" w14:textId="6A9E4F40" w:rsidR="007D02B2" w:rsidRDefault="0027328F" w:rsidP="00DB1F91">
      <w:r>
        <w:rPr>
          <w:rFonts w:cs="Arial"/>
          <w:szCs w:val="24"/>
        </w:rPr>
        <w:t xml:space="preserve">SUBJECT:  </w:t>
      </w:r>
      <w:r w:rsidR="00DB1F91">
        <w:t xml:space="preserve">Intent </w:t>
      </w:r>
      <w:r w:rsidR="00780CB2">
        <w:t>to</w:t>
      </w:r>
      <w:r w:rsidR="00DB1F91">
        <w:t xml:space="preserve"> Appeal Dismissal </w:t>
      </w:r>
      <w:r w:rsidR="00780CB2">
        <w:t>from</w:t>
      </w:r>
      <w:r w:rsidR="00DB1F91">
        <w:t xml:space="preserve"> </w:t>
      </w:r>
      <w:r w:rsidR="00645A35" w:rsidRPr="00B159AA">
        <w:rPr>
          <w:highlight w:val="yellow"/>
        </w:rPr>
        <w:t>Senior</w:t>
      </w:r>
      <w:r w:rsidR="00DB1F91">
        <w:t xml:space="preserve"> Leader Course </w:t>
      </w:r>
    </w:p>
    <w:p w14:paraId="7F39B7C9" w14:textId="147E2C9B" w:rsidR="007D02B2" w:rsidRDefault="00B159AA" w:rsidP="00DB1F91">
      <w:proofErr w:type="gramStart"/>
      <w:r w:rsidRPr="00B159AA">
        <w:rPr>
          <w:highlight w:val="yellow"/>
        </w:rPr>
        <w:t>number</w:t>
      </w:r>
      <w:proofErr w:type="gramEnd"/>
    </w:p>
    <w:p w14:paraId="223D8D7C" w14:textId="2E698F50" w:rsidR="007D02B2" w:rsidRDefault="007D02B2" w:rsidP="00DB1F91"/>
    <w:p w14:paraId="4156B5DA" w14:textId="5AC823F9" w:rsidR="004E38B1" w:rsidRDefault="004E38B1" w:rsidP="004E38B1">
      <w:r>
        <w:t xml:space="preserve">1. </w:t>
      </w:r>
      <w:r w:rsidR="00B5254E">
        <w:t>I</w:t>
      </w:r>
      <w:r w:rsidR="00456F08">
        <w:t xml:space="preserve">, </w:t>
      </w:r>
      <w:r w:rsidR="00B159AA">
        <w:t>SGT</w:t>
      </w:r>
      <w:r w:rsidR="00B5254E">
        <w:t xml:space="preserve"> </w:t>
      </w:r>
      <w:r w:rsidR="00456F08">
        <w:t>request</w:t>
      </w:r>
      <w:r w:rsidR="00B5254E">
        <w:t xml:space="preserve"> to appeal my dismissal from </w:t>
      </w:r>
      <w:bookmarkStart w:id="1" w:name="_Hlk98974211"/>
      <w:r w:rsidR="00645A35" w:rsidRPr="00B159AA">
        <w:rPr>
          <w:highlight w:val="yellow"/>
        </w:rPr>
        <w:t>Senio</w:t>
      </w:r>
      <w:r w:rsidR="00B5254E" w:rsidRPr="00B159AA">
        <w:rPr>
          <w:highlight w:val="yellow"/>
        </w:rPr>
        <w:t>r</w:t>
      </w:r>
      <w:r w:rsidR="00B5254E">
        <w:t xml:space="preserve"> Leader Course </w:t>
      </w:r>
      <w:bookmarkEnd w:id="1"/>
    </w:p>
    <w:p w14:paraId="37239556" w14:textId="26F12FB0" w:rsidR="004E38B1" w:rsidRDefault="004E38B1" w:rsidP="004E38B1">
      <w:r w:rsidRPr="00B159AA">
        <w:rPr>
          <w:highlight w:val="yellow"/>
        </w:rPr>
        <w:t>004C-22</w:t>
      </w:r>
      <w:r w:rsidR="00FF578A">
        <w:t xml:space="preserve">.  </w:t>
      </w:r>
    </w:p>
    <w:p w14:paraId="2AC8C745" w14:textId="2A1DA080" w:rsidR="00B5254E" w:rsidRDefault="00B5254E" w:rsidP="00B5254E"/>
    <w:p w14:paraId="3B9AEEF0" w14:textId="526B5F29" w:rsidR="00742761" w:rsidRDefault="00780CB2" w:rsidP="00780CB2">
      <w:r>
        <w:t xml:space="preserve">2. </w:t>
      </w:r>
      <w:r w:rsidR="00FF578A">
        <w:t>Due to the format</w:t>
      </w:r>
      <w:r w:rsidR="00FC7007">
        <w:t xml:space="preserve">.  </w:t>
      </w:r>
    </w:p>
    <w:p w14:paraId="72CDF852" w14:textId="62BC6031" w:rsidR="00FB77DA" w:rsidRDefault="00FB77DA" w:rsidP="009272CE"/>
    <w:p w14:paraId="3371D4D4" w14:textId="015F29EA" w:rsidR="00A94420" w:rsidRDefault="00FC7007" w:rsidP="00780CB2">
      <w:r>
        <w:t>3</w:t>
      </w:r>
      <w:r w:rsidR="00FB77DA">
        <w:t>.</w:t>
      </w:r>
      <w:r w:rsidR="00780CB2">
        <w:t xml:space="preserve"> </w:t>
      </w:r>
      <w:r w:rsidR="000C7228">
        <w:t>Thank you for taking the time to consider my rebuttal and I respectfully ask that you let me</w:t>
      </w:r>
      <w:r w:rsidR="00E92154">
        <w:t xml:space="preserve"> back into </w:t>
      </w:r>
      <w:r w:rsidR="009272CE" w:rsidRPr="00B159AA">
        <w:rPr>
          <w:highlight w:val="yellow"/>
        </w:rPr>
        <w:t>Senior</w:t>
      </w:r>
      <w:r w:rsidR="00E92154" w:rsidRPr="00B159AA">
        <w:rPr>
          <w:highlight w:val="yellow"/>
        </w:rPr>
        <w:t xml:space="preserve"> Leader Course </w:t>
      </w:r>
      <w:r w:rsidR="004E38B1" w:rsidRPr="00B159AA">
        <w:rPr>
          <w:highlight w:val="yellow"/>
        </w:rPr>
        <w:t>004C-22</w:t>
      </w:r>
    </w:p>
    <w:p w14:paraId="741E28A6" w14:textId="77777777" w:rsidR="00191CEC" w:rsidRDefault="00191CEC" w:rsidP="00191CEC">
      <w:pPr>
        <w:pStyle w:val="ListParagraph"/>
      </w:pPr>
    </w:p>
    <w:p w14:paraId="61AF31EC" w14:textId="62328A10" w:rsidR="004E38B1" w:rsidRDefault="00FC7007" w:rsidP="00780CB2">
      <w:r>
        <w:t>4</w:t>
      </w:r>
      <w:r w:rsidR="00780CB2">
        <w:t xml:space="preserve">. </w:t>
      </w:r>
      <w:r w:rsidR="00191CEC">
        <w:t xml:space="preserve">Point of contact for this memorandum is the undersigned at </w:t>
      </w:r>
      <w:r w:rsidR="00B159AA" w:rsidRPr="00B159AA">
        <w:rPr>
          <w:highlight w:val="yellow"/>
        </w:rPr>
        <w:t>phone number</w:t>
      </w:r>
      <w:r w:rsidR="00191CEC">
        <w:t xml:space="preserve"> or by </w:t>
      </w:r>
    </w:p>
    <w:p w14:paraId="1D161B33" w14:textId="30AC05E8" w:rsidR="00191CEC" w:rsidRDefault="00191CEC" w:rsidP="00780CB2">
      <w:proofErr w:type="gramStart"/>
      <w:r>
        <w:t>e-mail</w:t>
      </w:r>
      <w:proofErr w:type="gramEnd"/>
      <w:r>
        <w:t xml:space="preserve"> at </w:t>
      </w:r>
      <w:hyperlink r:id="rId11" w:history="1">
        <w:r w:rsidR="00B159AA" w:rsidRPr="00B159AA">
          <w:rPr>
            <w:rStyle w:val="Hyperlink"/>
            <w:highlight w:val="yellow"/>
          </w:rPr>
          <w:t>email.</w:t>
        </w:r>
      </w:hyperlink>
      <w:r w:rsidR="00B159AA">
        <w:rPr>
          <w:rStyle w:val="Hyperlink"/>
        </w:rPr>
        <w:t xml:space="preserve"> </w:t>
      </w:r>
    </w:p>
    <w:p w14:paraId="2A8596F3" w14:textId="77777777" w:rsidR="00191CEC" w:rsidRDefault="00191CEC" w:rsidP="00191CEC">
      <w:pPr>
        <w:pStyle w:val="ListParagraph"/>
      </w:pPr>
    </w:p>
    <w:p w14:paraId="2C41C37A" w14:textId="77777777" w:rsidR="00191CEC" w:rsidRDefault="00191CEC" w:rsidP="00191CEC"/>
    <w:p w14:paraId="3AB2FAA9" w14:textId="77777777" w:rsidR="00191CEC" w:rsidRDefault="00191CEC" w:rsidP="00191CEC"/>
    <w:p w14:paraId="3BE4C875" w14:textId="77777777" w:rsidR="00E92154" w:rsidRDefault="00E92154" w:rsidP="00E92154">
      <w:pPr>
        <w:pStyle w:val="ListParagraph"/>
      </w:pPr>
    </w:p>
    <w:p w14:paraId="118055B3" w14:textId="0101E367" w:rsidR="00E92154" w:rsidRDefault="00E92154" w:rsidP="00E92154">
      <w:r>
        <w:t xml:space="preserve">  </w:t>
      </w:r>
      <w:r w:rsidR="00A06A35">
        <w:t xml:space="preserve">                                        </w:t>
      </w:r>
      <w:r w:rsidR="00780CB2">
        <w:t xml:space="preserve">                               </w:t>
      </w:r>
      <w:r w:rsidR="00B159AA">
        <w:t>FIRST LAST</w:t>
      </w:r>
    </w:p>
    <w:p w14:paraId="32B0BEAF" w14:textId="38CDA32E" w:rsidR="00E92154" w:rsidRDefault="00E92154" w:rsidP="00E92154">
      <w:r>
        <w:t xml:space="preserve">                                                  </w:t>
      </w:r>
      <w:r w:rsidR="00191CEC">
        <w:t xml:space="preserve">                       </w:t>
      </w:r>
      <w:r w:rsidR="00B159AA">
        <w:t>RANK</w:t>
      </w:r>
      <w:r w:rsidR="00780CB2">
        <w:t xml:space="preserve">, </w:t>
      </w:r>
      <w:r w:rsidR="00B159AA">
        <w:t>COMPONENT</w:t>
      </w:r>
    </w:p>
    <w:p w14:paraId="768402AA" w14:textId="106984FE" w:rsidR="005C2741" w:rsidRDefault="00780CB2" w:rsidP="005C2741">
      <w:pPr>
        <w:shd w:val="clear" w:color="auto" w:fill="FFFFFF"/>
        <w:rPr>
          <w:rFonts w:ascii="Calibri" w:hAnsi="Calibri" w:cs="Calibri"/>
          <w:noProof/>
          <w:color w:val="000000" w:themeColor="text1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E38B1">
        <w:t xml:space="preserve">        </w:t>
      </w:r>
      <w:r w:rsidR="00B159AA">
        <w:rPr>
          <w:rFonts w:cs="Arial"/>
          <w:noProof/>
          <w:color w:val="000000" w:themeColor="text1"/>
          <w:bdr w:val="none" w:sz="0" w:space="0" w:color="auto" w:frame="1"/>
        </w:rPr>
        <w:t>POSITION</w:t>
      </w:r>
    </w:p>
    <w:p w14:paraId="7ED71E3B" w14:textId="6C2BB4A4" w:rsidR="00780CB2" w:rsidRDefault="00780CB2" w:rsidP="00E92154"/>
    <w:p w14:paraId="07F68E3D" w14:textId="51F9D514" w:rsidR="00E92154" w:rsidRDefault="00E92154" w:rsidP="00E92154">
      <w:r>
        <w:t xml:space="preserve">                                                                    </w:t>
      </w:r>
    </w:p>
    <w:p w14:paraId="7F1A5ACA" w14:textId="5BD52B5C" w:rsidR="0027328F" w:rsidRPr="00F44CF8" w:rsidRDefault="0027328F" w:rsidP="00F44CF8"/>
    <w:sectPr w:rsidR="0027328F" w:rsidRPr="00F44CF8" w:rsidSect="00780CB2">
      <w:head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022BA" w14:textId="77777777" w:rsidR="00583397" w:rsidRDefault="00583397">
      <w:r>
        <w:separator/>
      </w:r>
    </w:p>
  </w:endnote>
  <w:endnote w:type="continuationSeparator" w:id="0">
    <w:p w14:paraId="12B825E8" w14:textId="77777777" w:rsidR="00583397" w:rsidRDefault="0058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EEF3F" w14:textId="77777777" w:rsidR="00583397" w:rsidRDefault="00583397">
      <w:r>
        <w:separator/>
      </w:r>
    </w:p>
  </w:footnote>
  <w:footnote w:type="continuationSeparator" w:id="0">
    <w:p w14:paraId="4A85FA0A" w14:textId="77777777" w:rsidR="00583397" w:rsidRDefault="00583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3624A" w14:textId="77777777" w:rsidR="009C7739" w:rsidRPr="00910336" w:rsidRDefault="000D3B78">
    <w:pPr>
      <w:pStyle w:val="LHDA"/>
      <w:rPr>
        <w:sz w:val="20"/>
        <w:szCs w:val="20"/>
      </w:rPr>
    </w:pPr>
    <w:r w:rsidRPr="00910336">
      <w:rPr>
        <w:noProof/>
        <w:sz w:val="20"/>
        <w:szCs w:val="20"/>
      </w:rPr>
      <w:drawing>
        <wp:anchor distT="0" distB="0" distL="114300" distR="114300" simplePos="0" relativeHeight="251657728" behindDoc="1" locked="1" layoutInCell="1" allowOverlap="1" wp14:anchorId="466E0569" wp14:editId="05D276A6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120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739" w:rsidRPr="00910336">
      <w:rPr>
        <w:sz w:val="20"/>
        <w:szCs w:val="20"/>
      </w:rPr>
      <w:t>Department of the Army</w:t>
    </w:r>
  </w:p>
  <w:p w14:paraId="7AAE8F70" w14:textId="77777777" w:rsidR="009C7739" w:rsidRPr="009272CE" w:rsidRDefault="00B9374D">
    <w:pPr>
      <w:pStyle w:val="CompanyName"/>
      <w:rPr>
        <w:highlight w:val="yellow"/>
      </w:rPr>
    </w:pPr>
    <w:r w:rsidRPr="009272CE">
      <w:rPr>
        <w:highlight w:val="yellow"/>
      </w:rPr>
      <w:t xml:space="preserve">UNITED STATES ARMY INSTITUTE </w:t>
    </w:r>
    <w:r w:rsidR="00387FDE" w:rsidRPr="009272CE">
      <w:rPr>
        <w:highlight w:val="yellow"/>
      </w:rPr>
      <w:t>FOR</w:t>
    </w:r>
    <w:r w:rsidRPr="009272CE">
      <w:rPr>
        <w:highlight w:val="yellow"/>
      </w:rPr>
      <w:t xml:space="preserve"> RELIGIOUS LEADERSHIP</w:t>
    </w:r>
  </w:p>
  <w:p w14:paraId="15C1C4BC" w14:textId="77777777" w:rsidR="009C7739" w:rsidRPr="009272CE" w:rsidRDefault="007D7C9D">
    <w:pPr>
      <w:pStyle w:val="CompanyName"/>
      <w:rPr>
        <w:highlight w:val="yellow"/>
      </w:rPr>
    </w:pPr>
    <w:r w:rsidRPr="009272CE">
      <w:rPr>
        <w:highlight w:val="yellow"/>
      </w:rPr>
      <w:fldChar w:fldCharType="begin"/>
    </w:r>
    <w:r w:rsidRPr="009272CE">
      <w:rPr>
        <w:highlight w:val="yellow"/>
      </w:rPr>
      <w:instrText xml:space="preserve"> FILLIN "Type the street address for your organization" \* MERGEFORMAT </w:instrText>
    </w:r>
    <w:r w:rsidRPr="009272CE">
      <w:rPr>
        <w:highlight w:val="yellow"/>
      </w:rPr>
      <w:fldChar w:fldCharType="separate"/>
    </w:r>
    <w:r w:rsidR="002E457B" w:rsidRPr="009272CE">
      <w:rPr>
        <w:highlight w:val="yellow"/>
      </w:rPr>
      <w:t>10100 LEE ROAD</w:t>
    </w:r>
    <w:r w:rsidRPr="009272CE">
      <w:rPr>
        <w:highlight w:val="yellow"/>
      </w:rPr>
      <w:fldChar w:fldCharType="end"/>
    </w:r>
  </w:p>
  <w:p w14:paraId="45A51C50" w14:textId="77777777" w:rsidR="009C7739" w:rsidRPr="00DE54E2" w:rsidRDefault="00300DC9">
    <w:pPr>
      <w:pStyle w:val="CompanyName"/>
    </w:pPr>
    <w:r w:rsidRPr="009272CE">
      <w:rPr>
        <w:highlight w:val="yellow"/>
      </w:rPr>
      <w:fldChar w:fldCharType="begin"/>
    </w:r>
    <w:r w:rsidRPr="009272CE">
      <w:rPr>
        <w:highlight w:val="yellow"/>
      </w:rPr>
      <w:instrText xml:space="preserve"> FILLIN "Type City (One Space, No Comma) State (Two-letter abbreviation, no period, two spaces) Zip Code (nine digits with hyphen)" \* MERGEFORMAT </w:instrText>
    </w:r>
    <w:r w:rsidRPr="009272CE">
      <w:rPr>
        <w:highlight w:val="yellow"/>
      </w:rPr>
      <w:fldChar w:fldCharType="separate"/>
    </w:r>
    <w:r w:rsidR="002E457B" w:rsidRPr="009272CE">
      <w:rPr>
        <w:highlight w:val="yellow"/>
      </w:rPr>
      <w:t>FORT JACKSON</w:t>
    </w:r>
    <w:r w:rsidR="00F44CF8" w:rsidRPr="009272CE">
      <w:rPr>
        <w:highlight w:val="yellow"/>
      </w:rPr>
      <w:t>,</w:t>
    </w:r>
    <w:r w:rsidR="002E457B" w:rsidRPr="009272CE">
      <w:rPr>
        <w:highlight w:val="yellow"/>
      </w:rPr>
      <w:t xml:space="preserve"> S</w:t>
    </w:r>
    <w:r w:rsidR="00A15393" w:rsidRPr="009272CE">
      <w:rPr>
        <w:highlight w:val="yellow"/>
      </w:rPr>
      <w:t xml:space="preserve">OUTH </w:t>
    </w:r>
    <w:r w:rsidR="002E457B" w:rsidRPr="009272CE">
      <w:rPr>
        <w:highlight w:val="yellow"/>
      </w:rPr>
      <w:t>C</w:t>
    </w:r>
    <w:r w:rsidR="00A15393" w:rsidRPr="009272CE">
      <w:rPr>
        <w:highlight w:val="yellow"/>
      </w:rPr>
      <w:t>AROLINA</w:t>
    </w:r>
    <w:r w:rsidR="00F44CF8" w:rsidRPr="009272CE">
      <w:rPr>
        <w:highlight w:val="yellow"/>
      </w:rPr>
      <w:t xml:space="preserve"> </w:t>
    </w:r>
    <w:r w:rsidR="002E457B" w:rsidRPr="009272CE">
      <w:rPr>
        <w:highlight w:val="yellow"/>
      </w:rPr>
      <w:t>29207-7000</w:t>
    </w:r>
    <w:r w:rsidRPr="009272CE">
      <w:rPr>
        <w:highlight w:val="yellow"/>
      </w:rPr>
      <w:fldChar w:fldCharType="end"/>
    </w:r>
  </w:p>
  <w:p w14:paraId="6A3C15DB" w14:textId="77777777" w:rsidR="009C7739" w:rsidRPr="00DE54E2" w:rsidRDefault="009C7739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3061"/>
    <w:multiLevelType w:val="hybridMultilevel"/>
    <w:tmpl w:val="8E6A1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008A7"/>
    <w:multiLevelType w:val="hybridMultilevel"/>
    <w:tmpl w:val="D782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C3289"/>
    <w:multiLevelType w:val="hybridMultilevel"/>
    <w:tmpl w:val="041CE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5034A"/>
    <w:multiLevelType w:val="hybridMultilevel"/>
    <w:tmpl w:val="86FE2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75CEB"/>
    <w:multiLevelType w:val="hybridMultilevel"/>
    <w:tmpl w:val="170ED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D00AC"/>
    <w:multiLevelType w:val="hybridMultilevel"/>
    <w:tmpl w:val="B27CD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D643E"/>
    <w:multiLevelType w:val="hybridMultilevel"/>
    <w:tmpl w:val="22F0C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FF"/>
    <w:rsid w:val="00005962"/>
    <w:rsid w:val="00034EA9"/>
    <w:rsid w:val="00051721"/>
    <w:rsid w:val="000B768B"/>
    <w:rsid w:val="000C7228"/>
    <w:rsid w:val="000D35BF"/>
    <w:rsid w:val="000D3B78"/>
    <w:rsid w:val="000D5A44"/>
    <w:rsid w:val="000F7C6A"/>
    <w:rsid w:val="00115160"/>
    <w:rsid w:val="00115E2B"/>
    <w:rsid w:val="00140A3F"/>
    <w:rsid w:val="00145C38"/>
    <w:rsid w:val="00175776"/>
    <w:rsid w:val="00186507"/>
    <w:rsid w:val="00191CEC"/>
    <w:rsid w:val="001C77EB"/>
    <w:rsid w:val="002148E8"/>
    <w:rsid w:val="00244412"/>
    <w:rsid w:val="0027328F"/>
    <w:rsid w:val="00290033"/>
    <w:rsid w:val="00295D58"/>
    <w:rsid w:val="002D7EAE"/>
    <w:rsid w:val="002E457B"/>
    <w:rsid w:val="00300DC9"/>
    <w:rsid w:val="003222AC"/>
    <w:rsid w:val="0034404F"/>
    <w:rsid w:val="00344D2E"/>
    <w:rsid w:val="003600FB"/>
    <w:rsid w:val="0036120A"/>
    <w:rsid w:val="00387FDE"/>
    <w:rsid w:val="003B4FA5"/>
    <w:rsid w:val="003C423C"/>
    <w:rsid w:val="003D0FB6"/>
    <w:rsid w:val="00413DEF"/>
    <w:rsid w:val="00456F08"/>
    <w:rsid w:val="00487A60"/>
    <w:rsid w:val="004C32CF"/>
    <w:rsid w:val="004E38B1"/>
    <w:rsid w:val="004E6038"/>
    <w:rsid w:val="00513B20"/>
    <w:rsid w:val="00521513"/>
    <w:rsid w:val="00551FC3"/>
    <w:rsid w:val="005574EB"/>
    <w:rsid w:val="00561135"/>
    <w:rsid w:val="00583397"/>
    <w:rsid w:val="005A1AFF"/>
    <w:rsid w:val="005A3EA2"/>
    <w:rsid w:val="005A5B9A"/>
    <w:rsid w:val="005C2741"/>
    <w:rsid w:val="005C481C"/>
    <w:rsid w:val="005F69DB"/>
    <w:rsid w:val="006010FA"/>
    <w:rsid w:val="00631F09"/>
    <w:rsid w:val="00645A35"/>
    <w:rsid w:val="00656505"/>
    <w:rsid w:val="00661974"/>
    <w:rsid w:val="006818D2"/>
    <w:rsid w:val="006A44A2"/>
    <w:rsid w:val="006B4DE6"/>
    <w:rsid w:val="006D4013"/>
    <w:rsid w:val="006D44B7"/>
    <w:rsid w:val="00742761"/>
    <w:rsid w:val="00771DD7"/>
    <w:rsid w:val="0077450A"/>
    <w:rsid w:val="00780CB2"/>
    <w:rsid w:val="0078720D"/>
    <w:rsid w:val="007A3A45"/>
    <w:rsid w:val="007D0106"/>
    <w:rsid w:val="007D02B2"/>
    <w:rsid w:val="007D7C9D"/>
    <w:rsid w:val="007F60A5"/>
    <w:rsid w:val="008204CC"/>
    <w:rsid w:val="008C12E2"/>
    <w:rsid w:val="008C486C"/>
    <w:rsid w:val="008F78B8"/>
    <w:rsid w:val="00910336"/>
    <w:rsid w:val="0092265D"/>
    <w:rsid w:val="009272CE"/>
    <w:rsid w:val="00974FAE"/>
    <w:rsid w:val="00981372"/>
    <w:rsid w:val="00991B24"/>
    <w:rsid w:val="00993CF4"/>
    <w:rsid w:val="0099709B"/>
    <w:rsid w:val="00997A1E"/>
    <w:rsid w:val="009A264D"/>
    <w:rsid w:val="009C7739"/>
    <w:rsid w:val="00A058FC"/>
    <w:rsid w:val="00A06A35"/>
    <w:rsid w:val="00A15393"/>
    <w:rsid w:val="00A163B0"/>
    <w:rsid w:val="00A26FA4"/>
    <w:rsid w:val="00A27823"/>
    <w:rsid w:val="00A830C7"/>
    <w:rsid w:val="00A94420"/>
    <w:rsid w:val="00AA3287"/>
    <w:rsid w:val="00AB10EA"/>
    <w:rsid w:val="00AD78D5"/>
    <w:rsid w:val="00B04C7F"/>
    <w:rsid w:val="00B1479E"/>
    <w:rsid w:val="00B159AA"/>
    <w:rsid w:val="00B418E0"/>
    <w:rsid w:val="00B5254E"/>
    <w:rsid w:val="00B566ED"/>
    <w:rsid w:val="00B60158"/>
    <w:rsid w:val="00B7349C"/>
    <w:rsid w:val="00B9374D"/>
    <w:rsid w:val="00BD339C"/>
    <w:rsid w:val="00BE32BE"/>
    <w:rsid w:val="00BF4A9C"/>
    <w:rsid w:val="00C25473"/>
    <w:rsid w:val="00C263A1"/>
    <w:rsid w:val="00C400CB"/>
    <w:rsid w:val="00C67F5F"/>
    <w:rsid w:val="00C978B0"/>
    <w:rsid w:val="00CA5716"/>
    <w:rsid w:val="00D12005"/>
    <w:rsid w:val="00D15772"/>
    <w:rsid w:val="00D4337F"/>
    <w:rsid w:val="00DA5191"/>
    <w:rsid w:val="00DB1F91"/>
    <w:rsid w:val="00DE016F"/>
    <w:rsid w:val="00DE54E2"/>
    <w:rsid w:val="00E4304E"/>
    <w:rsid w:val="00E4794F"/>
    <w:rsid w:val="00E92154"/>
    <w:rsid w:val="00E95218"/>
    <w:rsid w:val="00EA34F5"/>
    <w:rsid w:val="00EE2831"/>
    <w:rsid w:val="00EF4A7B"/>
    <w:rsid w:val="00F059C3"/>
    <w:rsid w:val="00F44CF8"/>
    <w:rsid w:val="00F53B76"/>
    <w:rsid w:val="00F6777D"/>
    <w:rsid w:val="00F762F0"/>
    <w:rsid w:val="00FB14D0"/>
    <w:rsid w:val="00FB77DA"/>
    <w:rsid w:val="00FC7007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8FE7E3"/>
  <w15:chartTrackingRefBased/>
  <w15:docId w15:val="{F9EFC5B4-ADED-4254-95B0-8C3AEB9A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b/>
      <w:sz w:val="12"/>
    </w:rPr>
  </w:style>
  <w:style w:type="character" w:styleId="Hyperlink">
    <w:name w:val="Hyperlink"/>
    <w:basedOn w:val="DefaultParagraphFont"/>
    <w:rsid w:val="00145C3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02B2"/>
    <w:pPr>
      <w:ind w:left="720"/>
      <w:contextualSpacing/>
    </w:pPr>
  </w:style>
  <w:style w:type="paragraph" w:customStyle="1" w:styleId="Default">
    <w:name w:val="Default"/>
    <w:rsid w:val="004E38B1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y.t.quiva.mil@army.mi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vonne.t.brooks.mil\AppData\Local\Temp\2\wz81a6\DA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5acb67c-0d00-448e-98dd-ac8776755aba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F73705D242847AE160F27AB399959" ma:contentTypeVersion="17" ma:contentTypeDescription="Create a new document." ma:contentTypeScope="" ma:versionID="4b6d70fc9de28424d28bb292a689d400">
  <xsd:schema xmlns:xsd="http://www.w3.org/2001/XMLSchema" xmlns:xs="http://www.w3.org/2001/XMLSchema" xmlns:p="http://schemas.microsoft.com/office/2006/metadata/properties" xmlns:ns1="http://schemas.microsoft.com/sharepoint/v3" xmlns:ns2="55acb67c-0d00-448e-98dd-ac8776755aba" xmlns:ns3="c9f5f3e4-bbfe-4c53-95cb-57ff1365a053" targetNamespace="http://schemas.microsoft.com/office/2006/metadata/properties" ma:root="true" ma:fieldsID="249c2452c80da32f06197ccad91bf10c" ns1:_="" ns2:_="" ns3:_="">
    <xsd:import namespace="http://schemas.microsoft.com/sharepoint/v3"/>
    <xsd:import namespace="55acb67c-0d00-448e-98dd-ac8776755aba"/>
    <xsd:import namespace="c9f5f3e4-bbfe-4c53-95cb-57ff1365a0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cb67c-0d00-448e-98dd-ac8776755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5f3e4-bbfe-4c53-95cb-57ff1365a05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9CB3C-AE0C-4005-A2D0-6EB27C0DED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0C848C-4B24-4447-895A-7D57DC197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739C2-6257-4A3F-B44A-F53138D984B3}"/>
</file>

<file path=customXml/itemProps4.xml><?xml version="1.0" encoding="utf-8"?>
<ds:datastoreItem xmlns:ds="http://schemas.openxmlformats.org/officeDocument/2006/customXml" ds:itemID="{CDBE700E-E18F-4512-A205-7325C12F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DALetterhead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yvonne.t.brooks.mil</dc:creator>
  <cp:keywords>DA Letterhead Template</cp:keywords>
  <cp:lastModifiedBy>Campbell, Isaiah 1LT</cp:lastModifiedBy>
  <cp:revision>5</cp:revision>
  <cp:lastPrinted>2017-04-25T17:04:00Z</cp:lastPrinted>
  <dcterms:created xsi:type="dcterms:W3CDTF">2022-09-14T19:51:00Z</dcterms:created>
  <dcterms:modified xsi:type="dcterms:W3CDTF">2022-09-14T19:54:00Z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0x0101004D0F73705D242847AE160F27AB399959</vt:lpwstr>
  </property>
</Properties>
</file>