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1DF6" w14:textId="77777777" w:rsidR="00367897" w:rsidRDefault="00367897" w:rsidP="00B67A4E">
      <w:pPr>
        <w:tabs>
          <w:tab w:val="left" w:pos="450"/>
        </w:tabs>
        <w:ind w:right="-144"/>
        <w:rPr>
          <w:rFonts w:ascii="Arial" w:hAnsi="Arial" w:cs="Arial"/>
          <w:szCs w:val="24"/>
        </w:rPr>
      </w:pPr>
    </w:p>
    <w:p w14:paraId="30381DF7" w14:textId="4CA5C8E3" w:rsidR="0056470B" w:rsidRDefault="009D7EB6" w:rsidP="00B67A4E">
      <w:pPr>
        <w:tabs>
          <w:tab w:val="left" w:pos="450"/>
        </w:tabs>
        <w:ind w:right="-14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UNIT SYMBOL</w:t>
      </w:r>
      <w:r w:rsidR="0056470B" w:rsidRPr="00A94247">
        <w:rPr>
          <w:rFonts w:ascii="Arial" w:hAnsi="Arial" w:cs="Arial"/>
          <w:szCs w:val="24"/>
        </w:rPr>
        <w:t xml:space="preserve">                                          </w:t>
      </w:r>
      <w:r w:rsidR="002A3C9A" w:rsidRPr="00A94247">
        <w:rPr>
          <w:rFonts w:ascii="Arial" w:hAnsi="Arial" w:cs="Arial"/>
          <w:szCs w:val="24"/>
        </w:rPr>
        <w:t xml:space="preserve"> </w:t>
      </w:r>
      <w:r w:rsidR="004E20BD" w:rsidRPr="00A94247">
        <w:rPr>
          <w:rFonts w:ascii="Arial" w:hAnsi="Arial" w:cs="Arial"/>
          <w:szCs w:val="24"/>
        </w:rPr>
        <w:t xml:space="preserve">                 </w:t>
      </w:r>
      <w:r w:rsidR="006E4495" w:rsidRPr="00A94247">
        <w:rPr>
          <w:rFonts w:ascii="Arial" w:hAnsi="Arial" w:cs="Arial"/>
          <w:szCs w:val="24"/>
        </w:rPr>
        <w:t xml:space="preserve">                    </w:t>
      </w:r>
      <w:r w:rsidR="007F4930" w:rsidRPr="00A94247">
        <w:rPr>
          <w:rFonts w:ascii="Arial" w:hAnsi="Arial" w:cs="Arial"/>
          <w:szCs w:val="24"/>
        </w:rPr>
        <w:t xml:space="preserve">        </w:t>
      </w:r>
      <w:r w:rsidR="004A769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X Month </w:t>
      </w:r>
      <w:r w:rsidR="004A769C">
        <w:rPr>
          <w:rFonts w:ascii="Arial" w:hAnsi="Arial" w:cs="Arial"/>
          <w:szCs w:val="24"/>
        </w:rPr>
        <w:t>2024</w:t>
      </w:r>
    </w:p>
    <w:p w14:paraId="30381DF8" w14:textId="77777777" w:rsidR="00B96EC0" w:rsidRPr="00961CE7" w:rsidRDefault="00B96EC0" w:rsidP="00B67A4E">
      <w:pPr>
        <w:tabs>
          <w:tab w:val="left" w:pos="450"/>
        </w:tabs>
        <w:ind w:right="-144"/>
        <w:rPr>
          <w:rFonts w:ascii="Arial" w:hAnsi="Arial" w:cs="Arial"/>
          <w:szCs w:val="24"/>
        </w:rPr>
      </w:pPr>
    </w:p>
    <w:p w14:paraId="30381DF9" w14:textId="77777777" w:rsidR="0056470B" w:rsidRPr="00961CE7" w:rsidRDefault="0056470B" w:rsidP="00B67A4E">
      <w:pPr>
        <w:tabs>
          <w:tab w:val="left" w:pos="450"/>
        </w:tabs>
        <w:ind w:right="-144"/>
        <w:rPr>
          <w:rFonts w:ascii="Arial" w:hAnsi="Arial" w:cs="Arial"/>
          <w:szCs w:val="24"/>
        </w:rPr>
      </w:pPr>
    </w:p>
    <w:p w14:paraId="30381DFA" w14:textId="37BB1E01" w:rsidR="0056470B" w:rsidRDefault="00B6322B" w:rsidP="00B67A4E">
      <w:pPr>
        <w:tabs>
          <w:tab w:val="left" w:pos="450"/>
        </w:tabs>
        <w:ind w:right="-14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MEMORANDUM THRU </w:t>
      </w:r>
      <w:r w:rsidR="00C060BB">
        <w:rPr>
          <w:rFonts w:ascii="Arial" w:hAnsi="Arial" w:cs="Arial"/>
          <w:szCs w:val="24"/>
        </w:rPr>
        <w:t>[name of FLO]</w:t>
      </w:r>
      <w:r w:rsidR="00C060BB" w:rsidRPr="00C060BB">
        <w:rPr>
          <w:rFonts w:ascii="Arial" w:hAnsi="Arial" w:cs="Arial"/>
          <w:szCs w:val="24"/>
        </w:rPr>
        <w:t>, Financial Liability Officer (FLO)</w:t>
      </w:r>
    </w:p>
    <w:p w14:paraId="30381DFB" w14:textId="77777777" w:rsidR="00B6322B" w:rsidRPr="00961CE7" w:rsidRDefault="00B6322B" w:rsidP="00B67A4E">
      <w:pPr>
        <w:tabs>
          <w:tab w:val="left" w:pos="450"/>
        </w:tabs>
        <w:ind w:right="-144"/>
        <w:rPr>
          <w:rFonts w:ascii="Arial" w:hAnsi="Arial" w:cs="Arial"/>
          <w:szCs w:val="24"/>
        </w:rPr>
      </w:pPr>
    </w:p>
    <w:p w14:paraId="30381DFC" w14:textId="4214CF0A" w:rsidR="00F77CF7" w:rsidRPr="00127442" w:rsidRDefault="00557EDA" w:rsidP="001017C6">
      <w:pPr>
        <w:rPr>
          <w:rFonts w:ascii="Arial" w:hAnsi="Arial" w:cs="Arial"/>
          <w:color w:val="FF0000"/>
          <w:szCs w:val="24"/>
        </w:rPr>
      </w:pPr>
      <w:r w:rsidRPr="00453164">
        <w:rPr>
          <w:rFonts w:ascii="Arial" w:hAnsi="Arial" w:cs="Arial"/>
          <w:szCs w:val="24"/>
        </w:rPr>
        <w:t>FOR</w:t>
      </w:r>
      <w:r w:rsidR="00E76C2C">
        <w:rPr>
          <w:rFonts w:ascii="Arial" w:hAnsi="Arial" w:cs="Arial"/>
          <w:szCs w:val="24"/>
        </w:rPr>
        <w:t xml:space="preserve"> </w:t>
      </w:r>
      <w:r w:rsidR="006E3355">
        <w:rPr>
          <w:rFonts w:ascii="Arial" w:hAnsi="Arial" w:cs="Arial"/>
          <w:szCs w:val="24"/>
        </w:rPr>
        <w:t>Approving Authority</w:t>
      </w:r>
      <w:r w:rsidR="00C060BB">
        <w:rPr>
          <w:rFonts w:ascii="Arial" w:hAnsi="Arial" w:cs="Arial"/>
          <w:szCs w:val="24"/>
        </w:rPr>
        <w:t xml:space="preserve"> [insert approving authority per FLOs findings and recommendations]</w:t>
      </w:r>
    </w:p>
    <w:p w14:paraId="30381DFD" w14:textId="77777777" w:rsidR="00FF33FD" w:rsidRPr="00961CE7" w:rsidRDefault="00FF33FD" w:rsidP="00626C9B">
      <w:pPr>
        <w:rPr>
          <w:rFonts w:ascii="Arial" w:hAnsi="Arial" w:cs="Arial"/>
          <w:szCs w:val="24"/>
        </w:rPr>
      </w:pPr>
    </w:p>
    <w:p w14:paraId="30381DFE" w14:textId="1B6458B5" w:rsidR="00F77CF7" w:rsidRPr="00961CE7" w:rsidRDefault="00F77CF7" w:rsidP="00626C9B">
      <w:pPr>
        <w:rPr>
          <w:rFonts w:ascii="Arial" w:hAnsi="Arial" w:cs="Arial"/>
          <w:szCs w:val="24"/>
        </w:rPr>
      </w:pPr>
      <w:r w:rsidRPr="00961CE7">
        <w:rPr>
          <w:rFonts w:ascii="Arial" w:hAnsi="Arial" w:cs="Arial"/>
          <w:szCs w:val="24"/>
        </w:rPr>
        <w:t xml:space="preserve">SUBJECT: </w:t>
      </w:r>
      <w:r w:rsidR="00CB5011">
        <w:rPr>
          <w:rFonts w:ascii="Arial" w:hAnsi="Arial" w:cs="Arial"/>
          <w:szCs w:val="24"/>
        </w:rPr>
        <w:t xml:space="preserve"> </w:t>
      </w:r>
      <w:r w:rsidR="00C060BB" w:rsidRPr="00C060BB">
        <w:rPr>
          <w:rFonts w:ascii="Arial" w:hAnsi="Arial" w:cs="Arial"/>
          <w:szCs w:val="24"/>
        </w:rPr>
        <w:t>Rebuttal, Financial Liability, Investigation of Property Loss (</w:t>
      </w:r>
      <w:r w:rsidR="00C060BB">
        <w:rPr>
          <w:rFonts w:ascii="Arial" w:hAnsi="Arial" w:cs="Arial"/>
          <w:szCs w:val="24"/>
        </w:rPr>
        <w:t>[FLIPL number]</w:t>
      </w:r>
      <w:r w:rsidR="00C060BB" w:rsidRPr="00C060BB">
        <w:rPr>
          <w:rFonts w:ascii="Arial" w:hAnsi="Arial" w:cs="Arial"/>
          <w:szCs w:val="24"/>
        </w:rPr>
        <w:t>, $</w:t>
      </w:r>
      <w:r w:rsidR="00C060BB">
        <w:rPr>
          <w:rFonts w:ascii="Arial" w:hAnsi="Arial" w:cs="Arial"/>
          <w:szCs w:val="24"/>
        </w:rPr>
        <w:t>[amount]</w:t>
      </w:r>
      <w:r w:rsidR="00C060BB" w:rsidRPr="00C060BB">
        <w:rPr>
          <w:rFonts w:ascii="Arial" w:hAnsi="Arial" w:cs="Arial"/>
          <w:szCs w:val="24"/>
        </w:rPr>
        <w:t xml:space="preserve">) </w:t>
      </w:r>
      <w:r w:rsidR="00C060BB">
        <w:rPr>
          <w:rFonts w:ascii="Arial" w:hAnsi="Arial" w:cs="Arial"/>
          <w:szCs w:val="24"/>
        </w:rPr>
        <w:t>[</w:t>
      </w:r>
      <w:r w:rsidR="009D3EF8">
        <w:rPr>
          <w:rFonts w:ascii="Arial" w:hAnsi="Arial" w:cs="Arial"/>
          <w:szCs w:val="24"/>
        </w:rPr>
        <w:t>rank,</w:t>
      </w:r>
      <w:r w:rsidR="00C060BB">
        <w:rPr>
          <w:rFonts w:ascii="Arial" w:hAnsi="Arial" w:cs="Arial"/>
          <w:szCs w:val="24"/>
        </w:rPr>
        <w:t xml:space="preserve"> name]</w:t>
      </w:r>
    </w:p>
    <w:p w14:paraId="30381DFF" w14:textId="77777777" w:rsidR="00F77CF7" w:rsidRDefault="00F77CF7" w:rsidP="00CD2FBE">
      <w:pPr>
        <w:rPr>
          <w:rFonts w:ascii="Arial" w:hAnsi="Arial" w:cs="Arial"/>
          <w:szCs w:val="24"/>
        </w:rPr>
      </w:pPr>
    </w:p>
    <w:p w14:paraId="30381E00" w14:textId="77777777" w:rsidR="002B1BC1" w:rsidRPr="00961CE7" w:rsidRDefault="002B1BC1" w:rsidP="00CD2FBE">
      <w:pPr>
        <w:rPr>
          <w:rFonts w:ascii="Arial" w:hAnsi="Arial" w:cs="Arial"/>
          <w:szCs w:val="24"/>
        </w:rPr>
      </w:pPr>
    </w:p>
    <w:p w14:paraId="30381E01" w14:textId="099FC116" w:rsidR="00A42A7D" w:rsidRPr="007E77EC" w:rsidRDefault="00A42A7D" w:rsidP="00626C9B">
      <w:pPr>
        <w:pStyle w:val="BodyText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E77EC" w:rsidRPr="007E77EC">
        <w:rPr>
          <w:rFonts w:ascii="Arial" w:hAnsi="Arial" w:cs="Arial"/>
          <w:b w:val="0"/>
          <w:sz w:val="24"/>
          <w:szCs w:val="24"/>
        </w:rPr>
        <w:t>In accordance with Army Re</w:t>
      </w:r>
      <w:r w:rsidR="00461132">
        <w:rPr>
          <w:rFonts w:ascii="Arial" w:hAnsi="Arial" w:cs="Arial"/>
          <w:b w:val="0"/>
          <w:sz w:val="24"/>
          <w:szCs w:val="24"/>
        </w:rPr>
        <w:t>gulation (AR) 735-5, para. 1</w:t>
      </w:r>
      <w:r w:rsidR="00C060BB">
        <w:rPr>
          <w:rFonts w:ascii="Arial" w:hAnsi="Arial" w:cs="Arial"/>
          <w:b w:val="0"/>
          <w:sz w:val="24"/>
          <w:szCs w:val="24"/>
        </w:rPr>
        <w:t>1</w:t>
      </w:r>
      <w:r w:rsidR="00461132">
        <w:rPr>
          <w:rFonts w:ascii="Arial" w:hAnsi="Arial" w:cs="Arial"/>
          <w:b w:val="0"/>
          <w:sz w:val="24"/>
          <w:szCs w:val="24"/>
        </w:rPr>
        <w:t>-</w:t>
      </w:r>
      <w:r w:rsidR="007B2DA8">
        <w:rPr>
          <w:rFonts w:ascii="Arial" w:hAnsi="Arial" w:cs="Arial"/>
          <w:b w:val="0"/>
          <w:sz w:val="24"/>
          <w:szCs w:val="24"/>
        </w:rPr>
        <w:t>9</w:t>
      </w:r>
      <w:r w:rsidR="007E77EC" w:rsidRPr="007E77EC">
        <w:rPr>
          <w:rFonts w:ascii="Arial" w:hAnsi="Arial" w:cs="Arial"/>
          <w:b w:val="0"/>
          <w:sz w:val="24"/>
          <w:szCs w:val="24"/>
        </w:rPr>
        <w:t>(</w:t>
      </w:r>
      <w:r w:rsidR="007B2DA8">
        <w:rPr>
          <w:rFonts w:ascii="Arial" w:hAnsi="Arial" w:cs="Arial"/>
          <w:b w:val="0"/>
          <w:sz w:val="24"/>
          <w:szCs w:val="24"/>
        </w:rPr>
        <w:t>b</w:t>
      </w:r>
      <w:r w:rsidR="007E77EC" w:rsidRPr="007E77EC">
        <w:rPr>
          <w:rFonts w:ascii="Arial" w:hAnsi="Arial" w:cs="Arial"/>
          <w:b w:val="0"/>
          <w:sz w:val="24"/>
          <w:szCs w:val="24"/>
        </w:rPr>
        <w:t xml:space="preserve">), I submit this </w:t>
      </w:r>
      <w:r w:rsidR="00473E39">
        <w:rPr>
          <w:rFonts w:ascii="Arial" w:hAnsi="Arial" w:cs="Arial"/>
          <w:b w:val="0"/>
          <w:sz w:val="24"/>
          <w:szCs w:val="24"/>
        </w:rPr>
        <w:t>rebuttal</w:t>
      </w:r>
      <w:r w:rsidR="007E77EC" w:rsidRPr="007E77EC">
        <w:rPr>
          <w:rFonts w:ascii="Arial" w:hAnsi="Arial" w:cs="Arial"/>
          <w:b w:val="0"/>
          <w:sz w:val="24"/>
          <w:szCs w:val="24"/>
        </w:rPr>
        <w:t xml:space="preserve"> response to the </w:t>
      </w:r>
      <w:r w:rsidR="00473E39">
        <w:rPr>
          <w:rFonts w:ascii="Arial" w:hAnsi="Arial" w:cs="Arial"/>
          <w:b w:val="0"/>
          <w:sz w:val="24"/>
          <w:szCs w:val="24"/>
        </w:rPr>
        <w:t xml:space="preserve">recommendation for financial liability </w:t>
      </w:r>
      <w:r w:rsidR="001A55A5">
        <w:rPr>
          <w:rFonts w:ascii="Arial" w:hAnsi="Arial" w:cs="Arial"/>
          <w:b w:val="0"/>
          <w:sz w:val="24"/>
          <w:szCs w:val="24"/>
        </w:rPr>
        <w:t>against me</w:t>
      </w:r>
      <w:r w:rsidR="007E77EC" w:rsidRPr="007E77EC">
        <w:rPr>
          <w:rFonts w:ascii="Arial" w:hAnsi="Arial" w:cs="Arial"/>
          <w:b w:val="0"/>
          <w:sz w:val="24"/>
          <w:szCs w:val="24"/>
        </w:rPr>
        <w:t xml:space="preserve"> in the amount of </w:t>
      </w:r>
      <w:r w:rsidR="007E77EC">
        <w:rPr>
          <w:rFonts w:ascii="Arial" w:hAnsi="Arial" w:cs="Arial"/>
          <w:b w:val="0"/>
          <w:sz w:val="24"/>
          <w:szCs w:val="24"/>
        </w:rPr>
        <w:t>$</w:t>
      </w:r>
      <w:proofErr w:type="spellStart"/>
      <w:r w:rsidR="009D7EB6">
        <w:rPr>
          <w:rFonts w:ascii="Arial" w:hAnsi="Arial" w:cs="Arial"/>
          <w:b w:val="0"/>
          <w:sz w:val="24"/>
          <w:szCs w:val="24"/>
        </w:rPr>
        <w:t>xxxx</w:t>
      </w:r>
      <w:proofErr w:type="spellEnd"/>
      <w:r w:rsidR="007E77EC" w:rsidRPr="007E77EC">
        <w:rPr>
          <w:rFonts w:ascii="Arial" w:hAnsi="Arial" w:cs="Arial"/>
          <w:b w:val="0"/>
          <w:sz w:val="24"/>
          <w:szCs w:val="24"/>
        </w:rPr>
        <w:t>. I respectfully request that liability not be assessed against me</w:t>
      </w:r>
      <w:r w:rsidR="007E77EC">
        <w:rPr>
          <w:rFonts w:ascii="Arial" w:hAnsi="Arial" w:cs="Arial"/>
          <w:b w:val="0"/>
          <w:sz w:val="24"/>
          <w:szCs w:val="24"/>
        </w:rPr>
        <w:t>.</w:t>
      </w:r>
    </w:p>
    <w:p w14:paraId="30381E02" w14:textId="77777777" w:rsidR="00B4769E" w:rsidRDefault="00B4769E" w:rsidP="00CD2FBE">
      <w:pPr>
        <w:pStyle w:val="BodyText"/>
        <w:tabs>
          <w:tab w:val="left" w:pos="360"/>
        </w:tabs>
        <w:rPr>
          <w:rFonts w:ascii="Arial" w:hAnsi="Arial" w:cs="Arial"/>
          <w:b w:val="0"/>
          <w:sz w:val="24"/>
          <w:szCs w:val="24"/>
        </w:rPr>
      </w:pPr>
    </w:p>
    <w:p w14:paraId="30381E03" w14:textId="78D21E7E" w:rsidR="00B4769E" w:rsidRPr="00936E65" w:rsidRDefault="005036AE" w:rsidP="00936E65">
      <w:pPr>
        <w:pStyle w:val="BodyText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96418" w:rsidRPr="005D2A80">
        <w:rPr>
          <w:rFonts w:ascii="Arial" w:hAnsi="Arial" w:cs="Arial"/>
          <w:b w:val="0"/>
          <w:sz w:val="24"/>
          <w:szCs w:val="24"/>
        </w:rPr>
        <w:t xml:space="preserve">Elements: </w:t>
      </w:r>
      <w:r w:rsidR="00B4769E" w:rsidRPr="005D2A80">
        <w:rPr>
          <w:rFonts w:ascii="Arial" w:hAnsi="Arial" w:cs="Arial"/>
          <w:b w:val="0"/>
          <w:sz w:val="24"/>
          <w:szCs w:val="24"/>
        </w:rPr>
        <w:t xml:space="preserve"> </w:t>
      </w:r>
      <w:r w:rsidR="00396418" w:rsidRPr="005D2A80">
        <w:rPr>
          <w:rFonts w:ascii="Arial" w:hAnsi="Arial" w:cs="Arial"/>
          <w:b w:val="0"/>
          <w:sz w:val="24"/>
          <w:szCs w:val="24"/>
        </w:rPr>
        <w:t>In accordance w</w:t>
      </w:r>
      <w:r w:rsidR="000F1571" w:rsidRPr="005D2A80">
        <w:rPr>
          <w:rFonts w:ascii="Arial" w:hAnsi="Arial" w:cs="Arial"/>
          <w:b w:val="0"/>
          <w:sz w:val="24"/>
          <w:szCs w:val="24"/>
        </w:rPr>
        <w:t>ith AR 735-5, before assessing</w:t>
      </w:r>
      <w:r w:rsidR="00141308" w:rsidRPr="005D2A80">
        <w:rPr>
          <w:rFonts w:ascii="Arial" w:hAnsi="Arial" w:cs="Arial"/>
          <w:b w:val="0"/>
          <w:sz w:val="24"/>
          <w:szCs w:val="24"/>
        </w:rPr>
        <w:t xml:space="preserve"> liability under a</w:t>
      </w:r>
      <w:r w:rsidR="000F1571" w:rsidRPr="005D2A80">
        <w:rPr>
          <w:rFonts w:ascii="Arial" w:hAnsi="Arial" w:cs="Arial"/>
          <w:b w:val="0"/>
          <w:sz w:val="24"/>
          <w:szCs w:val="24"/>
        </w:rPr>
        <w:t xml:space="preserve"> Financial L</w:t>
      </w:r>
      <w:r w:rsidR="00396418" w:rsidRPr="005D2A80">
        <w:rPr>
          <w:rFonts w:ascii="Arial" w:hAnsi="Arial" w:cs="Arial"/>
          <w:b w:val="0"/>
          <w:sz w:val="24"/>
          <w:szCs w:val="24"/>
        </w:rPr>
        <w:t>iability</w:t>
      </w:r>
      <w:r w:rsidR="000F1571" w:rsidRPr="005D2A80">
        <w:rPr>
          <w:rFonts w:ascii="Arial" w:hAnsi="Arial" w:cs="Arial"/>
          <w:b w:val="0"/>
          <w:sz w:val="24"/>
          <w:szCs w:val="24"/>
        </w:rPr>
        <w:t xml:space="preserve"> Investigation for Property Loss (FLIPL)</w:t>
      </w:r>
      <w:r w:rsidR="00396418" w:rsidRPr="005D2A80">
        <w:rPr>
          <w:rFonts w:ascii="Arial" w:hAnsi="Arial" w:cs="Arial"/>
          <w:b w:val="0"/>
          <w:sz w:val="24"/>
          <w:szCs w:val="24"/>
        </w:rPr>
        <w:t xml:space="preserve">, the Government must show four elements: </w:t>
      </w:r>
      <w:r w:rsidR="00396418" w:rsidRPr="00936E65">
        <w:rPr>
          <w:rFonts w:ascii="Arial" w:hAnsi="Arial" w:cs="Arial"/>
          <w:b w:val="0"/>
          <w:sz w:val="24"/>
          <w:szCs w:val="24"/>
        </w:rPr>
        <w:t xml:space="preserve">loss, responsibility, culpability, and proximate cause.  I </w:t>
      </w:r>
      <w:r w:rsidR="006872E2">
        <w:rPr>
          <w:rFonts w:ascii="Arial" w:hAnsi="Arial" w:cs="Arial"/>
          <w:b w:val="0"/>
          <w:sz w:val="24"/>
          <w:szCs w:val="24"/>
        </w:rPr>
        <w:t xml:space="preserve">dispute </w:t>
      </w:r>
      <w:r w:rsidR="00473E39">
        <w:rPr>
          <w:rFonts w:ascii="Arial" w:hAnsi="Arial" w:cs="Arial"/>
          <w:b w:val="0"/>
          <w:sz w:val="24"/>
          <w:szCs w:val="24"/>
        </w:rPr>
        <w:t>_________</w:t>
      </w:r>
      <w:r w:rsidR="006872E2">
        <w:rPr>
          <w:rFonts w:ascii="Arial" w:hAnsi="Arial" w:cs="Arial"/>
          <w:b w:val="0"/>
          <w:sz w:val="24"/>
          <w:szCs w:val="24"/>
        </w:rPr>
        <w:t xml:space="preserve"> </w:t>
      </w:r>
      <w:r w:rsidR="005E1155">
        <w:rPr>
          <w:rFonts w:ascii="Arial" w:hAnsi="Arial" w:cs="Arial"/>
          <w:b w:val="0"/>
          <w:sz w:val="24"/>
          <w:szCs w:val="24"/>
        </w:rPr>
        <w:t>elements. T</w:t>
      </w:r>
      <w:r w:rsidR="00396418" w:rsidRPr="00936E65">
        <w:rPr>
          <w:rFonts w:ascii="Arial" w:hAnsi="Arial" w:cs="Arial"/>
          <w:b w:val="0"/>
          <w:sz w:val="24"/>
          <w:szCs w:val="24"/>
        </w:rPr>
        <w:t xml:space="preserve">he facts do </w:t>
      </w:r>
      <w:r w:rsidR="006872E2">
        <w:rPr>
          <w:rFonts w:ascii="Arial" w:hAnsi="Arial" w:cs="Arial"/>
          <w:b w:val="0"/>
          <w:sz w:val="24"/>
          <w:szCs w:val="24"/>
        </w:rPr>
        <w:t xml:space="preserve">not show that </w:t>
      </w:r>
      <w:r w:rsidR="001601F7">
        <w:rPr>
          <w:rFonts w:ascii="Arial" w:hAnsi="Arial" w:cs="Arial"/>
          <w:b w:val="0"/>
          <w:sz w:val="24"/>
          <w:szCs w:val="24"/>
        </w:rPr>
        <w:t>______</w:t>
      </w:r>
      <w:r w:rsidR="005D2A80" w:rsidRPr="00936E65">
        <w:rPr>
          <w:rFonts w:ascii="Arial" w:hAnsi="Arial" w:cs="Arial"/>
          <w:b w:val="0"/>
          <w:sz w:val="24"/>
          <w:szCs w:val="24"/>
        </w:rPr>
        <w:t>.</w:t>
      </w:r>
      <w:r w:rsidR="00007720">
        <w:rPr>
          <w:rFonts w:ascii="Arial" w:hAnsi="Arial" w:cs="Arial"/>
          <w:b w:val="0"/>
          <w:sz w:val="24"/>
          <w:szCs w:val="24"/>
        </w:rPr>
        <w:t xml:space="preserve">  A</w:t>
      </w:r>
      <w:r w:rsidR="001601F7">
        <w:rPr>
          <w:rFonts w:ascii="Arial" w:hAnsi="Arial" w:cs="Arial"/>
          <w:b w:val="0"/>
          <w:sz w:val="24"/>
          <w:szCs w:val="24"/>
        </w:rPr>
        <w:t>n</w:t>
      </w:r>
      <w:r w:rsidR="00007720">
        <w:rPr>
          <w:rFonts w:ascii="Arial" w:hAnsi="Arial" w:cs="Arial"/>
          <w:b w:val="0"/>
          <w:sz w:val="24"/>
          <w:szCs w:val="24"/>
        </w:rPr>
        <w:t xml:space="preserve"> </w:t>
      </w:r>
      <w:r w:rsidR="001601F7">
        <w:rPr>
          <w:rFonts w:ascii="Arial" w:hAnsi="Arial" w:cs="Arial"/>
          <w:b w:val="0"/>
          <w:sz w:val="24"/>
          <w:szCs w:val="24"/>
        </w:rPr>
        <w:t>absence</w:t>
      </w:r>
      <w:r w:rsidR="00007720">
        <w:rPr>
          <w:rFonts w:ascii="Arial" w:hAnsi="Arial" w:cs="Arial"/>
          <w:b w:val="0"/>
          <w:sz w:val="24"/>
          <w:szCs w:val="24"/>
        </w:rPr>
        <w:t xml:space="preserve"> of a</w:t>
      </w:r>
      <w:r w:rsidR="001601F7">
        <w:rPr>
          <w:rFonts w:ascii="Arial" w:hAnsi="Arial" w:cs="Arial"/>
          <w:b w:val="0"/>
          <w:sz w:val="24"/>
          <w:szCs w:val="24"/>
        </w:rPr>
        <w:t>ny</w:t>
      </w:r>
      <w:r w:rsidR="00007720">
        <w:rPr>
          <w:rFonts w:ascii="Arial" w:hAnsi="Arial" w:cs="Arial"/>
          <w:b w:val="0"/>
          <w:sz w:val="24"/>
          <w:szCs w:val="24"/>
        </w:rPr>
        <w:t xml:space="preserve"> single element negates liability.</w:t>
      </w:r>
      <w:r w:rsidR="00281C38">
        <w:rPr>
          <w:rFonts w:ascii="Arial" w:hAnsi="Arial" w:cs="Arial"/>
          <w:b w:val="0"/>
          <w:sz w:val="24"/>
          <w:szCs w:val="24"/>
        </w:rPr>
        <w:t xml:space="preserve"> </w:t>
      </w:r>
      <w:r w:rsidR="001601F7" w:rsidRPr="001601F7">
        <w:rPr>
          <w:rFonts w:ascii="Arial" w:hAnsi="Arial" w:cs="Arial"/>
          <w:b w:val="0"/>
          <w:sz w:val="24"/>
          <w:szCs w:val="24"/>
        </w:rPr>
        <w:t>Thus, I respectfully request</w:t>
      </w:r>
      <w:r w:rsidR="00B97969">
        <w:rPr>
          <w:rFonts w:ascii="Arial" w:hAnsi="Arial" w:cs="Arial"/>
          <w:b w:val="0"/>
          <w:sz w:val="24"/>
          <w:szCs w:val="24"/>
        </w:rPr>
        <w:t xml:space="preserve"> </w:t>
      </w:r>
      <w:r w:rsidR="001601F7" w:rsidRPr="001601F7">
        <w:rPr>
          <w:rFonts w:ascii="Arial" w:hAnsi="Arial" w:cs="Arial"/>
          <w:b w:val="0"/>
          <w:sz w:val="24"/>
          <w:szCs w:val="24"/>
        </w:rPr>
        <w:t>I am not held liable.</w:t>
      </w:r>
    </w:p>
    <w:p w14:paraId="30381E04" w14:textId="77777777" w:rsidR="005D2A80" w:rsidRPr="005D2A80" w:rsidRDefault="005D2A80" w:rsidP="005D2A80">
      <w:pPr>
        <w:pStyle w:val="BodyText"/>
        <w:tabs>
          <w:tab w:val="left" w:pos="360"/>
        </w:tabs>
        <w:rPr>
          <w:rFonts w:ascii="Arial" w:hAnsi="Arial" w:cs="Arial"/>
          <w:b w:val="0"/>
          <w:sz w:val="24"/>
          <w:szCs w:val="24"/>
        </w:rPr>
      </w:pPr>
    </w:p>
    <w:p w14:paraId="30381E05" w14:textId="0ED2BD31" w:rsidR="00CA39D5" w:rsidRPr="006F4F4E" w:rsidRDefault="00FB49F9" w:rsidP="00C0582D">
      <w:pPr>
        <w:pStyle w:val="BodyText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 w:val="0"/>
          <w:sz w:val="24"/>
          <w:szCs w:val="24"/>
          <w:highlight w:val="yellow"/>
        </w:rPr>
      </w:pPr>
      <w:r w:rsidRPr="00936E65">
        <w:rPr>
          <w:rFonts w:ascii="Arial" w:hAnsi="Arial" w:cs="Arial"/>
          <w:b w:val="0"/>
          <w:sz w:val="24"/>
          <w:szCs w:val="24"/>
        </w:rPr>
        <w:t xml:space="preserve"> </w:t>
      </w:r>
      <w:r w:rsidRPr="006F4F4E">
        <w:rPr>
          <w:rFonts w:ascii="Arial" w:hAnsi="Arial" w:cs="Arial"/>
          <w:b w:val="0"/>
          <w:sz w:val="24"/>
          <w:szCs w:val="24"/>
        </w:rPr>
        <w:t>Facts</w:t>
      </w:r>
      <w:proofErr w:type="gramStart"/>
      <w:r w:rsidRPr="00C3548F">
        <w:rPr>
          <w:rFonts w:ascii="Arial" w:hAnsi="Arial" w:cs="Arial"/>
          <w:b w:val="0"/>
          <w:sz w:val="24"/>
          <w:szCs w:val="24"/>
        </w:rPr>
        <w:t>:</w:t>
      </w:r>
      <w:r w:rsidRPr="00936E65">
        <w:rPr>
          <w:rFonts w:ascii="Arial" w:hAnsi="Arial" w:cs="Arial"/>
          <w:b w:val="0"/>
          <w:sz w:val="24"/>
          <w:szCs w:val="24"/>
        </w:rPr>
        <w:t xml:space="preserve"> </w:t>
      </w:r>
      <w:r w:rsidR="00B4769E" w:rsidRPr="00936E65">
        <w:rPr>
          <w:rFonts w:ascii="Arial" w:hAnsi="Arial" w:cs="Arial"/>
          <w:b w:val="0"/>
          <w:sz w:val="24"/>
          <w:szCs w:val="24"/>
        </w:rPr>
        <w:t xml:space="preserve"> </w:t>
      </w:r>
      <w:r w:rsidR="00CD44E5" w:rsidRPr="00CD44E5">
        <w:rPr>
          <w:rFonts w:ascii="Arial" w:hAnsi="Arial" w:cs="Arial"/>
          <w:b w:val="0"/>
          <w:sz w:val="24"/>
          <w:szCs w:val="24"/>
          <w:highlight w:val="yellow"/>
        </w:rPr>
        <w:t>[</w:t>
      </w:r>
      <w:proofErr w:type="gramEnd"/>
      <w:r w:rsidR="003D6E79" w:rsidRPr="006F4F4E">
        <w:rPr>
          <w:rFonts w:ascii="Arial" w:hAnsi="Arial" w:cs="Arial"/>
          <w:b w:val="0"/>
          <w:sz w:val="24"/>
          <w:szCs w:val="24"/>
          <w:highlight w:val="yellow"/>
        </w:rPr>
        <w:t>PLEASE INCLUDE A DETAILED TIMELINE ABOUT WHAT HAPPENED. INCLUDE ANY FACT THAT YOU THINK MA</w:t>
      </w:r>
      <w:r w:rsidR="00CD44E5">
        <w:rPr>
          <w:rFonts w:ascii="Arial" w:hAnsi="Arial" w:cs="Arial"/>
          <w:b w:val="0"/>
          <w:sz w:val="24"/>
          <w:szCs w:val="24"/>
          <w:highlight w:val="yellow"/>
        </w:rPr>
        <w:t>Y</w:t>
      </w:r>
      <w:r w:rsidR="003D6E79" w:rsidRPr="006F4F4E">
        <w:rPr>
          <w:rFonts w:ascii="Arial" w:hAnsi="Arial" w:cs="Arial"/>
          <w:b w:val="0"/>
          <w:sz w:val="24"/>
          <w:szCs w:val="24"/>
          <w:highlight w:val="yellow"/>
        </w:rPr>
        <w:t xml:space="preserve"> BE RELEVANT </w:t>
      </w:r>
      <w:r w:rsidR="006F4F4E" w:rsidRPr="006F4F4E">
        <w:rPr>
          <w:rFonts w:ascii="Arial" w:hAnsi="Arial" w:cs="Arial"/>
          <w:b w:val="0"/>
          <w:sz w:val="24"/>
          <w:szCs w:val="24"/>
          <w:highlight w:val="yellow"/>
        </w:rPr>
        <w:t>FOR THE ATTORNEY TO SEE. FOR EXAMPLE: YOUR TRAINING, YOUR EXPERIENCE, ETC.]</w:t>
      </w:r>
    </w:p>
    <w:p w14:paraId="30381E06" w14:textId="77777777" w:rsidR="00A62896" w:rsidRPr="00A62896" w:rsidRDefault="00A62896" w:rsidP="00A62896">
      <w:pPr>
        <w:pStyle w:val="BodyText"/>
        <w:tabs>
          <w:tab w:val="left" w:pos="360"/>
        </w:tabs>
        <w:rPr>
          <w:rFonts w:ascii="Arial" w:hAnsi="Arial" w:cs="Arial"/>
          <w:b w:val="0"/>
          <w:sz w:val="24"/>
          <w:szCs w:val="24"/>
        </w:rPr>
      </w:pPr>
    </w:p>
    <w:p w14:paraId="30381E07" w14:textId="77777777" w:rsidR="00CA4EC8" w:rsidRDefault="00235E8E" w:rsidP="00072CDB">
      <w:pPr>
        <w:pStyle w:val="BodyText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 w:val="0"/>
          <w:sz w:val="24"/>
          <w:szCs w:val="24"/>
        </w:rPr>
      </w:pPr>
      <w:r w:rsidRPr="00072CDB">
        <w:rPr>
          <w:rFonts w:ascii="Arial" w:hAnsi="Arial" w:cs="Arial"/>
          <w:b w:val="0"/>
          <w:sz w:val="24"/>
          <w:szCs w:val="24"/>
        </w:rPr>
        <w:t xml:space="preserve"> Loss:  </w:t>
      </w:r>
      <w:r w:rsidR="00072CDB" w:rsidRPr="00072CDB">
        <w:rPr>
          <w:rFonts w:ascii="Arial" w:hAnsi="Arial" w:cs="Arial"/>
          <w:b w:val="0"/>
          <w:sz w:val="24"/>
          <w:szCs w:val="24"/>
        </w:rPr>
        <w:t xml:space="preserve">  </w:t>
      </w:r>
    </w:p>
    <w:p w14:paraId="30381E08" w14:textId="77777777" w:rsidR="00CA4EC8" w:rsidRDefault="00CA4EC8" w:rsidP="00CA4EC8">
      <w:pPr>
        <w:pStyle w:val="ListParagraph"/>
        <w:rPr>
          <w:rFonts w:ascii="Arial" w:hAnsi="Arial" w:cs="Arial"/>
          <w:b/>
          <w:szCs w:val="24"/>
        </w:rPr>
      </w:pPr>
    </w:p>
    <w:p w14:paraId="30381E09" w14:textId="7F63E5BF" w:rsidR="008B1CCE" w:rsidRDefault="008B1CCE" w:rsidP="00CD2FBE">
      <w:pPr>
        <w:pStyle w:val="BodyText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34624">
        <w:rPr>
          <w:rFonts w:ascii="Arial" w:hAnsi="Arial" w:cs="Arial"/>
          <w:b w:val="0"/>
          <w:sz w:val="24"/>
          <w:szCs w:val="24"/>
        </w:rPr>
        <w:t>Culpability</w:t>
      </w:r>
      <w:r>
        <w:rPr>
          <w:rFonts w:ascii="Arial" w:hAnsi="Arial" w:cs="Arial"/>
          <w:b w:val="0"/>
          <w:sz w:val="24"/>
          <w:szCs w:val="24"/>
        </w:rPr>
        <w:t xml:space="preserve">:  </w:t>
      </w:r>
    </w:p>
    <w:p w14:paraId="30381E0A" w14:textId="77777777" w:rsidR="008B1CCE" w:rsidRPr="008B1CCE" w:rsidRDefault="008B1CCE" w:rsidP="008B1CCE">
      <w:pPr>
        <w:pStyle w:val="BodyText"/>
        <w:tabs>
          <w:tab w:val="left" w:pos="360"/>
        </w:tabs>
        <w:rPr>
          <w:rFonts w:ascii="Arial" w:hAnsi="Arial" w:cs="Arial"/>
          <w:b w:val="0"/>
          <w:sz w:val="24"/>
          <w:szCs w:val="24"/>
        </w:rPr>
      </w:pPr>
    </w:p>
    <w:p w14:paraId="30381E0B" w14:textId="1E8FEA91" w:rsidR="00E75DE7" w:rsidRPr="00473E39" w:rsidRDefault="008B1CCE" w:rsidP="00C332F9">
      <w:pPr>
        <w:pStyle w:val="BodyText"/>
        <w:numPr>
          <w:ilvl w:val="0"/>
          <w:numId w:val="1"/>
        </w:numPr>
        <w:tabs>
          <w:tab w:val="left" w:pos="360"/>
        </w:tabs>
        <w:ind w:left="0" w:firstLine="0"/>
        <w:rPr>
          <w:rFonts w:ascii="Arial" w:eastAsia="Calibri" w:hAnsi="Arial" w:cs="Arial"/>
          <w:b w:val="0"/>
          <w:sz w:val="24"/>
          <w:szCs w:val="24"/>
        </w:rPr>
      </w:pPr>
      <w:r w:rsidRPr="00473E39">
        <w:rPr>
          <w:rFonts w:ascii="Arial" w:hAnsi="Arial" w:cs="Arial"/>
          <w:b w:val="0"/>
          <w:sz w:val="24"/>
          <w:szCs w:val="24"/>
        </w:rPr>
        <w:t xml:space="preserve"> </w:t>
      </w:r>
      <w:r w:rsidR="00FB49F9" w:rsidRPr="00473E39">
        <w:rPr>
          <w:rFonts w:ascii="Arial" w:hAnsi="Arial" w:cs="Arial"/>
          <w:b w:val="0"/>
          <w:sz w:val="24"/>
          <w:szCs w:val="24"/>
        </w:rPr>
        <w:t>Negligence:</w:t>
      </w:r>
      <w:r w:rsidR="00706D51" w:rsidRPr="00473E39">
        <w:rPr>
          <w:rFonts w:ascii="Arial" w:eastAsia="Calibri" w:hAnsi="Arial" w:cs="Arial"/>
          <w:b w:val="0"/>
          <w:sz w:val="24"/>
          <w:szCs w:val="24"/>
        </w:rPr>
        <w:t xml:space="preserve">  </w:t>
      </w:r>
      <w:r w:rsidR="001F553B" w:rsidRPr="00473E39">
        <w:rPr>
          <w:rFonts w:ascii="Arial" w:eastAsia="Calibri" w:hAnsi="Arial" w:cs="Arial"/>
          <w:b w:val="0"/>
          <w:sz w:val="24"/>
          <w:szCs w:val="24"/>
        </w:rPr>
        <w:t>Negligence requires more than merely making a mistake</w:t>
      </w:r>
      <w:r w:rsidR="00234624">
        <w:rPr>
          <w:rFonts w:ascii="Arial" w:eastAsia="Calibri" w:hAnsi="Arial" w:cs="Arial"/>
          <w:b w:val="0"/>
          <w:sz w:val="24"/>
          <w:szCs w:val="24"/>
        </w:rPr>
        <w:t xml:space="preserve">. </w:t>
      </w:r>
      <w:r w:rsidR="00234624" w:rsidRPr="001C56F0">
        <w:rPr>
          <w:rFonts w:ascii="Arial" w:hAnsi="Arial" w:cs="Arial"/>
          <w:b w:val="0"/>
          <w:sz w:val="24"/>
          <w:szCs w:val="24"/>
        </w:rPr>
        <w:t xml:space="preserve">Negligence requires falling below the standard of care required by the circumstances, based on the standard of actions of a reasonable person in the same or similar circumstances. </w:t>
      </w:r>
      <w:r w:rsidR="0088055A" w:rsidRPr="00473E39">
        <w:rPr>
          <w:rFonts w:ascii="Arial" w:eastAsia="Calibri" w:hAnsi="Arial" w:cs="Arial"/>
          <w:b w:val="0"/>
          <w:sz w:val="24"/>
          <w:szCs w:val="24"/>
        </w:rPr>
        <w:t xml:space="preserve">My actions did not fall below the standard of </w:t>
      </w:r>
      <w:r w:rsidR="00234624">
        <w:rPr>
          <w:rFonts w:ascii="Arial" w:eastAsia="Calibri" w:hAnsi="Arial" w:cs="Arial"/>
          <w:b w:val="0"/>
          <w:sz w:val="24"/>
          <w:szCs w:val="24"/>
        </w:rPr>
        <w:t xml:space="preserve">care </w:t>
      </w:r>
      <w:r w:rsidR="00CD44E5">
        <w:rPr>
          <w:rFonts w:ascii="Arial" w:eastAsia="Calibri" w:hAnsi="Arial" w:cs="Arial"/>
          <w:b w:val="0"/>
          <w:sz w:val="24"/>
          <w:szCs w:val="24"/>
        </w:rPr>
        <w:t xml:space="preserve">because </w:t>
      </w:r>
      <w:r w:rsidR="00CD44E5" w:rsidRPr="00CD44E5">
        <w:rPr>
          <w:rFonts w:ascii="Arial" w:eastAsia="Calibri" w:hAnsi="Arial" w:cs="Arial"/>
          <w:b w:val="0"/>
          <w:sz w:val="24"/>
          <w:szCs w:val="24"/>
          <w:highlight w:val="yellow"/>
        </w:rPr>
        <w:t>[insert facts]</w:t>
      </w:r>
      <w:r w:rsidR="0088055A" w:rsidRPr="00473E39">
        <w:rPr>
          <w:rFonts w:ascii="Arial" w:eastAsia="Calibri" w:hAnsi="Arial" w:cs="Arial"/>
          <w:b w:val="0"/>
          <w:sz w:val="24"/>
          <w:szCs w:val="24"/>
        </w:rPr>
        <w:t xml:space="preserve">.  </w:t>
      </w:r>
      <w:r w:rsidR="00FB2061" w:rsidRPr="00473E39">
        <w:rPr>
          <w:rFonts w:ascii="Arial" w:eastAsia="Calibri" w:hAnsi="Arial" w:cs="Arial"/>
          <w:b w:val="0"/>
          <w:sz w:val="24"/>
          <w:szCs w:val="24"/>
        </w:rPr>
        <w:t xml:space="preserve">  </w:t>
      </w:r>
    </w:p>
    <w:p w14:paraId="30381E0C" w14:textId="77777777" w:rsidR="00090800" w:rsidRDefault="00090800" w:rsidP="00626C9B">
      <w:pPr>
        <w:pStyle w:val="BodyText"/>
        <w:tabs>
          <w:tab w:val="left" w:pos="360"/>
        </w:tabs>
        <w:rPr>
          <w:rFonts w:ascii="Arial" w:eastAsia="Calibri" w:hAnsi="Arial" w:cs="Arial"/>
          <w:b w:val="0"/>
          <w:sz w:val="24"/>
          <w:szCs w:val="24"/>
        </w:rPr>
      </w:pPr>
    </w:p>
    <w:p w14:paraId="30381E0D" w14:textId="06A17197" w:rsidR="00473E39" w:rsidRDefault="00601228" w:rsidP="00D14F17">
      <w:pPr>
        <w:pStyle w:val="BodyText"/>
        <w:rPr>
          <w:rFonts w:ascii="Arial" w:eastAsia="Calibri" w:hAnsi="Arial" w:cs="Arial"/>
          <w:b w:val="0"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</w:rPr>
        <w:t xml:space="preserve">7.  </w:t>
      </w:r>
      <w:r w:rsidR="00473E39" w:rsidRPr="00473E39">
        <w:rPr>
          <w:rFonts w:ascii="Arial" w:eastAsia="Calibri" w:hAnsi="Arial" w:cs="Arial"/>
          <w:b w:val="0"/>
          <w:sz w:val="24"/>
          <w:szCs w:val="24"/>
        </w:rPr>
        <w:t xml:space="preserve">Proximate Cause:  </w:t>
      </w:r>
      <w:r w:rsidR="00234624" w:rsidRPr="00232225">
        <w:rPr>
          <w:rFonts w:ascii="Arial" w:hAnsi="Arial" w:cs="Arial"/>
          <w:b w:val="0"/>
          <w:sz w:val="24"/>
          <w:szCs w:val="24"/>
        </w:rPr>
        <w:t xml:space="preserve">Per AR 735-5, paragraph 6-6e, proximate cause requires </w:t>
      </w:r>
      <w:r w:rsidR="00234624">
        <w:rPr>
          <w:rFonts w:ascii="Arial" w:hAnsi="Arial" w:cs="Arial"/>
          <w:b w:val="0"/>
          <w:sz w:val="24"/>
          <w:szCs w:val="24"/>
        </w:rPr>
        <w:t>t</w:t>
      </w:r>
      <w:r w:rsidR="00234624" w:rsidRPr="00E87EB8">
        <w:rPr>
          <w:rFonts w:ascii="Arial" w:hAnsi="Arial" w:cs="Arial"/>
          <w:b w:val="0"/>
          <w:sz w:val="24"/>
          <w:szCs w:val="24"/>
        </w:rPr>
        <w:t xml:space="preserve">he person’s act or omission be in a natural and continuous sequence of events causing the loss, unbroken by a new cause. </w:t>
      </w:r>
      <w:r w:rsidR="00234624">
        <w:rPr>
          <w:rFonts w:ascii="Arial" w:hAnsi="Arial" w:cs="Arial"/>
          <w:b w:val="0"/>
          <w:sz w:val="24"/>
          <w:szCs w:val="24"/>
        </w:rPr>
        <w:t>The result must also reasonably foreseeable</w:t>
      </w:r>
      <w:r w:rsidR="00234624" w:rsidRPr="00232225">
        <w:rPr>
          <w:rFonts w:ascii="Arial" w:hAnsi="Arial" w:cs="Arial"/>
          <w:b w:val="0"/>
          <w:sz w:val="24"/>
          <w:szCs w:val="24"/>
        </w:rPr>
        <w:t>.</w:t>
      </w:r>
      <w:r w:rsidR="00234624">
        <w:rPr>
          <w:rFonts w:ascii="Arial" w:hAnsi="Arial" w:cs="Arial"/>
          <w:b w:val="0"/>
          <w:sz w:val="24"/>
          <w:szCs w:val="24"/>
        </w:rPr>
        <w:t xml:space="preserve"> </w:t>
      </w:r>
    </w:p>
    <w:p w14:paraId="30381E0E" w14:textId="77777777" w:rsidR="00B4769E" w:rsidRPr="00BD3DBE" w:rsidRDefault="00B4769E" w:rsidP="00626C9B">
      <w:pPr>
        <w:pStyle w:val="BodyText"/>
        <w:tabs>
          <w:tab w:val="left" w:pos="360"/>
        </w:tabs>
        <w:rPr>
          <w:rFonts w:ascii="Arial" w:eastAsia="Calibri" w:hAnsi="Arial" w:cs="Arial"/>
          <w:sz w:val="24"/>
          <w:szCs w:val="24"/>
        </w:rPr>
      </w:pPr>
    </w:p>
    <w:p w14:paraId="30381E0F" w14:textId="77777777" w:rsidR="008A23A5" w:rsidRPr="005A0A6C" w:rsidRDefault="00601228" w:rsidP="00601228">
      <w:pPr>
        <w:pStyle w:val="BodyText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</w:rPr>
        <w:t xml:space="preserve">8. </w:t>
      </w:r>
      <w:r w:rsidR="00601BA6" w:rsidRPr="00BD3DBE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="00AA70E9" w:rsidRPr="005A0A6C">
        <w:rPr>
          <w:rFonts w:ascii="Arial" w:eastAsia="Calibri" w:hAnsi="Arial" w:cs="Arial"/>
          <w:b w:val="0"/>
          <w:sz w:val="24"/>
          <w:szCs w:val="24"/>
        </w:rPr>
        <w:t>Conclusion:</w:t>
      </w:r>
      <w:r w:rsidR="00291B85" w:rsidRPr="005A0A6C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="00BD3DBE" w:rsidRPr="005A0A6C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="006D5BA6" w:rsidRPr="005A0A6C">
        <w:rPr>
          <w:rFonts w:ascii="Arial" w:eastAsia="Calibri" w:hAnsi="Arial" w:cs="Arial"/>
          <w:b w:val="0"/>
          <w:sz w:val="24"/>
          <w:szCs w:val="24"/>
        </w:rPr>
        <w:t xml:space="preserve">  </w:t>
      </w:r>
    </w:p>
    <w:p w14:paraId="30381E10" w14:textId="77777777" w:rsidR="00E31B98" w:rsidRPr="005A0A6C" w:rsidRDefault="00E31B98" w:rsidP="00CD2FBE">
      <w:pPr>
        <w:pStyle w:val="BodyText"/>
        <w:tabs>
          <w:tab w:val="left" w:pos="360"/>
        </w:tabs>
        <w:rPr>
          <w:rFonts w:ascii="Arial" w:hAnsi="Arial" w:cs="Arial"/>
          <w:b w:val="0"/>
          <w:sz w:val="24"/>
          <w:szCs w:val="24"/>
        </w:rPr>
      </w:pPr>
    </w:p>
    <w:p w14:paraId="30381E11" w14:textId="460668EF" w:rsidR="002E6BFB" w:rsidRPr="005A0A6C" w:rsidRDefault="00601228" w:rsidP="00601228">
      <w:pPr>
        <w:pStyle w:val="BodyTex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9. </w:t>
      </w:r>
      <w:r w:rsidR="00BF50BF" w:rsidRPr="005A0A6C">
        <w:rPr>
          <w:rFonts w:ascii="Arial" w:hAnsi="Arial" w:cs="Arial"/>
          <w:b w:val="0"/>
          <w:sz w:val="24"/>
          <w:szCs w:val="24"/>
        </w:rPr>
        <w:t xml:space="preserve"> </w:t>
      </w:r>
      <w:r w:rsidR="009C7A43" w:rsidRPr="005A0A6C">
        <w:rPr>
          <w:rFonts w:ascii="Arial" w:hAnsi="Arial" w:cs="Arial"/>
          <w:b w:val="0"/>
          <w:sz w:val="24"/>
          <w:szCs w:val="24"/>
        </w:rPr>
        <w:t>T</w:t>
      </w:r>
      <w:r w:rsidR="00C060BB">
        <w:rPr>
          <w:rFonts w:ascii="Arial" w:hAnsi="Arial" w:cs="Arial"/>
          <w:b w:val="0"/>
          <w:sz w:val="24"/>
          <w:szCs w:val="24"/>
        </w:rPr>
        <w:t>hank you for your time and consideration. T</w:t>
      </w:r>
      <w:r w:rsidR="009C7A43" w:rsidRPr="005A0A6C">
        <w:rPr>
          <w:rFonts w:ascii="Arial" w:hAnsi="Arial" w:cs="Arial"/>
          <w:b w:val="0"/>
          <w:sz w:val="24"/>
          <w:szCs w:val="24"/>
        </w:rPr>
        <w:t>he p</w:t>
      </w:r>
      <w:r w:rsidR="00F77CF7" w:rsidRPr="005A0A6C">
        <w:rPr>
          <w:rFonts w:ascii="Arial" w:hAnsi="Arial" w:cs="Arial"/>
          <w:b w:val="0"/>
          <w:sz w:val="24"/>
          <w:szCs w:val="24"/>
        </w:rPr>
        <w:t>oint of contact for this</w:t>
      </w:r>
      <w:r w:rsidR="00ED44E1" w:rsidRPr="005A0A6C">
        <w:rPr>
          <w:rFonts w:ascii="Arial" w:hAnsi="Arial" w:cs="Arial"/>
          <w:b w:val="0"/>
          <w:sz w:val="24"/>
          <w:szCs w:val="24"/>
        </w:rPr>
        <w:t xml:space="preserve"> memorandum is </w:t>
      </w:r>
      <w:r w:rsidR="00C060BB">
        <w:rPr>
          <w:rFonts w:ascii="Arial" w:hAnsi="Arial" w:cs="Arial"/>
          <w:b w:val="0"/>
          <w:sz w:val="24"/>
          <w:szCs w:val="24"/>
        </w:rPr>
        <w:t xml:space="preserve">the undersigned </w:t>
      </w:r>
      <w:r w:rsidR="00E310F7" w:rsidRPr="009502C3">
        <w:rPr>
          <w:rFonts w:ascii="Arial" w:hAnsi="Arial" w:cs="Arial"/>
          <w:b w:val="0"/>
          <w:sz w:val="24"/>
          <w:szCs w:val="24"/>
        </w:rPr>
        <w:t>at</w:t>
      </w:r>
      <w:r w:rsidR="009D7EB6">
        <w:rPr>
          <w:rFonts w:ascii="Arial" w:hAnsi="Arial" w:cs="Arial"/>
          <w:b w:val="0"/>
          <w:sz w:val="24"/>
          <w:szCs w:val="24"/>
        </w:rPr>
        <w:t xml:space="preserve"> </w:t>
      </w:r>
      <w:r w:rsidR="00C060BB">
        <w:rPr>
          <w:rFonts w:ascii="Arial" w:hAnsi="Arial" w:cs="Arial"/>
          <w:b w:val="0"/>
          <w:sz w:val="24"/>
          <w:szCs w:val="24"/>
        </w:rPr>
        <w:t>[</w:t>
      </w:r>
      <w:r w:rsidR="009D7EB6">
        <w:rPr>
          <w:rFonts w:ascii="Arial" w:hAnsi="Arial" w:cs="Arial"/>
          <w:b w:val="0"/>
          <w:sz w:val="24"/>
          <w:szCs w:val="24"/>
        </w:rPr>
        <w:t xml:space="preserve">phone </w:t>
      </w:r>
      <w:r w:rsidR="00C060BB">
        <w:rPr>
          <w:rFonts w:ascii="Arial" w:hAnsi="Arial" w:cs="Arial"/>
          <w:b w:val="0"/>
          <w:sz w:val="24"/>
          <w:szCs w:val="24"/>
        </w:rPr>
        <w:t xml:space="preserve">number] </w:t>
      </w:r>
      <w:r w:rsidR="0068746B" w:rsidRPr="005A0A6C">
        <w:rPr>
          <w:rFonts w:ascii="Arial" w:hAnsi="Arial" w:cs="Arial"/>
          <w:b w:val="0"/>
          <w:sz w:val="24"/>
          <w:szCs w:val="24"/>
        </w:rPr>
        <w:t>or</w:t>
      </w:r>
      <w:r w:rsidR="00C060BB">
        <w:rPr>
          <w:rFonts w:ascii="Arial" w:hAnsi="Arial" w:cs="Arial"/>
          <w:b w:val="0"/>
          <w:sz w:val="24"/>
          <w:szCs w:val="24"/>
        </w:rPr>
        <w:t xml:space="preserve"> [email address]</w:t>
      </w:r>
      <w:r w:rsidR="00644A78" w:rsidRPr="005A0A6C">
        <w:rPr>
          <w:rFonts w:ascii="Arial" w:hAnsi="Arial" w:cs="Arial"/>
          <w:b w:val="0"/>
          <w:sz w:val="24"/>
          <w:szCs w:val="24"/>
        </w:rPr>
        <w:t>.</w:t>
      </w:r>
    </w:p>
    <w:p w14:paraId="30381E12" w14:textId="77777777" w:rsidR="0056470B" w:rsidRPr="00170211" w:rsidRDefault="00BC4352" w:rsidP="00BC4352">
      <w:pPr>
        <w:pStyle w:val="Header"/>
        <w:tabs>
          <w:tab w:val="clear" w:pos="4320"/>
          <w:tab w:val="clear" w:pos="8640"/>
          <w:tab w:val="left" w:pos="5601"/>
        </w:tabs>
        <w:ind w:left="-14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lastRenderedPageBreak/>
        <w:tab/>
      </w:r>
    </w:p>
    <w:p w14:paraId="30381E13" w14:textId="77777777" w:rsidR="00FF6EE7" w:rsidRPr="00961CE7" w:rsidRDefault="00FF6EE7" w:rsidP="0056470B">
      <w:pPr>
        <w:pStyle w:val="Header"/>
        <w:tabs>
          <w:tab w:val="left" w:pos="720"/>
        </w:tabs>
        <w:ind w:left="-144"/>
        <w:rPr>
          <w:rFonts w:ascii="Arial" w:hAnsi="Arial" w:cs="Arial"/>
          <w:szCs w:val="24"/>
        </w:rPr>
      </w:pPr>
    </w:p>
    <w:p w14:paraId="30381E14" w14:textId="77777777" w:rsidR="003B38A7" w:rsidRDefault="003B38A7" w:rsidP="00CC5D06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</w:p>
    <w:p w14:paraId="30381E15" w14:textId="77777777" w:rsidR="00A609C3" w:rsidRPr="00961CE7" w:rsidRDefault="00885770" w:rsidP="00A609C3">
      <w:pPr>
        <w:pStyle w:val="Header"/>
        <w:tabs>
          <w:tab w:val="left" w:pos="720"/>
        </w:tabs>
        <w:ind w:left="-144"/>
        <w:rPr>
          <w:rFonts w:ascii="Arial" w:hAnsi="Arial" w:cs="Arial"/>
          <w:szCs w:val="24"/>
          <w:lang w:val="en-US"/>
        </w:rPr>
      </w:pPr>
      <w:r w:rsidRPr="00961CE7">
        <w:rPr>
          <w:rFonts w:ascii="Arial" w:hAnsi="Arial" w:cs="Arial"/>
          <w:szCs w:val="24"/>
        </w:rPr>
        <w:t xml:space="preserve">                   </w:t>
      </w:r>
      <w:r w:rsidR="00A609C3" w:rsidRPr="00961CE7">
        <w:rPr>
          <w:rFonts w:ascii="Arial" w:hAnsi="Arial" w:cs="Arial"/>
          <w:szCs w:val="24"/>
        </w:rPr>
        <w:t xml:space="preserve">                         </w:t>
      </w:r>
    </w:p>
    <w:p w14:paraId="30381E16" w14:textId="4B811FC0" w:rsidR="0097280A" w:rsidRPr="00E00096" w:rsidRDefault="009D7EB6" w:rsidP="00E34F9E">
      <w:pPr>
        <w:pStyle w:val="Header"/>
        <w:tabs>
          <w:tab w:val="clear" w:pos="4320"/>
          <w:tab w:val="left" w:pos="4680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X </w:t>
      </w:r>
      <w:r w:rsidR="003B38A7" w:rsidRPr="005018C2">
        <w:rPr>
          <w:rFonts w:ascii="Arial" w:hAnsi="Arial" w:cs="Arial"/>
          <w:szCs w:val="24"/>
          <w:lang w:val="en-US"/>
        </w:rPr>
        <w:t>Encl</w:t>
      </w:r>
      <w:r w:rsidR="002E24BF">
        <w:rPr>
          <w:rFonts w:ascii="Arial" w:hAnsi="Arial" w:cs="Arial"/>
          <w:szCs w:val="24"/>
          <w:lang w:val="en-US"/>
        </w:rPr>
        <w:t>s</w:t>
      </w:r>
      <w:r w:rsidR="00457EA8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NAME</w:t>
      </w:r>
      <w:r w:rsidR="0097280A" w:rsidRPr="00344C20">
        <w:rPr>
          <w:rFonts w:ascii="Arial" w:hAnsi="Arial" w:cs="Arial"/>
          <w:szCs w:val="24"/>
        </w:rPr>
        <w:tab/>
      </w:r>
    </w:p>
    <w:p w14:paraId="30381E17" w14:textId="66857777" w:rsidR="00344C20" w:rsidRPr="00344C20" w:rsidRDefault="002E24BF" w:rsidP="00830333">
      <w:pPr>
        <w:pStyle w:val="Header"/>
        <w:tabs>
          <w:tab w:val="left" w:pos="4680"/>
        </w:tabs>
        <w:rPr>
          <w:rFonts w:ascii="Arial" w:hAnsi="Arial" w:cs="Arial"/>
          <w:szCs w:val="24"/>
          <w:lang w:val="en-US"/>
        </w:rPr>
      </w:pPr>
      <w:r w:rsidRPr="00344C20">
        <w:rPr>
          <w:rFonts w:ascii="Arial" w:hAnsi="Arial" w:cs="Arial"/>
          <w:szCs w:val="24"/>
          <w:lang w:val="en-US"/>
        </w:rPr>
        <w:t xml:space="preserve">1. </w:t>
      </w:r>
      <w:r w:rsidR="0097280A" w:rsidRPr="00344C20">
        <w:rPr>
          <w:rFonts w:ascii="Arial" w:hAnsi="Arial" w:cs="Arial"/>
          <w:szCs w:val="24"/>
          <w:lang w:val="en-US"/>
        </w:rPr>
        <w:t xml:space="preserve"> </w:t>
      </w:r>
      <w:r w:rsidR="00440152">
        <w:rPr>
          <w:rFonts w:ascii="Arial" w:hAnsi="Arial" w:cs="Arial"/>
          <w:szCs w:val="24"/>
          <w:lang w:val="en-US"/>
        </w:rPr>
        <w:t>Findings and Recommendations</w:t>
      </w:r>
      <w:r w:rsidR="00B348BA" w:rsidRPr="00344C20">
        <w:rPr>
          <w:rFonts w:ascii="Arial" w:hAnsi="Arial" w:cs="Arial"/>
          <w:szCs w:val="24"/>
          <w:lang w:val="en-US"/>
        </w:rPr>
        <w:tab/>
      </w:r>
      <w:r w:rsidR="00457EA8" w:rsidRPr="00344C20">
        <w:rPr>
          <w:rFonts w:ascii="Arial" w:hAnsi="Arial" w:cs="Arial"/>
          <w:szCs w:val="24"/>
          <w:lang w:val="en-US"/>
        </w:rPr>
        <w:t xml:space="preserve">    </w:t>
      </w:r>
      <w:r w:rsidR="00457EA8" w:rsidRPr="00344C20">
        <w:rPr>
          <w:rFonts w:ascii="Arial" w:hAnsi="Arial" w:cs="Arial"/>
          <w:szCs w:val="24"/>
          <w:lang w:val="en-US"/>
        </w:rPr>
        <w:tab/>
      </w:r>
      <w:r w:rsidR="009D7EB6">
        <w:rPr>
          <w:rFonts w:ascii="Arial" w:hAnsi="Arial" w:cs="Arial"/>
          <w:szCs w:val="24"/>
          <w:lang w:val="en-US"/>
        </w:rPr>
        <w:t>RANK</w:t>
      </w:r>
      <w:r w:rsidR="002E6BFB" w:rsidRPr="00344C20">
        <w:rPr>
          <w:rFonts w:ascii="Arial" w:hAnsi="Arial" w:cs="Arial"/>
          <w:szCs w:val="24"/>
        </w:rPr>
        <w:t xml:space="preserve">, </w:t>
      </w:r>
      <w:r w:rsidR="00C060BB">
        <w:rPr>
          <w:rFonts w:ascii="Arial" w:hAnsi="Arial" w:cs="Arial"/>
          <w:szCs w:val="24"/>
          <w:lang w:val="en-US"/>
        </w:rPr>
        <w:t>BRANCH</w:t>
      </w:r>
    </w:p>
    <w:p w14:paraId="30381E18" w14:textId="77777777" w:rsidR="00D51B8E" w:rsidRPr="00440152" w:rsidRDefault="00440152" w:rsidP="00830333">
      <w:pPr>
        <w:pStyle w:val="Header"/>
        <w:tabs>
          <w:tab w:val="left" w:pos="4680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    Memorandum</w:t>
      </w:r>
      <w:r w:rsidR="00344C20" w:rsidRPr="00344C20">
        <w:rPr>
          <w:rFonts w:ascii="Arial" w:hAnsi="Arial" w:cs="Arial"/>
          <w:szCs w:val="24"/>
          <w:lang w:val="en-US"/>
        </w:rPr>
        <w:tab/>
      </w:r>
      <w:r w:rsidR="00344C20" w:rsidRPr="00344C20">
        <w:rPr>
          <w:rFonts w:ascii="Arial" w:hAnsi="Arial" w:cs="Arial"/>
          <w:szCs w:val="24"/>
          <w:lang w:val="en-US"/>
        </w:rPr>
        <w:tab/>
      </w:r>
      <w:r w:rsidR="009D7EB6">
        <w:rPr>
          <w:rFonts w:ascii="Arial" w:hAnsi="Arial" w:cs="Arial"/>
          <w:szCs w:val="24"/>
          <w:lang w:val="en-US"/>
        </w:rPr>
        <w:t>Title</w:t>
      </w:r>
      <w:r w:rsidR="00D65B90" w:rsidRPr="00344C20">
        <w:rPr>
          <w:rFonts w:ascii="Arial" w:hAnsi="Arial" w:cs="Arial"/>
          <w:sz w:val="16"/>
          <w:szCs w:val="16"/>
        </w:rPr>
        <w:t xml:space="preserve"> </w:t>
      </w:r>
    </w:p>
    <w:sectPr w:rsidR="00D51B8E" w:rsidRPr="00440152" w:rsidSect="007C4A29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33CE" w14:textId="77777777" w:rsidR="007C4A29" w:rsidRDefault="007C4A29">
      <w:r>
        <w:separator/>
      </w:r>
    </w:p>
  </w:endnote>
  <w:endnote w:type="continuationSeparator" w:id="0">
    <w:p w14:paraId="6192E5EA" w14:textId="77777777" w:rsidR="007C4A29" w:rsidRDefault="007C4A29">
      <w:r>
        <w:continuationSeparator/>
      </w:r>
    </w:p>
  </w:endnote>
  <w:endnote w:type="continuationNotice" w:id="1">
    <w:p w14:paraId="1F855EBC" w14:textId="77777777" w:rsidR="00B97969" w:rsidRDefault="00B97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1E23" w14:textId="77777777" w:rsidR="00992F6C" w:rsidRPr="00992F6C" w:rsidRDefault="00992F6C">
    <w:pPr>
      <w:pStyle w:val="Footer"/>
      <w:jc w:val="center"/>
      <w:rPr>
        <w:rFonts w:ascii="Arial" w:hAnsi="Arial" w:cs="Arial"/>
        <w:sz w:val="24"/>
        <w:szCs w:val="24"/>
      </w:rPr>
    </w:pPr>
    <w:r w:rsidRPr="00992F6C">
      <w:rPr>
        <w:rFonts w:ascii="Arial" w:hAnsi="Arial" w:cs="Arial"/>
        <w:sz w:val="24"/>
        <w:szCs w:val="24"/>
      </w:rPr>
      <w:fldChar w:fldCharType="begin"/>
    </w:r>
    <w:r w:rsidRPr="00992F6C">
      <w:rPr>
        <w:rFonts w:ascii="Arial" w:hAnsi="Arial" w:cs="Arial"/>
        <w:sz w:val="24"/>
        <w:szCs w:val="24"/>
      </w:rPr>
      <w:instrText xml:space="preserve"> PAGE   \* MERGEFORMAT </w:instrText>
    </w:r>
    <w:r w:rsidRPr="00992F6C">
      <w:rPr>
        <w:rFonts w:ascii="Arial" w:hAnsi="Arial" w:cs="Arial"/>
        <w:sz w:val="24"/>
        <w:szCs w:val="24"/>
      </w:rPr>
      <w:fldChar w:fldCharType="separate"/>
    </w:r>
    <w:r w:rsidR="006E3355">
      <w:rPr>
        <w:rFonts w:ascii="Arial" w:hAnsi="Arial" w:cs="Arial"/>
        <w:noProof/>
        <w:sz w:val="24"/>
        <w:szCs w:val="24"/>
      </w:rPr>
      <w:t>2</w:t>
    </w:r>
    <w:r w:rsidRPr="00992F6C">
      <w:rPr>
        <w:rFonts w:ascii="Arial" w:hAnsi="Arial" w:cs="Arial"/>
        <w:noProof/>
        <w:sz w:val="24"/>
        <w:szCs w:val="24"/>
      </w:rPr>
      <w:fldChar w:fldCharType="end"/>
    </w:r>
  </w:p>
  <w:p w14:paraId="30381E24" w14:textId="77777777" w:rsidR="00992F6C" w:rsidRPr="00992F6C" w:rsidRDefault="00992F6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DF9E" w14:textId="77777777" w:rsidR="007C4A29" w:rsidRDefault="007C4A29">
      <w:r>
        <w:separator/>
      </w:r>
    </w:p>
  </w:footnote>
  <w:footnote w:type="continuationSeparator" w:id="0">
    <w:p w14:paraId="34FC2B61" w14:textId="77777777" w:rsidR="007C4A29" w:rsidRDefault="007C4A29">
      <w:r>
        <w:continuationSeparator/>
      </w:r>
    </w:p>
  </w:footnote>
  <w:footnote w:type="continuationNotice" w:id="1">
    <w:p w14:paraId="5EB8481C" w14:textId="77777777" w:rsidR="00B97969" w:rsidRDefault="00B97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1E1E" w14:textId="77777777" w:rsidR="0099695C" w:rsidRDefault="006E3355" w:rsidP="00A6682E">
    <w:pP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UNIT SYMBOL</w:t>
    </w:r>
    <w:r w:rsidR="0099695C" w:rsidRPr="00A94247">
      <w:rPr>
        <w:rFonts w:ascii="Arial" w:hAnsi="Arial" w:cs="Arial"/>
        <w:szCs w:val="24"/>
      </w:rPr>
      <w:tab/>
    </w:r>
  </w:p>
  <w:p w14:paraId="30381E1F" w14:textId="71C6A8F9" w:rsidR="00936E65" w:rsidRDefault="00465BF4" w:rsidP="009B105D">
    <w:pPr>
      <w:rPr>
        <w:rFonts w:ascii="Arial" w:hAnsi="Arial" w:cs="Arial"/>
        <w:szCs w:val="24"/>
      </w:rPr>
    </w:pPr>
    <w:r w:rsidRPr="00961CE7">
      <w:rPr>
        <w:rFonts w:ascii="Arial" w:hAnsi="Arial" w:cs="Arial"/>
        <w:szCs w:val="24"/>
      </w:rPr>
      <w:t xml:space="preserve">SUBJECT: </w:t>
    </w:r>
    <w:r>
      <w:rPr>
        <w:rFonts w:ascii="Arial" w:hAnsi="Arial" w:cs="Arial"/>
        <w:szCs w:val="24"/>
      </w:rPr>
      <w:t xml:space="preserve"> </w:t>
    </w:r>
    <w:r w:rsidR="00C060BB" w:rsidRPr="00C060BB">
      <w:rPr>
        <w:rFonts w:ascii="Arial" w:hAnsi="Arial" w:cs="Arial"/>
        <w:szCs w:val="24"/>
      </w:rPr>
      <w:t>Rebuttal, Financial Liability, Investigation of Property Loss ([FLIPL number], $[amount]) [</w:t>
    </w:r>
    <w:r w:rsidR="009D3EF8">
      <w:rPr>
        <w:rFonts w:ascii="Arial" w:hAnsi="Arial" w:cs="Arial"/>
        <w:szCs w:val="24"/>
      </w:rPr>
      <w:t xml:space="preserve">rank, </w:t>
    </w:r>
    <w:r w:rsidR="00C060BB" w:rsidRPr="00C060BB">
      <w:rPr>
        <w:rFonts w:ascii="Arial" w:hAnsi="Arial" w:cs="Arial"/>
        <w:szCs w:val="24"/>
      </w:rPr>
      <w:t>name]</w:t>
    </w:r>
  </w:p>
  <w:p w14:paraId="30381E20" w14:textId="77777777" w:rsidR="0068664F" w:rsidRDefault="0068664F" w:rsidP="009B105D">
    <w:pPr>
      <w:rPr>
        <w:rFonts w:ascii="Arial" w:hAnsi="Arial" w:cs="Arial"/>
      </w:rPr>
    </w:pPr>
  </w:p>
  <w:p w14:paraId="30381E21" w14:textId="77777777" w:rsidR="009D25E3" w:rsidRDefault="009D25E3" w:rsidP="009B1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1E25" w14:textId="77777777" w:rsidR="007F4930" w:rsidRPr="00DC109F" w:rsidRDefault="005D2D69" w:rsidP="007F4930">
    <w:pPr>
      <w:pStyle w:val="LHDA"/>
      <w:rPr>
        <w:sz w:val="20"/>
        <w:szCs w:val="20"/>
      </w:rPr>
    </w:pPr>
    <w:r w:rsidRPr="00DC109F"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30381E2C" wp14:editId="30381E2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5E3" w:rsidRPr="00DC109F">
      <w:rPr>
        <w:sz w:val="20"/>
        <w:szCs w:val="20"/>
      </w:rPr>
      <w:t>D</w:t>
    </w:r>
    <w:r w:rsidR="007F4930" w:rsidRPr="00DC109F">
      <w:rPr>
        <w:sz w:val="20"/>
        <w:szCs w:val="20"/>
      </w:rPr>
      <w:t>epartment of the Army</w:t>
    </w:r>
  </w:p>
  <w:p w14:paraId="30381E26" w14:textId="77777777" w:rsidR="00A94247" w:rsidRPr="00DC109F" w:rsidRDefault="009D7EB6" w:rsidP="007F4930">
    <w:pPr>
      <w:pStyle w:val="CompanyName"/>
    </w:pPr>
    <w:r>
      <w:t>UNIT</w:t>
    </w:r>
  </w:p>
  <w:p w14:paraId="30381E27" w14:textId="77777777" w:rsidR="00DC109F" w:rsidRPr="00DC109F" w:rsidRDefault="009D7EB6" w:rsidP="00DC109F">
    <w:pPr>
      <w:pStyle w:val="LHDA"/>
      <w:rPr>
        <w:sz w:val="16"/>
        <w:szCs w:val="16"/>
      </w:rPr>
    </w:pPr>
    <w:r>
      <w:rPr>
        <w:sz w:val="16"/>
        <w:szCs w:val="16"/>
      </w:rPr>
      <w:t>ADDRESS</w:t>
    </w:r>
  </w:p>
  <w:p w14:paraId="30381E28" w14:textId="4C2BDCF4" w:rsidR="00DC109F" w:rsidRPr="00DC109F" w:rsidRDefault="00DC109F" w:rsidP="00DC109F">
    <w:pPr>
      <w:pStyle w:val="LHDA"/>
      <w:rPr>
        <w:sz w:val="16"/>
        <w:szCs w:val="16"/>
      </w:rPr>
    </w:pPr>
    <w:r w:rsidRPr="00DC109F">
      <w:rPr>
        <w:sz w:val="16"/>
        <w:szCs w:val="16"/>
      </w:rPr>
      <w:t>fort jac</w:t>
    </w:r>
    <w:r w:rsidR="009D7EB6">
      <w:rPr>
        <w:sz w:val="16"/>
        <w:szCs w:val="16"/>
      </w:rPr>
      <w:t>kson</w:t>
    </w:r>
    <w:r w:rsidR="004A769C">
      <w:rPr>
        <w:sz w:val="16"/>
        <w:szCs w:val="16"/>
      </w:rPr>
      <w:t xml:space="preserve"> SC</w:t>
    </w:r>
    <w:r w:rsidR="009D7EB6">
      <w:rPr>
        <w:sz w:val="16"/>
        <w:szCs w:val="16"/>
      </w:rPr>
      <w:t xml:space="preserve">  29207-XXXX</w:t>
    </w:r>
  </w:p>
  <w:p w14:paraId="30381E29" w14:textId="77777777" w:rsidR="009D25E3" w:rsidRPr="00DE54E2" w:rsidRDefault="009D25E3" w:rsidP="007F4930">
    <w:pPr>
      <w:pStyle w:val="LHDA"/>
    </w:pPr>
  </w:p>
  <w:p w14:paraId="30381E2A" w14:textId="77777777" w:rsidR="009D25E3" w:rsidRPr="00DE54E2" w:rsidRDefault="009D25E3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681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23989"/>
    <w:multiLevelType w:val="hybridMultilevel"/>
    <w:tmpl w:val="C66823B2"/>
    <w:lvl w:ilvl="0" w:tplc="4A620AF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>
      <w:start w:val="1"/>
      <w:numFmt w:val="lowerLetter"/>
      <w:lvlText w:val="%5."/>
      <w:lvlJc w:val="left"/>
      <w:pPr>
        <w:ind w:left="3096" w:hanging="360"/>
      </w:pPr>
    </w:lvl>
    <w:lvl w:ilvl="5" w:tplc="0409001B">
      <w:start w:val="1"/>
      <w:numFmt w:val="lowerRoman"/>
      <w:lvlText w:val="%6."/>
      <w:lvlJc w:val="right"/>
      <w:pPr>
        <w:ind w:left="3816" w:hanging="180"/>
      </w:pPr>
    </w:lvl>
    <w:lvl w:ilvl="6" w:tplc="0409000F">
      <w:start w:val="1"/>
      <w:numFmt w:val="decimal"/>
      <w:lvlText w:val="%7."/>
      <w:lvlJc w:val="left"/>
      <w:pPr>
        <w:ind w:left="4536" w:hanging="360"/>
      </w:pPr>
    </w:lvl>
    <w:lvl w:ilvl="7" w:tplc="04090019">
      <w:start w:val="1"/>
      <w:numFmt w:val="lowerLetter"/>
      <w:lvlText w:val="%8."/>
      <w:lvlJc w:val="left"/>
      <w:pPr>
        <w:ind w:left="5256" w:hanging="360"/>
      </w:pPr>
    </w:lvl>
    <w:lvl w:ilvl="8" w:tplc="0409001B">
      <w:start w:val="1"/>
      <w:numFmt w:val="lowerRoman"/>
      <w:lvlText w:val="%9."/>
      <w:lvlJc w:val="right"/>
      <w:pPr>
        <w:ind w:left="5976" w:hanging="180"/>
      </w:pPr>
    </w:lvl>
  </w:abstractNum>
  <w:num w:numId="1" w16cid:durableId="1876042810">
    <w:abstractNumId w:val="1"/>
  </w:num>
  <w:num w:numId="2" w16cid:durableId="1975671909">
    <w:abstractNumId w:val="1"/>
  </w:num>
  <w:num w:numId="3" w16cid:durableId="15118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A"/>
    <w:rsid w:val="000049D9"/>
    <w:rsid w:val="00004F05"/>
    <w:rsid w:val="0000529D"/>
    <w:rsid w:val="00007720"/>
    <w:rsid w:val="00014CAE"/>
    <w:rsid w:val="00015F4B"/>
    <w:rsid w:val="000166B8"/>
    <w:rsid w:val="00017194"/>
    <w:rsid w:val="000171D0"/>
    <w:rsid w:val="00025727"/>
    <w:rsid w:val="0003147E"/>
    <w:rsid w:val="000349A7"/>
    <w:rsid w:val="00034EA9"/>
    <w:rsid w:val="00040C46"/>
    <w:rsid w:val="00044BB2"/>
    <w:rsid w:val="00045DCB"/>
    <w:rsid w:val="00047D1A"/>
    <w:rsid w:val="00051721"/>
    <w:rsid w:val="00054175"/>
    <w:rsid w:val="000552E8"/>
    <w:rsid w:val="00055354"/>
    <w:rsid w:val="000573EB"/>
    <w:rsid w:val="00057F57"/>
    <w:rsid w:val="00062A1E"/>
    <w:rsid w:val="000639CD"/>
    <w:rsid w:val="000642BB"/>
    <w:rsid w:val="0006496C"/>
    <w:rsid w:val="00067C51"/>
    <w:rsid w:val="0007227A"/>
    <w:rsid w:val="00072CDB"/>
    <w:rsid w:val="00075F41"/>
    <w:rsid w:val="0007744C"/>
    <w:rsid w:val="00082E03"/>
    <w:rsid w:val="00085530"/>
    <w:rsid w:val="000864C1"/>
    <w:rsid w:val="000869C9"/>
    <w:rsid w:val="00090800"/>
    <w:rsid w:val="000916E4"/>
    <w:rsid w:val="0009170E"/>
    <w:rsid w:val="0009337E"/>
    <w:rsid w:val="000942CC"/>
    <w:rsid w:val="0009503F"/>
    <w:rsid w:val="00096FEC"/>
    <w:rsid w:val="0009736E"/>
    <w:rsid w:val="000A05A7"/>
    <w:rsid w:val="000A4B69"/>
    <w:rsid w:val="000B3EFD"/>
    <w:rsid w:val="000B4760"/>
    <w:rsid w:val="000B644B"/>
    <w:rsid w:val="000B7349"/>
    <w:rsid w:val="000B768B"/>
    <w:rsid w:val="000C28F5"/>
    <w:rsid w:val="000C2D2C"/>
    <w:rsid w:val="000C53C2"/>
    <w:rsid w:val="000C6293"/>
    <w:rsid w:val="000C6B1B"/>
    <w:rsid w:val="000D1DC7"/>
    <w:rsid w:val="000D3727"/>
    <w:rsid w:val="000D3CD7"/>
    <w:rsid w:val="000D3F6C"/>
    <w:rsid w:val="000D43FE"/>
    <w:rsid w:val="000D5116"/>
    <w:rsid w:val="000E2BB4"/>
    <w:rsid w:val="000E339C"/>
    <w:rsid w:val="000E47EC"/>
    <w:rsid w:val="000E5AB8"/>
    <w:rsid w:val="000E7EF0"/>
    <w:rsid w:val="000F0C5D"/>
    <w:rsid w:val="000F1571"/>
    <w:rsid w:val="000F1FA3"/>
    <w:rsid w:val="000F49C8"/>
    <w:rsid w:val="000F61B2"/>
    <w:rsid w:val="001000D2"/>
    <w:rsid w:val="00100368"/>
    <w:rsid w:val="001017C6"/>
    <w:rsid w:val="00101B24"/>
    <w:rsid w:val="00105391"/>
    <w:rsid w:val="001060EF"/>
    <w:rsid w:val="00110BE3"/>
    <w:rsid w:val="001139DC"/>
    <w:rsid w:val="0011633B"/>
    <w:rsid w:val="00120269"/>
    <w:rsid w:val="00127442"/>
    <w:rsid w:val="001316CA"/>
    <w:rsid w:val="00135032"/>
    <w:rsid w:val="00135E16"/>
    <w:rsid w:val="00136503"/>
    <w:rsid w:val="00136F33"/>
    <w:rsid w:val="00140B1C"/>
    <w:rsid w:val="00141308"/>
    <w:rsid w:val="00147F84"/>
    <w:rsid w:val="0015046B"/>
    <w:rsid w:val="00150AB5"/>
    <w:rsid w:val="00152DDB"/>
    <w:rsid w:val="00153A8F"/>
    <w:rsid w:val="001550C9"/>
    <w:rsid w:val="00156F78"/>
    <w:rsid w:val="001601F7"/>
    <w:rsid w:val="00162955"/>
    <w:rsid w:val="00164A96"/>
    <w:rsid w:val="00166F42"/>
    <w:rsid w:val="001670FA"/>
    <w:rsid w:val="00170211"/>
    <w:rsid w:val="00171B7B"/>
    <w:rsid w:val="001726E3"/>
    <w:rsid w:val="0017333D"/>
    <w:rsid w:val="00175776"/>
    <w:rsid w:val="00176BAF"/>
    <w:rsid w:val="001774B7"/>
    <w:rsid w:val="00180721"/>
    <w:rsid w:val="00180810"/>
    <w:rsid w:val="00184073"/>
    <w:rsid w:val="001A13CB"/>
    <w:rsid w:val="001A1E34"/>
    <w:rsid w:val="001A22B3"/>
    <w:rsid w:val="001A3A5C"/>
    <w:rsid w:val="001A3E87"/>
    <w:rsid w:val="001A55A5"/>
    <w:rsid w:val="001A65FF"/>
    <w:rsid w:val="001B1EE0"/>
    <w:rsid w:val="001B56CF"/>
    <w:rsid w:val="001B6BA4"/>
    <w:rsid w:val="001B6C23"/>
    <w:rsid w:val="001C32EB"/>
    <w:rsid w:val="001C365D"/>
    <w:rsid w:val="001C5C49"/>
    <w:rsid w:val="001C67BD"/>
    <w:rsid w:val="001C6B12"/>
    <w:rsid w:val="001C77EB"/>
    <w:rsid w:val="001C7A4E"/>
    <w:rsid w:val="001D3123"/>
    <w:rsid w:val="001D437E"/>
    <w:rsid w:val="001E0850"/>
    <w:rsid w:val="001E1E6F"/>
    <w:rsid w:val="001F0093"/>
    <w:rsid w:val="001F21CC"/>
    <w:rsid w:val="001F3109"/>
    <w:rsid w:val="001F3203"/>
    <w:rsid w:val="001F4860"/>
    <w:rsid w:val="001F503B"/>
    <w:rsid w:val="001F553B"/>
    <w:rsid w:val="00206D7D"/>
    <w:rsid w:val="00207888"/>
    <w:rsid w:val="00207F0C"/>
    <w:rsid w:val="002148E8"/>
    <w:rsid w:val="00215CC2"/>
    <w:rsid w:val="00215E51"/>
    <w:rsid w:val="0021707E"/>
    <w:rsid w:val="00221C44"/>
    <w:rsid w:val="00224ABA"/>
    <w:rsid w:val="00224B05"/>
    <w:rsid w:val="00233F8F"/>
    <w:rsid w:val="00234624"/>
    <w:rsid w:val="00235E8E"/>
    <w:rsid w:val="00236C3A"/>
    <w:rsid w:val="00242547"/>
    <w:rsid w:val="00245118"/>
    <w:rsid w:val="00245CA4"/>
    <w:rsid w:val="002505DC"/>
    <w:rsid w:val="0025130B"/>
    <w:rsid w:val="002515C2"/>
    <w:rsid w:val="0025172D"/>
    <w:rsid w:val="00251D95"/>
    <w:rsid w:val="00253336"/>
    <w:rsid w:val="002542CE"/>
    <w:rsid w:val="002561C2"/>
    <w:rsid w:val="0025638E"/>
    <w:rsid w:val="002578A1"/>
    <w:rsid w:val="00262657"/>
    <w:rsid w:val="0026623C"/>
    <w:rsid w:val="00275F4E"/>
    <w:rsid w:val="002764FA"/>
    <w:rsid w:val="0027743D"/>
    <w:rsid w:val="00280F38"/>
    <w:rsid w:val="002812BD"/>
    <w:rsid w:val="00281B01"/>
    <w:rsid w:val="00281C38"/>
    <w:rsid w:val="00282975"/>
    <w:rsid w:val="00283214"/>
    <w:rsid w:val="002836EB"/>
    <w:rsid w:val="00285018"/>
    <w:rsid w:val="002873FD"/>
    <w:rsid w:val="00290F6E"/>
    <w:rsid w:val="002912BD"/>
    <w:rsid w:val="00291B85"/>
    <w:rsid w:val="00295433"/>
    <w:rsid w:val="002A0377"/>
    <w:rsid w:val="002A1D96"/>
    <w:rsid w:val="002A3516"/>
    <w:rsid w:val="002A3C9A"/>
    <w:rsid w:val="002A4CD3"/>
    <w:rsid w:val="002A6EC0"/>
    <w:rsid w:val="002B1360"/>
    <w:rsid w:val="002B1BC1"/>
    <w:rsid w:val="002B3012"/>
    <w:rsid w:val="002B32E8"/>
    <w:rsid w:val="002B53D4"/>
    <w:rsid w:val="002B6DAA"/>
    <w:rsid w:val="002C20B6"/>
    <w:rsid w:val="002C2630"/>
    <w:rsid w:val="002C590C"/>
    <w:rsid w:val="002C64EC"/>
    <w:rsid w:val="002C6E33"/>
    <w:rsid w:val="002C7754"/>
    <w:rsid w:val="002D11B2"/>
    <w:rsid w:val="002D4CC9"/>
    <w:rsid w:val="002D524F"/>
    <w:rsid w:val="002D70B8"/>
    <w:rsid w:val="002E24BF"/>
    <w:rsid w:val="002E2548"/>
    <w:rsid w:val="002E3B8E"/>
    <w:rsid w:val="002E6BFB"/>
    <w:rsid w:val="002F1DC4"/>
    <w:rsid w:val="002F2C0D"/>
    <w:rsid w:val="002F4B84"/>
    <w:rsid w:val="00301022"/>
    <w:rsid w:val="003039A3"/>
    <w:rsid w:val="00321F21"/>
    <w:rsid w:val="003222AC"/>
    <w:rsid w:val="00324231"/>
    <w:rsid w:val="00327A0C"/>
    <w:rsid w:val="003350D8"/>
    <w:rsid w:val="00335643"/>
    <w:rsid w:val="0033657F"/>
    <w:rsid w:val="00337DEE"/>
    <w:rsid w:val="00340877"/>
    <w:rsid w:val="00340E35"/>
    <w:rsid w:val="003436CD"/>
    <w:rsid w:val="003444F2"/>
    <w:rsid w:val="00344C20"/>
    <w:rsid w:val="00344C97"/>
    <w:rsid w:val="00347B6B"/>
    <w:rsid w:val="00357505"/>
    <w:rsid w:val="003600FB"/>
    <w:rsid w:val="003651C0"/>
    <w:rsid w:val="00367897"/>
    <w:rsid w:val="00371925"/>
    <w:rsid w:val="00372984"/>
    <w:rsid w:val="0037523E"/>
    <w:rsid w:val="00375317"/>
    <w:rsid w:val="003819EF"/>
    <w:rsid w:val="00382C7D"/>
    <w:rsid w:val="0038536C"/>
    <w:rsid w:val="00386550"/>
    <w:rsid w:val="0039218B"/>
    <w:rsid w:val="0039417C"/>
    <w:rsid w:val="00396418"/>
    <w:rsid w:val="003A2A79"/>
    <w:rsid w:val="003A370D"/>
    <w:rsid w:val="003A3717"/>
    <w:rsid w:val="003A5661"/>
    <w:rsid w:val="003B233D"/>
    <w:rsid w:val="003B3521"/>
    <w:rsid w:val="003B38A7"/>
    <w:rsid w:val="003B49C0"/>
    <w:rsid w:val="003C3E13"/>
    <w:rsid w:val="003C473C"/>
    <w:rsid w:val="003D0FC4"/>
    <w:rsid w:val="003D2E6B"/>
    <w:rsid w:val="003D33EE"/>
    <w:rsid w:val="003D6E79"/>
    <w:rsid w:val="003E3F15"/>
    <w:rsid w:val="003E56B4"/>
    <w:rsid w:val="003F7309"/>
    <w:rsid w:val="00400F1F"/>
    <w:rsid w:val="0040155B"/>
    <w:rsid w:val="00404F4F"/>
    <w:rsid w:val="00416A4D"/>
    <w:rsid w:val="004223BA"/>
    <w:rsid w:val="004363F4"/>
    <w:rsid w:val="00440152"/>
    <w:rsid w:val="00441C23"/>
    <w:rsid w:val="004427CC"/>
    <w:rsid w:val="0044350F"/>
    <w:rsid w:val="00445C99"/>
    <w:rsid w:val="00445E8F"/>
    <w:rsid w:val="00451755"/>
    <w:rsid w:val="00453164"/>
    <w:rsid w:val="004578C9"/>
    <w:rsid w:val="00457EA8"/>
    <w:rsid w:val="00460E62"/>
    <w:rsid w:val="00461132"/>
    <w:rsid w:val="00465BF4"/>
    <w:rsid w:val="00466192"/>
    <w:rsid w:val="00472BD1"/>
    <w:rsid w:val="004735B4"/>
    <w:rsid w:val="00473E39"/>
    <w:rsid w:val="00473F20"/>
    <w:rsid w:val="00477960"/>
    <w:rsid w:val="00486808"/>
    <w:rsid w:val="00486CBF"/>
    <w:rsid w:val="00487A60"/>
    <w:rsid w:val="0049014A"/>
    <w:rsid w:val="00490A1E"/>
    <w:rsid w:val="00490DEE"/>
    <w:rsid w:val="00491908"/>
    <w:rsid w:val="00495425"/>
    <w:rsid w:val="004A0957"/>
    <w:rsid w:val="004A0CEB"/>
    <w:rsid w:val="004A39D3"/>
    <w:rsid w:val="004A769C"/>
    <w:rsid w:val="004B1582"/>
    <w:rsid w:val="004B2129"/>
    <w:rsid w:val="004B60A1"/>
    <w:rsid w:val="004C06D7"/>
    <w:rsid w:val="004C3664"/>
    <w:rsid w:val="004C38CD"/>
    <w:rsid w:val="004D2C11"/>
    <w:rsid w:val="004D4376"/>
    <w:rsid w:val="004D73ED"/>
    <w:rsid w:val="004E0DCF"/>
    <w:rsid w:val="004E18B8"/>
    <w:rsid w:val="004E1FDB"/>
    <w:rsid w:val="004E20BD"/>
    <w:rsid w:val="004E21B2"/>
    <w:rsid w:val="004E30F1"/>
    <w:rsid w:val="004E71D4"/>
    <w:rsid w:val="004F2745"/>
    <w:rsid w:val="004F59C7"/>
    <w:rsid w:val="005018C2"/>
    <w:rsid w:val="00502084"/>
    <w:rsid w:val="005036AE"/>
    <w:rsid w:val="00504BC9"/>
    <w:rsid w:val="00507480"/>
    <w:rsid w:val="00513B20"/>
    <w:rsid w:val="0051426E"/>
    <w:rsid w:val="00514784"/>
    <w:rsid w:val="00515A08"/>
    <w:rsid w:val="00522A6B"/>
    <w:rsid w:val="00523388"/>
    <w:rsid w:val="00525B69"/>
    <w:rsid w:val="00526029"/>
    <w:rsid w:val="005326A2"/>
    <w:rsid w:val="00532B8F"/>
    <w:rsid w:val="00533A3E"/>
    <w:rsid w:val="005341F9"/>
    <w:rsid w:val="0053546A"/>
    <w:rsid w:val="005354CB"/>
    <w:rsid w:val="005375F0"/>
    <w:rsid w:val="005402C0"/>
    <w:rsid w:val="0054073A"/>
    <w:rsid w:val="005439D8"/>
    <w:rsid w:val="0054570B"/>
    <w:rsid w:val="00546AD1"/>
    <w:rsid w:val="005554D8"/>
    <w:rsid w:val="00557EDA"/>
    <w:rsid w:val="00563FC8"/>
    <w:rsid w:val="00564544"/>
    <w:rsid w:val="0056470B"/>
    <w:rsid w:val="00566BCE"/>
    <w:rsid w:val="005839FB"/>
    <w:rsid w:val="00584ED7"/>
    <w:rsid w:val="005876AE"/>
    <w:rsid w:val="00591538"/>
    <w:rsid w:val="00592CA2"/>
    <w:rsid w:val="00593400"/>
    <w:rsid w:val="005950F5"/>
    <w:rsid w:val="005964AA"/>
    <w:rsid w:val="00597D3C"/>
    <w:rsid w:val="005A0A6C"/>
    <w:rsid w:val="005A2986"/>
    <w:rsid w:val="005A3997"/>
    <w:rsid w:val="005A3CF3"/>
    <w:rsid w:val="005A648A"/>
    <w:rsid w:val="005A6B23"/>
    <w:rsid w:val="005B1A32"/>
    <w:rsid w:val="005B5677"/>
    <w:rsid w:val="005C179D"/>
    <w:rsid w:val="005C3F8F"/>
    <w:rsid w:val="005C53E8"/>
    <w:rsid w:val="005D2A80"/>
    <w:rsid w:val="005D2D69"/>
    <w:rsid w:val="005E06E3"/>
    <w:rsid w:val="005E1155"/>
    <w:rsid w:val="005E154B"/>
    <w:rsid w:val="005E25C0"/>
    <w:rsid w:val="005E4ECF"/>
    <w:rsid w:val="005E7502"/>
    <w:rsid w:val="005F061B"/>
    <w:rsid w:val="005F1E08"/>
    <w:rsid w:val="005F3F63"/>
    <w:rsid w:val="005F4890"/>
    <w:rsid w:val="005F5A6B"/>
    <w:rsid w:val="006010FA"/>
    <w:rsid w:val="00601228"/>
    <w:rsid w:val="00601BA6"/>
    <w:rsid w:val="0060322E"/>
    <w:rsid w:val="00604B23"/>
    <w:rsid w:val="00605E80"/>
    <w:rsid w:val="006061A0"/>
    <w:rsid w:val="006101FA"/>
    <w:rsid w:val="00610AC5"/>
    <w:rsid w:val="00613641"/>
    <w:rsid w:val="00614C0B"/>
    <w:rsid w:val="00614C41"/>
    <w:rsid w:val="006154EC"/>
    <w:rsid w:val="00615D7D"/>
    <w:rsid w:val="00620093"/>
    <w:rsid w:val="00620CD6"/>
    <w:rsid w:val="00623D98"/>
    <w:rsid w:val="00626204"/>
    <w:rsid w:val="00626C9B"/>
    <w:rsid w:val="00632908"/>
    <w:rsid w:val="00643754"/>
    <w:rsid w:val="00644A78"/>
    <w:rsid w:val="006467D8"/>
    <w:rsid w:val="00647648"/>
    <w:rsid w:val="0065055F"/>
    <w:rsid w:val="00650B26"/>
    <w:rsid w:val="00652C58"/>
    <w:rsid w:val="00655DF5"/>
    <w:rsid w:val="006565EC"/>
    <w:rsid w:val="006627F2"/>
    <w:rsid w:val="0066475A"/>
    <w:rsid w:val="00664A6B"/>
    <w:rsid w:val="00666B96"/>
    <w:rsid w:val="0067469E"/>
    <w:rsid w:val="00675CB3"/>
    <w:rsid w:val="00677D01"/>
    <w:rsid w:val="00682372"/>
    <w:rsid w:val="00685EBD"/>
    <w:rsid w:val="0068664F"/>
    <w:rsid w:val="006872E2"/>
    <w:rsid w:val="0068746B"/>
    <w:rsid w:val="00687B06"/>
    <w:rsid w:val="00690AFF"/>
    <w:rsid w:val="00691531"/>
    <w:rsid w:val="006A0002"/>
    <w:rsid w:val="006A0D90"/>
    <w:rsid w:val="006A2775"/>
    <w:rsid w:val="006A317D"/>
    <w:rsid w:val="006A6149"/>
    <w:rsid w:val="006B3016"/>
    <w:rsid w:val="006B3760"/>
    <w:rsid w:val="006B5995"/>
    <w:rsid w:val="006B79AE"/>
    <w:rsid w:val="006B7EBD"/>
    <w:rsid w:val="006C0811"/>
    <w:rsid w:val="006C3EC3"/>
    <w:rsid w:val="006C516F"/>
    <w:rsid w:val="006C52D8"/>
    <w:rsid w:val="006C5AD2"/>
    <w:rsid w:val="006D0626"/>
    <w:rsid w:val="006D0E3C"/>
    <w:rsid w:val="006D2705"/>
    <w:rsid w:val="006D2F6C"/>
    <w:rsid w:val="006D2F94"/>
    <w:rsid w:val="006D4B2A"/>
    <w:rsid w:val="006D5BA6"/>
    <w:rsid w:val="006D727E"/>
    <w:rsid w:val="006E1794"/>
    <w:rsid w:val="006E3355"/>
    <w:rsid w:val="006E4495"/>
    <w:rsid w:val="006E466F"/>
    <w:rsid w:val="006E4E74"/>
    <w:rsid w:val="006E7680"/>
    <w:rsid w:val="006F09B1"/>
    <w:rsid w:val="006F3292"/>
    <w:rsid w:val="006F3AE4"/>
    <w:rsid w:val="006F4F4E"/>
    <w:rsid w:val="006F5E98"/>
    <w:rsid w:val="00701165"/>
    <w:rsid w:val="007055FF"/>
    <w:rsid w:val="00706D51"/>
    <w:rsid w:val="0071223C"/>
    <w:rsid w:val="00712E98"/>
    <w:rsid w:val="00716168"/>
    <w:rsid w:val="00716180"/>
    <w:rsid w:val="00716F8B"/>
    <w:rsid w:val="0072120E"/>
    <w:rsid w:val="0072664A"/>
    <w:rsid w:val="007269B0"/>
    <w:rsid w:val="00731939"/>
    <w:rsid w:val="00734548"/>
    <w:rsid w:val="0073532A"/>
    <w:rsid w:val="00736EEB"/>
    <w:rsid w:val="00743A48"/>
    <w:rsid w:val="00743CB7"/>
    <w:rsid w:val="00745870"/>
    <w:rsid w:val="0074648A"/>
    <w:rsid w:val="007513FA"/>
    <w:rsid w:val="00751A8A"/>
    <w:rsid w:val="00752C64"/>
    <w:rsid w:val="00753093"/>
    <w:rsid w:val="00757725"/>
    <w:rsid w:val="007603BC"/>
    <w:rsid w:val="00763592"/>
    <w:rsid w:val="0076720E"/>
    <w:rsid w:val="00775B86"/>
    <w:rsid w:val="00782CF6"/>
    <w:rsid w:val="00783000"/>
    <w:rsid w:val="007851DB"/>
    <w:rsid w:val="00791DF9"/>
    <w:rsid w:val="00793109"/>
    <w:rsid w:val="0079542C"/>
    <w:rsid w:val="0079566D"/>
    <w:rsid w:val="007A0613"/>
    <w:rsid w:val="007A2F51"/>
    <w:rsid w:val="007A3A45"/>
    <w:rsid w:val="007A4D45"/>
    <w:rsid w:val="007A4EE0"/>
    <w:rsid w:val="007A5F7B"/>
    <w:rsid w:val="007A69FB"/>
    <w:rsid w:val="007A78EF"/>
    <w:rsid w:val="007A7FF8"/>
    <w:rsid w:val="007B22B0"/>
    <w:rsid w:val="007B2528"/>
    <w:rsid w:val="007B2DA8"/>
    <w:rsid w:val="007B3251"/>
    <w:rsid w:val="007C2A95"/>
    <w:rsid w:val="007C3032"/>
    <w:rsid w:val="007C4A29"/>
    <w:rsid w:val="007C4D6F"/>
    <w:rsid w:val="007C5A5F"/>
    <w:rsid w:val="007C73A3"/>
    <w:rsid w:val="007D1209"/>
    <w:rsid w:val="007D1891"/>
    <w:rsid w:val="007D2017"/>
    <w:rsid w:val="007D3D27"/>
    <w:rsid w:val="007D5574"/>
    <w:rsid w:val="007D6297"/>
    <w:rsid w:val="007D6440"/>
    <w:rsid w:val="007E0384"/>
    <w:rsid w:val="007E522B"/>
    <w:rsid w:val="007E5CAE"/>
    <w:rsid w:val="007E77EC"/>
    <w:rsid w:val="007F2298"/>
    <w:rsid w:val="007F4930"/>
    <w:rsid w:val="007F4D36"/>
    <w:rsid w:val="007F6D57"/>
    <w:rsid w:val="00801A88"/>
    <w:rsid w:val="008051F7"/>
    <w:rsid w:val="008112FD"/>
    <w:rsid w:val="00811C3D"/>
    <w:rsid w:val="0081631B"/>
    <w:rsid w:val="00816D1B"/>
    <w:rsid w:val="00816F89"/>
    <w:rsid w:val="00821A4B"/>
    <w:rsid w:val="00823217"/>
    <w:rsid w:val="008269CE"/>
    <w:rsid w:val="0082720B"/>
    <w:rsid w:val="00830323"/>
    <w:rsid w:val="00830333"/>
    <w:rsid w:val="0083285F"/>
    <w:rsid w:val="00832B72"/>
    <w:rsid w:val="00835076"/>
    <w:rsid w:val="00844278"/>
    <w:rsid w:val="00844462"/>
    <w:rsid w:val="008615F7"/>
    <w:rsid w:val="00864A44"/>
    <w:rsid w:val="008666DD"/>
    <w:rsid w:val="0086671A"/>
    <w:rsid w:val="00866777"/>
    <w:rsid w:val="0086792E"/>
    <w:rsid w:val="00870FFC"/>
    <w:rsid w:val="00871DEA"/>
    <w:rsid w:val="008744EC"/>
    <w:rsid w:val="0088055A"/>
    <w:rsid w:val="008807D3"/>
    <w:rsid w:val="00881031"/>
    <w:rsid w:val="0088232D"/>
    <w:rsid w:val="00883C69"/>
    <w:rsid w:val="008845FE"/>
    <w:rsid w:val="00885770"/>
    <w:rsid w:val="008916A3"/>
    <w:rsid w:val="00895722"/>
    <w:rsid w:val="00895D45"/>
    <w:rsid w:val="008A23A5"/>
    <w:rsid w:val="008A46DF"/>
    <w:rsid w:val="008A6653"/>
    <w:rsid w:val="008B0E2A"/>
    <w:rsid w:val="008B1CCE"/>
    <w:rsid w:val="008B1F27"/>
    <w:rsid w:val="008B3BBB"/>
    <w:rsid w:val="008B5D62"/>
    <w:rsid w:val="008C2572"/>
    <w:rsid w:val="008C6230"/>
    <w:rsid w:val="008D2290"/>
    <w:rsid w:val="008E5E7F"/>
    <w:rsid w:val="008E69B2"/>
    <w:rsid w:val="008F2CB4"/>
    <w:rsid w:val="008F327C"/>
    <w:rsid w:val="00901D7C"/>
    <w:rsid w:val="009060ED"/>
    <w:rsid w:val="00910336"/>
    <w:rsid w:val="00910964"/>
    <w:rsid w:val="00916CE8"/>
    <w:rsid w:val="00920236"/>
    <w:rsid w:val="00921597"/>
    <w:rsid w:val="0092290F"/>
    <w:rsid w:val="00924BD3"/>
    <w:rsid w:val="00924DD9"/>
    <w:rsid w:val="00925062"/>
    <w:rsid w:val="009256FA"/>
    <w:rsid w:val="00932163"/>
    <w:rsid w:val="00936E65"/>
    <w:rsid w:val="00945364"/>
    <w:rsid w:val="0094691F"/>
    <w:rsid w:val="009502C3"/>
    <w:rsid w:val="00953543"/>
    <w:rsid w:val="00956222"/>
    <w:rsid w:val="00960573"/>
    <w:rsid w:val="00961CE7"/>
    <w:rsid w:val="009629A7"/>
    <w:rsid w:val="00963EAD"/>
    <w:rsid w:val="009646C2"/>
    <w:rsid w:val="00965AC1"/>
    <w:rsid w:val="0097119C"/>
    <w:rsid w:val="0097280A"/>
    <w:rsid w:val="009736BE"/>
    <w:rsid w:val="00974E35"/>
    <w:rsid w:val="0097629A"/>
    <w:rsid w:val="00980573"/>
    <w:rsid w:val="00982ACA"/>
    <w:rsid w:val="00985467"/>
    <w:rsid w:val="0098662B"/>
    <w:rsid w:val="00986E37"/>
    <w:rsid w:val="0099047D"/>
    <w:rsid w:val="00991E1E"/>
    <w:rsid w:val="00992F6C"/>
    <w:rsid w:val="0099695C"/>
    <w:rsid w:val="00996968"/>
    <w:rsid w:val="009A0286"/>
    <w:rsid w:val="009A0705"/>
    <w:rsid w:val="009A32FC"/>
    <w:rsid w:val="009A37FB"/>
    <w:rsid w:val="009A46CE"/>
    <w:rsid w:val="009A5CD8"/>
    <w:rsid w:val="009B105D"/>
    <w:rsid w:val="009B2E1E"/>
    <w:rsid w:val="009B6FCB"/>
    <w:rsid w:val="009C1299"/>
    <w:rsid w:val="009C375F"/>
    <w:rsid w:val="009C3DA2"/>
    <w:rsid w:val="009C4D03"/>
    <w:rsid w:val="009C4EFC"/>
    <w:rsid w:val="009C7739"/>
    <w:rsid w:val="009C7A43"/>
    <w:rsid w:val="009D028B"/>
    <w:rsid w:val="009D135F"/>
    <w:rsid w:val="009D25E3"/>
    <w:rsid w:val="009D2CFF"/>
    <w:rsid w:val="009D3EF8"/>
    <w:rsid w:val="009D79E1"/>
    <w:rsid w:val="009D7D3B"/>
    <w:rsid w:val="009D7EB6"/>
    <w:rsid w:val="009E2A59"/>
    <w:rsid w:val="009E2BDC"/>
    <w:rsid w:val="009E4691"/>
    <w:rsid w:val="009E49EC"/>
    <w:rsid w:val="009E5624"/>
    <w:rsid w:val="009E6228"/>
    <w:rsid w:val="009F0D27"/>
    <w:rsid w:val="009F7309"/>
    <w:rsid w:val="00A04A3D"/>
    <w:rsid w:val="00A056D5"/>
    <w:rsid w:val="00A1123D"/>
    <w:rsid w:val="00A130D1"/>
    <w:rsid w:val="00A13AFE"/>
    <w:rsid w:val="00A13CDE"/>
    <w:rsid w:val="00A15C47"/>
    <w:rsid w:val="00A26CC0"/>
    <w:rsid w:val="00A27823"/>
    <w:rsid w:val="00A42A7D"/>
    <w:rsid w:val="00A4300C"/>
    <w:rsid w:val="00A475FD"/>
    <w:rsid w:val="00A510FD"/>
    <w:rsid w:val="00A54503"/>
    <w:rsid w:val="00A559C9"/>
    <w:rsid w:val="00A600CC"/>
    <w:rsid w:val="00A60697"/>
    <w:rsid w:val="00A609C3"/>
    <w:rsid w:val="00A62896"/>
    <w:rsid w:val="00A64138"/>
    <w:rsid w:val="00A65F3C"/>
    <w:rsid w:val="00A6682E"/>
    <w:rsid w:val="00A7261E"/>
    <w:rsid w:val="00A729CE"/>
    <w:rsid w:val="00A75410"/>
    <w:rsid w:val="00A83962"/>
    <w:rsid w:val="00A87ED2"/>
    <w:rsid w:val="00A904F2"/>
    <w:rsid w:val="00A90EBE"/>
    <w:rsid w:val="00A94247"/>
    <w:rsid w:val="00A97E25"/>
    <w:rsid w:val="00AA2602"/>
    <w:rsid w:val="00AA2DA3"/>
    <w:rsid w:val="00AA31CE"/>
    <w:rsid w:val="00AA4D51"/>
    <w:rsid w:val="00AA6FDD"/>
    <w:rsid w:val="00AA70E9"/>
    <w:rsid w:val="00AB0EF9"/>
    <w:rsid w:val="00AB1531"/>
    <w:rsid w:val="00AB2215"/>
    <w:rsid w:val="00AB5DE3"/>
    <w:rsid w:val="00AB70E8"/>
    <w:rsid w:val="00AC1D9E"/>
    <w:rsid w:val="00AC4755"/>
    <w:rsid w:val="00AD06D5"/>
    <w:rsid w:val="00AD429D"/>
    <w:rsid w:val="00AD6BB9"/>
    <w:rsid w:val="00AE116B"/>
    <w:rsid w:val="00AF1905"/>
    <w:rsid w:val="00AF19A8"/>
    <w:rsid w:val="00AF41B6"/>
    <w:rsid w:val="00B05160"/>
    <w:rsid w:val="00B05795"/>
    <w:rsid w:val="00B15D4D"/>
    <w:rsid w:val="00B17DC8"/>
    <w:rsid w:val="00B224C0"/>
    <w:rsid w:val="00B22EA6"/>
    <w:rsid w:val="00B234AB"/>
    <w:rsid w:val="00B24642"/>
    <w:rsid w:val="00B24799"/>
    <w:rsid w:val="00B277BB"/>
    <w:rsid w:val="00B31D22"/>
    <w:rsid w:val="00B348BA"/>
    <w:rsid w:val="00B425B5"/>
    <w:rsid w:val="00B459A6"/>
    <w:rsid w:val="00B469AF"/>
    <w:rsid w:val="00B4769E"/>
    <w:rsid w:val="00B507B9"/>
    <w:rsid w:val="00B52966"/>
    <w:rsid w:val="00B53A91"/>
    <w:rsid w:val="00B53DB0"/>
    <w:rsid w:val="00B60158"/>
    <w:rsid w:val="00B61D1F"/>
    <w:rsid w:val="00B6322B"/>
    <w:rsid w:val="00B67A4E"/>
    <w:rsid w:val="00B72E6E"/>
    <w:rsid w:val="00B76D2D"/>
    <w:rsid w:val="00B810CB"/>
    <w:rsid w:val="00B83241"/>
    <w:rsid w:val="00B8489A"/>
    <w:rsid w:val="00B85445"/>
    <w:rsid w:val="00B87EEF"/>
    <w:rsid w:val="00B900F0"/>
    <w:rsid w:val="00B90AF9"/>
    <w:rsid w:val="00B912FD"/>
    <w:rsid w:val="00B91308"/>
    <w:rsid w:val="00B96EC0"/>
    <w:rsid w:val="00B97969"/>
    <w:rsid w:val="00BA0194"/>
    <w:rsid w:val="00BA05C2"/>
    <w:rsid w:val="00BA0B0B"/>
    <w:rsid w:val="00BA191B"/>
    <w:rsid w:val="00BA3061"/>
    <w:rsid w:val="00BA6809"/>
    <w:rsid w:val="00BB3719"/>
    <w:rsid w:val="00BB4C4B"/>
    <w:rsid w:val="00BB5A20"/>
    <w:rsid w:val="00BB5D9A"/>
    <w:rsid w:val="00BC310D"/>
    <w:rsid w:val="00BC4352"/>
    <w:rsid w:val="00BC7A86"/>
    <w:rsid w:val="00BD351C"/>
    <w:rsid w:val="00BD3DBE"/>
    <w:rsid w:val="00BE06E6"/>
    <w:rsid w:val="00BE154D"/>
    <w:rsid w:val="00BE23EF"/>
    <w:rsid w:val="00BE69FB"/>
    <w:rsid w:val="00BF0F96"/>
    <w:rsid w:val="00BF2767"/>
    <w:rsid w:val="00BF38DD"/>
    <w:rsid w:val="00BF50BF"/>
    <w:rsid w:val="00BF6A7B"/>
    <w:rsid w:val="00BF6E60"/>
    <w:rsid w:val="00C03AB7"/>
    <w:rsid w:val="00C056CF"/>
    <w:rsid w:val="00C05760"/>
    <w:rsid w:val="00C0582D"/>
    <w:rsid w:val="00C0608E"/>
    <w:rsid w:val="00C060BB"/>
    <w:rsid w:val="00C06FBC"/>
    <w:rsid w:val="00C1265C"/>
    <w:rsid w:val="00C13094"/>
    <w:rsid w:val="00C13FE2"/>
    <w:rsid w:val="00C200EE"/>
    <w:rsid w:val="00C21AAF"/>
    <w:rsid w:val="00C2226A"/>
    <w:rsid w:val="00C24762"/>
    <w:rsid w:val="00C3240C"/>
    <w:rsid w:val="00C3257B"/>
    <w:rsid w:val="00C332F9"/>
    <w:rsid w:val="00C34FFF"/>
    <w:rsid w:val="00C3548F"/>
    <w:rsid w:val="00C40516"/>
    <w:rsid w:val="00C45E73"/>
    <w:rsid w:val="00C46487"/>
    <w:rsid w:val="00C50A7F"/>
    <w:rsid w:val="00C534DD"/>
    <w:rsid w:val="00C55E92"/>
    <w:rsid w:val="00C638D1"/>
    <w:rsid w:val="00C6653F"/>
    <w:rsid w:val="00C75870"/>
    <w:rsid w:val="00C764A5"/>
    <w:rsid w:val="00C85779"/>
    <w:rsid w:val="00C87C55"/>
    <w:rsid w:val="00C94DE9"/>
    <w:rsid w:val="00C94F8B"/>
    <w:rsid w:val="00CA1E3E"/>
    <w:rsid w:val="00CA39D5"/>
    <w:rsid w:val="00CA4EC8"/>
    <w:rsid w:val="00CA77B1"/>
    <w:rsid w:val="00CB5011"/>
    <w:rsid w:val="00CB6BFD"/>
    <w:rsid w:val="00CC2342"/>
    <w:rsid w:val="00CC389F"/>
    <w:rsid w:val="00CC4818"/>
    <w:rsid w:val="00CC5D06"/>
    <w:rsid w:val="00CD2FBE"/>
    <w:rsid w:val="00CD3041"/>
    <w:rsid w:val="00CD44E5"/>
    <w:rsid w:val="00CD522C"/>
    <w:rsid w:val="00CD59DD"/>
    <w:rsid w:val="00CD6F29"/>
    <w:rsid w:val="00CD766B"/>
    <w:rsid w:val="00CE621B"/>
    <w:rsid w:val="00CE6797"/>
    <w:rsid w:val="00CF04E8"/>
    <w:rsid w:val="00CF1FDA"/>
    <w:rsid w:val="00CF4902"/>
    <w:rsid w:val="00CF6E87"/>
    <w:rsid w:val="00D004CE"/>
    <w:rsid w:val="00D016E8"/>
    <w:rsid w:val="00D03969"/>
    <w:rsid w:val="00D04D7A"/>
    <w:rsid w:val="00D12005"/>
    <w:rsid w:val="00D14F17"/>
    <w:rsid w:val="00D20284"/>
    <w:rsid w:val="00D227D8"/>
    <w:rsid w:val="00D22B2B"/>
    <w:rsid w:val="00D231E2"/>
    <w:rsid w:val="00D24AED"/>
    <w:rsid w:val="00D33749"/>
    <w:rsid w:val="00D33FE7"/>
    <w:rsid w:val="00D355DF"/>
    <w:rsid w:val="00D35660"/>
    <w:rsid w:val="00D35C42"/>
    <w:rsid w:val="00D4337F"/>
    <w:rsid w:val="00D51B8E"/>
    <w:rsid w:val="00D54832"/>
    <w:rsid w:val="00D552E4"/>
    <w:rsid w:val="00D574DF"/>
    <w:rsid w:val="00D61A6E"/>
    <w:rsid w:val="00D624CB"/>
    <w:rsid w:val="00D6253B"/>
    <w:rsid w:val="00D65B90"/>
    <w:rsid w:val="00D70EC0"/>
    <w:rsid w:val="00D735AF"/>
    <w:rsid w:val="00D73723"/>
    <w:rsid w:val="00D74ED7"/>
    <w:rsid w:val="00D855B2"/>
    <w:rsid w:val="00D86582"/>
    <w:rsid w:val="00D95FC9"/>
    <w:rsid w:val="00DA31B7"/>
    <w:rsid w:val="00DA35E6"/>
    <w:rsid w:val="00DA47D6"/>
    <w:rsid w:val="00DA4A84"/>
    <w:rsid w:val="00DA4D17"/>
    <w:rsid w:val="00DA7F84"/>
    <w:rsid w:val="00DB1FD3"/>
    <w:rsid w:val="00DB3342"/>
    <w:rsid w:val="00DB73AC"/>
    <w:rsid w:val="00DC04CE"/>
    <w:rsid w:val="00DC109F"/>
    <w:rsid w:val="00DC2224"/>
    <w:rsid w:val="00DC24F6"/>
    <w:rsid w:val="00DC7BA5"/>
    <w:rsid w:val="00DD12EB"/>
    <w:rsid w:val="00DD325B"/>
    <w:rsid w:val="00DD431A"/>
    <w:rsid w:val="00DD793A"/>
    <w:rsid w:val="00DE54E2"/>
    <w:rsid w:val="00DF3B24"/>
    <w:rsid w:val="00DF455F"/>
    <w:rsid w:val="00DF4B17"/>
    <w:rsid w:val="00DF79EF"/>
    <w:rsid w:val="00E00096"/>
    <w:rsid w:val="00E04E65"/>
    <w:rsid w:val="00E120E9"/>
    <w:rsid w:val="00E14205"/>
    <w:rsid w:val="00E14C57"/>
    <w:rsid w:val="00E207A5"/>
    <w:rsid w:val="00E240EC"/>
    <w:rsid w:val="00E245E9"/>
    <w:rsid w:val="00E24819"/>
    <w:rsid w:val="00E248C4"/>
    <w:rsid w:val="00E310F7"/>
    <w:rsid w:val="00E31B98"/>
    <w:rsid w:val="00E33045"/>
    <w:rsid w:val="00E3346D"/>
    <w:rsid w:val="00E338DF"/>
    <w:rsid w:val="00E34F9E"/>
    <w:rsid w:val="00E4071F"/>
    <w:rsid w:val="00E42CFC"/>
    <w:rsid w:val="00E45FC0"/>
    <w:rsid w:val="00E549B3"/>
    <w:rsid w:val="00E63626"/>
    <w:rsid w:val="00E6388E"/>
    <w:rsid w:val="00E64170"/>
    <w:rsid w:val="00E65832"/>
    <w:rsid w:val="00E66CE7"/>
    <w:rsid w:val="00E75DE7"/>
    <w:rsid w:val="00E76C2C"/>
    <w:rsid w:val="00E821BC"/>
    <w:rsid w:val="00E86F79"/>
    <w:rsid w:val="00E9041D"/>
    <w:rsid w:val="00E90C26"/>
    <w:rsid w:val="00E92FA0"/>
    <w:rsid w:val="00EA5267"/>
    <w:rsid w:val="00EB01C1"/>
    <w:rsid w:val="00EB224E"/>
    <w:rsid w:val="00EB4127"/>
    <w:rsid w:val="00EB4315"/>
    <w:rsid w:val="00EC072F"/>
    <w:rsid w:val="00EC36A2"/>
    <w:rsid w:val="00EC3EDD"/>
    <w:rsid w:val="00ED44E1"/>
    <w:rsid w:val="00ED53C5"/>
    <w:rsid w:val="00EE26F4"/>
    <w:rsid w:val="00EF19FA"/>
    <w:rsid w:val="00EF5CC9"/>
    <w:rsid w:val="00EF5FFC"/>
    <w:rsid w:val="00EF7E98"/>
    <w:rsid w:val="00F03120"/>
    <w:rsid w:val="00F0372D"/>
    <w:rsid w:val="00F22369"/>
    <w:rsid w:val="00F243BF"/>
    <w:rsid w:val="00F3080B"/>
    <w:rsid w:val="00F35F3D"/>
    <w:rsid w:val="00F37CFD"/>
    <w:rsid w:val="00F4008E"/>
    <w:rsid w:val="00F404FB"/>
    <w:rsid w:val="00F45088"/>
    <w:rsid w:val="00F47BEE"/>
    <w:rsid w:val="00F50006"/>
    <w:rsid w:val="00F54AAE"/>
    <w:rsid w:val="00F559D0"/>
    <w:rsid w:val="00F577E9"/>
    <w:rsid w:val="00F57A24"/>
    <w:rsid w:val="00F61194"/>
    <w:rsid w:val="00F62D5A"/>
    <w:rsid w:val="00F67BC0"/>
    <w:rsid w:val="00F67C8A"/>
    <w:rsid w:val="00F70080"/>
    <w:rsid w:val="00F707DC"/>
    <w:rsid w:val="00F70BD9"/>
    <w:rsid w:val="00F7252E"/>
    <w:rsid w:val="00F738DD"/>
    <w:rsid w:val="00F75490"/>
    <w:rsid w:val="00F762F0"/>
    <w:rsid w:val="00F77CF7"/>
    <w:rsid w:val="00F8061C"/>
    <w:rsid w:val="00F82A83"/>
    <w:rsid w:val="00F858BA"/>
    <w:rsid w:val="00F87792"/>
    <w:rsid w:val="00F87EBB"/>
    <w:rsid w:val="00FA0CEE"/>
    <w:rsid w:val="00FA73A7"/>
    <w:rsid w:val="00FB18F4"/>
    <w:rsid w:val="00FB2061"/>
    <w:rsid w:val="00FB49F9"/>
    <w:rsid w:val="00FC0B41"/>
    <w:rsid w:val="00FC5916"/>
    <w:rsid w:val="00FD05F7"/>
    <w:rsid w:val="00FD1187"/>
    <w:rsid w:val="00FD2945"/>
    <w:rsid w:val="00FD2D5F"/>
    <w:rsid w:val="00FD314C"/>
    <w:rsid w:val="00FE1CB1"/>
    <w:rsid w:val="00FE40E7"/>
    <w:rsid w:val="00FF131E"/>
    <w:rsid w:val="00FF33FD"/>
    <w:rsid w:val="00FF4450"/>
    <w:rsid w:val="00FF59C7"/>
    <w:rsid w:val="00FF6EE7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81DF6"/>
  <w15:chartTrackingRefBased/>
  <w15:docId w15:val="{9E8F95DF-3126-48A6-84F1-C5AC06F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  <w:lang w:eastAsia="en-US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customStyle="1" w:styleId="HeaderChar">
    <w:name w:val="Header Char"/>
    <w:link w:val="Header"/>
    <w:rsid w:val="00885770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885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135032"/>
    <w:rPr>
      <w:color w:val="0000FF"/>
      <w:u w:val="single"/>
    </w:rPr>
  </w:style>
  <w:style w:type="table" w:styleId="TableGrid">
    <w:name w:val="Table Grid"/>
    <w:basedOn w:val="TableNormal"/>
    <w:rsid w:val="009E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C8A"/>
    <w:pPr>
      <w:ind w:left="720"/>
    </w:pPr>
  </w:style>
  <w:style w:type="character" w:customStyle="1" w:styleId="FooterChar">
    <w:name w:val="Footer Char"/>
    <w:link w:val="Footer"/>
    <w:uiPriority w:val="99"/>
    <w:rsid w:val="00992F6C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letterhead.zi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73705D242847AE160F27AB399959" ma:contentTypeVersion="17" ma:contentTypeDescription="Create a new document." ma:contentTypeScope="" ma:versionID="4b6d70fc9de28424d28bb292a689d400">
  <xsd:schema xmlns:xsd="http://www.w3.org/2001/XMLSchema" xmlns:xs="http://www.w3.org/2001/XMLSchema" xmlns:p="http://schemas.microsoft.com/office/2006/metadata/properties" xmlns:ns1="http://schemas.microsoft.com/sharepoint/v3" xmlns:ns2="55acb67c-0d00-448e-98dd-ac8776755aba" xmlns:ns3="c9f5f3e4-bbfe-4c53-95cb-57ff1365a053" targetNamespace="http://schemas.microsoft.com/office/2006/metadata/properties" ma:root="true" ma:fieldsID="249c2452c80da32f06197ccad91bf10c" ns1:_="" ns2:_="" ns3:_="">
    <xsd:import namespace="http://schemas.microsoft.com/sharepoint/v3"/>
    <xsd:import namespace="55acb67c-0d00-448e-98dd-ac8776755aba"/>
    <xsd:import namespace="c9f5f3e4-bbfe-4c53-95cb-57ff1365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67c-0d00-448e-98dd-ac877675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5f3e4-bbfe-4c53-95cb-57ff1365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acb67c-0d00-448e-98dd-ac8776755a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8EABF9-3403-4711-B094-BE177FD02C0F}"/>
</file>

<file path=customXml/itemProps2.xml><?xml version="1.0" encoding="utf-8"?>
<ds:datastoreItem xmlns:ds="http://schemas.openxmlformats.org/officeDocument/2006/customXml" ds:itemID="{9BF6933D-C3D8-40B4-BE35-C57D96A04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7AF65-42EF-42D6-B8DD-F4AA106A3C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953adb-24c9-4b13-b0be-6dad854bb86f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297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winston ha</dc:creator>
  <cp:keywords>DA Letterhead Template</cp:keywords>
  <cp:lastModifiedBy>Hubbard, Alicia M CIV USARMY TRADOC (USA)</cp:lastModifiedBy>
  <cp:revision>2</cp:revision>
  <cp:lastPrinted>2018-11-02T22:45:00Z</cp:lastPrinted>
  <dcterms:created xsi:type="dcterms:W3CDTF">2025-03-14T19:15:00Z</dcterms:created>
  <dcterms:modified xsi:type="dcterms:W3CDTF">2025-03-14T19:15:00Z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0x0101004D0F73705D242847AE160F27AB399959</vt:lpwstr>
  </property>
  <property fmtid="{D5CDD505-2E9C-101B-9397-08002B2CF9AE}" pid="3" name="MediaServiceImageTags">
    <vt:lpwstr/>
  </property>
</Properties>
</file>