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60AA" w14:textId="77777777" w:rsidR="0013160B" w:rsidRPr="0010143A" w:rsidRDefault="0013160B" w:rsidP="00785BC3">
      <w:pPr>
        <w:rPr>
          <w:rFonts w:ascii="Arial" w:hAnsi="Arial" w:cs="Arial"/>
          <w:color w:val="auto"/>
          <w:sz w:val="24"/>
          <w:szCs w:val="24"/>
        </w:rPr>
      </w:pPr>
    </w:p>
    <w:p w14:paraId="4A3660AB" w14:textId="77777777" w:rsidR="00295E4B" w:rsidRPr="0010143A" w:rsidRDefault="003B787F" w:rsidP="00785BC3">
      <w:pPr>
        <w:rPr>
          <w:rFonts w:ascii="Arial" w:hAnsi="Arial" w:cs="Arial"/>
          <w:color w:val="auto"/>
        </w:rPr>
      </w:pP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  <w:t xml:space="preserve">     </w:t>
      </w:r>
      <w:r w:rsidR="00295E4B" w:rsidRPr="0010143A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9264" behindDoc="1" locked="1" layoutInCell="1" allowOverlap="1" wp14:anchorId="4A3660C3" wp14:editId="4A3660C4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14400" cy="914400"/>
            <wp:effectExtent l="19050" t="0" r="0" b="0"/>
            <wp:wrapThrough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hrough>
            <wp:docPr id="120" name="Picture 120" descr="DOD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OD Se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3660AC" w14:textId="77777777" w:rsidR="0065274B" w:rsidRDefault="003B787F" w:rsidP="00341C72">
      <w:pPr>
        <w:rPr>
          <w:rFonts w:ascii="Arial" w:hAnsi="Arial" w:cs="Arial"/>
          <w:color w:val="auto"/>
          <w:sz w:val="24"/>
          <w:szCs w:val="24"/>
        </w:rPr>
      </w:pP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</w:p>
    <w:p w14:paraId="4A3660AD" w14:textId="77777777" w:rsidR="00FD5537" w:rsidRPr="00FC66E9" w:rsidRDefault="003B787F" w:rsidP="00341C72">
      <w:pPr>
        <w:rPr>
          <w:rFonts w:ascii="Arial" w:hAnsi="Arial" w:cs="Arial"/>
          <w:color w:val="auto"/>
          <w:sz w:val="24"/>
          <w:szCs w:val="24"/>
        </w:rPr>
      </w:pP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</w:p>
    <w:p w14:paraId="4A3660AE" w14:textId="77777777" w:rsidR="00F41372" w:rsidRPr="00F41372" w:rsidRDefault="00F41372" w:rsidP="00F41372">
      <w:pPr>
        <w:tabs>
          <w:tab w:val="left" w:pos="4752"/>
        </w:tabs>
        <w:rPr>
          <w:rFonts w:ascii="Arial" w:hAnsi="Arial" w:cs="Arial"/>
          <w:color w:val="FF0000"/>
          <w:sz w:val="24"/>
          <w:szCs w:val="24"/>
        </w:rPr>
      </w:pPr>
      <w:r w:rsidRPr="00F41372">
        <w:rPr>
          <w:rFonts w:ascii="Arial" w:hAnsi="Arial" w:cs="Arial"/>
          <w:color w:val="FF0000"/>
          <w:sz w:val="24"/>
          <w:szCs w:val="24"/>
        </w:rPr>
        <w:t>OFFICE SYMBOL</w:t>
      </w:r>
      <w:r w:rsidRPr="00F41372">
        <w:rPr>
          <w:rFonts w:ascii="Arial" w:hAnsi="Arial" w:cs="Arial"/>
          <w:color w:val="FF0000"/>
          <w:sz w:val="24"/>
          <w:szCs w:val="24"/>
        </w:rPr>
        <w:tab/>
      </w:r>
      <w:r w:rsidRPr="00F41372">
        <w:rPr>
          <w:rFonts w:ascii="Arial" w:hAnsi="Arial" w:cs="Arial"/>
          <w:color w:val="FF0000"/>
          <w:sz w:val="24"/>
          <w:szCs w:val="24"/>
        </w:rPr>
        <w:tab/>
      </w:r>
      <w:r w:rsidRPr="00F41372">
        <w:rPr>
          <w:rFonts w:ascii="Arial" w:hAnsi="Arial" w:cs="Arial"/>
          <w:color w:val="FF0000"/>
          <w:sz w:val="24"/>
          <w:szCs w:val="24"/>
        </w:rPr>
        <w:tab/>
      </w:r>
      <w:r w:rsidRPr="00F41372">
        <w:rPr>
          <w:rFonts w:ascii="Arial" w:hAnsi="Arial" w:cs="Arial"/>
          <w:color w:val="FF0000"/>
          <w:sz w:val="24"/>
          <w:szCs w:val="24"/>
        </w:rPr>
        <w:tab/>
      </w:r>
      <w:r w:rsidRPr="00F41372">
        <w:rPr>
          <w:rFonts w:ascii="Arial" w:hAnsi="Arial" w:cs="Arial"/>
          <w:color w:val="FF0000"/>
          <w:sz w:val="24"/>
          <w:szCs w:val="24"/>
        </w:rPr>
        <w:tab/>
      </w:r>
      <w:r w:rsidRPr="00F41372">
        <w:rPr>
          <w:rFonts w:ascii="Arial" w:hAnsi="Arial" w:cs="Arial"/>
          <w:color w:val="FF0000"/>
          <w:sz w:val="24"/>
          <w:szCs w:val="24"/>
        </w:rPr>
        <w:tab/>
      </w:r>
      <w:r w:rsidRPr="00F41372">
        <w:rPr>
          <w:rFonts w:ascii="Arial" w:hAnsi="Arial" w:cs="Arial"/>
          <w:color w:val="FF0000"/>
          <w:sz w:val="24"/>
          <w:szCs w:val="24"/>
        </w:rPr>
        <w:tab/>
      </w:r>
      <w:r w:rsidR="00F76390">
        <w:rPr>
          <w:rFonts w:ascii="Arial" w:hAnsi="Arial" w:cs="Arial"/>
          <w:color w:val="FF0000"/>
          <w:sz w:val="24"/>
          <w:szCs w:val="24"/>
        </w:rPr>
        <w:tab/>
      </w:r>
      <w:r w:rsidR="00F76390">
        <w:rPr>
          <w:rFonts w:ascii="Arial" w:hAnsi="Arial" w:cs="Arial"/>
          <w:color w:val="FF0000"/>
          <w:sz w:val="24"/>
          <w:szCs w:val="24"/>
        </w:rPr>
        <w:tab/>
      </w:r>
      <w:r w:rsidR="00F76390">
        <w:rPr>
          <w:rFonts w:ascii="Arial" w:hAnsi="Arial" w:cs="Arial"/>
          <w:color w:val="FF0000"/>
          <w:sz w:val="24"/>
          <w:szCs w:val="24"/>
        </w:rPr>
        <w:tab/>
      </w:r>
      <w:r w:rsidR="00F76390">
        <w:rPr>
          <w:rFonts w:ascii="Arial" w:hAnsi="Arial" w:cs="Arial"/>
          <w:color w:val="FF0000"/>
          <w:sz w:val="24"/>
          <w:szCs w:val="24"/>
        </w:rPr>
        <w:tab/>
      </w:r>
      <w:r w:rsidR="00F76390">
        <w:rPr>
          <w:rFonts w:ascii="Arial" w:hAnsi="Arial" w:cs="Arial"/>
          <w:color w:val="FF0000"/>
          <w:sz w:val="24"/>
          <w:szCs w:val="24"/>
        </w:rPr>
        <w:tab/>
      </w:r>
      <w:r w:rsidRPr="00F41372">
        <w:rPr>
          <w:rFonts w:ascii="Arial" w:hAnsi="Arial" w:cs="Arial"/>
          <w:color w:val="FF0000"/>
          <w:sz w:val="24"/>
          <w:szCs w:val="24"/>
        </w:rPr>
        <w:t>DATE</w:t>
      </w:r>
    </w:p>
    <w:p w14:paraId="4A3660AF" w14:textId="77777777" w:rsidR="00F41372" w:rsidRPr="00F41372" w:rsidRDefault="00F41372" w:rsidP="00F41372">
      <w:pPr>
        <w:tabs>
          <w:tab w:val="left" w:pos="4752"/>
        </w:tabs>
        <w:rPr>
          <w:rFonts w:ascii="Arial" w:hAnsi="Arial" w:cs="Arial"/>
          <w:color w:val="auto"/>
          <w:sz w:val="24"/>
          <w:szCs w:val="24"/>
        </w:rPr>
      </w:pPr>
    </w:p>
    <w:p w14:paraId="4A3660B0" w14:textId="77777777" w:rsidR="00F41372" w:rsidRPr="00F41372" w:rsidRDefault="00F41372" w:rsidP="00F41372">
      <w:pPr>
        <w:tabs>
          <w:tab w:val="left" w:pos="4752"/>
        </w:tabs>
        <w:rPr>
          <w:rFonts w:ascii="Arial" w:hAnsi="Arial" w:cs="Arial"/>
          <w:color w:val="auto"/>
          <w:sz w:val="24"/>
          <w:szCs w:val="24"/>
        </w:rPr>
      </w:pPr>
    </w:p>
    <w:p w14:paraId="4A3660B1" w14:textId="77777777" w:rsidR="00F41372" w:rsidRPr="00F41372" w:rsidRDefault="00F41372" w:rsidP="00F41372">
      <w:pPr>
        <w:tabs>
          <w:tab w:val="left" w:pos="4752"/>
        </w:tabs>
        <w:rPr>
          <w:rFonts w:ascii="Arial" w:hAnsi="Arial" w:cs="Arial"/>
          <w:color w:val="auto"/>
          <w:sz w:val="24"/>
          <w:szCs w:val="24"/>
        </w:rPr>
      </w:pPr>
      <w:r w:rsidRPr="00F41372">
        <w:rPr>
          <w:rFonts w:ascii="Arial" w:hAnsi="Arial" w:cs="Arial"/>
          <w:color w:val="auto"/>
          <w:sz w:val="24"/>
          <w:szCs w:val="24"/>
        </w:rPr>
        <w:t>MEMORANDUM FOR Commander, U.S. Army Human Resources Command (AHRC-PDV-S), 1600 Spearhead Division Avenue Dept. 471, Fort Knox, Kentucky  40122-5407</w:t>
      </w:r>
    </w:p>
    <w:p w14:paraId="4A3660B2" w14:textId="77777777" w:rsidR="00F41372" w:rsidRPr="00F41372" w:rsidRDefault="00F41372" w:rsidP="00F41372">
      <w:pPr>
        <w:tabs>
          <w:tab w:val="left" w:pos="4752"/>
        </w:tabs>
        <w:rPr>
          <w:rFonts w:ascii="Arial" w:hAnsi="Arial" w:cs="Arial"/>
          <w:color w:val="auto"/>
          <w:sz w:val="24"/>
          <w:szCs w:val="24"/>
        </w:rPr>
      </w:pPr>
    </w:p>
    <w:p w14:paraId="4A3660B3" w14:textId="77777777" w:rsidR="00F41372" w:rsidRPr="00F41372" w:rsidRDefault="00F41372" w:rsidP="00F41372">
      <w:pPr>
        <w:tabs>
          <w:tab w:val="left" w:pos="4752"/>
        </w:tabs>
        <w:rPr>
          <w:rFonts w:ascii="Arial" w:hAnsi="Arial" w:cs="Arial"/>
          <w:color w:val="auto"/>
          <w:sz w:val="24"/>
          <w:szCs w:val="24"/>
        </w:rPr>
      </w:pPr>
      <w:bookmarkStart w:id="0" w:name="OLE_LINK2"/>
      <w:bookmarkStart w:id="1" w:name="OLE_LINK4"/>
      <w:r w:rsidRPr="00F41372">
        <w:rPr>
          <w:rFonts w:ascii="Arial" w:hAnsi="Arial" w:cs="Arial"/>
          <w:color w:val="auto"/>
          <w:sz w:val="24"/>
          <w:szCs w:val="24"/>
        </w:rPr>
        <w:t>SUBJECT:  Character Statement for RANK John M. Doe</w:t>
      </w:r>
    </w:p>
    <w:p w14:paraId="4A3660B4" w14:textId="77777777" w:rsidR="00F41372" w:rsidRPr="00F41372" w:rsidRDefault="00F41372" w:rsidP="00F41372">
      <w:pPr>
        <w:tabs>
          <w:tab w:val="left" w:pos="4752"/>
        </w:tabs>
        <w:rPr>
          <w:rFonts w:ascii="Arial" w:hAnsi="Arial" w:cs="Arial"/>
          <w:color w:val="auto"/>
          <w:sz w:val="24"/>
          <w:szCs w:val="24"/>
        </w:rPr>
      </w:pPr>
    </w:p>
    <w:p w14:paraId="4A3660B5" w14:textId="77777777" w:rsidR="00F41372" w:rsidRPr="00F41372" w:rsidRDefault="00F41372" w:rsidP="00F41372">
      <w:pPr>
        <w:tabs>
          <w:tab w:val="left" w:pos="4752"/>
        </w:tabs>
        <w:rPr>
          <w:rFonts w:ascii="Arial" w:hAnsi="Arial" w:cs="Arial"/>
          <w:color w:val="auto"/>
          <w:sz w:val="24"/>
          <w:szCs w:val="24"/>
        </w:rPr>
      </w:pPr>
    </w:p>
    <w:p w14:paraId="4A3660B6" w14:textId="77777777" w:rsidR="00F41372" w:rsidRPr="00F41372" w:rsidRDefault="00F41372" w:rsidP="00F41372">
      <w:pPr>
        <w:tabs>
          <w:tab w:val="left" w:pos="4752"/>
        </w:tabs>
        <w:rPr>
          <w:rFonts w:ascii="Arial" w:hAnsi="Arial" w:cs="Arial"/>
          <w:color w:val="auto"/>
          <w:sz w:val="24"/>
          <w:szCs w:val="24"/>
        </w:rPr>
      </w:pPr>
      <w:r w:rsidRPr="00F41372">
        <w:rPr>
          <w:rFonts w:ascii="Arial" w:hAnsi="Arial" w:cs="Arial"/>
          <w:color w:val="auto"/>
          <w:sz w:val="24"/>
          <w:szCs w:val="24"/>
        </w:rPr>
        <w:t>1.</w:t>
      </w:r>
      <w:bookmarkStart w:id="2" w:name="OLE_LINK10"/>
      <w:bookmarkStart w:id="3" w:name="OLE_LINK9"/>
      <w:r w:rsidRPr="00F41372">
        <w:rPr>
          <w:rFonts w:ascii="Arial" w:hAnsi="Arial" w:cs="Arial"/>
          <w:color w:val="auto"/>
          <w:sz w:val="24"/>
          <w:szCs w:val="24"/>
        </w:rPr>
        <w:t xml:space="preserve">   </w:t>
      </w:r>
      <w:bookmarkEnd w:id="2"/>
      <w:bookmarkEnd w:id="3"/>
      <w:r w:rsidR="00F76390">
        <w:rPr>
          <w:rFonts w:ascii="Arial" w:hAnsi="Arial" w:cs="Arial"/>
          <w:color w:val="auto"/>
          <w:sz w:val="24"/>
          <w:szCs w:val="24"/>
        </w:rPr>
        <w:t xml:space="preserve">How you know Soldier/ Experience/ Evaluation of Soldier. </w:t>
      </w:r>
    </w:p>
    <w:p w14:paraId="4A3660B7" w14:textId="77777777" w:rsidR="00F41372" w:rsidRPr="00F41372" w:rsidRDefault="00F41372" w:rsidP="00F41372">
      <w:pPr>
        <w:tabs>
          <w:tab w:val="left" w:pos="4752"/>
        </w:tabs>
        <w:rPr>
          <w:rFonts w:ascii="Arial" w:hAnsi="Arial" w:cs="Arial"/>
          <w:color w:val="auto"/>
          <w:sz w:val="24"/>
          <w:szCs w:val="24"/>
        </w:rPr>
      </w:pPr>
    </w:p>
    <w:p w14:paraId="4A3660B8" w14:textId="77777777" w:rsidR="00F41372" w:rsidRPr="00F41372" w:rsidRDefault="00F41372" w:rsidP="00F41372">
      <w:pPr>
        <w:tabs>
          <w:tab w:val="left" w:pos="4752"/>
        </w:tabs>
        <w:rPr>
          <w:rFonts w:ascii="Arial" w:hAnsi="Arial" w:cs="Arial"/>
          <w:color w:val="auto"/>
          <w:sz w:val="24"/>
          <w:szCs w:val="24"/>
        </w:rPr>
      </w:pPr>
      <w:bookmarkStart w:id="4" w:name="OLE_LINK7"/>
      <w:bookmarkStart w:id="5" w:name="OLE_LINK8"/>
      <w:r w:rsidRPr="00F41372">
        <w:rPr>
          <w:rFonts w:ascii="Arial" w:hAnsi="Arial" w:cs="Arial"/>
          <w:color w:val="auto"/>
          <w:sz w:val="24"/>
          <w:szCs w:val="24"/>
        </w:rPr>
        <w:t xml:space="preserve">2.   </w:t>
      </w:r>
      <w:r w:rsidR="00F76390">
        <w:rPr>
          <w:rFonts w:ascii="Arial" w:hAnsi="Arial" w:cs="Arial"/>
          <w:color w:val="auto"/>
          <w:sz w:val="24"/>
          <w:szCs w:val="24"/>
        </w:rPr>
        <w:t>Character.  Recommendations for Soldier to be retained/ why.</w:t>
      </w:r>
    </w:p>
    <w:bookmarkEnd w:id="4"/>
    <w:bookmarkEnd w:id="5"/>
    <w:p w14:paraId="4A3660B9" w14:textId="77777777" w:rsidR="00F41372" w:rsidRPr="00F41372" w:rsidRDefault="00F41372" w:rsidP="00F41372">
      <w:pPr>
        <w:tabs>
          <w:tab w:val="left" w:pos="4752"/>
        </w:tabs>
        <w:rPr>
          <w:rFonts w:ascii="Arial" w:hAnsi="Arial" w:cs="Arial"/>
          <w:color w:val="auto"/>
          <w:sz w:val="24"/>
          <w:szCs w:val="24"/>
        </w:rPr>
      </w:pPr>
    </w:p>
    <w:p w14:paraId="4A3660BA" w14:textId="77777777" w:rsidR="00F41372" w:rsidRPr="00F41372" w:rsidRDefault="00F41372" w:rsidP="00F41372">
      <w:pPr>
        <w:tabs>
          <w:tab w:val="left" w:pos="4752"/>
        </w:tabs>
        <w:rPr>
          <w:rFonts w:ascii="Arial" w:hAnsi="Arial" w:cs="Arial"/>
          <w:color w:val="auto"/>
          <w:sz w:val="24"/>
          <w:szCs w:val="24"/>
        </w:rPr>
      </w:pPr>
      <w:r w:rsidRPr="00F41372">
        <w:rPr>
          <w:rFonts w:ascii="Arial" w:hAnsi="Arial" w:cs="Arial"/>
          <w:color w:val="auto"/>
          <w:sz w:val="24"/>
          <w:szCs w:val="24"/>
        </w:rPr>
        <w:t>3.  Point of contact for this action is RANK First M. Last, at (###) ###-#### or e-mail address.</w:t>
      </w:r>
    </w:p>
    <w:p w14:paraId="4A3660BB" w14:textId="77777777" w:rsidR="00F41372" w:rsidRPr="00F41372" w:rsidRDefault="00F41372" w:rsidP="00F41372">
      <w:pPr>
        <w:tabs>
          <w:tab w:val="left" w:pos="4752"/>
        </w:tabs>
        <w:rPr>
          <w:rFonts w:ascii="Arial" w:hAnsi="Arial" w:cs="Arial"/>
          <w:color w:val="auto"/>
          <w:sz w:val="24"/>
          <w:szCs w:val="24"/>
        </w:rPr>
      </w:pPr>
    </w:p>
    <w:p w14:paraId="4A3660BC" w14:textId="77777777" w:rsidR="00F41372" w:rsidRPr="00F41372" w:rsidRDefault="00F41372" w:rsidP="00F41372">
      <w:pPr>
        <w:tabs>
          <w:tab w:val="left" w:pos="4752"/>
        </w:tabs>
        <w:rPr>
          <w:rFonts w:ascii="Arial" w:hAnsi="Arial" w:cs="Arial"/>
          <w:color w:val="auto"/>
          <w:sz w:val="24"/>
          <w:szCs w:val="24"/>
        </w:rPr>
      </w:pPr>
    </w:p>
    <w:p w14:paraId="4A3660BD" w14:textId="77777777" w:rsidR="00F41372" w:rsidRPr="00F41372" w:rsidRDefault="00F41372" w:rsidP="00F41372">
      <w:pPr>
        <w:tabs>
          <w:tab w:val="left" w:pos="4752"/>
        </w:tabs>
        <w:rPr>
          <w:rFonts w:ascii="Arial" w:hAnsi="Arial" w:cs="Arial"/>
          <w:color w:val="auto"/>
          <w:sz w:val="24"/>
          <w:szCs w:val="24"/>
        </w:rPr>
      </w:pPr>
    </w:p>
    <w:p w14:paraId="4A3660BE" w14:textId="77777777" w:rsidR="00F41372" w:rsidRPr="00F41372" w:rsidRDefault="00F41372" w:rsidP="00F41372">
      <w:pPr>
        <w:tabs>
          <w:tab w:val="left" w:pos="4752"/>
        </w:tabs>
        <w:rPr>
          <w:rFonts w:ascii="Arial" w:hAnsi="Arial" w:cs="Arial"/>
          <w:color w:val="auto"/>
          <w:sz w:val="24"/>
          <w:szCs w:val="24"/>
        </w:rPr>
      </w:pPr>
    </w:p>
    <w:bookmarkEnd w:id="0"/>
    <w:bookmarkEnd w:id="1"/>
    <w:p w14:paraId="4A3660BF" w14:textId="77777777" w:rsidR="00F41372" w:rsidRPr="00F41372" w:rsidRDefault="00685C4B" w:rsidP="00F41372">
      <w:pPr>
        <w:tabs>
          <w:tab w:val="left" w:pos="4680"/>
        </w:tabs>
        <w:ind w:left="4680" w:hanging="468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Encl</w:t>
      </w:r>
      <w:r w:rsidR="00F41372" w:rsidRPr="00F41372">
        <w:rPr>
          <w:rFonts w:ascii="Arial" w:hAnsi="Arial" w:cs="Arial"/>
          <w:color w:val="FF0000"/>
          <w:sz w:val="24"/>
          <w:szCs w:val="24"/>
        </w:rPr>
        <w:tab/>
        <w:t xml:space="preserve">FIRST NAME MI. LAST NAME </w:t>
      </w:r>
      <w:r w:rsidR="00F41372" w:rsidRPr="00F41372">
        <w:rPr>
          <w:rFonts w:ascii="Arial" w:hAnsi="Arial" w:cs="Arial"/>
          <w:i/>
          <w:color w:val="FF0000"/>
          <w:sz w:val="20"/>
        </w:rPr>
        <w:t>(Soldier)</w:t>
      </w:r>
    </w:p>
    <w:p w14:paraId="4A3660C0" w14:textId="77777777" w:rsidR="00F41372" w:rsidRPr="00F41372" w:rsidRDefault="00F41372" w:rsidP="00F41372">
      <w:pPr>
        <w:tabs>
          <w:tab w:val="left" w:pos="4680"/>
        </w:tabs>
        <w:ind w:left="4680" w:hanging="4680"/>
        <w:rPr>
          <w:rFonts w:ascii="Arial" w:hAnsi="Arial" w:cs="Arial"/>
          <w:color w:val="auto"/>
          <w:sz w:val="24"/>
          <w:szCs w:val="24"/>
        </w:rPr>
      </w:pPr>
      <w:r w:rsidRPr="00F41372">
        <w:rPr>
          <w:rFonts w:ascii="Arial" w:hAnsi="Arial" w:cs="Arial"/>
          <w:color w:val="FF0000"/>
          <w:sz w:val="24"/>
          <w:szCs w:val="24"/>
        </w:rPr>
        <w:t>1.  Name of Enclosure</w:t>
      </w:r>
      <w:r w:rsidRPr="00F41372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>SSG</w:t>
      </w:r>
      <w:r w:rsidRPr="00F41372">
        <w:rPr>
          <w:rFonts w:ascii="Arial" w:hAnsi="Arial" w:cs="Arial"/>
          <w:color w:val="auto"/>
          <w:sz w:val="24"/>
          <w:szCs w:val="24"/>
        </w:rPr>
        <w:t>, USA</w:t>
      </w:r>
    </w:p>
    <w:p w14:paraId="4A3660C1" w14:textId="77777777" w:rsidR="00F41372" w:rsidRPr="00F41372" w:rsidRDefault="00F41372" w:rsidP="00F41372">
      <w:pPr>
        <w:tabs>
          <w:tab w:val="left" w:pos="4680"/>
        </w:tabs>
        <w:ind w:left="4680" w:hanging="468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  <w:t>Drill Sergeant</w:t>
      </w:r>
    </w:p>
    <w:p w14:paraId="4A3660C2" w14:textId="77777777" w:rsidR="00264CDA" w:rsidRPr="0010143A" w:rsidRDefault="00264CDA" w:rsidP="002D6344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64CDA" w:rsidRPr="0010143A" w:rsidSect="005D10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60C7" w14:textId="77777777" w:rsidR="00DA39B2" w:rsidRDefault="00DA39B2">
      <w:r>
        <w:separator/>
      </w:r>
    </w:p>
  </w:endnote>
  <w:endnote w:type="continuationSeparator" w:id="0">
    <w:p w14:paraId="4A3660C8" w14:textId="77777777" w:rsidR="00DA39B2" w:rsidRDefault="00DA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F538" w14:textId="77777777" w:rsidR="00917D5D" w:rsidRDefault="00917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60CF" w14:textId="77777777" w:rsidR="005765AD" w:rsidRDefault="005765AD" w:rsidP="00FA2E2C">
    <w:pPr>
      <w:pStyle w:val="Footer"/>
      <w:jc w:val="center"/>
      <w:rPr>
        <w:rStyle w:val="PageNumber"/>
        <w:rFonts w:ascii="Arial" w:hAnsi="Arial" w:cs="Arial"/>
        <w:sz w:val="24"/>
        <w:szCs w:val="24"/>
      </w:rPr>
    </w:pPr>
    <w:r w:rsidRPr="00D30E7B">
      <w:rPr>
        <w:rStyle w:val="PageNumber"/>
        <w:rFonts w:ascii="Arial" w:hAnsi="Arial" w:cs="Arial"/>
        <w:sz w:val="24"/>
        <w:szCs w:val="24"/>
      </w:rPr>
      <w:fldChar w:fldCharType="begin"/>
    </w:r>
    <w:r w:rsidRPr="00D30E7B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Pr="00D30E7B">
      <w:rPr>
        <w:rStyle w:val="PageNumber"/>
        <w:rFonts w:ascii="Arial" w:hAnsi="Arial" w:cs="Arial"/>
        <w:sz w:val="24"/>
        <w:szCs w:val="24"/>
      </w:rPr>
      <w:fldChar w:fldCharType="separate"/>
    </w:r>
    <w:r w:rsidR="00241EE8">
      <w:rPr>
        <w:rStyle w:val="PageNumber"/>
        <w:rFonts w:ascii="Arial" w:hAnsi="Arial" w:cs="Arial"/>
        <w:noProof/>
        <w:sz w:val="24"/>
        <w:szCs w:val="24"/>
      </w:rPr>
      <w:t>2</w:t>
    </w:r>
    <w:r w:rsidRPr="00D30E7B">
      <w:rPr>
        <w:rStyle w:val="PageNumber"/>
        <w:rFonts w:ascii="Arial" w:hAnsi="Arial" w:cs="Arial"/>
        <w:sz w:val="24"/>
        <w:szCs w:val="24"/>
      </w:rPr>
      <w:fldChar w:fldCharType="end"/>
    </w:r>
  </w:p>
  <w:p w14:paraId="4A3660D0" w14:textId="77777777" w:rsidR="00D30E7B" w:rsidRPr="00D30E7B" w:rsidRDefault="00D30E7B" w:rsidP="00FA2E2C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1906" w14:textId="77777777" w:rsidR="00917D5D" w:rsidRDefault="00917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60C5" w14:textId="77777777" w:rsidR="00DA39B2" w:rsidRDefault="00DA39B2">
      <w:r>
        <w:separator/>
      </w:r>
    </w:p>
  </w:footnote>
  <w:footnote w:type="continuationSeparator" w:id="0">
    <w:p w14:paraId="4A3660C6" w14:textId="77777777" w:rsidR="00DA39B2" w:rsidRDefault="00DA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60C9" w14:textId="77777777" w:rsidR="005765AD" w:rsidRDefault="005765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3660CA" w14:textId="77777777" w:rsidR="005765AD" w:rsidRDefault="005765A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60CB" w14:textId="77777777" w:rsidR="007B3733" w:rsidRPr="00736BC8" w:rsidRDefault="000A0A6F" w:rsidP="000A0A6F">
    <w:pPr>
      <w:pStyle w:val="PlainText"/>
      <w:rPr>
        <w:rFonts w:ascii="Arial" w:hAnsi="Arial" w:cs="Arial"/>
        <w:sz w:val="24"/>
      </w:rPr>
    </w:pPr>
    <w:r w:rsidRPr="00307395">
      <w:rPr>
        <w:rFonts w:ascii="Arial" w:hAnsi="Arial"/>
        <w:sz w:val="24"/>
        <w:highlight w:val="yellow"/>
      </w:rPr>
      <w:t>RCSE-COL-FL</w:t>
    </w:r>
  </w:p>
  <w:p w14:paraId="4A3660CC" w14:textId="77777777" w:rsidR="005765AD" w:rsidRDefault="00BE3BCD" w:rsidP="008C0A64">
    <w:pPr>
      <w:rPr>
        <w:rFonts w:ascii="Arial" w:hAnsi="Arial" w:cs="Arial"/>
        <w:color w:val="auto"/>
        <w:sz w:val="24"/>
        <w:szCs w:val="24"/>
      </w:rPr>
    </w:pPr>
    <w:r w:rsidRPr="0010143A">
      <w:rPr>
        <w:rFonts w:ascii="Arial" w:hAnsi="Arial" w:cs="Arial"/>
        <w:color w:val="auto"/>
        <w:sz w:val="24"/>
        <w:szCs w:val="24"/>
      </w:rPr>
      <w:t xml:space="preserve">SUBJECT:  </w:t>
    </w:r>
    <w:r w:rsidR="00307395" w:rsidRPr="0010143A">
      <w:rPr>
        <w:rFonts w:ascii="Arial" w:hAnsi="Arial" w:cs="Arial"/>
        <w:color w:val="auto"/>
        <w:sz w:val="24"/>
        <w:szCs w:val="24"/>
      </w:rPr>
      <w:t>SUBJECT:  Response to</w:t>
    </w:r>
    <w:r w:rsidR="00307395">
      <w:rPr>
        <w:rFonts w:ascii="Arial" w:hAnsi="Arial" w:cs="Arial"/>
        <w:color w:val="auto"/>
        <w:sz w:val="24"/>
        <w:szCs w:val="24"/>
      </w:rPr>
      <w:t xml:space="preserve"> Potential Denial of Continued Active Duty Service under the Qualitative Management Program (QMP)</w:t>
    </w:r>
    <w:r w:rsidR="00307395" w:rsidRPr="0010143A">
      <w:rPr>
        <w:rFonts w:ascii="Arial" w:hAnsi="Arial" w:cs="Arial"/>
        <w:color w:val="auto"/>
        <w:sz w:val="24"/>
        <w:szCs w:val="24"/>
      </w:rPr>
      <w:t xml:space="preserve">, </w:t>
    </w:r>
    <w:r w:rsidR="00307395">
      <w:rPr>
        <w:rFonts w:ascii="Arial" w:hAnsi="Arial" w:cs="Arial"/>
        <w:color w:val="auto"/>
        <w:sz w:val="24"/>
        <w:szCs w:val="24"/>
      </w:rPr>
      <w:t>SSG Rodger C. Arnold</w:t>
    </w:r>
  </w:p>
  <w:p w14:paraId="4A3660CD" w14:textId="77777777" w:rsidR="00D94058" w:rsidRPr="00BE3BCD" w:rsidRDefault="00D94058" w:rsidP="008C0A64">
    <w:pPr>
      <w:rPr>
        <w:rFonts w:ascii="Arial" w:hAnsi="Arial" w:cs="Arial"/>
        <w:color w:val="auto"/>
        <w:sz w:val="24"/>
        <w:szCs w:val="24"/>
      </w:rPr>
    </w:pPr>
  </w:p>
  <w:p w14:paraId="4A3660CE" w14:textId="77777777" w:rsidR="005765AD" w:rsidRPr="00736BC8" w:rsidRDefault="005765AD">
    <w:pPr>
      <w:pStyle w:val="Header"/>
      <w:ind w:right="36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60D1" w14:textId="77777777" w:rsidR="00F260BD" w:rsidRPr="00241EE8" w:rsidRDefault="00F260BD" w:rsidP="00F260BD">
    <w:pPr>
      <w:pStyle w:val="NoSpacing"/>
      <w:jc w:val="center"/>
      <w:rPr>
        <w:rFonts w:ascii="Arial" w:hAnsi="Arial" w:cs="Arial"/>
        <w:b/>
      </w:rPr>
    </w:pPr>
    <w:r w:rsidRPr="00241EE8">
      <w:rPr>
        <w:rFonts w:ascii="Arial" w:hAnsi="Arial" w:cs="Arial"/>
        <w:b/>
      </w:rPr>
      <w:t>DEPARTMENT OF THE ARMY</w:t>
    </w:r>
  </w:p>
  <w:p w14:paraId="4A3660D2" w14:textId="77777777" w:rsidR="00782F57" w:rsidRPr="00241EE8" w:rsidRDefault="00241EE8" w:rsidP="00F260BD">
    <w:pPr>
      <w:pStyle w:val="NoSpacing"/>
      <w:jc w:val="center"/>
      <w:rPr>
        <w:rFonts w:ascii="Arial" w:hAnsi="Arial" w:cs="Arial"/>
        <w:b/>
        <w:sz w:val="16"/>
        <w:szCs w:val="16"/>
        <w:highlight w:val="yellow"/>
      </w:rPr>
    </w:pPr>
    <w:r w:rsidRPr="00241EE8">
      <w:rPr>
        <w:rFonts w:ascii="Arial" w:hAnsi="Arial" w:cs="Arial"/>
        <w:b/>
        <w:sz w:val="16"/>
        <w:szCs w:val="16"/>
        <w:highlight w:val="yellow"/>
      </w:rPr>
      <w:t>UNIT</w:t>
    </w:r>
  </w:p>
  <w:p w14:paraId="4A3660D3" w14:textId="77777777" w:rsidR="000A0A6F" w:rsidRPr="00241EE8" w:rsidRDefault="00241EE8" w:rsidP="00F260BD">
    <w:pPr>
      <w:pStyle w:val="NoSpacing"/>
      <w:jc w:val="center"/>
      <w:rPr>
        <w:rFonts w:ascii="Arial" w:hAnsi="Arial" w:cs="Arial"/>
        <w:b/>
        <w:sz w:val="16"/>
        <w:szCs w:val="16"/>
        <w:highlight w:val="yellow"/>
      </w:rPr>
    </w:pPr>
    <w:r w:rsidRPr="00241EE8">
      <w:rPr>
        <w:rFonts w:ascii="Arial" w:hAnsi="Arial" w:cs="Arial"/>
        <w:b/>
        <w:sz w:val="16"/>
        <w:szCs w:val="16"/>
        <w:highlight w:val="yellow"/>
      </w:rPr>
      <w:t>ADDRESS</w:t>
    </w:r>
  </w:p>
  <w:p w14:paraId="4A3660D4" w14:textId="0B455C90" w:rsidR="000A0A6F" w:rsidRPr="0065274B" w:rsidRDefault="00241EE8" w:rsidP="00F260BD">
    <w:pPr>
      <w:pStyle w:val="NoSpacing"/>
      <w:jc w:val="center"/>
      <w:rPr>
        <w:rFonts w:ascii="Arial" w:hAnsi="Arial" w:cs="Arial"/>
        <w:b/>
        <w:sz w:val="16"/>
        <w:szCs w:val="16"/>
      </w:rPr>
    </w:pPr>
    <w:r w:rsidRPr="00241EE8">
      <w:rPr>
        <w:rFonts w:ascii="Arial" w:hAnsi="Arial" w:cs="Arial"/>
        <w:b/>
        <w:sz w:val="16"/>
        <w:szCs w:val="16"/>
        <w:highlight w:val="yellow"/>
      </w:rPr>
      <w:t>FORT JACKSON, S</w:t>
    </w:r>
    <w:r w:rsidR="00917D5D">
      <w:rPr>
        <w:rFonts w:ascii="Arial" w:hAnsi="Arial" w:cs="Arial"/>
        <w:b/>
        <w:sz w:val="16"/>
        <w:szCs w:val="16"/>
        <w:highlight w:val="yellow"/>
      </w:rPr>
      <w:t>C</w:t>
    </w:r>
    <w:r w:rsidR="00782F57" w:rsidRPr="00241EE8">
      <w:rPr>
        <w:rFonts w:ascii="Arial" w:hAnsi="Arial" w:cs="Arial"/>
        <w:b/>
        <w:sz w:val="16"/>
        <w:szCs w:val="16"/>
        <w:highlight w:val="yellow"/>
      </w:rPr>
      <w:t xml:space="preserve">  </w:t>
    </w:r>
    <w:r w:rsidRPr="00241EE8">
      <w:rPr>
        <w:rFonts w:ascii="Arial" w:hAnsi="Arial" w:cs="Arial"/>
        <w:b/>
        <w:sz w:val="16"/>
        <w:szCs w:val="16"/>
        <w:highlight w:val="yellow"/>
      </w:rPr>
      <w:t>29207</w:t>
    </w:r>
    <w:r w:rsidR="00770BAD" w:rsidRPr="00241EE8">
      <w:rPr>
        <w:rFonts w:ascii="Arial" w:hAnsi="Arial" w:cs="Arial"/>
        <w:b/>
        <w:sz w:val="16"/>
        <w:szCs w:val="16"/>
        <w:highlight w:val="yellow"/>
      </w:rPr>
      <w:t>-</w:t>
    </w:r>
    <w:r w:rsidRPr="00241EE8">
      <w:rPr>
        <w:rFonts w:ascii="Arial" w:hAnsi="Arial" w:cs="Arial"/>
        <w:b/>
        <w:sz w:val="16"/>
        <w:szCs w:val="16"/>
        <w:highlight w:val="yellow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1C1"/>
    <w:multiLevelType w:val="hybridMultilevel"/>
    <w:tmpl w:val="4762E6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B34D87"/>
    <w:multiLevelType w:val="hybridMultilevel"/>
    <w:tmpl w:val="DE7CDA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B08D6"/>
    <w:multiLevelType w:val="hybridMultilevel"/>
    <w:tmpl w:val="6B30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3CF0"/>
    <w:multiLevelType w:val="hybridMultilevel"/>
    <w:tmpl w:val="8070D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27073"/>
    <w:multiLevelType w:val="hybridMultilevel"/>
    <w:tmpl w:val="1DD49296"/>
    <w:lvl w:ilvl="0" w:tplc="25D0D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2A20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9D76EE"/>
    <w:multiLevelType w:val="hybridMultilevel"/>
    <w:tmpl w:val="CDA26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55B17"/>
    <w:multiLevelType w:val="hybridMultilevel"/>
    <w:tmpl w:val="5A8E6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AD3FF0"/>
    <w:multiLevelType w:val="hybridMultilevel"/>
    <w:tmpl w:val="1550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F14B6"/>
    <w:multiLevelType w:val="hybridMultilevel"/>
    <w:tmpl w:val="F6E8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25B7F"/>
    <w:multiLevelType w:val="hybridMultilevel"/>
    <w:tmpl w:val="8026A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193F98"/>
    <w:multiLevelType w:val="hybridMultilevel"/>
    <w:tmpl w:val="B924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768DC"/>
    <w:multiLevelType w:val="hybridMultilevel"/>
    <w:tmpl w:val="1010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13670"/>
    <w:multiLevelType w:val="hybridMultilevel"/>
    <w:tmpl w:val="CC02DC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067520"/>
    <w:multiLevelType w:val="hybridMultilevel"/>
    <w:tmpl w:val="1830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4283D"/>
    <w:multiLevelType w:val="hybridMultilevel"/>
    <w:tmpl w:val="9118ACE2"/>
    <w:lvl w:ilvl="0" w:tplc="F252F6D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57B30"/>
    <w:multiLevelType w:val="hybridMultilevel"/>
    <w:tmpl w:val="DC2E85BA"/>
    <w:lvl w:ilvl="0" w:tplc="C5E68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966A67"/>
    <w:multiLevelType w:val="hybridMultilevel"/>
    <w:tmpl w:val="FE0E10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FF7E56"/>
    <w:multiLevelType w:val="hybridMultilevel"/>
    <w:tmpl w:val="7B62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32E10"/>
    <w:multiLevelType w:val="hybridMultilevel"/>
    <w:tmpl w:val="93A83562"/>
    <w:lvl w:ilvl="0" w:tplc="8D8493D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2067136">
    <w:abstractNumId w:val="5"/>
  </w:num>
  <w:num w:numId="2" w16cid:durableId="1849828302">
    <w:abstractNumId w:val="19"/>
  </w:num>
  <w:num w:numId="3" w16cid:durableId="1126970077">
    <w:abstractNumId w:val="4"/>
  </w:num>
  <w:num w:numId="4" w16cid:durableId="1536426926">
    <w:abstractNumId w:val="16"/>
  </w:num>
  <w:num w:numId="5" w16cid:durableId="409236836">
    <w:abstractNumId w:val="13"/>
  </w:num>
  <w:num w:numId="6" w16cid:durableId="1674257277">
    <w:abstractNumId w:val="10"/>
  </w:num>
  <w:num w:numId="7" w16cid:durableId="1985155744">
    <w:abstractNumId w:val="0"/>
  </w:num>
  <w:num w:numId="8" w16cid:durableId="1848400814">
    <w:abstractNumId w:val="17"/>
  </w:num>
  <w:num w:numId="9" w16cid:durableId="2120682218">
    <w:abstractNumId w:val="9"/>
  </w:num>
  <w:num w:numId="10" w16cid:durableId="1347370919">
    <w:abstractNumId w:val="1"/>
  </w:num>
  <w:num w:numId="11" w16cid:durableId="14962040">
    <w:abstractNumId w:val="11"/>
  </w:num>
  <w:num w:numId="12" w16cid:durableId="1016728961">
    <w:abstractNumId w:val="12"/>
  </w:num>
  <w:num w:numId="13" w16cid:durableId="1204749513">
    <w:abstractNumId w:val="18"/>
  </w:num>
  <w:num w:numId="14" w16cid:durableId="1773816936">
    <w:abstractNumId w:val="7"/>
  </w:num>
  <w:num w:numId="15" w16cid:durableId="1862357571">
    <w:abstractNumId w:val="14"/>
  </w:num>
  <w:num w:numId="16" w16cid:durableId="1635865450">
    <w:abstractNumId w:val="8"/>
  </w:num>
  <w:num w:numId="17" w16cid:durableId="1101149618">
    <w:abstractNumId w:val="6"/>
  </w:num>
  <w:num w:numId="18" w16cid:durableId="1408964017">
    <w:abstractNumId w:val="3"/>
  </w:num>
  <w:num w:numId="19" w16cid:durableId="1537281028">
    <w:abstractNumId w:val="2"/>
  </w:num>
  <w:num w:numId="20" w16cid:durableId="21424571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48"/>
    <w:rsid w:val="000026D7"/>
    <w:rsid w:val="00023FED"/>
    <w:rsid w:val="00027243"/>
    <w:rsid w:val="00041069"/>
    <w:rsid w:val="00050908"/>
    <w:rsid w:val="0005255D"/>
    <w:rsid w:val="00056BAA"/>
    <w:rsid w:val="00061848"/>
    <w:rsid w:val="0006244B"/>
    <w:rsid w:val="00071E9B"/>
    <w:rsid w:val="00072411"/>
    <w:rsid w:val="00094FD1"/>
    <w:rsid w:val="00097F95"/>
    <w:rsid w:val="000A0A6F"/>
    <w:rsid w:val="000A2BC4"/>
    <w:rsid w:val="000A5E34"/>
    <w:rsid w:val="000C0B7C"/>
    <w:rsid w:val="000C3D87"/>
    <w:rsid w:val="000C6EBB"/>
    <w:rsid w:val="000D5B35"/>
    <w:rsid w:val="000E1087"/>
    <w:rsid w:val="000F2013"/>
    <w:rsid w:val="000F3CEF"/>
    <w:rsid w:val="000F60DD"/>
    <w:rsid w:val="000F6517"/>
    <w:rsid w:val="000F7F34"/>
    <w:rsid w:val="0010143A"/>
    <w:rsid w:val="00110658"/>
    <w:rsid w:val="0011175D"/>
    <w:rsid w:val="00117FE0"/>
    <w:rsid w:val="00121030"/>
    <w:rsid w:val="001211C3"/>
    <w:rsid w:val="0013160B"/>
    <w:rsid w:val="00144600"/>
    <w:rsid w:val="00156386"/>
    <w:rsid w:val="00160FBA"/>
    <w:rsid w:val="00161522"/>
    <w:rsid w:val="00162789"/>
    <w:rsid w:val="00172419"/>
    <w:rsid w:val="001852E5"/>
    <w:rsid w:val="001A144D"/>
    <w:rsid w:val="001A339D"/>
    <w:rsid w:val="001A67DA"/>
    <w:rsid w:val="001A6BCC"/>
    <w:rsid w:val="001B1B99"/>
    <w:rsid w:val="001C3ED6"/>
    <w:rsid w:val="001D4BC8"/>
    <w:rsid w:val="001E328E"/>
    <w:rsid w:val="001F7660"/>
    <w:rsid w:val="002008B1"/>
    <w:rsid w:val="0020357C"/>
    <w:rsid w:val="00203EEA"/>
    <w:rsid w:val="002059E0"/>
    <w:rsid w:val="00206BD8"/>
    <w:rsid w:val="00207653"/>
    <w:rsid w:val="00215A69"/>
    <w:rsid w:val="002231FE"/>
    <w:rsid w:val="002328ED"/>
    <w:rsid w:val="002332E9"/>
    <w:rsid w:val="00241B96"/>
    <w:rsid w:val="00241EE8"/>
    <w:rsid w:val="00252F0A"/>
    <w:rsid w:val="00264CDA"/>
    <w:rsid w:val="00270B34"/>
    <w:rsid w:val="00276FF8"/>
    <w:rsid w:val="0028249B"/>
    <w:rsid w:val="00295E4B"/>
    <w:rsid w:val="002B2612"/>
    <w:rsid w:val="002B31F2"/>
    <w:rsid w:val="002C0451"/>
    <w:rsid w:val="002C4A95"/>
    <w:rsid w:val="002D6344"/>
    <w:rsid w:val="002D78A4"/>
    <w:rsid w:val="002E2C6A"/>
    <w:rsid w:val="002F45AC"/>
    <w:rsid w:val="002F61DE"/>
    <w:rsid w:val="00306D18"/>
    <w:rsid w:val="00307395"/>
    <w:rsid w:val="00307860"/>
    <w:rsid w:val="0031282F"/>
    <w:rsid w:val="00317B88"/>
    <w:rsid w:val="00327B13"/>
    <w:rsid w:val="0033059B"/>
    <w:rsid w:val="00341C72"/>
    <w:rsid w:val="003453F1"/>
    <w:rsid w:val="0035173D"/>
    <w:rsid w:val="003533CC"/>
    <w:rsid w:val="003559F4"/>
    <w:rsid w:val="00356EEB"/>
    <w:rsid w:val="00357497"/>
    <w:rsid w:val="00366355"/>
    <w:rsid w:val="00376D79"/>
    <w:rsid w:val="003B787F"/>
    <w:rsid w:val="003E0356"/>
    <w:rsid w:val="003E441E"/>
    <w:rsid w:val="003E448F"/>
    <w:rsid w:val="003F55CF"/>
    <w:rsid w:val="00401D15"/>
    <w:rsid w:val="00406CBD"/>
    <w:rsid w:val="00415D34"/>
    <w:rsid w:val="00416AD6"/>
    <w:rsid w:val="00461D01"/>
    <w:rsid w:val="00470AA4"/>
    <w:rsid w:val="00471064"/>
    <w:rsid w:val="00481CDE"/>
    <w:rsid w:val="00483076"/>
    <w:rsid w:val="00483EAE"/>
    <w:rsid w:val="004841A4"/>
    <w:rsid w:val="00486D5F"/>
    <w:rsid w:val="004873CC"/>
    <w:rsid w:val="004929D9"/>
    <w:rsid w:val="0049423B"/>
    <w:rsid w:val="004A2F23"/>
    <w:rsid w:val="004A3056"/>
    <w:rsid w:val="004C0171"/>
    <w:rsid w:val="004D0E11"/>
    <w:rsid w:val="004E397B"/>
    <w:rsid w:val="004F5A00"/>
    <w:rsid w:val="00501FDA"/>
    <w:rsid w:val="00506073"/>
    <w:rsid w:val="005202AB"/>
    <w:rsid w:val="00522F75"/>
    <w:rsid w:val="00524F68"/>
    <w:rsid w:val="00531AD3"/>
    <w:rsid w:val="00542A4D"/>
    <w:rsid w:val="00543A62"/>
    <w:rsid w:val="0055120D"/>
    <w:rsid w:val="005542CD"/>
    <w:rsid w:val="00554F4C"/>
    <w:rsid w:val="00565AE9"/>
    <w:rsid w:val="005663E1"/>
    <w:rsid w:val="0057175E"/>
    <w:rsid w:val="00572AE5"/>
    <w:rsid w:val="005765AD"/>
    <w:rsid w:val="005819C7"/>
    <w:rsid w:val="00597311"/>
    <w:rsid w:val="005B4B8F"/>
    <w:rsid w:val="005B6550"/>
    <w:rsid w:val="005B7544"/>
    <w:rsid w:val="005D108C"/>
    <w:rsid w:val="005D20E7"/>
    <w:rsid w:val="005E344F"/>
    <w:rsid w:val="005F5FA6"/>
    <w:rsid w:val="0060210C"/>
    <w:rsid w:val="0060407B"/>
    <w:rsid w:val="0061345E"/>
    <w:rsid w:val="00613578"/>
    <w:rsid w:val="006253C1"/>
    <w:rsid w:val="006313AD"/>
    <w:rsid w:val="0063224F"/>
    <w:rsid w:val="00640FB9"/>
    <w:rsid w:val="00641570"/>
    <w:rsid w:val="00650FDD"/>
    <w:rsid w:val="006521B0"/>
    <w:rsid w:val="0065274B"/>
    <w:rsid w:val="00657127"/>
    <w:rsid w:val="006767F8"/>
    <w:rsid w:val="006836B2"/>
    <w:rsid w:val="00685C4B"/>
    <w:rsid w:val="006A1736"/>
    <w:rsid w:val="006A51C1"/>
    <w:rsid w:val="006A62D9"/>
    <w:rsid w:val="006C06A3"/>
    <w:rsid w:val="006C23F6"/>
    <w:rsid w:val="006C3F4A"/>
    <w:rsid w:val="006D6DCB"/>
    <w:rsid w:val="006E3FB8"/>
    <w:rsid w:val="006F1581"/>
    <w:rsid w:val="006F2009"/>
    <w:rsid w:val="00711791"/>
    <w:rsid w:val="007126FB"/>
    <w:rsid w:val="00717304"/>
    <w:rsid w:val="00721B36"/>
    <w:rsid w:val="00722462"/>
    <w:rsid w:val="00722B10"/>
    <w:rsid w:val="007274E3"/>
    <w:rsid w:val="0073067A"/>
    <w:rsid w:val="00736BC8"/>
    <w:rsid w:val="007457B0"/>
    <w:rsid w:val="0076145B"/>
    <w:rsid w:val="00762BEA"/>
    <w:rsid w:val="00764E1A"/>
    <w:rsid w:val="0076573F"/>
    <w:rsid w:val="00766BE8"/>
    <w:rsid w:val="00770A34"/>
    <w:rsid w:val="00770BAD"/>
    <w:rsid w:val="00776CC7"/>
    <w:rsid w:val="007809E4"/>
    <w:rsid w:val="00782F57"/>
    <w:rsid w:val="00785BC3"/>
    <w:rsid w:val="007A6002"/>
    <w:rsid w:val="007B0A68"/>
    <w:rsid w:val="007B34BF"/>
    <w:rsid w:val="007B3733"/>
    <w:rsid w:val="007C20AA"/>
    <w:rsid w:val="007D0A32"/>
    <w:rsid w:val="007D3FCE"/>
    <w:rsid w:val="007D71EF"/>
    <w:rsid w:val="007E0B95"/>
    <w:rsid w:val="007E6AE5"/>
    <w:rsid w:val="008046E0"/>
    <w:rsid w:val="008068E7"/>
    <w:rsid w:val="00814CEC"/>
    <w:rsid w:val="00835045"/>
    <w:rsid w:val="00837E23"/>
    <w:rsid w:val="00892E2B"/>
    <w:rsid w:val="008B385E"/>
    <w:rsid w:val="008C0A64"/>
    <w:rsid w:val="008C630A"/>
    <w:rsid w:val="008D1867"/>
    <w:rsid w:val="008D21A5"/>
    <w:rsid w:val="008D700F"/>
    <w:rsid w:val="008E175F"/>
    <w:rsid w:val="008E23A4"/>
    <w:rsid w:val="008E419A"/>
    <w:rsid w:val="00903481"/>
    <w:rsid w:val="00914E56"/>
    <w:rsid w:val="00915B24"/>
    <w:rsid w:val="00917D5D"/>
    <w:rsid w:val="009322BB"/>
    <w:rsid w:val="00935306"/>
    <w:rsid w:val="00935AEA"/>
    <w:rsid w:val="00943B2D"/>
    <w:rsid w:val="0094778C"/>
    <w:rsid w:val="00961DAA"/>
    <w:rsid w:val="00975738"/>
    <w:rsid w:val="00986702"/>
    <w:rsid w:val="0099100A"/>
    <w:rsid w:val="00993E70"/>
    <w:rsid w:val="009B17FB"/>
    <w:rsid w:val="009B21BD"/>
    <w:rsid w:val="009B4F5B"/>
    <w:rsid w:val="009D2C6A"/>
    <w:rsid w:val="009F43A9"/>
    <w:rsid w:val="00A040FB"/>
    <w:rsid w:val="00A048D4"/>
    <w:rsid w:val="00A0707F"/>
    <w:rsid w:val="00A10371"/>
    <w:rsid w:val="00A11CC2"/>
    <w:rsid w:val="00A21A28"/>
    <w:rsid w:val="00A230B6"/>
    <w:rsid w:val="00A335AA"/>
    <w:rsid w:val="00A37208"/>
    <w:rsid w:val="00A51015"/>
    <w:rsid w:val="00A527EA"/>
    <w:rsid w:val="00A713A3"/>
    <w:rsid w:val="00A72CDB"/>
    <w:rsid w:val="00A754CD"/>
    <w:rsid w:val="00A75AFF"/>
    <w:rsid w:val="00A765F0"/>
    <w:rsid w:val="00A83C75"/>
    <w:rsid w:val="00A91737"/>
    <w:rsid w:val="00A95169"/>
    <w:rsid w:val="00A97E96"/>
    <w:rsid w:val="00AA5B5B"/>
    <w:rsid w:val="00AA6018"/>
    <w:rsid w:val="00AA6AA9"/>
    <w:rsid w:val="00AC2BB2"/>
    <w:rsid w:val="00AC7843"/>
    <w:rsid w:val="00AC7B44"/>
    <w:rsid w:val="00AD1B79"/>
    <w:rsid w:val="00AD2BED"/>
    <w:rsid w:val="00AD4F1B"/>
    <w:rsid w:val="00AE19D8"/>
    <w:rsid w:val="00AE522E"/>
    <w:rsid w:val="00AF27F7"/>
    <w:rsid w:val="00B07504"/>
    <w:rsid w:val="00B10448"/>
    <w:rsid w:val="00B270E8"/>
    <w:rsid w:val="00B367F4"/>
    <w:rsid w:val="00B46598"/>
    <w:rsid w:val="00B5396C"/>
    <w:rsid w:val="00B55DB5"/>
    <w:rsid w:val="00B9371C"/>
    <w:rsid w:val="00B93B80"/>
    <w:rsid w:val="00B9723F"/>
    <w:rsid w:val="00BB47AF"/>
    <w:rsid w:val="00BB694F"/>
    <w:rsid w:val="00BC08E9"/>
    <w:rsid w:val="00BC0BD4"/>
    <w:rsid w:val="00BC6F07"/>
    <w:rsid w:val="00BD03BF"/>
    <w:rsid w:val="00BD146E"/>
    <w:rsid w:val="00BD3C28"/>
    <w:rsid w:val="00BD4900"/>
    <w:rsid w:val="00BD7CAA"/>
    <w:rsid w:val="00BD7CE8"/>
    <w:rsid w:val="00BE3BCD"/>
    <w:rsid w:val="00BF6715"/>
    <w:rsid w:val="00BF719F"/>
    <w:rsid w:val="00BF79A0"/>
    <w:rsid w:val="00C2705C"/>
    <w:rsid w:val="00C3313A"/>
    <w:rsid w:val="00C36677"/>
    <w:rsid w:val="00C43985"/>
    <w:rsid w:val="00C52C2C"/>
    <w:rsid w:val="00C65050"/>
    <w:rsid w:val="00C66E63"/>
    <w:rsid w:val="00C73F3F"/>
    <w:rsid w:val="00C90B85"/>
    <w:rsid w:val="00CA1029"/>
    <w:rsid w:val="00CC6AC5"/>
    <w:rsid w:val="00CD238B"/>
    <w:rsid w:val="00CD46C4"/>
    <w:rsid w:val="00CF64F0"/>
    <w:rsid w:val="00D03AC4"/>
    <w:rsid w:val="00D03F9C"/>
    <w:rsid w:val="00D25CDF"/>
    <w:rsid w:val="00D30E7B"/>
    <w:rsid w:val="00D40901"/>
    <w:rsid w:val="00D42982"/>
    <w:rsid w:val="00D454EB"/>
    <w:rsid w:val="00D5173D"/>
    <w:rsid w:val="00D5519A"/>
    <w:rsid w:val="00D64333"/>
    <w:rsid w:val="00D66848"/>
    <w:rsid w:val="00D676F5"/>
    <w:rsid w:val="00D7233E"/>
    <w:rsid w:val="00D75688"/>
    <w:rsid w:val="00D807AB"/>
    <w:rsid w:val="00D90549"/>
    <w:rsid w:val="00D94058"/>
    <w:rsid w:val="00D96F2F"/>
    <w:rsid w:val="00DA39B2"/>
    <w:rsid w:val="00DA40F9"/>
    <w:rsid w:val="00DB13BC"/>
    <w:rsid w:val="00DB7950"/>
    <w:rsid w:val="00DC24A7"/>
    <w:rsid w:val="00DC7F49"/>
    <w:rsid w:val="00DD7633"/>
    <w:rsid w:val="00DE7CFD"/>
    <w:rsid w:val="00E0203C"/>
    <w:rsid w:val="00E51337"/>
    <w:rsid w:val="00E5506E"/>
    <w:rsid w:val="00E61F8B"/>
    <w:rsid w:val="00E626CA"/>
    <w:rsid w:val="00E6743C"/>
    <w:rsid w:val="00E72D54"/>
    <w:rsid w:val="00E80325"/>
    <w:rsid w:val="00E930BF"/>
    <w:rsid w:val="00E979C1"/>
    <w:rsid w:val="00EA27DE"/>
    <w:rsid w:val="00EB1683"/>
    <w:rsid w:val="00EB5992"/>
    <w:rsid w:val="00EC68E9"/>
    <w:rsid w:val="00ED53F6"/>
    <w:rsid w:val="00ED7270"/>
    <w:rsid w:val="00EE7F34"/>
    <w:rsid w:val="00EF7CBC"/>
    <w:rsid w:val="00F109FC"/>
    <w:rsid w:val="00F12304"/>
    <w:rsid w:val="00F260BD"/>
    <w:rsid w:val="00F41372"/>
    <w:rsid w:val="00F512C9"/>
    <w:rsid w:val="00F52F5A"/>
    <w:rsid w:val="00F5580F"/>
    <w:rsid w:val="00F573A9"/>
    <w:rsid w:val="00F61F8B"/>
    <w:rsid w:val="00F717FE"/>
    <w:rsid w:val="00F75448"/>
    <w:rsid w:val="00F75B32"/>
    <w:rsid w:val="00F76390"/>
    <w:rsid w:val="00F8245E"/>
    <w:rsid w:val="00F865F7"/>
    <w:rsid w:val="00F9425F"/>
    <w:rsid w:val="00FA0628"/>
    <w:rsid w:val="00FA23A3"/>
    <w:rsid w:val="00FA2E2C"/>
    <w:rsid w:val="00FA5C74"/>
    <w:rsid w:val="00FB5922"/>
    <w:rsid w:val="00FC66E9"/>
    <w:rsid w:val="00FD47DC"/>
    <w:rsid w:val="00FD4951"/>
    <w:rsid w:val="00FD5537"/>
    <w:rsid w:val="00FE2992"/>
    <w:rsid w:val="00FE6F99"/>
    <w:rsid w:val="00FF10A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3660AA"/>
  <w15:docId w15:val="{BCD52D5A-60C8-40BC-BC36-420F501F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color w:val="auto"/>
    </w:rPr>
  </w:style>
  <w:style w:type="paragraph" w:styleId="List">
    <w:name w:val="List"/>
    <w:basedOn w:val="Normal"/>
    <w:pPr>
      <w:ind w:left="360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customStyle="1" w:styleId="InsideAddress">
    <w:name w:val="Inside Address"/>
    <w:basedOn w:val="Normal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BodyTextIndent">
    <w:name w:val="Body Text Indent"/>
    <w:basedOn w:val="Normal"/>
    <w:pPr>
      <w:spacing w:line="307" w:lineRule="exact"/>
      <w:ind w:firstLine="288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EE7F3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92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2E2B"/>
    <w:rPr>
      <w:rFonts w:ascii="Segoe UI" w:hAnsi="Segoe UI" w:cs="Segoe UI"/>
      <w:color w:val="000000"/>
      <w:sz w:val="18"/>
      <w:szCs w:val="18"/>
    </w:rPr>
  </w:style>
  <w:style w:type="paragraph" w:customStyle="1" w:styleId="CompanyName">
    <w:name w:val="Company Name"/>
    <w:basedOn w:val="Subtitle"/>
    <w:rsid w:val="00295E4B"/>
    <w:pPr>
      <w:numPr>
        <w:ilvl w:val="0"/>
      </w:numPr>
      <w:spacing w:after="0"/>
      <w:jc w:val="center"/>
    </w:pPr>
    <w:rPr>
      <w:rFonts w:ascii="Arial Bold" w:eastAsia="Times New Roman" w:hAnsi="Arial Bold" w:cs="Times New Roman"/>
      <w:b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295E4B"/>
    <w:pPr>
      <w:contextualSpacing w:val="0"/>
      <w:jc w:val="center"/>
    </w:pPr>
    <w:rPr>
      <w:rFonts w:ascii="Arial Bold" w:eastAsia="Times New Roman" w:hAnsi="Arial Bold" w:cs="Times New Roman"/>
      <w:b/>
      <w:bCs/>
      <w:caps/>
      <w:spacing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5E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295E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295E4B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95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260BD"/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0A0A6F"/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0A6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ilitary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F73705D242847AE160F27AB399959" ma:contentTypeVersion="17" ma:contentTypeDescription="Create a new document." ma:contentTypeScope="" ma:versionID="4b6d70fc9de28424d28bb292a689d400">
  <xsd:schema xmlns:xsd="http://www.w3.org/2001/XMLSchema" xmlns:xs="http://www.w3.org/2001/XMLSchema" xmlns:p="http://schemas.microsoft.com/office/2006/metadata/properties" xmlns:ns1="http://schemas.microsoft.com/sharepoint/v3" xmlns:ns2="55acb67c-0d00-448e-98dd-ac8776755aba" xmlns:ns3="c9f5f3e4-bbfe-4c53-95cb-57ff1365a053" targetNamespace="http://schemas.microsoft.com/office/2006/metadata/properties" ma:root="true" ma:fieldsID="249c2452c80da32f06197ccad91bf10c" ns1:_="" ns2:_="" ns3:_="">
    <xsd:import namespace="http://schemas.microsoft.com/sharepoint/v3"/>
    <xsd:import namespace="55acb67c-0d00-448e-98dd-ac8776755aba"/>
    <xsd:import namespace="c9f5f3e4-bbfe-4c53-95cb-57ff1365a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cb67c-0d00-448e-98dd-ac8776755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5f3e4-bbfe-4c53-95cb-57ff1365a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5acb67c-0d00-448e-98dd-ac8776755ab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610166-CDEC-4562-B2A4-DF140C1E52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4CCB5F-1A6A-4DE0-9281-6B1CF670DF6A}"/>
</file>

<file path=customXml/itemProps3.xml><?xml version="1.0" encoding="utf-8"?>
<ds:datastoreItem xmlns:ds="http://schemas.openxmlformats.org/officeDocument/2006/customXml" ds:itemID="{62994E6A-0937-47F2-9F4C-C0ECCCE3DC2B}"/>
</file>

<file path=customXml/itemProps4.xml><?xml version="1.0" encoding="utf-8"?>
<ds:datastoreItem xmlns:ds="http://schemas.openxmlformats.org/officeDocument/2006/customXml" ds:itemID="{97DCB2A1-B2A3-42A9-B2F6-AB369F3BFFE6}"/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</TotalTime>
  <Pages>1</Pages>
  <Words>81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United States Army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Susan K. Keene</dc:creator>
  <cp:keywords/>
  <dc:description/>
  <cp:lastModifiedBy>Hubbard, Alicia M CIV USARMY TRADOC (USA)</cp:lastModifiedBy>
  <cp:revision>6</cp:revision>
  <cp:lastPrinted>2018-10-23T15:36:00Z</cp:lastPrinted>
  <dcterms:created xsi:type="dcterms:W3CDTF">2019-10-21T16:32:00Z</dcterms:created>
  <dcterms:modified xsi:type="dcterms:W3CDTF">2023-07-28T13:51:00Z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0x0101004D0F73705D242847AE160F27AB399959</vt:lpwstr>
  </property>
</Properties>
</file>