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4F52" w14:textId="77777777" w:rsidR="00480398" w:rsidRDefault="00480398" w:rsidP="00480398"/>
    <w:p w14:paraId="1DCFB669" w14:textId="448483ED" w:rsidR="00480398" w:rsidRDefault="00480398" w:rsidP="00480398">
      <w:pPr>
        <w:pStyle w:val="Header"/>
        <w:tabs>
          <w:tab w:val="clear" w:pos="8640"/>
          <w:tab w:val="left" w:pos="4680"/>
          <w:tab w:val="right" w:pos="9360"/>
        </w:tabs>
        <w:rPr>
          <w:rFonts w:ascii="Arial" w:hAnsi="Arial" w:cs="Arial"/>
          <w:color w:val="FF0000"/>
          <w:szCs w:val="24"/>
        </w:rPr>
      </w:pPr>
      <w:proofErr w:type="spellStart"/>
      <w:r w:rsidRPr="00F82CAD">
        <w:rPr>
          <w:rFonts w:ascii="Arial" w:eastAsia="Batang" w:hAnsi="Arial" w:cs="Arial"/>
          <w:szCs w:val="24"/>
          <w:lang w:bidi="he-IL"/>
        </w:rPr>
        <w:t>AMIM</w:t>
      </w:r>
      <w:proofErr w:type="spellEnd"/>
      <w:r w:rsidRPr="00F82CAD">
        <w:rPr>
          <w:rFonts w:ascii="Arial" w:eastAsia="Batang" w:hAnsi="Arial" w:cs="Arial"/>
          <w:szCs w:val="24"/>
          <w:lang w:bidi="he-IL"/>
        </w:rPr>
        <w:t>-</w:t>
      </w:r>
      <w:proofErr w:type="spellStart"/>
      <w:r w:rsidRPr="00F82CAD">
        <w:rPr>
          <w:rFonts w:ascii="Arial" w:eastAsia="Batang" w:hAnsi="Arial" w:cs="Arial"/>
          <w:szCs w:val="24"/>
          <w:lang w:bidi="he-IL"/>
        </w:rPr>
        <w:t>HMH</w:t>
      </w:r>
      <w:proofErr w:type="spellEnd"/>
      <w:r w:rsidRPr="00F82CAD">
        <w:rPr>
          <w:rFonts w:ascii="Arial" w:eastAsia="Batang" w:hAnsi="Arial" w:cs="Arial"/>
          <w:szCs w:val="24"/>
          <w:lang w:bidi="he-IL"/>
        </w:rPr>
        <w:t>-M</w:t>
      </w:r>
      <w:r w:rsidRPr="00F82CAD">
        <w:rPr>
          <w:rFonts w:ascii="Arial" w:eastAsia="Batang" w:hAnsi="Arial" w:cs="Arial"/>
          <w:szCs w:val="24"/>
          <w:lang w:bidi="he-IL"/>
        </w:rPr>
        <w:tab/>
      </w:r>
      <w:r w:rsidRPr="00F82CAD">
        <w:rPr>
          <w:rFonts w:ascii="Arial" w:eastAsia="Batang" w:hAnsi="Arial" w:cs="Arial"/>
          <w:szCs w:val="24"/>
          <w:lang w:bidi="he-IL"/>
        </w:rPr>
        <w:tab/>
      </w:r>
      <w:r w:rsidRPr="00F82CAD">
        <w:rPr>
          <w:rFonts w:ascii="Arial" w:eastAsia="Batang" w:hAnsi="Arial" w:cs="Arial"/>
          <w:szCs w:val="24"/>
          <w:lang w:bidi="he-IL"/>
        </w:rPr>
        <w:tab/>
      </w:r>
      <w:r w:rsidR="00750A09" w:rsidRPr="00F82CAD">
        <w:rPr>
          <w:rFonts w:ascii="Arial" w:eastAsia="Batang" w:hAnsi="Arial" w:cs="Arial"/>
          <w:szCs w:val="24"/>
          <w:lang w:bidi="he-IL"/>
        </w:rPr>
        <w:t>20 September 2022</w:t>
      </w:r>
    </w:p>
    <w:p w14:paraId="4495A7C5" w14:textId="77777777" w:rsidR="00480398" w:rsidRDefault="00480398" w:rsidP="00480398">
      <w:pPr>
        <w:rPr>
          <w:rFonts w:ascii="Arial" w:hAnsi="Arial" w:cs="Arial"/>
          <w:color w:val="FF0000"/>
          <w:szCs w:val="24"/>
        </w:rPr>
      </w:pPr>
    </w:p>
    <w:p w14:paraId="3C52114D" w14:textId="77777777" w:rsidR="00480398" w:rsidRDefault="00480398" w:rsidP="00480398">
      <w:pPr>
        <w:rPr>
          <w:rFonts w:ascii="Arial" w:hAnsi="Arial" w:cs="Arial"/>
          <w:color w:val="FF0000"/>
          <w:szCs w:val="24"/>
        </w:rPr>
      </w:pPr>
    </w:p>
    <w:p w14:paraId="336E7D8E" w14:textId="77728E5C" w:rsidR="00480398" w:rsidRDefault="00480398" w:rsidP="00480398">
      <w:pPr>
        <w:pStyle w:val="Header"/>
        <w:tabs>
          <w:tab w:val="clear" w:pos="4320"/>
          <w:tab w:val="clear" w:pos="8640"/>
          <w:tab w:val="right" w:pos="9180"/>
        </w:tabs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szCs w:val="24"/>
        </w:rPr>
        <w:t>MEMORANDUM FOR Military Personnel Division USAG Humphreys (Command Sponsorship Program), APO AP 96271-5228</w:t>
      </w:r>
    </w:p>
    <w:p w14:paraId="30D38E79" w14:textId="77777777" w:rsidR="00480398" w:rsidRDefault="00480398" w:rsidP="00480398">
      <w:pPr>
        <w:pStyle w:val="Header"/>
        <w:tabs>
          <w:tab w:val="clear" w:pos="4320"/>
          <w:tab w:val="clear" w:pos="8640"/>
          <w:tab w:val="right" w:pos="9180"/>
        </w:tabs>
        <w:rPr>
          <w:rFonts w:ascii="Arial" w:hAnsi="Arial" w:cs="Arial"/>
          <w:szCs w:val="24"/>
        </w:rPr>
      </w:pPr>
    </w:p>
    <w:p w14:paraId="044C0B8E" w14:textId="7766AE35" w:rsidR="00480398" w:rsidRDefault="00480398" w:rsidP="0048039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SUBJECT: Command Sponsorship Statement</w:t>
      </w:r>
    </w:p>
    <w:p w14:paraId="39361D91" w14:textId="77777777" w:rsidR="00480398" w:rsidRDefault="00480398" w:rsidP="00480398">
      <w:pPr>
        <w:rPr>
          <w:rFonts w:ascii="Arial" w:hAnsi="Arial" w:cs="Arial"/>
          <w:szCs w:val="24"/>
        </w:rPr>
      </w:pPr>
    </w:p>
    <w:p w14:paraId="746402AD" w14:textId="77777777" w:rsidR="00480398" w:rsidRDefault="00480398" w:rsidP="00480398">
      <w:pPr>
        <w:rPr>
          <w:rFonts w:ascii="Arial" w:hAnsi="Arial" w:cs="Arial"/>
          <w:szCs w:val="24"/>
        </w:rPr>
      </w:pPr>
    </w:p>
    <w:p w14:paraId="3BC79A9D" w14:textId="4FE03618" w:rsidR="00480398" w:rsidRPr="000A29D6" w:rsidRDefault="000A29D6" w:rsidP="000A29D6">
      <w:pPr>
        <w:tabs>
          <w:tab w:val="left" w:pos="360"/>
        </w:tabs>
        <w:rPr>
          <w:rFonts w:ascii="Arial" w:hAnsi="Arial" w:cs="Arial"/>
          <w:szCs w:val="24"/>
        </w:rPr>
      </w:pPr>
      <w:r w:rsidRPr="000A29D6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="009A35FE" w:rsidRPr="000A29D6">
        <w:rPr>
          <w:rFonts w:ascii="Arial" w:hAnsi="Arial" w:cs="Arial"/>
          <w:szCs w:val="24"/>
        </w:rPr>
        <w:t xml:space="preserve">I understand that </w:t>
      </w:r>
      <w:r w:rsidRPr="000A29D6">
        <w:rPr>
          <w:rFonts w:ascii="Arial" w:hAnsi="Arial" w:cs="Arial"/>
          <w:szCs w:val="24"/>
        </w:rPr>
        <w:t>all</w:t>
      </w:r>
      <w:r w:rsidR="009A35FE" w:rsidRPr="000A29D6">
        <w:rPr>
          <w:rFonts w:ascii="Arial" w:hAnsi="Arial" w:cs="Arial"/>
          <w:szCs w:val="24"/>
        </w:rPr>
        <w:t xml:space="preserve"> </w:t>
      </w:r>
      <w:r w:rsidR="00480398" w:rsidRPr="000A29D6">
        <w:rPr>
          <w:rFonts w:ascii="Arial" w:hAnsi="Arial" w:cs="Arial"/>
          <w:szCs w:val="24"/>
        </w:rPr>
        <w:t xml:space="preserve">Family Members </w:t>
      </w:r>
      <w:r w:rsidR="009A35FE" w:rsidRPr="000A29D6">
        <w:rPr>
          <w:rFonts w:ascii="Arial" w:hAnsi="Arial" w:cs="Arial"/>
          <w:szCs w:val="24"/>
        </w:rPr>
        <w:t xml:space="preserve">are to be listed on my DA Form 5888 </w:t>
      </w:r>
      <w:r w:rsidRPr="000A29D6">
        <w:rPr>
          <w:rFonts w:ascii="Arial" w:hAnsi="Arial" w:cs="Arial"/>
          <w:szCs w:val="24"/>
        </w:rPr>
        <w:t xml:space="preserve">and </w:t>
      </w:r>
      <w:r w:rsidR="00480398" w:rsidRPr="000A29D6">
        <w:rPr>
          <w:rFonts w:ascii="Arial" w:hAnsi="Arial" w:cs="Arial"/>
          <w:szCs w:val="24"/>
        </w:rPr>
        <w:t>screened</w:t>
      </w:r>
      <w:r w:rsidRPr="000A29D6">
        <w:rPr>
          <w:rFonts w:ascii="Arial" w:hAnsi="Arial" w:cs="Arial"/>
          <w:szCs w:val="24"/>
        </w:rPr>
        <w:t xml:space="preserve"> by the authorized medical personnel</w:t>
      </w:r>
      <w:r w:rsidR="00E30089" w:rsidRPr="00E30089">
        <w:rPr>
          <w:rFonts w:ascii="Arial" w:hAnsi="Arial" w:cs="Arial"/>
          <w:szCs w:val="24"/>
        </w:rPr>
        <w:t xml:space="preserve"> </w:t>
      </w:r>
      <w:r w:rsidR="00E30089" w:rsidRPr="000A29D6">
        <w:rPr>
          <w:rFonts w:ascii="Arial" w:hAnsi="Arial" w:cs="Arial"/>
          <w:szCs w:val="24"/>
        </w:rPr>
        <w:t>IAW AR 608-75</w:t>
      </w:r>
      <w:r w:rsidR="00E30089">
        <w:rPr>
          <w:rFonts w:ascii="Arial" w:hAnsi="Arial" w:cs="Arial"/>
          <w:szCs w:val="24"/>
        </w:rPr>
        <w:t>.</w:t>
      </w:r>
      <w:r w:rsidRPr="000A29D6">
        <w:rPr>
          <w:rFonts w:ascii="Arial" w:hAnsi="Arial" w:cs="Arial"/>
          <w:szCs w:val="24"/>
        </w:rPr>
        <w:t xml:space="preserve"> </w:t>
      </w:r>
      <w:r w:rsidR="00480398" w:rsidRPr="000A29D6">
        <w:rPr>
          <w:rFonts w:ascii="Arial" w:hAnsi="Arial" w:cs="Arial"/>
          <w:szCs w:val="24"/>
        </w:rPr>
        <w:t>______ (SM Initials)</w:t>
      </w:r>
    </w:p>
    <w:p w14:paraId="738344EF" w14:textId="77777777" w:rsidR="00480398" w:rsidRDefault="00480398" w:rsidP="00480398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</w:p>
    <w:p w14:paraId="0DF8851B" w14:textId="27EF3B37" w:rsidR="00480398" w:rsidRDefault="000A29D6" w:rsidP="000A29D6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480398">
        <w:rPr>
          <w:rFonts w:ascii="Arial" w:hAnsi="Arial" w:cs="Arial"/>
          <w:szCs w:val="24"/>
        </w:rPr>
        <w:t xml:space="preserve">I understand that </w:t>
      </w:r>
      <w:r w:rsidR="00D066DA">
        <w:rPr>
          <w:rFonts w:ascii="Arial" w:hAnsi="Arial" w:cs="Arial"/>
          <w:szCs w:val="24"/>
        </w:rPr>
        <w:t>C</w:t>
      </w:r>
      <w:r w:rsidR="00480398">
        <w:rPr>
          <w:rFonts w:ascii="Arial" w:hAnsi="Arial" w:cs="Arial"/>
          <w:szCs w:val="24"/>
        </w:rPr>
        <w:t>ommand Sponsorship will not be requested until the DA Form 5888 has been completed for all Family Member</w:t>
      </w:r>
      <w:r w:rsidR="00951DAB">
        <w:rPr>
          <w:rFonts w:ascii="Arial" w:hAnsi="Arial" w:cs="Arial"/>
          <w:szCs w:val="24"/>
        </w:rPr>
        <w:t>s</w:t>
      </w:r>
      <w:r w:rsidR="00480398">
        <w:rPr>
          <w:rFonts w:ascii="Arial" w:hAnsi="Arial" w:cs="Arial"/>
          <w:szCs w:val="24"/>
        </w:rPr>
        <w:t xml:space="preserve"> physically residing with me</w:t>
      </w:r>
      <w:r w:rsidR="00D066DA">
        <w:rPr>
          <w:rFonts w:ascii="Arial" w:hAnsi="Arial" w:cs="Arial"/>
          <w:szCs w:val="24"/>
        </w:rPr>
        <w:t>.</w:t>
      </w:r>
      <w:r w:rsidR="00480398">
        <w:rPr>
          <w:rFonts w:ascii="Arial" w:hAnsi="Arial" w:cs="Arial"/>
          <w:szCs w:val="24"/>
        </w:rPr>
        <w:t xml:space="preserve"> ______ (SM Initials)</w:t>
      </w:r>
    </w:p>
    <w:p w14:paraId="12170F17" w14:textId="77777777" w:rsidR="00480398" w:rsidRDefault="00480398" w:rsidP="00480398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</w:p>
    <w:p w14:paraId="19AA9443" w14:textId="7E08BE80" w:rsidR="00480398" w:rsidRDefault="000A29D6" w:rsidP="000A29D6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480398">
        <w:rPr>
          <w:rFonts w:ascii="Arial" w:hAnsi="Arial" w:cs="Arial"/>
          <w:szCs w:val="24"/>
        </w:rPr>
        <w:t xml:space="preserve">I understand that </w:t>
      </w:r>
      <w:r w:rsidR="0017792F">
        <w:rPr>
          <w:rFonts w:ascii="Arial" w:hAnsi="Arial" w:cs="Arial"/>
          <w:szCs w:val="24"/>
        </w:rPr>
        <w:t xml:space="preserve">my student dependent must be Command Sponsored </w:t>
      </w:r>
      <w:r w:rsidR="00480398">
        <w:rPr>
          <w:rFonts w:ascii="Arial" w:hAnsi="Arial" w:cs="Arial"/>
          <w:szCs w:val="24"/>
        </w:rPr>
        <w:t>to request Dependent Student Travel IAW AR 55-46 and the Joint Travel Regulation. ______ (SM Initials)</w:t>
      </w:r>
    </w:p>
    <w:p w14:paraId="40069CF1" w14:textId="77777777" w:rsidR="00480398" w:rsidRDefault="00480398" w:rsidP="00480398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</w:p>
    <w:p w14:paraId="4659CF7E" w14:textId="0D012E83" w:rsidR="000A29D6" w:rsidRPr="00D066DA" w:rsidRDefault="00D066DA" w:rsidP="00D066DA">
      <w:pPr>
        <w:tabs>
          <w:tab w:val="left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proofErr w:type="spellStart"/>
      <w:r w:rsidR="00750A09">
        <w:rPr>
          <w:rFonts w:ascii="Arial" w:hAnsi="Arial" w:cs="Arial"/>
          <w:szCs w:val="24"/>
        </w:rPr>
        <w:t>IAW</w:t>
      </w:r>
      <w:proofErr w:type="spellEnd"/>
      <w:r w:rsidR="00750A09">
        <w:rPr>
          <w:rFonts w:ascii="Arial" w:hAnsi="Arial" w:cs="Arial"/>
          <w:szCs w:val="24"/>
        </w:rPr>
        <w:t xml:space="preserve"> AR 614-30 Table 3-1, Rule 51 </w:t>
      </w:r>
      <w:r w:rsidR="00C21892" w:rsidRPr="00C21892">
        <w:rPr>
          <w:rFonts w:ascii="Arial" w:hAnsi="Arial" w:cs="Arial"/>
          <w:szCs w:val="24"/>
        </w:rPr>
        <w:t xml:space="preserve">If a dependent Family member is convicted of a sexual offense, covered by 42 USC 16911, the Soldier is ineligible for an accompanied overseas assignment if that family member is accompanying the Soldier. </w:t>
      </w:r>
      <w:r>
        <w:rPr>
          <w:rFonts w:ascii="Arial" w:hAnsi="Arial" w:cs="Arial"/>
          <w:szCs w:val="24"/>
        </w:rPr>
        <w:t>_____</w:t>
      </w:r>
      <w:proofErr w:type="gramStart"/>
      <w:r>
        <w:rPr>
          <w:rFonts w:ascii="Arial" w:hAnsi="Arial" w:cs="Arial"/>
          <w:szCs w:val="24"/>
        </w:rPr>
        <w:t>_(</w:t>
      </w:r>
      <w:proofErr w:type="gramEnd"/>
      <w:r>
        <w:rPr>
          <w:rFonts w:ascii="Arial" w:hAnsi="Arial" w:cs="Arial"/>
          <w:szCs w:val="24"/>
        </w:rPr>
        <w:t>SM initials)</w:t>
      </w:r>
    </w:p>
    <w:p w14:paraId="7E79E205" w14:textId="77777777" w:rsidR="000A29D6" w:rsidRPr="000A29D6" w:rsidRDefault="000A29D6" w:rsidP="000A29D6">
      <w:pPr>
        <w:pStyle w:val="ListParagraph"/>
        <w:rPr>
          <w:rFonts w:ascii="Arial" w:hAnsi="Arial" w:cs="Arial"/>
          <w:szCs w:val="24"/>
        </w:rPr>
      </w:pPr>
    </w:p>
    <w:p w14:paraId="58BF91C8" w14:textId="7EC56ED1" w:rsidR="00480398" w:rsidRDefault="00D066DA" w:rsidP="00D066DA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</w:t>
      </w:r>
      <w:proofErr w:type="spellStart"/>
      <w:r w:rsidR="00480398">
        <w:rPr>
          <w:rFonts w:ascii="Arial" w:hAnsi="Arial" w:cs="Arial"/>
          <w:szCs w:val="24"/>
        </w:rPr>
        <w:t>IAW</w:t>
      </w:r>
      <w:proofErr w:type="spellEnd"/>
      <w:r w:rsidR="00480398">
        <w:rPr>
          <w:rFonts w:ascii="Arial" w:hAnsi="Arial" w:cs="Arial"/>
          <w:szCs w:val="24"/>
        </w:rPr>
        <w:t xml:space="preserve"> AR 608-75</w:t>
      </w:r>
      <w:r w:rsidR="0057779C">
        <w:rPr>
          <w:rFonts w:ascii="Arial" w:hAnsi="Arial" w:cs="Arial"/>
          <w:szCs w:val="24"/>
        </w:rPr>
        <w:t>, PARA 1-8</w:t>
      </w:r>
      <w:r w:rsidR="00480398">
        <w:rPr>
          <w:rFonts w:ascii="Arial" w:hAnsi="Arial" w:cs="Arial"/>
          <w:szCs w:val="24"/>
        </w:rPr>
        <w:t>, Soldiers who knowingly and willfully disregard or provide false information may be subject to Uniform Code of Military Justice (UCMJ, Art 92 and Art 107). ______ (SM Initials)</w:t>
      </w:r>
    </w:p>
    <w:p w14:paraId="48488364" w14:textId="77777777" w:rsidR="00480398" w:rsidRDefault="00480398" w:rsidP="00480398">
      <w:pPr>
        <w:pStyle w:val="ListParagraph"/>
        <w:rPr>
          <w:rFonts w:ascii="Arial" w:hAnsi="Arial" w:cs="Arial"/>
          <w:szCs w:val="24"/>
        </w:rPr>
      </w:pPr>
    </w:p>
    <w:p w14:paraId="20E57616" w14:textId="1D7E7214" w:rsidR="00480398" w:rsidRDefault="00E30089" w:rsidP="00E30089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</w:t>
      </w:r>
      <w:r w:rsidR="00480398">
        <w:rPr>
          <w:rFonts w:ascii="Arial" w:hAnsi="Arial" w:cs="Arial"/>
          <w:szCs w:val="24"/>
        </w:rPr>
        <w:t>I have read and understand these statements ______ (SM Initials)</w:t>
      </w:r>
    </w:p>
    <w:p w14:paraId="1DEFECE8" w14:textId="77777777" w:rsidR="00480398" w:rsidRDefault="00480398" w:rsidP="00480398">
      <w:pPr>
        <w:pStyle w:val="ListParagraph"/>
        <w:rPr>
          <w:rFonts w:ascii="Arial" w:hAnsi="Arial" w:cs="Arial"/>
          <w:szCs w:val="24"/>
        </w:rPr>
      </w:pPr>
    </w:p>
    <w:p w14:paraId="18603BA1" w14:textId="49835E4E" w:rsidR="00480398" w:rsidRDefault="00E30089" w:rsidP="00E30089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 </w:t>
      </w:r>
      <w:r w:rsidR="00480398">
        <w:rPr>
          <w:rFonts w:ascii="Arial" w:hAnsi="Arial" w:cs="Arial"/>
          <w:szCs w:val="24"/>
        </w:rPr>
        <w:t xml:space="preserve">Point of contact for this memorandum is the MPD that completed the </w:t>
      </w:r>
      <w:r>
        <w:rPr>
          <w:rFonts w:ascii="Arial" w:hAnsi="Arial" w:cs="Arial"/>
          <w:szCs w:val="24"/>
        </w:rPr>
        <w:t>Command Sponsorship/</w:t>
      </w:r>
      <w:r w:rsidR="00480398">
        <w:rPr>
          <w:rFonts w:ascii="Arial" w:hAnsi="Arial" w:cs="Arial"/>
          <w:szCs w:val="24"/>
        </w:rPr>
        <w:t>Family Travel request</w:t>
      </w:r>
      <w:r>
        <w:rPr>
          <w:rFonts w:ascii="Arial" w:hAnsi="Arial" w:cs="Arial"/>
          <w:szCs w:val="24"/>
        </w:rPr>
        <w:t>.</w:t>
      </w:r>
    </w:p>
    <w:p w14:paraId="3EDC3D92" w14:textId="77777777" w:rsidR="00480398" w:rsidRDefault="00480398" w:rsidP="00480398">
      <w:pPr>
        <w:rPr>
          <w:rFonts w:ascii="Arial" w:hAnsi="Arial" w:cs="Arial"/>
          <w:szCs w:val="24"/>
        </w:rPr>
      </w:pPr>
    </w:p>
    <w:p w14:paraId="13B0B3AF" w14:textId="77777777" w:rsidR="00480398" w:rsidRDefault="00480398" w:rsidP="00480398">
      <w:pPr>
        <w:rPr>
          <w:rFonts w:ascii="Arial" w:hAnsi="Arial" w:cs="Arial"/>
          <w:szCs w:val="24"/>
        </w:rPr>
      </w:pPr>
    </w:p>
    <w:p w14:paraId="7CE9F3D2" w14:textId="77777777" w:rsidR="00480398" w:rsidRDefault="00480398" w:rsidP="0048039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</w:t>
      </w:r>
      <w:r>
        <w:rPr>
          <w:rFonts w:ascii="Arial" w:hAnsi="Arial" w:cs="Arial"/>
          <w:szCs w:val="24"/>
        </w:rPr>
        <w:tab/>
        <w:t>___________________</w:t>
      </w:r>
      <w:r>
        <w:rPr>
          <w:rFonts w:ascii="Arial" w:hAnsi="Arial" w:cs="Arial"/>
          <w:szCs w:val="24"/>
        </w:rPr>
        <w:tab/>
        <w:t>_____________</w:t>
      </w:r>
    </w:p>
    <w:p w14:paraId="2E92867C" w14:textId="67881833" w:rsidR="00480398" w:rsidRDefault="00480398" w:rsidP="00E30089">
      <w:pPr>
        <w:rPr>
          <w:rFonts w:ascii="Arial" w:hAnsi="Arial" w:cs="Arial"/>
          <w:szCs w:val="24"/>
        </w:rPr>
      </w:pPr>
      <w:r>
        <w:rPr>
          <w:rFonts w:ascii="Arial" w:eastAsia="Batang" w:hAnsi="Arial" w:cs="Arial"/>
          <w:szCs w:val="24"/>
          <w:lang w:bidi="he-IL"/>
        </w:rPr>
        <w:t>Soldier’s Printed Name</w:t>
      </w:r>
      <w:r>
        <w:rPr>
          <w:rFonts w:ascii="Arial" w:eastAsia="Batang" w:hAnsi="Arial" w:cs="Arial"/>
          <w:szCs w:val="24"/>
          <w:lang w:bidi="he-IL"/>
        </w:rPr>
        <w:tab/>
      </w:r>
      <w:r>
        <w:rPr>
          <w:rFonts w:ascii="Arial" w:eastAsia="Batang" w:hAnsi="Arial" w:cs="Arial"/>
          <w:szCs w:val="24"/>
          <w:lang w:bidi="he-IL"/>
        </w:rPr>
        <w:tab/>
        <w:t>Signature</w:t>
      </w:r>
      <w:r>
        <w:rPr>
          <w:rFonts w:ascii="Arial" w:eastAsia="Batang" w:hAnsi="Arial" w:cs="Arial"/>
          <w:szCs w:val="24"/>
          <w:lang w:bidi="he-IL"/>
        </w:rPr>
        <w:tab/>
      </w:r>
      <w:r>
        <w:rPr>
          <w:rFonts w:ascii="Arial" w:eastAsia="Batang" w:hAnsi="Arial" w:cs="Arial"/>
          <w:szCs w:val="24"/>
          <w:lang w:bidi="he-IL"/>
        </w:rPr>
        <w:tab/>
      </w:r>
      <w:r>
        <w:rPr>
          <w:rFonts w:ascii="Arial" w:eastAsia="Batang" w:hAnsi="Arial" w:cs="Arial"/>
          <w:szCs w:val="24"/>
          <w:lang w:bidi="he-IL"/>
        </w:rPr>
        <w:tab/>
        <w:t>Date</w:t>
      </w:r>
    </w:p>
    <w:p w14:paraId="463E171E" w14:textId="77777777" w:rsidR="00480398" w:rsidRDefault="00480398" w:rsidP="00480398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</w:p>
    <w:p w14:paraId="5709AC18" w14:textId="77777777" w:rsidR="00480398" w:rsidRDefault="00480398" w:rsidP="00480398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</w:p>
    <w:p w14:paraId="291BF886" w14:textId="77777777" w:rsidR="00480398" w:rsidRDefault="00480398" w:rsidP="00480398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</w:p>
    <w:p w14:paraId="311A046C" w14:textId="77777777" w:rsidR="00480398" w:rsidRDefault="00480398" w:rsidP="00480398">
      <w:pPr>
        <w:ind w:left="4860" w:hanging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 and Signature of MPD Family Travel Representative</w:t>
      </w:r>
    </w:p>
    <w:p w14:paraId="5A9BE2E0" w14:textId="77777777" w:rsidR="00440790" w:rsidRPr="00440790" w:rsidRDefault="00440790" w:rsidP="0048039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440790" w:rsidRPr="00440790">
      <w:headerReference w:type="first" r:id="rId7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3BEC" w14:textId="77777777" w:rsidR="00980851" w:rsidRDefault="00980851">
      <w:r>
        <w:separator/>
      </w:r>
    </w:p>
  </w:endnote>
  <w:endnote w:type="continuationSeparator" w:id="0">
    <w:p w14:paraId="72A74C81" w14:textId="77777777" w:rsidR="00980851" w:rsidRDefault="0098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796A" w14:textId="77777777" w:rsidR="00980851" w:rsidRDefault="00980851">
      <w:r>
        <w:separator/>
      </w:r>
    </w:p>
  </w:footnote>
  <w:footnote w:type="continuationSeparator" w:id="0">
    <w:p w14:paraId="1E184868" w14:textId="77777777" w:rsidR="00980851" w:rsidRDefault="0098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B327" w14:textId="77777777" w:rsidR="009C7739" w:rsidRPr="00910336" w:rsidRDefault="00FA4487">
    <w:pPr>
      <w:pStyle w:val="LHDA"/>
      <w:rPr>
        <w:sz w:val="20"/>
        <w:szCs w:val="20"/>
      </w:rPr>
    </w:pPr>
    <w:r>
      <w:rPr>
        <w:b w:val="0"/>
        <w:bCs w:val="0"/>
        <w:caps w:val="0"/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527DE3A3" wp14:editId="4292D85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23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35759467" w14:textId="3B65C096" w:rsidR="009C7739" w:rsidRPr="00F82CAD" w:rsidRDefault="00480398" w:rsidP="00480398">
    <w:pPr>
      <w:pStyle w:val="CompanyName"/>
    </w:pPr>
    <w:r w:rsidRPr="00F82CAD">
      <w:t>INSTALLATION MANAGEMENT COMMAND</w:t>
    </w:r>
  </w:p>
  <w:p w14:paraId="499A1E85" w14:textId="7208619F" w:rsidR="00480398" w:rsidRPr="00F82CAD" w:rsidRDefault="00480398" w:rsidP="00480398">
    <w:pPr>
      <w:pStyle w:val="CompanyName"/>
    </w:pPr>
    <w:r w:rsidRPr="00F82CAD">
      <w:t>HEADQUARTERS, UNITED STATES ARMY GARRISON HUMPHREYS</w:t>
    </w:r>
  </w:p>
  <w:p w14:paraId="46960B0B" w14:textId="715B6411" w:rsidR="00480398" w:rsidRPr="00F82CAD" w:rsidRDefault="00480398" w:rsidP="00480398">
    <w:pPr>
      <w:pStyle w:val="CompanyName"/>
    </w:pPr>
    <w:r w:rsidRPr="00F82CAD">
      <w:t>UNIT #15228</w:t>
    </w:r>
  </w:p>
  <w:p w14:paraId="5A1AD789" w14:textId="6C11E347" w:rsidR="00480398" w:rsidRPr="00DE54E2" w:rsidRDefault="00480398" w:rsidP="00480398">
    <w:pPr>
      <w:pStyle w:val="CompanyName"/>
      <w:rPr>
        <w:rFonts w:ascii="Courier New" w:hAnsi="Courier New"/>
      </w:rPr>
    </w:pPr>
    <w:r w:rsidRPr="00F82CAD">
      <w:t>apo ap 96271-5228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7913"/>
    <w:multiLevelType w:val="hybridMultilevel"/>
    <w:tmpl w:val="23A011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576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53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51"/>
    <w:rsid w:val="00034EA9"/>
    <w:rsid w:val="00051721"/>
    <w:rsid w:val="000A29D6"/>
    <w:rsid w:val="000B768B"/>
    <w:rsid w:val="000D6851"/>
    <w:rsid w:val="000F4FE9"/>
    <w:rsid w:val="00175776"/>
    <w:rsid w:val="0017792F"/>
    <w:rsid w:val="001C77EB"/>
    <w:rsid w:val="002148E8"/>
    <w:rsid w:val="003222AC"/>
    <w:rsid w:val="003600FB"/>
    <w:rsid w:val="003B0315"/>
    <w:rsid w:val="00431713"/>
    <w:rsid w:val="00440790"/>
    <w:rsid w:val="00480398"/>
    <w:rsid w:val="00487A60"/>
    <w:rsid w:val="00513B20"/>
    <w:rsid w:val="0052017E"/>
    <w:rsid w:val="00520A2F"/>
    <w:rsid w:val="00573C63"/>
    <w:rsid w:val="0057779C"/>
    <w:rsid w:val="006010FA"/>
    <w:rsid w:val="00664D0C"/>
    <w:rsid w:val="006F1272"/>
    <w:rsid w:val="00750A09"/>
    <w:rsid w:val="007515CC"/>
    <w:rsid w:val="007A3A45"/>
    <w:rsid w:val="007A571B"/>
    <w:rsid w:val="007A5A9D"/>
    <w:rsid w:val="008259D0"/>
    <w:rsid w:val="008A69BD"/>
    <w:rsid w:val="008F650C"/>
    <w:rsid w:val="00910336"/>
    <w:rsid w:val="00951DAB"/>
    <w:rsid w:val="00980851"/>
    <w:rsid w:val="009A35FE"/>
    <w:rsid w:val="009C7739"/>
    <w:rsid w:val="00A27823"/>
    <w:rsid w:val="00B60158"/>
    <w:rsid w:val="00C21892"/>
    <w:rsid w:val="00D066DA"/>
    <w:rsid w:val="00D12005"/>
    <w:rsid w:val="00D26BD1"/>
    <w:rsid w:val="00D4337F"/>
    <w:rsid w:val="00D63105"/>
    <w:rsid w:val="00DE2316"/>
    <w:rsid w:val="00DE54E2"/>
    <w:rsid w:val="00E30089"/>
    <w:rsid w:val="00E5787A"/>
    <w:rsid w:val="00E86D3E"/>
    <w:rsid w:val="00EC346C"/>
    <w:rsid w:val="00F762F0"/>
    <w:rsid w:val="00F82CAD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94B7D"/>
  <w15:chartTrackingRefBased/>
  <w15:docId w15:val="{7A2AD0AF-DA35-4437-972C-57B83B43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styleId="Hyperlink">
    <w:name w:val="Hyperlink"/>
    <w:basedOn w:val="DefaultParagraphFont"/>
    <w:rsid w:val="00440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79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480398"/>
    <w:rPr>
      <w:sz w:val="24"/>
    </w:rPr>
  </w:style>
  <w:style w:type="paragraph" w:styleId="ListParagraph">
    <w:name w:val="List Paragraph"/>
    <w:basedOn w:val="Normal"/>
    <w:uiPriority w:val="34"/>
    <w:qFormat/>
    <w:rsid w:val="0048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3648~1.CIV\AppData\Local\Temp\1\MicrosoftEdgeDownloads\cc76a341-6f24-469e-b86f-ebdfc6774599\LetterheadKW60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LetterheadKW60 (1).dotm</Template>
  <TotalTime>117</TotalTime>
  <Pages>1</Pages>
  <Words>227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Kim, Myong S. CIV USARMY 8A G1 HUMP (US)</dc:creator>
  <cp:keywords>DA Letterhead Template</cp:keywords>
  <cp:lastModifiedBy>Richard</cp:lastModifiedBy>
  <cp:revision>5</cp:revision>
  <cp:lastPrinted>2022-09-20T01:46:00Z</cp:lastPrinted>
  <dcterms:created xsi:type="dcterms:W3CDTF">2022-06-09T08:07:00Z</dcterms:created>
  <dcterms:modified xsi:type="dcterms:W3CDTF">2022-10-20T23:04:00Z</dcterms:modified>
</cp:coreProperties>
</file>