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97" w:rsidRPr="004A2D6A" w:rsidRDefault="004B2A97" w:rsidP="007D4C79">
      <w:pPr>
        <w:framePr w:w="5755" w:h="1430" w:hSpace="180" w:wrap="around" w:vAnchor="text" w:hAnchor="page" w:x="3322" w:y="-1786"/>
        <w:tabs>
          <w:tab w:val="left" w:pos="6210"/>
        </w:tabs>
        <w:ind w:right="-45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A2D6A">
        <w:rPr>
          <w:rFonts w:ascii="Arial" w:hAnsi="Arial" w:cs="Arial"/>
          <w:bCs/>
          <w:color w:val="000000"/>
          <w:sz w:val="22"/>
          <w:szCs w:val="22"/>
        </w:rPr>
        <w:t>DEPARTMENT OF THE ARMY</w:t>
      </w:r>
    </w:p>
    <w:p w:rsidR="007D4C79" w:rsidRPr="004A2D6A" w:rsidRDefault="00BF30B6" w:rsidP="00564865">
      <w:pPr>
        <w:framePr w:w="5755" w:h="1430" w:hSpace="180" w:wrap="around" w:vAnchor="text" w:hAnchor="page" w:x="3322" w:y="-1786"/>
        <w:tabs>
          <w:tab w:val="left" w:pos="6210"/>
        </w:tabs>
        <w:ind w:right="-45"/>
        <w:jc w:val="center"/>
        <w:rPr>
          <w:rFonts w:ascii="Arial" w:hAnsi="Arial" w:cs="Arial"/>
          <w:b w:val="0"/>
          <w:bCs/>
          <w:color w:val="000000"/>
          <w:sz w:val="16"/>
        </w:rPr>
      </w:pPr>
      <w:r w:rsidRPr="004A2D6A">
        <w:rPr>
          <w:rFonts w:ascii="Arial" w:hAnsi="Arial" w:cs="Arial"/>
          <w:b w:val="0"/>
          <w:bCs/>
          <w:color w:val="000000"/>
          <w:sz w:val="16"/>
        </w:rPr>
        <w:t xml:space="preserve">US ARMY </w:t>
      </w:r>
      <w:r w:rsidR="00564865" w:rsidRPr="004A2D6A">
        <w:rPr>
          <w:rFonts w:ascii="Arial" w:hAnsi="Arial" w:cs="Arial"/>
          <w:b w:val="0"/>
          <w:bCs/>
          <w:color w:val="000000"/>
          <w:sz w:val="16"/>
        </w:rPr>
        <w:t xml:space="preserve">SIGNAL </w:t>
      </w:r>
      <w:r w:rsidR="007D4C79" w:rsidRPr="004A2D6A">
        <w:rPr>
          <w:rFonts w:ascii="Arial" w:hAnsi="Arial" w:cs="Arial"/>
          <w:b w:val="0"/>
          <w:bCs/>
          <w:color w:val="000000"/>
          <w:sz w:val="16"/>
        </w:rPr>
        <w:t>NETWORK ENTERPRISE CENTER</w:t>
      </w:r>
    </w:p>
    <w:p w:rsidR="004B2A97" w:rsidRPr="004A2D6A" w:rsidRDefault="004B2A97" w:rsidP="007D4C79">
      <w:pPr>
        <w:framePr w:w="5755" w:h="1430" w:hSpace="180" w:wrap="around" w:vAnchor="text" w:hAnchor="page" w:x="3322" w:y="-1786"/>
        <w:tabs>
          <w:tab w:val="left" w:pos="6210"/>
        </w:tabs>
        <w:ind w:left="-720" w:right="-502"/>
        <w:jc w:val="center"/>
        <w:rPr>
          <w:rFonts w:ascii="Arial" w:hAnsi="Arial" w:cs="Arial"/>
          <w:b w:val="0"/>
          <w:color w:val="000000"/>
          <w:sz w:val="16"/>
        </w:rPr>
      </w:pPr>
      <w:r w:rsidRPr="004A2D6A">
        <w:rPr>
          <w:rFonts w:ascii="Arial" w:hAnsi="Arial" w:cs="Arial"/>
          <w:b w:val="0"/>
          <w:bCs/>
          <w:color w:val="000000"/>
          <w:sz w:val="16"/>
        </w:rPr>
        <w:t>FORT HOOD, TEXAS  76544-5000</w:t>
      </w:r>
    </w:p>
    <w:p w:rsidR="004B2A97" w:rsidRPr="004A2D6A" w:rsidRDefault="004B2A97" w:rsidP="00747EE5">
      <w:pPr>
        <w:framePr w:w="5755" w:h="1430" w:hSpace="180" w:wrap="around" w:vAnchor="text" w:hAnchor="page" w:x="3322" w:y="-1786"/>
        <w:tabs>
          <w:tab w:val="left" w:pos="6210"/>
        </w:tabs>
        <w:ind w:right="-45"/>
        <w:jc w:val="center"/>
        <w:rPr>
          <w:rFonts w:ascii="Arial" w:hAnsi="Arial" w:cs="Arial"/>
          <w:b w:val="0"/>
          <w:color w:val="000000"/>
          <w:sz w:val="16"/>
        </w:rPr>
      </w:pPr>
    </w:p>
    <w:p w:rsidR="004B2A97" w:rsidRPr="004A2D6A" w:rsidRDefault="004B2A97" w:rsidP="00747EE5">
      <w:pPr>
        <w:framePr w:w="5755" w:h="1430" w:hSpace="180" w:wrap="around" w:vAnchor="text" w:hAnchor="page" w:x="3322" w:y="-1786"/>
        <w:tabs>
          <w:tab w:val="left" w:pos="6210"/>
        </w:tabs>
        <w:ind w:right="-45"/>
        <w:jc w:val="center"/>
        <w:rPr>
          <w:rFonts w:ascii="Arial" w:hAnsi="Arial" w:cs="Arial"/>
          <w:color w:val="000000"/>
          <w:sz w:val="16"/>
        </w:rPr>
      </w:pPr>
    </w:p>
    <w:p w:rsidR="004B2A97" w:rsidRPr="004A2D6A" w:rsidRDefault="004B2A97" w:rsidP="00747EE5">
      <w:pPr>
        <w:framePr w:w="5755" w:h="1430" w:hSpace="180" w:wrap="around" w:vAnchor="text" w:hAnchor="page" w:x="3322" w:y="-1786"/>
        <w:tabs>
          <w:tab w:val="left" w:pos="6210"/>
        </w:tabs>
        <w:ind w:right="-45"/>
        <w:jc w:val="center"/>
        <w:rPr>
          <w:rFonts w:ascii="Arial" w:hAnsi="Arial" w:cs="Arial"/>
          <w:color w:val="000000"/>
          <w:sz w:val="16"/>
        </w:rPr>
      </w:pPr>
    </w:p>
    <w:p w:rsidR="00A37604" w:rsidRDefault="00C55146">
      <w:r>
        <w:object w:dxaOrig="9604" w:dyaOrig="15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562.5pt" o:ole="">
            <v:imagedata r:id="rId11" o:title=""/>
          </v:shape>
          <o:OLEObject Type="Embed" ProgID="Visio.Drawing.11" ShapeID="_x0000_i1025" DrawAspect="Content" ObjectID="_1426393361" r:id="rId12"/>
        </w:object>
      </w:r>
    </w:p>
    <w:p w:rsidR="00FC1E25" w:rsidRPr="0001400D" w:rsidRDefault="00FF03CD">
      <w:pPr>
        <w:rPr>
          <w:rFonts w:ascii="Arial" w:hAnsi="Arial" w:cs="Arial"/>
          <w:b w:val="0"/>
          <w:sz w:val="24"/>
          <w:szCs w:val="24"/>
        </w:rPr>
      </w:pPr>
      <w:r>
        <w:object w:dxaOrig="9236" w:dyaOrig="15124">
          <v:shape id="_x0000_i1026" type="#_x0000_t75" style="width:559.5pt;height:615pt" o:ole="">
            <v:imagedata r:id="rId13" o:title=""/>
          </v:shape>
          <o:OLEObject Type="Embed" ProgID="Visio.Drawing.11" ShapeID="_x0000_i1026" DrawAspect="Content" ObjectID="_1426393362" r:id="rId14"/>
        </w:object>
      </w:r>
    </w:p>
    <w:sectPr w:rsidR="00FC1E25" w:rsidRPr="0001400D" w:rsidSect="00D01FB3">
      <w:headerReference w:type="default" r:id="rId15"/>
      <w:footerReference w:type="even" r:id="rId16"/>
      <w:footerReference w:type="default" r:id="rId17"/>
      <w:headerReference w:type="first" r:id="rId18"/>
      <w:pgSz w:w="12240" w:h="15840" w:code="1"/>
      <w:pgMar w:top="1440" w:right="1152" w:bottom="1296" w:left="1152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B4" w:rsidRDefault="00C80AB4">
      <w:r>
        <w:separator/>
      </w:r>
    </w:p>
  </w:endnote>
  <w:endnote w:type="continuationSeparator" w:id="0">
    <w:p w:rsidR="00C80AB4" w:rsidRDefault="00C80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97" w:rsidRDefault="009F13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2A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2A97" w:rsidRDefault="004B2A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97" w:rsidRPr="00D733DC" w:rsidRDefault="009F1366" w:rsidP="00D733DC">
    <w:pPr>
      <w:pStyle w:val="Footer"/>
      <w:framePr w:wrap="around" w:vAnchor="text" w:hAnchor="margin" w:xAlign="center" w:y="1"/>
      <w:jc w:val="center"/>
      <w:rPr>
        <w:rStyle w:val="PageNumber"/>
        <w:color w:val="auto"/>
      </w:rPr>
    </w:pPr>
    <w:r w:rsidRPr="00D733DC">
      <w:rPr>
        <w:rStyle w:val="PageNumber"/>
        <w:color w:val="auto"/>
      </w:rPr>
      <w:fldChar w:fldCharType="begin"/>
    </w:r>
    <w:r w:rsidR="004B2A97" w:rsidRPr="00D733DC">
      <w:rPr>
        <w:rStyle w:val="PageNumber"/>
        <w:color w:val="auto"/>
      </w:rPr>
      <w:instrText xml:space="preserve">PAGE  </w:instrText>
    </w:r>
    <w:r w:rsidRPr="00D733DC">
      <w:rPr>
        <w:rStyle w:val="PageNumber"/>
        <w:color w:val="auto"/>
      </w:rPr>
      <w:fldChar w:fldCharType="separate"/>
    </w:r>
    <w:r w:rsidR="00F568ED">
      <w:rPr>
        <w:rStyle w:val="PageNumber"/>
        <w:noProof/>
        <w:color w:val="auto"/>
      </w:rPr>
      <w:t>2</w:t>
    </w:r>
    <w:r w:rsidRPr="00D733DC">
      <w:rPr>
        <w:rStyle w:val="PageNumber"/>
        <w:color w:val="auto"/>
      </w:rPr>
      <w:fldChar w:fldCharType="end"/>
    </w:r>
  </w:p>
  <w:p w:rsidR="004B2A97" w:rsidRDefault="004B2A97">
    <w:pPr>
      <w:pStyle w:val="Footer"/>
      <w:framePr w:wrap="around" w:vAnchor="text" w:hAnchor="margin" w:xAlign="center" w:y="1"/>
      <w:rPr>
        <w:rStyle w:val="PageNumber"/>
      </w:rPr>
    </w:pPr>
  </w:p>
  <w:p w:rsidR="004B2A97" w:rsidRDefault="004B2A97">
    <w:pPr>
      <w:pStyle w:val="Footer"/>
      <w:framePr w:wrap="around" w:vAnchor="text" w:hAnchor="margin" w:xAlign="center" w:y="1"/>
      <w:rPr>
        <w:rStyle w:val="PageNumber"/>
      </w:rPr>
    </w:pPr>
  </w:p>
  <w:p w:rsidR="004B2A97" w:rsidRDefault="004B2A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B4" w:rsidRDefault="00C80AB4">
      <w:r>
        <w:separator/>
      </w:r>
    </w:p>
  </w:footnote>
  <w:footnote w:type="continuationSeparator" w:id="0">
    <w:p w:rsidR="00C80AB4" w:rsidRDefault="00C80A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7A" w:rsidRPr="0001400D" w:rsidRDefault="00A32D7A" w:rsidP="00A32D7A">
    <w:pPr>
      <w:rPr>
        <w:rFonts w:ascii="Arial" w:hAnsi="Arial" w:cs="Arial"/>
        <w:b w:val="0"/>
        <w:sz w:val="24"/>
        <w:szCs w:val="24"/>
      </w:rPr>
    </w:pPr>
    <w:r w:rsidRPr="0001400D">
      <w:rPr>
        <w:rFonts w:ascii="Arial" w:hAnsi="Arial" w:cs="Arial"/>
        <w:b w:val="0"/>
        <w:sz w:val="24"/>
        <w:szCs w:val="24"/>
      </w:rPr>
      <w:t>NETC-SFB-DE</w:t>
    </w:r>
  </w:p>
  <w:p w:rsidR="00A32D7A" w:rsidRPr="0001400D" w:rsidRDefault="00A32D7A" w:rsidP="00A32D7A">
    <w:pPr>
      <w:rPr>
        <w:rFonts w:ascii="Arial" w:hAnsi="Arial" w:cs="Arial"/>
        <w:b w:val="0"/>
        <w:sz w:val="24"/>
        <w:szCs w:val="24"/>
      </w:rPr>
    </w:pPr>
    <w:r w:rsidRPr="0001400D">
      <w:rPr>
        <w:rFonts w:ascii="Arial" w:hAnsi="Arial" w:cs="Arial"/>
        <w:b w:val="0"/>
        <w:sz w:val="24"/>
        <w:szCs w:val="24"/>
      </w:rPr>
      <w:t>SUBJECT:  Configuration Control Board Charter</w:t>
    </w:r>
  </w:p>
  <w:p w:rsidR="00A32D7A" w:rsidRDefault="00A32D7A" w:rsidP="00A32D7A">
    <w:pPr>
      <w:rPr>
        <w:rFonts w:ascii="Arial" w:hAnsi="Arial" w:cs="Arial"/>
        <w:b w:val="0"/>
        <w:sz w:val="24"/>
        <w:szCs w:val="24"/>
      </w:rPr>
    </w:pPr>
  </w:p>
  <w:p w:rsidR="00A32D7A" w:rsidRDefault="00A32D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97" w:rsidRDefault="00534E53">
    <w:pPr>
      <w:pStyle w:val="Header"/>
      <w:ind w:left="-1080"/>
      <w:rPr>
        <w:rFonts w:ascii="Times New Roman" w:hAnsi="Times New Roman"/>
        <w:b/>
        <w:bCs/>
        <w:color w:val="000000"/>
        <w:sz w:val="12"/>
      </w:rPr>
    </w:pPr>
    <w:r>
      <w:rPr>
        <w:noProof/>
        <w:color w:val="000000"/>
      </w:rPr>
      <w:drawing>
        <wp:inline distT="0" distB="0" distL="0" distR="0">
          <wp:extent cx="1371600" cy="11430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B2A97">
      <w:rPr>
        <w:rFonts w:ascii="Times New Roman" w:hAnsi="Times New Roman"/>
        <w:b/>
        <w:bCs/>
        <w:color w:val="000000"/>
        <w:sz w:val="12"/>
      </w:rPr>
      <w:t xml:space="preserve">REPLY TO </w:t>
    </w:r>
  </w:p>
  <w:p w:rsidR="004B2A97" w:rsidRDefault="004B2A97">
    <w:pPr>
      <w:pStyle w:val="Header"/>
      <w:ind w:left="-1080"/>
      <w:rPr>
        <w:rFonts w:ascii="Times New Roman" w:hAnsi="Times New Roman"/>
        <w:b/>
        <w:bCs/>
        <w:color w:val="000000"/>
        <w:sz w:val="12"/>
      </w:rPr>
    </w:pPr>
    <w:r>
      <w:rPr>
        <w:rFonts w:ascii="Times New Roman" w:hAnsi="Times New Roman"/>
        <w:b/>
        <w:bCs/>
        <w:color w:val="000000"/>
        <w:sz w:val="12"/>
      </w:rPr>
      <w:t xml:space="preserve">                                                                       ATTENTION OF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0B3A"/>
    <w:multiLevelType w:val="multilevel"/>
    <w:tmpl w:val="6936D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252A5"/>
    <w:multiLevelType w:val="hybridMultilevel"/>
    <w:tmpl w:val="9C201F0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A906267"/>
    <w:multiLevelType w:val="hybridMultilevel"/>
    <w:tmpl w:val="CF72C6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30A12DD"/>
    <w:multiLevelType w:val="hybridMultilevel"/>
    <w:tmpl w:val="CC0A1E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en-US" w:vendorID="64" w:dllVersion="131078" w:nlCheck="1" w:checkStyle="1"/>
  <w:activeWritingStyle w:appName="MSWord" w:lang="es-AR" w:vendorID="64" w:dllVersion="131078" w:nlCheck="1" w:checkStyle="1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907"/>
    <w:rsid w:val="00001FE8"/>
    <w:rsid w:val="0001400D"/>
    <w:rsid w:val="00016A77"/>
    <w:rsid w:val="000238D0"/>
    <w:rsid w:val="000259AD"/>
    <w:rsid w:val="000316ED"/>
    <w:rsid w:val="00035CF4"/>
    <w:rsid w:val="00044B51"/>
    <w:rsid w:val="0005049F"/>
    <w:rsid w:val="0005546F"/>
    <w:rsid w:val="0007303E"/>
    <w:rsid w:val="00081044"/>
    <w:rsid w:val="00084419"/>
    <w:rsid w:val="00087634"/>
    <w:rsid w:val="000A10A1"/>
    <w:rsid w:val="000B23EB"/>
    <w:rsid w:val="000D50CF"/>
    <w:rsid w:val="000E56E5"/>
    <w:rsid w:val="000F5EB6"/>
    <w:rsid w:val="00120DA7"/>
    <w:rsid w:val="0013736A"/>
    <w:rsid w:val="00144C00"/>
    <w:rsid w:val="00156473"/>
    <w:rsid w:val="00170C15"/>
    <w:rsid w:val="00186174"/>
    <w:rsid w:val="001A0907"/>
    <w:rsid w:val="001B1729"/>
    <w:rsid w:val="001B491D"/>
    <w:rsid w:val="001D44C5"/>
    <w:rsid w:val="001D57EF"/>
    <w:rsid w:val="001E6601"/>
    <w:rsid w:val="001F5C2A"/>
    <w:rsid w:val="0020074B"/>
    <w:rsid w:val="002467F8"/>
    <w:rsid w:val="00250C1D"/>
    <w:rsid w:val="00250D96"/>
    <w:rsid w:val="0026479D"/>
    <w:rsid w:val="00280941"/>
    <w:rsid w:val="00286AFA"/>
    <w:rsid w:val="002A5CE2"/>
    <w:rsid w:val="002A6810"/>
    <w:rsid w:val="002B71B4"/>
    <w:rsid w:val="002C5A06"/>
    <w:rsid w:val="002C7D31"/>
    <w:rsid w:val="002D21ED"/>
    <w:rsid w:val="002D2ED3"/>
    <w:rsid w:val="003039A2"/>
    <w:rsid w:val="00324AC9"/>
    <w:rsid w:val="00325DA6"/>
    <w:rsid w:val="0034023C"/>
    <w:rsid w:val="00354559"/>
    <w:rsid w:val="00357223"/>
    <w:rsid w:val="00366368"/>
    <w:rsid w:val="0036782F"/>
    <w:rsid w:val="00383F31"/>
    <w:rsid w:val="003921D6"/>
    <w:rsid w:val="003B4D32"/>
    <w:rsid w:val="003D3DCD"/>
    <w:rsid w:val="003E27DC"/>
    <w:rsid w:val="003F186A"/>
    <w:rsid w:val="00405AB8"/>
    <w:rsid w:val="00410CA7"/>
    <w:rsid w:val="00430009"/>
    <w:rsid w:val="00474A19"/>
    <w:rsid w:val="00492779"/>
    <w:rsid w:val="0049395E"/>
    <w:rsid w:val="004A2D6A"/>
    <w:rsid w:val="004A68F8"/>
    <w:rsid w:val="004B2A97"/>
    <w:rsid w:val="004C4F43"/>
    <w:rsid w:val="004D3E12"/>
    <w:rsid w:val="004D7323"/>
    <w:rsid w:val="004F6EB8"/>
    <w:rsid w:val="00511700"/>
    <w:rsid w:val="005230CC"/>
    <w:rsid w:val="00534E53"/>
    <w:rsid w:val="00564865"/>
    <w:rsid w:val="005721E2"/>
    <w:rsid w:val="00574D73"/>
    <w:rsid w:val="0057631E"/>
    <w:rsid w:val="00592750"/>
    <w:rsid w:val="005A7C72"/>
    <w:rsid w:val="00602F50"/>
    <w:rsid w:val="00620112"/>
    <w:rsid w:val="00622BB0"/>
    <w:rsid w:val="00627C59"/>
    <w:rsid w:val="00634ACB"/>
    <w:rsid w:val="00645531"/>
    <w:rsid w:val="006778E9"/>
    <w:rsid w:val="00687F3E"/>
    <w:rsid w:val="006B6D38"/>
    <w:rsid w:val="006D2A75"/>
    <w:rsid w:val="006D7D7B"/>
    <w:rsid w:val="006E32A8"/>
    <w:rsid w:val="006F31C4"/>
    <w:rsid w:val="006F62E2"/>
    <w:rsid w:val="00730346"/>
    <w:rsid w:val="00747EE5"/>
    <w:rsid w:val="007845B0"/>
    <w:rsid w:val="007C4267"/>
    <w:rsid w:val="007C6D6B"/>
    <w:rsid w:val="007D4C79"/>
    <w:rsid w:val="007D7C60"/>
    <w:rsid w:val="007F6E7A"/>
    <w:rsid w:val="00817DBB"/>
    <w:rsid w:val="00833165"/>
    <w:rsid w:val="008420C1"/>
    <w:rsid w:val="00842CEE"/>
    <w:rsid w:val="00883687"/>
    <w:rsid w:val="0089478E"/>
    <w:rsid w:val="00897F64"/>
    <w:rsid w:val="008A0F34"/>
    <w:rsid w:val="008A6E09"/>
    <w:rsid w:val="008B3FB3"/>
    <w:rsid w:val="008B4ACF"/>
    <w:rsid w:val="008C77F9"/>
    <w:rsid w:val="008D12BD"/>
    <w:rsid w:val="008D5176"/>
    <w:rsid w:val="008D6C65"/>
    <w:rsid w:val="008F1470"/>
    <w:rsid w:val="00901222"/>
    <w:rsid w:val="00905B95"/>
    <w:rsid w:val="00911B3F"/>
    <w:rsid w:val="00924F28"/>
    <w:rsid w:val="00926826"/>
    <w:rsid w:val="0093561C"/>
    <w:rsid w:val="0094034A"/>
    <w:rsid w:val="009508F8"/>
    <w:rsid w:val="00984105"/>
    <w:rsid w:val="00991744"/>
    <w:rsid w:val="009B3886"/>
    <w:rsid w:val="009B7848"/>
    <w:rsid w:val="009E5050"/>
    <w:rsid w:val="009F1366"/>
    <w:rsid w:val="00A13DA1"/>
    <w:rsid w:val="00A22956"/>
    <w:rsid w:val="00A24E44"/>
    <w:rsid w:val="00A3192E"/>
    <w:rsid w:val="00A323AE"/>
    <w:rsid w:val="00A32D7A"/>
    <w:rsid w:val="00A343F5"/>
    <w:rsid w:val="00A37604"/>
    <w:rsid w:val="00A42185"/>
    <w:rsid w:val="00A51F4D"/>
    <w:rsid w:val="00A70B07"/>
    <w:rsid w:val="00A7479D"/>
    <w:rsid w:val="00A82D76"/>
    <w:rsid w:val="00A916C2"/>
    <w:rsid w:val="00A94474"/>
    <w:rsid w:val="00AB2F09"/>
    <w:rsid w:val="00AB305B"/>
    <w:rsid w:val="00AC78D0"/>
    <w:rsid w:val="00AD4E41"/>
    <w:rsid w:val="00AF6812"/>
    <w:rsid w:val="00B2378B"/>
    <w:rsid w:val="00B24341"/>
    <w:rsid w:val="00B37A13"/>
    <w:rsid w:val="00B43E60"/>
    <w:rsid w:val="00B531D8"/>
    <w:rsid w:val="00B74822"/>
    <w:rsid w:val="00B95CD8"/>
    <w:rsid w:val="00BA1C2B"/>
    <w:rsid w:val="00BA492D"/>
    <w:rsid w:val="00BA7A70"/>
    <w:rsid w:val="00BB7C93"/>
    <w:rsid w:val="00BE04A3"/>
    <w:rsid w:val="00BF30B6"/>
    <w:rsid w:val="00C20B60"/>
    <w:rsid w:val="00C261F5"/>
    <w:rsid w:val="00C32C89"/>
    <w:rsid w:val="00C33273"/>
    <w:rsid w:val="00C33A4A"/>
    <w:rsid w:val="00C467E1"/>
    <w:rsid w:val="00C543D5"/>
    <w:rsid w:val="00C55146"/>
    <w:rsid w:val="00C5672E"/>
    <w:rsid w:val="00C60C0E"/>
    <w:rsid w:val="00C7775E"/>
    <w:rsid w:val="00C77D85"/>
    <w:rsid w:val="00C80AB4"/>
    <w:rsid w:val="00C873CD"/>
    <w:rsid w:val="00C97302"/>
    <w:rsid w:val="00CA0094"/>
    <w:rsid w:val="00CA4546"/>
    <w:rsid w:val="00CB4046"/>
    <w:rsid w:val="00D01FB3"/>
    <w:rsid w:val="00D07566"/>
    <w:rsid w:val="00D3192D"/>
    <w:rsid w:val="00D3446B"/>
    <w:rsid w:val="00D4496C"/>
    <w:rsid w:val="00D5016D"/>
    <w:rsid w:val="00D56427"/>
    <w:rsid w:val="00D65B9E"/>
    <w:rsid w:val="00D733DC"/>
    <w:rsid w:val="00D77D8A"/>
    <w:rsid w:val="00D84BA1"/>
    <w:rsid w:val="00D86EA1"/>
    <w:rsid w:val="00D90973"/>
    <w:rsid w:val="00DA0FA6"/>
    <w:rsid w:val="00DA79E0"/>
    <w:rsid w:val="00DE36FB"/>
    <w:rsid w:val="00DF54AD"/>
    <w:rsid w:val="00E13447"/>
    <w:rsid w:val="00E135E7"/>
    <w:rsid w:val="00E17B87"/>
    <w:rsid w:val="00E216B2"/>
    <w:rsid w:val="00E36A2D"/>
    <w:rsid w:val="00E51C39"/>
    <w:rsid w:val="00E853D1"/>
    <w:rsid w:val="00E93D69"/>
    <w:rsid w:val="00EA2E88"/>
    <w:rsid w:val="00EA614E"/>
    <w:rsid w:val="00EC7997"/>
    <w:rsid w:val="00EE4917"/>
    <w:rsid w:val="00EF1758"/>
    <w:rsid w:val="00EF3EB0"/>
    <w:rsid w:val="00F02D40"/>
    <w:rsid w:val="00F1649F"/>
    <w:rsid w:val="00F1681A"/>
    <w:rsid w:val="00F368AE"/>
    <w:rsid w:val="00F41358"/>
    <w:rsid w:val="00F50554"/>
    <w:rsid w:val="00F52571"/>
    <w:rsid w:val="00F568ED"/>
    <w:rsid w:val="00F63B32"/>
    <w:rsid w:val="00F7444A"/>
    <w:rsid w:val="00F832F9"/>
    <w:rsid w:val="00F86148"/>
    <w:rsid w:val="00FA4B53"/>
    <w:rsid w:val="00FA61DA"/>
    <w:rsid w:val="00FC0C38"/>
    <w:rsid w:val="00FC1E25"/>
    <w:rsid w:val="00FD2F38"/>
    <w:rsid w:val="00FD3719"/>
    <w:rsid w:val="00FE1365"/>
    <w:rsid w:val="00FE62A0"/>
    <w:rsid w:val="00FF03CD"/>
    <w:rsid w:val="00FF21ED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19"/>
    <w:rPr>
      <w:b/>
      <w:sz w:val="28"/>
    </w:rPr>
  </w:style>
  <w:style w:type="paragraph" w:styleId="Heading1">
    <w:name w:val="heading 1"/>
    <w:basedOn w:val="Normal"/>
    <w:next w:val="Normal"/>
    <w:qFormat/>
    <w:rsid w:val="00474A19"/>
    <w:pPr>
      <w:keepNext/>
      <w:outlineLvl w:val="0"/>
    </w:pPr>
    <w:rPr>
      <w:rFonts w:ascii="Courier New" w:hAnsi="Courier New"/>
      <w:b w:val="0"/>
      <w:sz w:val="24"/>
    </w:rPr>
  </w:style>
  <w:style w:type="paragraph" w:styleId="Heading2">
    <w:name w:val="heading 2"/>
    <w:basedOn w:val="Normal"/>
    <w:next w:val="Normal"/>
    <w:qFormat/>
    <w:rsid w:val="00474A19"/>
    <w:pPr>
      <w:keepNext/>
      <w:outlineLvl w:val="1"/>
    </w:pPr>
  </w:style>
  <w:style w:type="paragraph" w:styleId="Heading3">
    <w:name w:val="heading 3"/>
    <w:basedOn w:val="Normal"/>
    <w:next w:val="Normal"/>
    <w:qFormat/>
    <w:rsid w:val="00474A19"/>
    <w:pPr>
      <w:keepNext/>
      <w:outlineLvl w:val="2"/>
    </w:pPr>
    <w:rPr>
      <w:bCs/>
      <w:i/>
      <w:i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74A19"/>
    <w:pPr>
      <w:tabs>
        <w:tab w:val="center" w:pos="4320"/>
        <w:tab w:val="right" w:pos="8640"/>
      </w:tabs>
    </w:pPr>
    <w:rPr>
      <w:rFonts w:ascii="Courier New" w:hAnsi="Courier New"/>
      <w:b w:val="0"/>
      <w:color w:val="0000FF"/>
      <w:sz w:val="24"/>
    </w:rPr>
  </w:style>
  <w:style w:type="character" w:styleId="PageNumber">
    <w:name w:val="page number"/>
    <w:basedOn w:val="DefaultParagraphFont"/>
    <w:rsid w:val="00474A19"/>
  </w:style>
  <w:style w:type="paragraph" w:styleId="Header">
    <w:name w:val="header"/>
    <w:basedOn w:val="Normal"/>
    <w:rsid w:val="00474A19"/>
    <w:pPr>
      <w:tabs>
        <w:tab w:val="center" w:pos="4320"/>
        <w:tab w:val="right" w:pos="8640"/>
      </w:tabs>
    </w:pPr>
    <w:rPr>
      <w:rFonts w:ascii="Courier New" w:hAnsi="Courier New"/>
      <w:b w:val="0"/>
      <w:color w:val="0000FF"/>
      <w:sz w:val="24"/>
    </w:rPr>
  </w:style>
  <w:style w:type="paragraph" w:styleId="Subtitle">
    <w:name w:val="Subtitle"/>
    <w:basedOn w:val="Normal"/>
    <w:qFormat/>
    <w:rsid w:val="00474A19"/>
    <w:rPr>
      <w:b w:val="0"/>
      <w:sz w:val="24"/>
    </w:rPr>
  </w:style>
  <w:style w:type="paragraph" w:styleId="BodyText">
    <w:name w:val="Body Text"/>
    <w:basedOn w:val="Normal"/>
    <w:rsid w:val="00474A19"/>
    <w:rPr>
      <w:b w:val="0"/>
      <w:snapToGrid w:val="0"/>
      <w:color w:val="FF0000"/>
      <w:sz w:val="24"/>
    </w:rPr>
  </w:style>
  <w:style w:type="paragraph" w:styleId="BodyTextIndent">
    <w:name w:val="Body Text Indent"/>
    <w:basedOn w:val="Normal"/>
    <w:rsid w:val="00474A19"/>
    <w:pPr>
      <w:ind w:firstLine="900"/>
    </w:pPr>
    <w:rPr>
      <w:rFonts w:ascii="Arial" w:hAnsi="Arial"/>
      <w:b w:val="0"/>
      <w:sz w:val="20"/>
    </w:rPr>
  </w:style>
  <w:style w:type="paragraph" w:styleId="BodyText2">
    <w:name w:val="Body Text 2"/>
    <w:basedOn w:val="Normal"/>
    <w:rsid w:val="00474A19"/>
    <w:rPr>
      <w:b w:val="0"/>
      <w:sz w:val="24"/>
    </w:rPr>
  </w:style>
  <w:style w:type="paragraph" w:styleId="BodyText3">
    <w:name w:val="Body Text 3"/>
    <w:basedOn w:val="Normal"/>
    <w:rsid w:val="00474A19"/>
    <w:rPr>
      <w:b w:val="0"/>
      <w:bCs/>
      <w:color w:val="000000"/>
      <w:sz w:val="24"/>
    </w:rPr>
  </w:style>
  <w:style w:type="paragraph" w:customStyle="1" w:styleId="OmniPage1">
    <w:name w:val="OmniPage #1"/>
    <w:basedOn w:val="Normal"/>
    <w:rsid w:val="00474A19"/>
    <w:pPr>
      <w:widowControl w:val="0"/>
      <w:spacing w:line="240" w:lineRule="atLeast"/>
    </w:pPr>
    <w:rPr>
      <w:b w:val="0"/>
      <w:snapToGrid w:val="0"/>
      <w:sz w:val="24"/>
    </w:rPr>
  </w:style>
  <w:style w:type="paragraph" w:styleId="BodyTextIndent2">
    <w:name w:val="Body Text Indent 2"/>
    <w:basedOn w:val="Normal"/>
    <w:rsid w:val="00474A19"/>
    <w:pPr>
      <w:ind w:left="540"/>
    </w:pPr>
    <w:rPr>
      <w:b w:val="0"/>
      <w:sz w:val="24"/>
    </w:rPr>
  </w:style>
  <w:style w:type="character" w:styleId="Hyperlink">
    <w:name w:val="Hyperlink"/>
    <w:basedOn w:val="DefaultParagraphFont"/>
    <w:rsid w:val="00474A19"/>
    <w:rPr>
      <w:color w:val="0000FF"/>
      <w:u w:val="single"/>
    </w:rPr>
  </w:style>
  <w:style w:type="paragraph" w:styleId="BodyTextIndent3">
    <w:name w:val="Body Text Indent 3"/>
    <w:basedOn w:val="Normal"/>
    <w:rsid w:val="00474A19"/>
    <w:pPr>
      <w:ind w:firstLine="360"/>
    </w:pPr>
    <w:rPr>
      <w:rFonts w:ascii="Arial" w:hAnsi="Arial" w:cs="Arial"/>
      <w:b w:val="0"/>
      <w:bCs/>
      <w:sz w:val="24"/>
    </w:rPr>
  </w:style>
  <w:style w:type="paragraph" w:customStyle="1" w:styleId="Normal11pt">
    <w:name w:val="Normal + 11 pt"/>
    <w:aliases w:val="Not Bold"/>
    <w:basedOn w:val="Normal"/>
    <w:rsid w:val="00B37A13"/>
    <w:pPr>
      <w:jc w:val="both"/>
    </w:pPr>
    <w:rPr>
      <w:b w:val="0"/>
      <w:bCs/>
      <w:sz w:val="22"/>
      <w:szCs w:val="22"/>
    </w:rPr>
  </w:style>
  <w:style w:type="paragraph" w:styleId="BalloonText">
    <w:name w:val="Balloon Text"/>
    <w:basedOn w:val="Normal"/>
    <w:link w:val="BalloonTextChar"/>
    <w:rsid w:val="00C5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43D5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C46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IE.SPENCER1\Documents\Forms\Memo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574FA81710341BBF429900CE4842A" ma:contentTypeVersion="0" ma:contentTypeDescription="Create a new document." ma:contentTypeScope="" ma:versionID="ea4dca7af64cd13e25fa493d0422183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794D8-9018-4434-9D6D-5E3CBA347BA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675DA2B-AE2F-4E5E-990A-B947F7E44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494E606-F4E6-41E9-B34F-B4A91ACE41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13F9CF-F9D2-4AE9-B7AE-11D6E151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Letterhead Template.dotx</Template>
  <TotalTime>0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US Army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VICKIE.SPENCER1</dc:creator>
  <cp:lastModifiedBy>KIMBERLY.BENTON</cp:lastModifiedBy>
  <cp:revision>2</cp:revision>
  <cp:lastPrinted>2012-11-02T19:47:00Z</cp:lastPrinted>
  <dcterms:created xsi:type="dcterms:W3CDTF">2013-04-02T12:36:00Z</dcterms:created>
  <dcterms:modified xsi:type="dcterms:W3CDTF">2013-04-02T12:36:00Z</dcterms:modified>
</cp:coreProperties>
</file>