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E8ED" w14:textId="33B012A4" w:rsidR="00E66036" w:rsidRDefault="00E6603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MON_1405152080"/>
      <w:bookmarkEnd w:id="0"/>
      <w:r w:rsidR="00B43AC3">
        <w:object w:dxaOrig="8580" w:dyaOrig="2880" w14:anchorId="6B194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5pt;height:145.65pt" o:ole="" fillcolor="window">
            <v:imagedata r:id="rId10" o:title=""/>
          </v:shape>
          <o:OLEObject Type="Embed" ProgID="Word.Picture.8" ShapeID="_x0000_i1025" DrawAspect="Content" ObjectID="_1772870978" r:id="rId11"/>
        </w:object>
      </w:r>
    </w:p>
    <w:p w14:paraId="105F97B4" w14:textId="77777777" w:rsidR="00E66036" w:rsidRDefault="00E66036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</w:t>
      </w:r>
    </w:p>
    <w:p w14:paraId="3E4B926F" w14:textId="28B7B82E" w:rsidR="00602A76" w:rsidRPr="003E6026" w:rsidRDefault="008A732F" w:rsidP="00602A76">
      <w:pPr>
        <w:rPr>
          <w:b/>
          <w:sz w:val="24"/>
          <w:szCs w:val="24"/>
        </w:rPr>
      </w:pPr>
      <w:r w:rsidRPr="003E6026">
        <w:rPr>
          <w:b/>
          <w:sz w:val="24"/>
          <w:szCs w:val="24"/>
        </w:rPr>
        <w:t>March 2</w:t>
      </w:r>
      <w:r w:rsidR="00364152">
        <w:rPr>
          <w:b/>
          <w:sz w:val="24"/>
          <w:szCs w:val="24"/>
        </w:rPr>
        <w:t>5</w:t>
      </w:r>
      <w:r w:rsidRPr="003E6026">
        <w:rPr>
          <w:b/>
          <w:sz w:val="24"/>
          <w:szCs w:val="24"/>
        </w:rPr>
        <w:t xml:space="preserve">, </w:t>
      </w:r>
      <w:proofErr w:type="gramStart"/>
      <w:r w:rsidRPr="003E6026">
        <w:rPr>
          <w:b/>
          <w:sz w:val="24"/>
          <w:szCs w:val="24"/>
        </w:rPr>
        <w:t>2024</w:t>
      </w:r>
      <w:proofErr w:type="gramEnd"/>
      <w:r w:rsidR="00602A76" w:rsidRPr="003E6026">
        <w:rPr>
          <w:b/>
          <w:sz w:val="24"/>
          <w:szCs w:val="24"/>
        </w:rPr>
        <w:t xml:space="preserve">                         </w:t>
      </w:r>
      <w:r w:rsidR="00602A76" w:rsidRPr="003E6026">
        <w:rPr>
          <w:b/>
          <w:sz w:val="24"/>
          <w:szCs w:val="24"/>
        </w:rPr>
        <w:tab/>
      </w:r>
      <w:r w:rsidR="00602A76" w:rsidRPr="003E6026">
        <w:rPr>
          <w:b/>
          <w:sz w:val="24"/>
          <w:szCs w:val="24"/>
        </w:rPr>
        <w:tab/>
      </w:r>
      <w:r w:rsidR="00602A76" w:rsidRPr="003E6026">
        <w:rPr>
          <w:b/>
          <w:sz w:val="24"/>
          <w:szCs w:val="24"/>
        </w:rPr>
        <w:tab/>
        <w:t xml:space="preserve"> </w:t>
      </w:r>
      <w:r w:rsidR="00602A76" w:rsidRPr="003E6026">
        <w:rPr>
          <w:b/>
          <w:sz w:val="24"/>
          <w:szCs w:val="24"/>
        </w:rPr>
        <w:tab/>
        <w:t xml:space="preserve">FOR IMMEDIATE </w:t>
      </w:r>
      <w:r w:rsidR="0007592C" w:rsidRPr="003E6026">
        <w:rPr>
          <w:b/>
          <w:sz w:val="24"/>
          <w:szCs w:val="24"/>
        </w:rPr>
        <w:t>R</w:t>
      </w:r>
      <w:r w:rsidR="00602A76" w:rsidRPr="003E6026">
        <w:rPr>
          <w:b/>
          <w:sz w:val="24"/>
          <w:szCs w:val="24"/>
        </w:rPr>
        <w:t>ELEASE</w:t>
      </w:r>
    </w:p>
    <w:p w14:paraId="743D6F15" w14:textId="632990AA" w:rsidR="00602A76" w:rsidRPr="00D5282E" w:rsidRDefault="00602A76" w:rsidP="00602A76">
      <w:pPr>
        <w:rPr>
          <w:sz w:val="24"/>
          <w:szCs w:val="24"/>
        </w:rPr>
      </w:pPr>
      <w:r w:rsidRPr="003E6026">
        <w:rPr>
          <w:sz w:val="24"/>
          <w:szCs w:val="24"/>
        </w:rPr>
        <w:t xml:space="preserve">Release </w:t>
      </w:r>
      <w:r w:rsidR="00364152">
        <w:rPr>
          <w:sz w:val="24"/>
          <w:szCs w:val="24"/>
        </w:rPr>
        <w:t>2403-04</w:t>
      </w:r>
    </w:p>
    <w:p w14:paraId="73DB72C2" w14:textId="77777777" w:rsidR="00602A76" w:rsidRPr="00602A76" w:rsidRDefault="00602A76" w:rsidP="00602A76">
      <w:pPr>
        <w:ind w:firstLine="1080"/>
        <w:rPr>
          <w:sz w:val="28"/>
          <w:szCs w:val="28"/>
        </w:rPr>
      </w:pPr>
      <w:bookmarkStart w:id="1" w:name="OLE_LINK1"/>
      <w:bookmarkStart w:id="2" w:name="OLE_LINK2"/>
      <w:r w:rsidRPr="00602A76">
        <w:rPr>
          <w:sz w:val="40"/>
          <w:szCs w:val="40"/>
        </w:rPr>
        <w:t xml:space="preserve">                </w:t>
      </w:r>
    </w:p>
    <w:p w14:paraId="44CE7FAD" w14:textId="002F5016" w:rsidR="00602A76" w:rsidRPr="00602A76" w:rsidRDefault="006B471B" w:rsidP="00602A76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Media Opportunity</w:t>
      </w:r>
    </w:p>
    <w:bookmarkEnd w:id="1"/>
    <w:bookmarkEnd w:id="2"/>
    <w:p w14:paraId="4104EBC9" w14:textId="1373C528" w:rsidR="00602A76" w:rsidRPr="00602A76" w:rsidRDefault="008A732F" w:rsidP="00602A76">
      <w:pPr>
        <w:jc w:val="center"/>
        <w:rPr>
          <w:b/>
          <w:sz w:val="36"/>
          <w:szCs w:val="24"/>
        </w:rPr>
      </w:pPr>
      <w:r>
        <w:rPr>
          <w:b/>
          <w:sz w:val="40"/>
          <w:szCs w:val="24"/>
        </w:rPr>
        <w:t xml:space="preserve">Women Warriors of the Mountain: Women’s History Month Forum </w:t>
      </w:r>
    </w:p>
    <w:p w14:paraId="74D652FC" w14:textId="77777777" w:rsidR="00602A76" w:rsidRPr="00602A76" w:rsidRDefault="00602A76" w:rsidP="00602A76">
      <w:pPr>
        <w:jc w:val="center"/>
        <w:rPr>
          <w:b/>
          <w:sz w:val="24"/>
          <w:szCs w:val="24"/>
        </w:rPr>
      </w:pPr>
    </w:p>
    <w:p w14:paraId="7C66F00B" w14:textId="49DDAB56" w:rsidR="008A732F" w:rsidRDefault="00602A76" w:rsidP="00C4031F">
      <w:pPr>
        <w:rPr>
          <w:sz w:val="24"/>
          <w:szCs w:val="24"/>
        </w:rPr>
      </w:pPr>
      <w:r w:rsidRPr="00717916">
        <w:rPr>
          <w:b/>
          <w:sz w:val="24"/>
          <w:szCs w:val="24"/>
        </w:rPr>
        <w:t xml:space="preserve">FORT </w:t>
      </w:r>
      <w:r w:rsidR="008A732F">
        <w:rPr>
          <w:b/>
          <w:sz w:val="24"/>
          <w:szCs w:val="24"/>
        </w:rPr>
        <w:t>DRUM</w:t>
      </w:r>
      <w:r w:rsidRPr="00717916">
        <w:rPr>
          <w:b/>
          <w:sz w:val="24"/>
          <w:szCs w:val="24"/>
        </w:rPr>
        <w:t xml:space="preserve">, </w:t>
      </w:r>
      <w:r w:rsidR="008A732F">
        <w:rPr>
          <w:b/>
          <w:sz w:val="24"/>
          <w:szCs w:val="24"/>
        </w:rPr>
        <w:t>N.Y</w:t>
      </w:r>
      <w:r w:rsidRPr="00717916">
        <w:rPr>
          <w:b/>
          <w:sz w:val="24"/>
          <w:szCs w:val="24"/>
        </w:rPr>
        <w:t xml:space="preserve"> –</w:t>
      </w:r>
      <w:r w:rsidR="00FE7EE3" w:rsidRPr="00717916">
        <w:rPr>
          <w:sz w:val="24"/>
          <w:szCs w:val="24"/>
        </w:rPr>
        <w:t xml:space="preserve"> </w:t>
      </w:r>
      <w:r w:rsidR="00414CC3" w:rsidRPr="00717916">
        <w:rPr>
          <w:sz w:val="24"/>
          <w:szCs w:val="24"/>
        </w:rPr>
        <w:t xml:space="preserve">The </w:t>
      </w:r>
      <w:r w:rsidR="008A732F">
        <w:rPr>
          <w:sz w:val="24"/>
          <w:szCs w:val="24"/>
        </w:rPr>
        <w:t>10</w:t>
      </w:r>
      <w:r w:rsidR="008A732F" w:rsidRPr="008A732F">
        <w:rPr>
          <w:sz w:val="24"/>
          <w:szCs w:val="24"/>
          <w:vertAlign w:val="superscript"/>
        </w:rPr>
        <w:t>th</w:t>
      </w:r>
      <w:r w:rsidR="008A732F">
        <w:rPr>
          <w:sz w:val="24"/>
          <w:szCs w:val="24"/>
        </w:rPr>
        <w:t xml:space="preserve"> Mountain Division Sustainment Brigade will host a Women Warriors of the Mountain: Women’s History Month Forum on Tuesday, March 26, at 10 a.m. at The Peak on post. </w:t>
      </w:r>
    </w:p>
    <w:p w14:paraId="59E49F10" w14:textId="77777777" w:rsidR="008A732F" w:rsidRDefault="008A732F" w:rsidP="00C4031F">
      <w:pPr>
        <w:rPr>
          <w:sz w:val="24"/>
          <w:szCs w:val="24"/>
        </w:rPr>
      </w:pPr>
    </w:p>
    <w:p w14:paraId="2B9DF87F" w14:textId="0758FA44" w:rsidR="008A732F" w:rsidRDefault="008A732F" w:rsidP="00C4031F">
      <w:pPr>
        <w:rPr>
          <w:sz w:val="24"/>
          <w:szCs w:val="24"/>
        </w:rPr>
      </w:pPr>
      <w:r>
        <w:rPr>
          <w:sz w:val="24"/>
          <w:szCs w:val="24"/>
        </w:rPr>
        <w:t>Every quarter the 10</w:t>
      </w:r>
      <w:r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>Mountain Division’s Women Warriors of the Mountain program hosts an event, led by the 10</w:t>
      </w:r>
      <w:r w:rsidRPr="008A73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Mountain Division Sustainment Brigade, w</w:t>
      </w:r>
      <w:r w:rsidR="00990294">
        <w:rPr>
          <w:sz w:val="24"/>
          <w:szCs w:val="24"/>
        </w:rPr>
        <w:t xml:space="preserve">ith the purpose to encourage women warriors on the installation by promoting cohesion, mental and physical health and leader development. </w:t>
      </w:r>
    </w:p>
    <w:p w14:paraId="563D16C4" w14:textId="77777777" w:rsidR="00990294" w:rsidRDefault="00990294" w:rsidP="00C4031F">
      <w:pPr>
        <w:rPr>
          <w:sz w:val="24"/>
          <w:szCs w:val="24"/>
        </w:rPr>
      </w:pPr>
    </w:p>
    <w:p w14:paraId="34434D23" w14:textId="2699D87F" w:rsidR="00C4031F" w:rsidRDefault="00990294" w:rsidP="008A732F">
      <w:pPr>
        <w:rPr>
          <w:sz w:val="24"/>
          <w:szCs w:val="24"/>
        </w:rPr>
      </w:pPr>
      <w:r>
        <w:rPr>
          <w:sz w:val="24"/>
          <w:szCs w:val="24"/>
        </w:rPr>
        <w:t>The theme for the March event is Women’s History Month. The forum will consist of two guest speakers, Captain Margaret Doyle and City of Watertown Councilwoman Lisa Ruggiero.</w:t>
      </w:r>
    </w:p>
    <w:p w14:paraId="25ABE144" w14:textId="4DEDC1FF" w:rsidR="0074443A" w:rsidRDefault="0074443A" w:rsidP="00C4031F">
      <w:pPr>
        <w:rPr>
          <w:sz w:val="24"/>
          <w:szCs w:val="24"/>
        </w:rPr>
      </w:pPr>
    </w:p>
    <w:p w14:paraId="35383ABD" w14:textId="304BEE20" w:rsidR="0074443A" w:rsidRDefault="0027477D" w:rsidP="00C4031F">
      <w:pPr>
        <w:rPr>
          <w:sz w:val="24"/>
          <w:szCs w:val="24"/>
        </w:rPr>
      </w:pPr>
      <w:r>
        <w:rPr>
          <w:sz w:val="24"/>
          <w:szCs w:val="24"/>
        </w:rPr>
        <w:t>Media interested in attending the</w:t>
      </w:r>
      <w:r w:rsidR="0074443A">
        <w:rPr>
          <w:sz w:val="24"/>
          <w:szCs w:val="24"/>
        </w:rPr>
        <w:t xml:space="preserve"> </w:t>
      </w:r>
      <w:r w:rsidR="00990294">
        <w:rPr>
          <w:sz w:val="24"/>
          <w:szCs w:val="24"/>
        </w:rPr>
        <w:t>event</w:t>
      </w:r>
      <w:r w:rsidR="0074443A">
        <w:rPr>
          <w:sz w:val="24"/>
          <w:szCs w:val="24"/>
        </w:rPr>
        <w:t xml:space="preserve"> must RSVP </w:t>
      </w:r>
      <w:r w:rsidR="0074443A" w:rsidRPr="00990294">
        <w:rPr>
          <w:sz w:val="24"/>
          <w:szCs w:val="24"/>
        </w:rPr>
        <w:t xml:space="preserve">by </w:t>
      </w:r>
      <w:r w:rsidR="00990294" w:rsidRPr="00990294">
        <w:rPr>
          <w:sz w:val="24"/>
          <w:szCs w:val="24"/>
        </w:rPr>
        <w:t>3</w:t>
      </w:r>
      <w:r w:rsidR="0074443A" w:rsidRPr="00990294">
        <w:rPr>
          <w:sz w:val="24"/>
          <w:szCs w:val="24"/>
        </w:rPr>
        <w:t xml:space="preserve"> p.m., </w:t>
      </w:r>
      <w:r w:rsidR="00990294" w:rsidRPr="00990294">
        <w:rPr>
          <w:sz w:val="24"/>
          <w:szCs w:val="24"/>
        </w:rPr>
        <w:t>March 25</w:t>
      </w:r>
      <w:r w:rsidR="0074443A" w:rsidRPr="00990294">
        <w:rPr>
          <w:sz w:val="24"/>
          <w:szCs w:val="24"/>
        </w:rPr>
        <w:t>, 202</w:t>
      </w:r>
      <w:r w:rsidR="00990294" w:rsidRPr="00990294">
        <w:rPr>
          <w:sz w:val="24"/>
          <w:szCs w:val="24"/>
        </w:rPr>
        <w:t>4</w:t>
      </w:r>
      <w:r w:rsidR="0074443A" w:rsidRPr="00990294">
        <w:rPr>
          <w:sz w:val="24"/>
          <w:szCs w:val="24"/>
        </w:rPr>
        <w:t>.</w:t>
      </w:r>
      <w:r w:rsidR="0074443A">
        <w:rPr>
          <w:sz w:val="24"/>
          <w:szCs w:val="24"/>
        </w:rPr>
        <w:t xml:space="preserve"> </w:t>
      </w:r>
    </w:p>
    <w:p w14:paraId="32D1FFA4" w14:textId="77777777" w:rsidR="00A43B2D" w:rsidRDefault="00A43B2D" w:rsidP="00C4031F">
      <w:pPr>
        <w:rPr>
          <w:sz w:val="24"/>
          <w:szCs w:val="24"/>
        </w:rPr>
      </w:pPr>
    </w:p>
    <w:p w14:paraId="35753CA6" w14:textId="38AB4090" w:rsidR="00A43B2D" w:rsidRDefault="00A43B2D" w:rsidP="00C4031F">
      <w:pPr>
        <w:rPr>
          <w:sz w:val="24"/>
          <w:szCs w:val="24"/>
        </w:rPr>
      </w:pPr>
      <w:r>
        <w:rPr>
          <w:sz w:val="24"/>
          <w:szCs w:val="24"/>
        </w:rPr>
        <w:t xml:space="preserve">Media attending the event will meet at the </w:t>
      </w:r>
      <w:r w:rsidR="00364152">
        <w:rPr>
          <w:sz w:val="24"/>
          <w:szCs w:val="24"/>
        </w:rPr>
        <w:t>10</w:t>
      </w:r>
      <w:r w:rsidR="00364152" w:rsidRPr="00364152">
        <w:rPr>
          <w:sz w:val="24"/>
          <w:szCs w:val="24"/>
          <w:vertAlign w:val="superscript"/>
        </w:rPr>
        <w:t>th</w:t>
      </w:r>
      <w:r w:rsidR="00364152">
        <w:rPr>
          <w:sz w:val="24"/>
          <w:szCs w:val="24"/>
        </w:rPr>
        <w:t xml:space="preserve"> Mountain Division and </w:t>
      </w:r>
      <w:r>
        <w:rPr>
          <w:sz w:val="24"/>
          <w:szCs w:val="24"/>
        </w:rPr>
        <w:t xml:space="preserve">Fort Drum Museum at 9:30 a.m. </w:t>
      </w:r>
    </w:p>
    <w:p w14:paraId="0CC14B94" w14:textId="77777777" w:rsidR="0074443A" w:rsidRDefault="0074443A" w:rsidP="00C4031F">
      <w:pPr>
        <w:rPr>
          <w:sz w:val="24"/>
          <w:szCs w:val="24"/>
        </w:rPr>
      </w:pPr>
    </w:p>
    <w:p w14:paraId="53AE3456" w14:textId="38905031" w:rsidR="0074443A" w:rsidRPr="00717916" w:rsidRDefault="0074443A" w:rsidP="00C4031F">
      <w:pPr>
        <w:rPr>
          <w:sz w:val="24"/>
          <w:szCs w:val="24"/>
        </w:rPr>
      </w:pPr>
      <w:r w:rsidRPr="0074443A">
        <w:rPr>
          <w:sz w:val="24"/>
          <w:szCs w:val="24"/>
        </w:rPr>
        <w:t xml:space="preserve">To RSVP or for further information regarding this advisory, contact </w:t>
      </w:r>
      <w:r w:rsidR="003E6026" w:rsidRPr="003E6026">
        <w:rPr>
          <w:sz w:val="24"/>
          <w:szCs w:val="24"/>
        </w:rPr>
        <w:t>SGT Alexander Kelsall</w:t>
      </w:r>
      <w:r w:rsidRPr="003E6026">
        <w:rPr>
          <w:sz w:val="24"/>
          <w:szCs w:val="24"/>
        </w:rPr>
        <w:t xml:space="preserve"> at </w:t>
      </w:r>
      <w:r w:rsidR="0027477D" w:rsidRPr="003E6026">
        <w:rPr>
          <w:sz w:val="24"/>
          <w:szCs w:val="24"/>
        </w:rPr>
        <w:t xml:space="preserve">(315) 804-1292 </w:t>
      </w:r>
      <w:r w:rsidRPr="003E6026">
        <w:rPr>
          <w:sz w:val="24"/>
          <w:szCs w:val="24"/>
        </w:rPr>
        <w:t xml:space="preserve"> or em</w:t>
      </w:r>
      <w:r w:rsidR="0027477D" w:rsidRPr="003E6026">
        <w:rPr>
          <w:sz w:val="24"/>
          <w:szCs w:val="24"/>
        </w:rPr>
        <w:t xml:space="preserve">ail </w:t>
      </w:r>
      <w:hyperlink r:id="rId12" w:history="1">
        <w:r w:rsidR="003E6026" w:rsidRPr="003E6026">
          <w:rPr>
            <w:rStyle w:val="Hyperlink"/>
            <w:sz w:val="24"/>
            <w:szCs w:val="24"/>
          </w:rPr>
          <w:t>alexander.w.kelsall.mil@army.mil</w:t>
        </w:r>
      </w:hyperlink>
      <w:r w:rsidR="003E6026" w:rsidRPr="003E6026">
        <w:rPr>
          <w:sz w:val="24"/>
          <w:szCs w:val="24"/>
        </w:rPr>
        <w:t>.</w:t>
      </w:r>
      <w:r w:rsidR="003E6026">
        <w:rPr>
          <w:sz w:val="24"/>
          <w:szCs w:val="24"/>
        </w:rPr>
        <w:t xml:space="preserve"> </w:t>
      </w:r>
    </w:p>
    <w:p w14:paraId="0BA2166C" w14:textId="77777777" w:rsidR="00571189" w:rsidRPr="00D5282E" w:rsidRDefault="00571189" w:rsidP="00571189">
      <w:pPr>
        <w:rPr>
          <w:sz w:val="24"/>
          <w:szCs w:val="24"/>
        </w:rPr>
      </w:pPr>
    </w:p>
    <w:p w14:paraId="3270115C" w14:textId="77777777" w:rsidR="00602A76" w:rsidRPr="00D5282E" w:rsidRDefault="00602A76" w:rsidP="00602A76">
      <w:pPr>
        <w:jc w:val="center"/>
        <w:rPr>
          <w:b/>
          <w:i/>
          <w:sz w:val="24"/>
          <w:szCs w:val="24"/>
        </w:rPr>
      </w:pPr>
    </w:p>
    <w:p w14:paraId="1056C03B" w14:textId="77777777" w:rsidR="00E061FB" w:rsidRPr="00D5282E" w:rsidRDefault="00602A76" w:rsidP="00602A76">
      <w:pPr>
        <w:jc w:val="center"/>
        <w:rPr>
          <w:b/>
          <w:i/>
          <w:sz w:val="24"/>
          <w:szCs w:val="24"/>
        </w:rPr>
      </w:pPr>
      <w:r w:rsidRPr="00D5282E">
        <w:rPr>
          <w:sz w:val="24"/>
          <w:szCs w:val="24"/>
        </w:rPr>
        <w:t>- 30 -</w:t>
      </w:r>
    </w:p>
    <w:sectPr w:rsidR="00E061FB" w:rsidRPr="00D5282E" w:rsidSect="00C0559F">
      <w:footerReference w:type="even" r:id="rId13"/>
      <w:footerReference w:type="default" r:id="rId14"/>
      <w:type w:val="continuous"/>
      <w:pgSz w:w="12240" w:h="15840"/>
      <w:pgMar w:top="864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DA61" w14:textId="77777777" w:rsidR="00C0559F" w:rsidRDefault="00C0559F">
      <w:r>
        <w:separator/>
      </w:r>
    </w:p>
  </w:endnote>
  <w:endnote w:type="continuationSeparator" w:id="0">
    <w:p w14:paraId="28C8737E" w14:textId="77777777" w:rsidR="00C0559F" w:rsidRDefault="00C0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624F" w14:textId="77777777" w:rsidR="00060EFF" w:rsidRDefault="00AD03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0E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0EF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80654A" w14:textId="77777777" w:rsidR="00060EFF" w:rsidRDefault="00060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A032" w14:textId="77777777" w:rsidR="00060EFF" w:rsidRDefault="00060EFF">
    <w:pPr>
      <w:pStyle w:val="Footer"/>
      <w:framePr w:wrap="around" w:vAnchor="text" w:hAnchor="margin" w:xAlign="center" w:y="1"/>
      <w:rPr>
        <w:rStyle w:val="PageNumber"/>
      </w:rPr>
    </w:pPr>
  </w:p>
  <w:p w14:paraId="361458AF" w14:textId="77777777" w:rsidR="00060EFF" w:rsidRDefault="00060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693E" w14:textId="77777777" w:rsidR="00C0559F" w:rsidRDefault="00C0559F">
      <w:r>
        <w:separator/>
      </w:r>
    </w:p>
  </w:footnote>
  <w:footnote w:type="continuationSeparator" w:id="0">
    <w:p w14:paraId="2E629305" w14:textId="77777777" w:rsidR="00C0559F" w:rsidRDefault="00C0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427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875CDC"/>
    <w:multiLevelType w:val="hybridMultilevel"/>
    <w:tmpl w:val="800A78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03D2F"/>
    <w:multiLevelType w:val="hybridMultilevel"/>
    <w:tmpl w:val="CFBCF9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7625C6"/>
    <w:multiLevelType w:val="hybridMultilevel"/>
    <w:tmpl w:val="C44413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E96D0A"/>
    <w:multiLevelType w:val="multilevel"/>
    <w:tmpl w:val="B7D8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2F26E6"/>
    <w:multiLevelType w:val="multilevel"/>
    <w:tmpl w:val="BA04C7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DC5EE6"/>
    <w:multiLevelType w:val="hybridMultilevel"/>
    <w:tmpl w:val="E16EC5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A7567C"/>
    <w:multiLevelType w:val="hybridMultilevel"/>
    <w:tmpl w:val="2D0CA8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C5167"/>
    <w:multiLevelType w:val="hybridMultilevel"/>
    <w:tmpl w:val="5A82BA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016E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3370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3705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9E2ADA"/>
    <w:multiLevelType w:val="multilevel"/>
    <w:tmpl w:val="5F18B8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D67F04"/>
    <w:multiLevelType w:val="multilevel"/>
    <w:tmpl w:val="BA04C7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AB3809"/>
    <w:multiLevelType w:val="multilevel"/>
    <w:tmpl w:val="C44413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387528"/>
    <w:multiLevelType w:val="hybridMultilevel"/>
    <w:tmpl w:val="AF8ADE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79542C"/>
    <w:multiLevelType w:val="hybridMultilevel"/>
    <w:tmpl w:val="D7FEC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B5036"/>
    <w:multiLevelType w:val="hybridMultilevel"/>
    <w:tmpl w:val="C714F8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E851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D4630E5"/>
    <w:multiLevelType w:val="multilevel"/>
    <w:tmpl w:val="D2B29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C12DCF"/>
    <w:multiLevelType w:val="singleLevel"/>
    <w:tmpl w:val="3DBA909C"/>
    <w:lvl w:ilvl="0"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5A413D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3600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D36A4F"/>
    <w:multiLevelType w:val="hybridMultilevel"/>
    <w:tmpl w:val="519671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3F7961"/>
    <w:multiLevelType w:val="hybridMultilevel"/>
    <w:tmpl w:val="77D22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346FCB"/>
    <w:multiLevelType w:val="hybridMultilevel"/>
    <w:tmpl w:val="01B28942"/>
    <w:lvl w:ilvl="0" w:tplc="24C295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63642D"/>
    <w:multiLevelType w:val="hybridMultilevel"/>
    <w:tmpl w:val="9C0861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1172122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/>
          <w:i w:val="0"/>
          <w:sz w:val="20"/>
          <w:u w:val="none"/>
        </w:rPr>
      </w:lvl>
    </w:lvlOverride>
  </w:num>
  <w:num w:numId="2" w16cid:durableId="702091671">
    <w:abstractNumId w:val="21"/>
  </w:num>
  <w:num w:numId="3" w16cid:durableId="1173841359">
    <w:abstractNumId w:val="10"/>
  </w:num>
  <w:num w:numId="4" w16cid:durableId="1787430978">
    <w:abstractNumId w:val="11"/>
  </w:num>
  <w:num w:numId="5" w16cid:durableId="1786001062">
    <w:abstractNumId w:val="22"/>
  </w:num>
  <w:num w:numId="6" w16cid:durableId="754208784">
    <w:abstractNumId w:val="23"/>
  </w:num>
  <w:num w:numId="7" w16cid:durableId="643898051">
    <w:abstractNumId w:val="12"/>
  </w:num>
  <w:num w:numId="8" w16cid:durableId="1370910102">
    <w:abstractNumId w:val="19"/>
  </w:num>
  <w:num w:numId="9" w16cid:durableId="1095050755">
    <w:abstractNumId w:val="1"/>
  </w:num>
  <w:num w:numId="10" w16cid:durableId="73673531">
    <w:abstractNumId w:val="25"/>
  </w:num>
  <w:num w:numId="11" w16cid:durableId="29959993">
    <w:abstractNumId w:val="6"/>
  </w:num>
  <w:num w:numId="12" w16cid:durableId="416487758">
    <w:abstractNumId w:val="14"/>
  </w:num>
  <w:num w:numId="13" w16cid:durableId="399182814">
    <w:abstractNumId w:val="8"/>
  </w:num>
  <w:num w:numId="14" w16cid:durableId="314527846">
    <w:abstractNumId w:val="20"/>
  </w:num>
  <w:num w:numId="15" w16cid:durableId="199099366">
    <w:abstractNumId w:val="4"/>
  </w:num>
  <w:num w:numId="16" w16cid:durableId="536089217">
    <w:abstractNumId w:val="13"/>
  </w:num>
  <w:num w:numId="17" w16cid:durableId="1935243871">
    <w:abstractNumId w:val="7"/>
  </w:num>
  <w:num w:numId="18" w16cid:durableId="1194609671">
    <w:abstractNumId w:val="15"/>
  </w:num>
  <w:num w:numId="19" w16cid:durableId="754009167">
    <w:abstractNumId w:val="26"/>
  </w:num>
  <w:num w:numId="20" w16cid:durableId="15541583">
    <w:abstractNumId w:val="16"/>
  </w:num>
  <w:num w:numId="21" w16cid:durableId="873494275">
    <w:abstractNumId w:val="24"/>
  </w:num>
  <w:num w:numId="22" w16cid:durableId="758138221">
    <w:abstractNumId w:val="17"/>
  </w:num>
  <w:num w:numId="23" w16cid:durableId="1661352363">
    <w:abstractNumId w:val="2"/>
  </w:num>
  <w:num w:numId="24" w16cid:durableId="1524053871">
    <w:abstractNumId w:val="3"/>
  </w:num>
  <w:num w:numId="25" w16cid:durableId="373820139">
    <w:abstractNumId w:val="9"/>
  </w:num>
  <w:num w:numId="26" w16cid:durableId="762141377">
    <w:abstractNumId w:val="18"/>
  </w:num>
  <w:num w:numId="27" w16cid:durableId="2027249900">
    <w:abstractNumId w:val="27"/>
  </w:num>
  <w:num w:numId="28" w16cid:durableId="705444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D5"/>
    <w:rsid w:val="00002896"/>
    <w:rsid w:val="000065D8"/>
    <w:rsid w:val="000204E0"/>
    <w:rsid w:val="00030A20"/>
    <w:rsid w:val="00032FFA"/>
    <w:rsid w:val="00060EFF"/>
    <w:rsid w:val="0006466E"/>
    <w:rsid w:val="0007592C"/>
    <w:rsid w:val="00083D02"/>
    <w:rsid w:val="000846FA"/>
    <w:rsid w:val="0008777E"/>
    <w:rsid w:val="00094047"/>
    <w:rsid w:val="000A2185"/>
    <w:rsid w:val="000A3537"/>
    <w:rsid w:val="000C4B45"/>
    <w:rsid w:val="000C5FB8"/>
    <w:rsid w:val="000C6BC3"/>
    <w:rsid w:val="000D258B"/>
    <w:rsid w:val="000D298F"/>
    <w:rsid w:val="000E48A1"/>
    <w:rsid w:val="000E664D"/>
    <w:rsid w:val="000E795E"/>
    <w:rsid w:val="000F4756"/>
    <w:rsid w:val="000F708E"/>
    <w:rsid w:val="00101862"/>
    <w:rsid w:val="00110D5F"/>
    <w:rsid w:val="00113465"/>
    <w:rsid w:val="00122A5C"/>
    <w:rsid w:val="00123DED"/>
    <w:rsid w:val="00125AAC"/>
    <w:rsid w:val="00132911"/>
    <w:rsid w:val="00132CE0"/>
    <w:rsid w:val="001334F6"/>
    <w:rsid w:val="00133B09"/>
    <w:rsid w:val="001366BC"/>
    <w:rsid w:val="00140A75"/>
    <w:rsid w:val="001443C7"/>
    <w:rsid w:val="00156631"/>
    <w:rsid w:val="00175952"/>
    <w:rsid w:val="001765CB"/>
    <w:rsid w:val="00177F3B"/>
    <w:rsid w:val="00184133"/>
    <w:rsid w:val="00186728"/>
    <w:rsid w:val="00195D4F"/>
    <w:rsid w:val="001A3596"/>
    <w:rsid w:val="001A3DB3"/>
    <w:rsid w:val="001B166C"/>
    <w:rsid w:val="001B3643"/>
    <w:rsid w:val="001C013F"/>
    <w:rsid w:val="001C3CC4"/>
    <w:rsid w:val="001D63ED"/>
    <w:rsid w:val="001E025F"/>
    <w:rsid w:val="001E6F8E"/>
    <w:rsid w:val="001F0514"/>
    <w:rsid w:val="001F0E98"/>
    <w:rsid w:val="001F57D8"/>
    <w:rsid w:val="001F7FE7"/>
    <w:rsid w:val="00202AA9"/>
    <w:rsid w:val="002159A7"/>
    <w:rsid w:val="00216373"/>
    <w:rsid w:val="0022088F"/>
    <w:rsid w:val="00227F65"/>
    <w:rsid w:val="00232A97"/>
    <w:rsid w:val="00233241"/>
    <w:rsid w:val="0023666D"/>
    <w:rsid w:val="00247E6C"/>
    <w:rsid w:val="002514A1"/>
    <w:rsid w:val="002558AA"/>
    <w:rsid w:val="0026355A"/>
    <w:rsid w:val="00264871"/>
    <w:rsid w:val="0027098D"/>
    <w:rsid w:val="00271824"/>
    <w:rsid w:val="00271F3F"/>
    <w:rsid w:val="00271FD0"/>
    <w:rsid w:val="00272709"/>
    <w:rsid w:val="00273495"/>
    <w:rsid w:val="0027477D"/>
    <w:rsid w:val="00277B15"/>
    <w:rsid w:val="0028088D"/>
    <w:rsid w:val="0028288B"/>
    <w:rsid w:val="002828A7"/>
    <w:rsid w:val="00291897"/>
    <w:rsid w:val="0029209C"/>
    <w:rsid w:val="0029422B"/>
    <w:rsid w:val="00294A5A"/>
    <w:rsid w:val="002A586F"/>
    <w:rsid w:val="002B1B27"/>
    <w:rsid w:val="002B32D4"/>
    <w:rsid w:val="002B3F8D"/>
    <w:rsid w:val="002B505D"/>
    <w:rsid w:val="002B587E"/>
    <w:rsid w:val="002B77FF"/>
    <w:rsid w:val="002E280A"/>
    <w:rsid w:val="002E5492"/>
    <w:rsid w:val="002F3C20"/>
    <w:rsid w:val="002F6EAA"/>
    <w:rsid w:val="003200FF"/>
    <w:rsid w:val="00330510"/>
    <w:rsid w:val="00336781"/>
    <w:rsid w:val="003376CD"/>
    <w:rsid w:val="0034247B"/>
    <w:rsid w:val="00351DA9"/>
    <w:rsid w:val="00352BFC"/>
    <w:rsid w:val="0035472C"/>
    <w:rsid w:val="00362D48"/>
    <w:rsid w:val="00364152"/>
    <w:rsid w:val="00364696"/>
    <w:rsid w:val="00366E3B"/>
    <w:rsid w:val="003670DD"/>
    <w:rsid w:val="003727DA"/>
    <w:rsid w:val="00372B3B"/>
    <w:rsid w:val="00372D3A"/>
    <w:rsid w:val="003761F9"/>
    <w:rsid w:val="00377446"/>
    <w:rsid w:val="003848E3"/>
    <w:rsid w:val="003933E0"/>
    <w:rsid w:val="00395126"/>
    <w:rsid w:val="003A6BDF"/>
    <w:rsid w:val="003B02C2"/>
    <w:rsid w:val="003C01F1"/>
    <w:rsid w:val="003C3194"/>
    <w:rsid w:val="003C3DA7"/>
    <w:rsid w:val="003C6D90"/>
    <w:rsid w:val="003D0C11"/>
    <w:rsid w:val="003E6026"/>
    <w:rsid w:val="003F18E1"/>
    <w:rsid w:val="003F4835"/>
    <w:rsid w:val="00402DAB"/>
    <w:rsid w:val="00410022"/>
    <w:rsid w:val="00412BBE"/>
    <w:rsid w:val="00414CC3"/>
    <w:rsid w:val="00420E6C"/>
    <w:rsid w:val="00423246"/>
    <w:rsid w:val="00425010"/>
    <w:rsid w:val="004251A5"/>
    <w:rsid w:val="004400F1"/>
    <w:rsid w:val="004400FB"/>
    <w:rsid w:val="004407A4"/>
    <w:rsid w:val="00441F56"/>
    <w:rsid w:val="00451DC7"/>
    <w:rsid w:val="00451F5C"/>
    <w:rsid w:val="004526D5"/>
    <w:rsid w:val="00455D8E"/>
    <w:rsid w:val="00461114"/>
    <w:rsid w:val="00466DDB"/>
    <w:rsid w:val="00472A70"/>
    <w:rsid w:val="0047374A"/>
    <w:rsid w:val="00491FDD"/>
    <w:rsid w:val="004A5D90"/>
    <w:rsid w:val="004A6774"/>
    <w:rsid w:val="004D0B5C"/>
    <w:rsid w:val="004E2449"/>
    <w:rsid w:val="004E262C"/>
    <w:rsid w:val="004F352A"/>
    <w:rsid w:val="004F5F52"/>
    <w:rsid w:val="0050287F"/>
    <w:rsid w:val="00504447"/>
    <w:rsid w:val="00510583"/>
    <w:rsid w:val="00523057"/>
    <w:rsid w:val="00541767"/>
    <w:rsid w:val="005429D0"/>
    <w:rsid w:val="00543451"/>
    <w:rsid w:val="00544940"/>
    <w:rsid w:val="00555506"/>
    <w:rsid w:val="0055604A"/>
    <w:rsid w:val="005652F3"/>
    <w:rsid w:val="00571189"/>
    <w:rsid w:val="00571B43"/>
    <w:rsid w:val="005732CB"/>
    <w:rsid w:val="0057335A"/>
    <w:rsid w:val="005747CB"/>
    <w:rsid w:val="00577419"/>
    <w:rsid w:val="00591106"/>
    <w:rsid w:val="00591787"/>
    <w:rsid w:val="00592C44"/>
    <w:rsid w:val="00593294"/>
    <w:rsid w:val="005A1435"/>
    <w:rsid w:val="005A4F59"/>
    <w:rsid w:val="005B77FB"/>
    <w:rsid w:val="005C1ECD"/>
    <w:rsid w:val="005C39EE"/>
    <w:rsid w:val="005C48CB"/>
    <w:rsid w:val="005E0FC7"/>
    <w:rsid w:val="005E3F61"/>
    <w:rsid w:val="005E523D"/>
    <w:rsid w:val="005E73CC"/>
    <w:rsid w:val="005F2DF1"/>
    <w:rsid w:val="005F3472"/>
    <w:rsid w:val="005F6AE0"/>
    <w:rsid w:val="006017DD"/>
    <w:rsid w:val="00602A76"/>
    <w:rsid w:val="0060332C"/>
    <w:rsid w:val="00626C00"/>
    <w:rsid w:val="00632B97"/>
    <w:rsid w:val="00633F1F"/>
    <w:rsid w:val="00634C85"/>
    <w:rsid w:val="00644747"/>
    <w:rsid w:val="006505A3"/>
    <w:rsid w:val="006610EA"/>
    <w:rsid w:val="00671903"/>
    <w:rsid w:val="006810A0"/>
    <w:rsid w:val="00684932"/>
    <w:rsid w:val="0068533F"/>
    <w:rsid w:val="00690D99"/>
    <w:rsid w:val="0069475D"/>
    <w:rsid w:val="006A4ED0"/>
    <w:rsid w:val="006A6059"/>
    <w:rsid w:val="006B2154"/>
    <w:rsid w:val="006B379C"/>
    <w:rsid w:val="006B471B"/>
    <w:rsid w:val="006D0D06"/>
    <w:rsid w:val="006D4192"/>
    <w:rsid w:val="006D58E3"/>
    <w:rsid w:val="006D67F2"/>
    <w:rsid w:val="006D6D46"/>
    <w:rsid w:val="006E118C"/>
    <w:rsid w:val="006E1523"/>
    <w:rsid w:val="006E5FE1"/>
    <w:rsid w:val="006F48BF"/>
    <w:rsid w:val="006F6FAF"/>
    <w:rsid w:val="0070137A"/>
    <w:rsid w:val="00702017"/>
    <w:rsid w:val="0070493F"/>
    <w:rsid w:val="00711494"/>
    <w:rsid w:val="00712A0B"/>
    <w:rsid w:val="00714682"/>
    <w:rsid w:val="007169DC"/>
    <w:rsid w:val="00717916"/>
    <w:rsid w:val="00720CA8"/>
    <w:rsid w:val="00723198"/>
    <w:rsid w:val="0072571C"/>
    <w:rsid w:val="00727BE0"/>
    <w:rsid w:val="00730834"/>
    <w:rsid w:val="007372ED"/>
    <w:rsid w:val="0074443A"/>
    <w:rsid w:val="0075194B"/>
    <w:rsid w:val="00756328"/>
    <w:rsid w:val="00756FA7"/>
    <w:rsid w:val="00760B2D"/>
    <w:rsid w:val="00767AEC"/>
    <w:rsid w:val="00770AD7"/>
    <w:rsid w:val="00780C4D"/>
    <w:rsid w:val="0078301D"/>
    <w:rsid w:val="0079195C"/>
    <w:rsid w:val="007A2165"/>
    <w:rsid w:val="007A3D14"/>
    <w:rsid w:val="007B4ADB"/>
    <w:rsid w:val="007B6F93"/>
    <w:rsid w:val="007B7569"/>
    <w:rsid w:val="007C3643"/>
    <w:rsid w:val="007C3D09"/>
    <w:rsid w:val="007D09AF"/>
    <w:rsid w:val="0080192E"/>
    <w:rsid w:val="00801C9A"/>
    <w:rsid w:val="00802B54"/>
    <w:rsid w:val="008040DA"/>
    <w:rsid w:val="008050E5"/>
    <w:rsid w:val="00807BDA"/>
    <w:rsid w:val="00814E83"/>
    <w:rsid w:val="00824996"/>
    <w:rsid w:val="00826A86"/>
    <w:rsid w:val="008414D9"/>
    <w:rsid w:val="00842FB9"/>
    <w:rsid w:val="00843083"/>
    <w:rsid w:val="00845E84"/>
    <w:rsid w:val="00867C40"/>
    <w:rsid w:val="00874F85"/>
    <w:rsid w:val="00895C72"/>
    <w:rsid w:val="008A4E95"/>
    <w:rsid w:val="008A5B5D"/>
    <w:rsid w:val="008A732F"/>
    <w:rsid w:val="008C28A6"/>
    <w:rsid w:val="008C396E"/>
    <w:rsid w:val="008C7016"/>
    <w:rsid w:val="008D6ACD"/>
    <w:rsid w:val="008E1B74"/>
    <w:rsid w:val="008E5637"/>
    <w:rsid w:val="008F5F38"/>
    <w:rsid w:val="00911D38"/>
    <w:rsid w:val="00917EF7"/>
    <w:rsid w:val="0092772B"/>
    <w:rsid w:val="009348BD"/>
    <w:rsid w:val="00942E0F"/>
    <w:rsid w:val="00945362"/>
    <w:rsid w:val="00946B7B"/>
    <w:rsid w:val="00952B26"/>
    <w:rsid w:val="00957FD6"/>
    <w:rsid w:val="00961C08"/>
    <w:rsid w:val="00970559"/>
    <w:rsid w:val="009736B0"/>
    <w:rsid w:val="00974AFE"/>
    <w:rsid w:val="00975E7D"/>
    <w:rsid w:val="0098311E"/>
    <w:rsid w:val="00987AF1"/>
    <w:rsid w:val="00990294"/>
    <w:rsid w:val="009928A0"/>
    <w:rsid w:val="009957C7"/>
    <w:rsid w:val="009C5272"/>
    <w:rsid w:val="009D19D7"/>
    <w:rsid w:val="009F16BC"/>
    <w:rsid w:val="00A016F4"/>
    <w:rsid w:val="00A1148E"/>
    <w:rsid w:val="00A12D62"/>
    <w:rsid w:val="00A15334"/>
    <w:rsid w:val="00A2267A"/>
    <w:rsid w:val="00A36ECE"/>
    <w:rsid w:val="00A40BEC"/>
    <w:rsid w:val="00A4158D"/>
    <w:rsid w:val="00A42133"/>
    <w:rsid w:val="00A42F20"/>
    <w:rsid w:val="00A43B1E"/>
    <w:rsid w:val="00A43B2D"/>
    <w:rsid w:val="00A4452E"/>
    <w:rsid w:val="00A605BE"/>
    <w:rsid w:val="00A64507"/>
    <w:rsid w:val="00A8555D"/>
    <w:rsid w:val="00AA34F6"/>
    <w:rsid w:val="00AA3E7A"/>
    <w:rsid w:val="00AB2DBA"/>
    <w:rsid w:val="00AB3192"/>
    <w:rsid w:val="00AB420A"/>
    <w:rsid w:val="00AB47E6"/>
    <w:rsid w:val="00AC7EE5"/>
    <w:rsid w:val="00AD030D"/>
    <w:rsid w:val="00AD3E8D"/>
    <w:rsid w:val="00AF016B"/>
    <w:rsid w:val="00AF0ABD"/>
    <w:rsid w:val="00AF1EB5"/>
    <w:rsid w:val="00AF79EF"/>
    <w:rsid w:val="00B1727A"/>
    <w:rsid w:val="00B2129F"/>
    <w:rsid w:val="00B23D26"/>
    <w:rsid w:val="00B30F5D"/>
    <w:rsid w:val="00B320DF"/>
    <w:rsid w:val="00B36757"/>
    <w:rsid w:val="00B42AE3"/>
    <w:rsid w:val="00B43AC3"/>
    <w:rsid w:val="00B52492"/>
    <w:rsid w:val="00B53824"/>
    <w:rsid w:val="00B5728D"/>
    <w:rsid w:val="00B579FE"/>
    <w:rsid w:val="00B807B0"/>
    <w:rsid w:val="00B93116"/>
    <w:rsid w:val="00BA7B26"/>
    <w:rsid w:val="00BB0460"/>
    <w:rsid w:val="00BB2213"/>
    <w:rsid w:val="00BC250A"/>
    <w:rsid w:val="00BC6444"/>
    <w:rsid w:val="00BD0EA0"/>
    <w:rsid w:val="00BD363B"/>
    <w:rsid w:val="00BF453E"/>
    <w:rsid w:val="00C0364A"/>
    <w:rsid w:val="00C0423F"/>
    <w:rsid w:val="00C0559F"/>
    <w:rsid w:val="00C10005"/>
    <w:rsid w:val="00C2442E"/>
    <w:rsid w:val="00C33DD5"/>
    <w:rsid w:val="00C3466B"/>
    <w:rsid w:val="00C4031F"/>
    <w:rsid w:val="00C40A1A"/>
    <w:rsid w:val="00C51A2B"/>
    <w:rsid w:val="00C53629"/>
    <w:rsid w:val="00C579C8"/>
    <w:rsid w:val="00C61123"/>
    <w:rsid w:val="00C62037"/>
    <w:rsid w:val="00C64F96"/>
    <w:rsid w:val="00C654BE"/>
    <w:rsid w:val="00C71D60"/>
    <w:rsid w:val="00C74005"/>
    <w:rsid w:val="00C80C9D"/>
    <w:rsid w:val="00C823FE"/>
    <w:rsid w:val="00C84A43"/>
    <w:rsid w:val="00C87900"/>
    <w:rsid w:val="00CA109A"/>
    <w:rsid w:val="00CA4C57"/>
    <w:rsid w:val="00CB620A"/>
    <w:rsid w:val="00CC199E"/>
    <w:rsid w:val="00CC64B9"/>
    <w:rsid w:val="00CD5559"/>
    <w:rsid w:val="00CE40A4"/>
    <w:rsid w:val="00CE44BE"/>
    <w:rsid w:val="00CE65C8"/>
    <w:rsid w:val="00CE706C"/>
    <w:rsid w:val="00CF3DAB"/>
    <w:rsid w:val="00CF4651"/>
    <w:rsid w:val="00CF7026"/>
    <w:rsid w:val="00D12298"/>
    <w:rsid w:val="00D12AB1"/>
    <w:rsid w:val="00D16FEE"/>
    <w:rsid w:val="00D24C52"/>
    <w:rsid w:val="00D3611A"/>
    <w:rsid w:val="00D51115"/>
    <w:rsid w:val="00D5282E"/>
    <w:rsid w:val="00D646F3"/>
    <w:rsid w:val="00D671CC"/>
    <w:rsid w:val="00D67381"/>
    <w:rsid w:val="00D73A7A"/>
    <w:rsid w:val="00D740EC"/>
    <w:rsid w:val="00D751E9"/>
    <w:rsid w:val="00D76160"/>
    <w:rsid w:val="00D81400"/>
    <w:rsid w:val="00D87ABE"/>
    <w:rsid w:val="00D92DE2"/>
    <w:rsid w:val="00DB571E"/>
    <w:rsid w:val="00DB5D83"/>
    <w:rsid w:val="00DC4C25"/>
    <w:rsid w:val="00DD1486"/>
    <w:rsid w:val="00DD2DCD"/>
    <w:rsid w:val="00DD7C9B"/>
    <w:rsid w:val="00DD7FE6"/>
    <w:rsid w:val="00DE3532"/>
    <w:rsid w:val="00DE4E92"/>
    <w:rsid w:val="00DF0C14"/>
    <w:rsid w:val="00DF7369"/>
    <w:rsid w:val="00E0508C"/>
    <w:rsid w:val="00E061FB"/>
    <w:rsid w:val="00E076A3"/>
    <w:rsid w:val="00E1008F"/>
    <w:rsid w:val="00E146A6"/>
    <w:rsid w:val="00E16D87"/>
    <w:rsid w:val="00E23A8E"/>
    <w:rsid w:val="00E308CD"/>
    <w:rsid w:val="00E53717"/>
    <w:rsid w:val="00E5546C"/>
    <w:rsid w:val="00E60396"/>
    <w:rsid w:val="00E6299B"/>
    <w:rsid w:val="00E66036"/>
    <w:rsid w:val="00E66447"/>
    <w:rsid w:val="00E67AE4"/>
    <w:rsid w:val="00E8224F"/>
    <w:rsid w:val="00E94277"/>
    <w:rsid w:val="00E95987"/>
    <w:rsid w:val="00EA3E61"/>
    <w:rsid w:val="00EA46D9"/>
    <w:rsid w:val="00EA6559"/>
    <w:rsid w:val="00EC4683"/>
    <w:rsid w:val="00EC4CFC"/>
    <w:rsid w:val="00EC6445"/>
    <w:rsid w:val="00ED3526"/>
    <w:rsid w:val="00ED3541"/>
    <w:rsid w:val="00ED480B"/>
    <w:rsid w:val="00ED7A12"/>
    <w:rsid w:val="00EE63E1"/>
    <w:rsid w:val="00EF736D"/>
    <w:rsid w:val="00F268A8"/>
    <w:rsid w:val="00F30A41"/>
    <w:rsid w:val="00F34120"/>
    <w:rsid w:val="00F365F0"/>
    <w:rsid w:val="00F42BEE"/>
    <w:rsid w:val="00F466C6"/>
    <w:rsid w:val="00F54547"/>
    <w:rsid w:val="00F6085D"/>
    <w:rsid w:val="00F6562A"/>
    <w:rsid w:val="00F71BF3"/>
    <w:rsid w:val="00F75E98"/>
    <w:rsid w:val="00F77369"/>
    <w:rsid w:val="00F8170E"/>
    <w:rsid w:val="00F82068"/>
    <w:rsid w:val="00F8315B"/>
    <w:rsid w:val="00F85D7C"/>
    <w:rsid w:val="00FB08F0"/>
    <w:rsid w:val="00FB25C6"/>
    <w:rsid w:val="00FB427A"/>
    <w:rsid w:val="00FC308F"/>
    <w:rsid w:val="00FC3BBB"/>
    <w:rsid w:val="00FD0DD5"/>
    <w:rsid w:val="00FD754D"/>
    <w:rsid w:val="00FE0127"/>
    <w:rsid w:val="00FE3C17"/>
    <w:rsid w:val="00FE46D4"/>
    <w:rsid w:val="00FE7EE3"/>
    <w:rsid w:val="00FF4B3A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9530646"/>
  <w15:docId w15:val="{2C55A731-2F0A-42D0-BA96-34E3CE9C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298"/>
  </w:style>
  <w:style w:type="paragraph" w:styleId="Heading1">
    <w:name w:val="heading 1"/>
    <w:basedOn w:val="Normal"/>
    <w:next w:val="Normal"/>
    <w:qFormat/>
    <w:rsid w:val="00D12298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12298"/>
    <w:pPr>
      <w:keepNext/>
      <w:spacing w:line="48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12298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D12298"/>
    <w:pPr>
      <w:keepNext/>
      <w:jc w:val="center"/>
      <w:outlineLvl w:val="3"/>
    </w:pPr>
    <w:rPr>
      <w:b/>
      <w:sz w:val="48"/>
      <w:u w:val="single"/>
    </w:rPr>
  </w:style>
  <w:style w:type="paragraph" w:styleId="Heading5">
    <w:name w:val="heading 5"/>
    <w:basedOn w:val="Normal"/>
    <w:next w:val="Normal"/>
    <w:qFormat/>
    <w:rsid w:val="00D12298"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rsid w:val="00D12298"/>
    <w:pPr>
      <w:keepNext/>
      <w:jc w:val="center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rsid w:val="00D12298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D12298"/>
    <w:pPr>
      <w:keepNext/>
      <w:jc w:val="center"/>
      <w:outlineLvl w:val="7"/>
    </w:pPr>
    <w:rPr>
      <w:b/>
      <w:sz w:val="36"/>
      <w:u w:val="single"/>
    </w:rPr>
  </w:style>
  <w:style w:type="paragraph" w:styleId="Heading9">
    <w:name w:val="heading 9"/>
    <w:basedOn w:val="Normal"/>
    <w:next w:val="Normal"/>
    <w:qFormat/>
    <w:rsid w:val="00D12298"/>
    <w:pPr>
      <w:keepNext/>
      <w:jc w:val="center"/>
      <w:outlineLvl w:val="8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12298"/>
    <w:pPr>
      <w:spacing w:line="480" w:lineRule="auto"/>
      <w:ind w:firstLine="720"/>
    </w:pPr>
  </w:style>
  <w:style w:type="paragraph" w:styleId="Footer">
    <w:name w:val="footer"/>
    <w:basedOn w:val="Normal"/>
    <w:rsid w:val="00D122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2298"/>
  </w:style>
  <w:style w:type="paragraph" w:styleId="BodyText">
    <w:name w:val="Body Text"/>
    <w:basedOn w:val="Normal"/>
    <w:rsid w:val="00D12298"/>
    <w:pPr>
      <w:spacing w:line="480" w:lineRule="auto"/>
    </w:pPr>
    <w:rPr>
      <w:sz w:val="24"/>
    </w:rPr>
  </w:style>
  <w:style w:type="paragraph" w:styleId="BodyText2">
    <w:name w:val="Body Text 2"/>
    <w:basedOn w:val="Normal"/>
    <w:rsid w:val="00D12298"/>
    <w:pPr>
      <w:jc w:val="center"/>
    </w:pPr>
    <w:rPr>
      <w:b/>
      <w:sz w:val="40"/>
    </w:rPr>
  </w:style>
  <w:style w:type="paragraph" w:styleId="BodyText3">
    <w:name w:val="Body Text 3"/>
    <w:basedOn w:val="Normal"/>
    <w:rsid w:val="00D12298"/>
    <w:pPr>
      <w:spacing w:line="360" w:lineRule="auto"/>
    </w:pPr>
    <w:rPr>
      <w:sz w:val="22"/>
    </w:rPr>
  </w:style>
  <w:style w:type="paragraph" w:styleId="BodyTextIndent2">
    <w:name w:val="Body Text Indent 2"/>
    <w:basedOn w:val="Normal"/>
    <w:rsid w:val="00D12298"/>
    <w:pPr>
      <w:spacing w:line="480" w:lineRule="auto"/>
      <w:ind w:left="360"/>
    </w:pPr>
    <w:rPr>
      <w:snapToGrid w:val="0"/>
      <w:sz w:val="24"/>
    </w:rPr>
  </w:style>
  <w:style w:type="paragraph" w:styleId="BodyTextIndent3">
    <w:name w:val="Body Text Indent 3"/>
    <w:basedOn w:val="Normal"/>
    <w:rsid w:val="00D12298"/>
    <w:pPr>
      <w:spacing w:line="360" w:lineRule="auto"/>
      <w:ind w:firstLine="720"/>
    </w:pPr>
    <w:rPr>
      <w:sz w:val="22"/>
    </w:rPr>
  </w:style>
  <w:style w:type="paragraph" w:styleId="Title">
    <w:name w:val="Title"/>
    <w:basedOn w:val="Normal"/>
    <w:next w:val="Subtitle"/>
    <w:qFormat/>
    <w:rsid w:val="00D12298"/>
    <w:pPr>
      <w:keepNext/>
      <w:keepLines/>
      <w:spacing w:before="360" w:after="160"/>
      <w:jc w:val="center"/>
    </w:pPr>
    <w:rPr>
      <w:rFonts w:ascii="Arial" w:hAnsi="Arial"/>
      <w:b/>
      <w:kern w:val="28"/>
      <w:sz w:val="40"/>
    </w:rPr>
  </w:style>
  <w:style w:type="paragraph" w:styleId="Subtitle">
    <w:name w:val="Subtitle"/>
    <w:basedOn w:val="Normal"/>
    <w:qFormat/>
    <w:rsid w:val="00D12298"/>
    <w:pPr>
      <w:spacing w:after="60"/>
      <w:jc w:val="center"/>
      <w:outlineLvl w:val="1"/>
    </w:pPr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rsid w:val="00D12298"/>
    <w:rPr>
      <w:rFonts w:ascii="Courier" w:hAnsi="Courier"/>
    </w:rPr>
  </w:style>
  <w:style w:type="character" w:customStyle="1" w:styleId="EmailStyle26">
    <w:name w:val="EmailStyle26"/>
    <w:basedOn w:val="DefaultParagraphFont"/>
    <w:rsid w:val="00D12298"/>
    <w:rPr>
      <w:rFonts w:ascii="Arial" w:hAnsi="Arial" w:cs="Arial"/>
      <w:color w:val="993366"/>
      <w:sz w:val="20"/>
      <w:szCs w:val="20"/>
    </w:rPr>
  </w:style>
  <w:style w:type="paragraph" w:styleId="BalloonText">
    <w:name w:val="Balloon Text"/>
    <w:basedOn w:val="Normal"/>
    <w:semiHidden/>
    <w:rsid w:val="00D122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12298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0E48A1"/>
  </w:style>
  <w:style w:type="character" w:styleId="CommentReference">
    <w:name w:val="annotation reference"/>
    <w:basedOn w:val="DefaultParagraphFont"/>
    <w:rsid w:val="00E061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61FB"/>
  </w:style>
  <w:style w:type="character" w:customStyle="1" w:styleId="CommentTextChar">
    <w:name w:val="Comment Text Char"/>
    <w:basedOn w:val="DefaultParagraphFont"/>
    <w:link w:val="CommentText"/>
    <w:rsid w:val="00E061FB"/>
  </w:style>
  <w:style w:type="paragraph" w:styleId="CommentSubject">
    <w:name w:val="annotation subject"/>
    <w:basedOn w:val="CommentText"/>
    <w:next w:val="CommentText"/>
    <w:link w:val="CommentSubjectChar"/>
    <w:rsid w:val="00E06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61FB"/>
    <w:rPr>
      <w:b/>
      <w:bCs/>
    </w:rPr>
  </w:style>
  <w:style w:type="character" w:customStyle="1" w:styleId="PlainTextChar">
    <w:name w:val="Plain Text Char"/>
    <w:basedOn w:val="DefaultParagraphFont"/>
    <w:link w:val="PlainText"/>
    <w:uiPriority w:val="99"/>
    <w:rsid w:val="00814E83"/>
    <w:rPr>
      <w:rFonts w:ascii="Courier" w:hAnsi="Courier"/>
    </w:rPr>
  </w:style>
  <w:style w:type="paragraph" w:styleId="NoSpacing">
    <w:name w:val="No Spacing"/>
    <w:uiPriority w:val="1"/>
    <w:qFormat/>
    <w:rsid w:val="00156631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4031F"/>
    <w:rPr>
      <w:sz w:val="24"/>
      <w:szCs w:val="24"/>
    </w:rPr>
  </w:style>
  <w:style w:type="character" w:styleId="Hyperlink">
    <w:name w:val="Hyperlink"/>
    <w:basedOn w:val="DefaultParagraphFont"/>
    <w:unhideWhenUsed/>
    <w:rsid w:val="00C40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57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2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</w:divsChild>
    </w:div>
    <w:div w:id="1885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exander.w.kelsall.mil@army.m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455(2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920ee645-dbcf-4305-a4e4-300ea5882995">
      <Terms xmlns="http://schemas.microsoft.com/office/infopath/2007/PartnerControls"/>
    </lcf76f155ced4ddcb4097134ff3c332f>
    <TaxCatchAll xmlns="e947bf26-e7f2-4dcb-8230-cbf844e76c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973C7A0456A46A9FD455643BD42FD" ma:contentTypeVersion="13" ma:contentTypeDescription="Create a new document." ma:contentTypeScope="" ma:versionID="212042e38bd46c6f129f8535718d5271">
  <xsd:schema xmlns:xsd="http://www.w3.org/2001/XMLSchema" xmlns:xs="http://www.w3.org/2001/XMLSchema" xmlns:p="http://schemas.microsoft.com/office/2006/metadata/properties" xmlns:ns2="920ee645-dbcf-4305-a4e4-300ea5882995" xmlns:ns3="e947bf26-e7f2-4dcb-8230-cbf844e76c72" targetNamespace="http://schemas.microsoft.com/office/2006/metadata/properties" ma:root="true" ma:fieldsID="fbe0d380bddb8357cd52ae514fe3af17" ns2:_="" ns3:_="">
    <xsd:import namespace="920ee645-dbcf-4305-a4e4-300ea5882995"/>
    <xsd:import namespace="e947bf26-e7f2-4dcb-8230-cbf844e76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ee645-dbcf-4305-a4e4-300ea5882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7bf26-e7f2-4dcb-8230-cbf844e76c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3958b9-6716-45d9-be58-c8a76e8f1240}" ma:internalName="TaxCatchAll" ma:showField="CatchAllData" ma:web="e947bf26-e7f2-4dcb-8230-cbf844e76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E9D4C-176C-47AA-B3B1-3436F8748AB3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e947bf26-e7f2-4dcb-8230-cbf844e76c72"/>
    <ds:schemaRef ds:uri="920ee645-dbcf-4305-a4e4-300ea5882995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7C597A8-540E-462E-B50D-9DDD8AFC9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ee645-dbcf-4305-a4e4-300ea5882995"/>
    <ds:schemaRef ds:uri="e947bf26-e7f2-4dcb-8230-cbf844e76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CD2B1-EB4A-4C35-B4CC-B3F82D3ACA9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455(26)</Template>
  <TotalTime>14</TotalTime>
  <Pages>1</Pages>
  <Words>178</Words>
  <Characters>2883</Characters>
  <Application>Microsoft Office Word</Application>
  <DocSecurity>4</DocSecurity>
  <Lines>480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Carson Public Affairs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Albrecht, Lisa R CIV USARMY USAG (USA)</cp:lastModifiedBy>
  <cp:revision>2</cp:revision>
  <cp:lastPrinted>2015-10-07T17:44:00Z</cp:lastPrinted>
  <dcterms:created xsi:type="dcterms:W3CDTF">2024-03-25T15:23:00Z</dcterms:created>
  <dcterms:modified xsi:type="dcterms:W3CDTF">2024-03-25T15:23:00Z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0x010100B43973C7A0456A46A9FD455643BD42FD</vt:lpwstr>
  </property>
</Properties>
</file>