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26F42" w14:textId="77777777" w:rsidR="00B61414" w:rsidRPr="002D4EE4" w:rsidRDefault="001D7A57">
      <w:pPr>
        <w:rPr>
          <w:b/>
          <w:bCs/>
          <w:sz w:val="24"/>
          <w:szCs w:val="24"/>
        </w:rPr>
      </w:pPr>
      <w:r w:rsidRPr="0029740D">
        <w:rPr>
          <w:noProof/>
          <w:sz w:val="56"/>
          <w:szCs w:val="56"/>
        </w:rPr>
        <w:drawing>
          <wp:anchor distT="0" distB="0" distL="114300" distR="114300" simplePos="0" relativeHeight="251660800" behindDoc="0" locked="0" layoutInCell="1" allowOverlap="1" wp14:anchorId="09E70CAD" wp14:editId="7FDE0191">
            <wp:simplePos x="0" y="0"/>
            <wp:positionH relativeFrom="column">
              <wp:posOffset>-676275</wp:posOffset>
            </wp:positionH>
            <wp:positionV relativeFrom="page">
              <wp:posOffset>438150</wp:posOffset>
            </wp:positionV>
            <wp:extent cx="904875" cy="1228725"/>
            <wp:effectExtent l="0" t="0" r="0" b="2540"/>
            <wp:wrapSquare wrapText="bothSides"/>
            <wp:docPr id="1" name="Picture 1" descr="C:\Users\rotunda.k.stokes.mil\Desktop\10th 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tunda.k.stokes.mil\Desktop\10th Patc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anchor>
        </w:drawing>
      </w:r>
      <w:r w:rsidR="00B61414" w:rsidRPr="002D4EE4">
        <w:rPr>
          <w:b/>
          <w:bCs/>
          <w:sz w:val="24"/>
          <w:szCs w:val="24"/>
        </w:rPr>
        <w:t>NEWS RELEASE</w:t>
      </w:r>
      <w:r w:rsidR="00B61414" w:rsidRPr="002D4EE4">
        <w:rPr>
          <w:b/>
          <w:bCs/>
          <w:sz w:val="24"/>
          <w:szCs w:val="24"/>
        </w:rPr>
        <w:tab/>
      </w:r>
    </w:p>
    <w:p w14:paraId="617329B1" w14:textId="77777777" w:rsidR="00B61414" w:rsidRPr="002D4EE4" w:rsidRDefault="00B61414" w:rsidP="00D944D3">
      <w:pPr>
        <w:rPr>
          <w:sz w:val="22"/>
          <w:szCs w:val="22"/>
        </w:rPr>
      </w:pPr>
      <w:r w:rsidRPr="002D4EE4">
        <w:rPr>
          <w:sz w:val="22"/>
          <w:szCs w:val="22"/>
        </w:rPr>
        <w:t xml:space="preserve">Public Affairs Office </w:t>
      </w:r>
    </w:p>
    <w:p w14:paraId="1A1348BD" w14:textId="77777777" w:rsidR="00AF2CDE" w:rsidRDefault="001D7A57" w:rsidP="00D944D3">
      <w:pPr>
        <w:rPr>
          <w:sz w:val="22"/>
          <w:szCs w:val="22"/>
        </w:rPr>
      </w:pPr>
      <w:r>
        <w:rPr>
          <w:sz w:val="22"/>
          <w:szCs w:val="22"/>
        </w:rPr>
        <w:t>10</w:t>
      </w:r>
      <w:r w:rsidRPr="001D7A57">
        <w:rPr>
          <w:sz w:val="22"/>
          <w:szCs w:val="22"/>
          <w:vertAlign w:val="superscript"/>
        </w:rPr>
        <w:t>th</w:t>
      </w:r>
      <w:r>
        <w:rPr>
          <w:sz w:val="22"/>
          <w:szCs w:val="22"/>
        </w:rPr>
        <w:t xml:space="preserve"> Mountain Division</w:t>
      </w:r>
      <w:r w:rsidR="00AF2CDE">
        <w:rPr>
          <w:sz w:val="22"/>
          <w:szCs w:val="22"/>
        </w:rPr>
        <w:t xml:space="preserve"> (L</w:t>
      </w:r>
      <w:r w:rsidR="00CF02CA">
        <w:rPr>
          <w:sz w:val="22"/>
          <w:szCs w:val="22"/>
        </w:rPr>
        <w:t xml:space="preserve">ight </w:t>
      </w:r>
      <w:r w:rsidR="00AF2CDE">
        <w:rPr>
          <w:sz w:val="22"/>
          <w:szCs w:val="22"/>
        </w:rPr>
        <w:t>I</w:t>
      </w:r>
      <w:r w:rsidR="00CF02CA">
        <w:rPr>
          <w:sz w:val="22"/>
          <w:szCs w:val="22"/>
        </w:rPr>
        <w:t>nfantry</w:t>
      </w:r>
      <w:r w:rsidR="00AF2CDE">
        <w:rPr>
          <w:sz w:val="22"/>
          <w:szCs w:val="22"/>
        </w:rPr>
        <w:t>)</w:t>
      </w:r>
    </w:p>
    <w:p w14:paraId="70DA418A" w14:textId="77777777" w:rsidR="00B61414" w:rsidRPr="00AF2CDE" w:rsidRDefault="007D0457" w:rsidP="00AF2CDE">
      <w:pPr>
        <w:pStyle w:val="PlainText"/>
        <w:rPr>
          <w:rFonts w:ascii="Times New Roman" w:hAnsi="Times New Roman" w:cs="Times New Roman"/>
        </w:rPr>
      </w:pPr>
      <w:r>
        <w:rPr>
          <w:rFonts w:ascii="Times New Roman" w:hAnsi="Times New Roman" w:cs="Times New Roman"/>
        </w:rPr>
        <w:t>Fort Drum, New York</w:t>
      </w:r>
      <w:r w:rsidR="00AF2CDE" w:rsidRPr="00AF2CDE">
        <w:rPr>
          <w:rFonts w:ascii="Times New Roman" w:hAnsi="Times New Roman" w:cs="Times New Roman"/>
        </w:rPr>
        <w:t xml:space="preserve"> 13602-5007</w:t>
      </w:r>
    </w:p>
    <w:p w14:paraId="001144E5" w14:textId="77777777" w:rsidR="00B61414" w:rsidRPr="002D4EE4" w:rsidRDefault="00CF0813" w:rsidP="00D944D3">
      <w:pPr>
        <w:pStyle w:val="Heading1"/>
        <w:ind w:left="0" w:firstLine="0"/>
        <w:rPr>
          <w:sz w:val="22"/>
          <w:szCs w:val="22"/>
        </w:rPr>
      </w:pPr>
      <w:r w:rsidRPr="002D4EE4">
        <w:rPr>
          <w:sz w:val="22"/>
          <w:szCs w:val="22"/>
        </w:rPr>
        <w:t>Telephone:</w:t>
      </w:r>
      <w:r w:rsidR="00533024">
        <w:rPr>
          <w:sz w:val="22"/>
          <w:szCs w:val="22"/>
        </w:rPr>
        <w:t xml:space="preserve"> </w:t>
      </w:r>
      <w:r w:rsidR="00AF2CDE">
        <w:rPr>
          <w:sz w:val="22"/>
          <w:szCs w:val="22"/>
        </w:rPr>
        <w:t>(315) 772-5924</w:t>
      </w:r>
    </w:p>
    <w:p w14:paraId="318CBF1D" w14:textId="77777777" w:rsidR="00CF0813" w:rsidRPr="002D4EE4" w:rsidRDefault="00533024" w:rsidP="00D944D3">
      <w:pPr>
        <w:rPr>
          <w:sz w:val="22"/>
          <w:szCs w:val="22"/>
        </w:rPr>
      </w:pPr>
      <w:r>
        <w:rPr>
          <w:sz w:val="22"/>
          <w:szCs w:val="22"/>
        </w:rPr>
        <w:t>After Hours: (315) 836-6594</w:t>
      </w:r>
    </w:p>
    <w:p w14:paraId="7F8C7EAB" w14:textId="77777777" w:rsidR="00F748DA" w:rsidRPr="002D4EE4" w:rsidRDefault="00CF0813" w:rsidP="00CF0813">
      <w:pPr>
        <w:rPr>
          <w:sz w:val="22"/>
          <w:szCs w:val="22"/>
        </w:rPr>
      </w:pPr>
      <w:r w:rsidRPr="002D4EE4">
        <w:rPr>
          <w:sz w:val="22"/>
          <w:szCs w:val="22"/>
        </w:rPr>
        <w:t xml:space="preserve">Email: </w:t>
      </w:r>
      <w:hyperlink r:id="rId13" w:history="1">
        <w:r w:rsidR="00533024" w:rsidRPr="00AE4AD0">
          <w:rPr>
            <w:rStyle w:val="Hyperlink"/>
            <w:sz w:val="22"/>
            <w:szCs w:val="22"/>
          </w:rPr>
          <w:t>harold.huff16.mil@mail.mil</w:t>
        </w:r>
      </w:hyperlink>
    </w:p>
    <w:p w14:paraId="4BE46A5E" w14:textId="77777777" w:rsidR="001C353E" w:rsidRPr="002D4EE4" w:rsidRDefault="001C353E" w:rsidP="00CF0813">
      <w:pPr>
        <w:rPr>
          <w:sz w:val="22"/>
          <w:szCs w:val="22"/>
        </w:rPr>
      </w:pPr>
    </w:p>
    <w:p w14:paraId="14D188EB" w14:textId="77777777" w:rsidR="00743917" w:rsidRPr="002D4EE4" w:rsidRDefault="00743917">
      <w:pPr>
        <w:rPr>
          <w:sz w:val="22"/>
          <w:szCs w:val="22"/>
        </w:rPr>
      </w:pPr>
    </w:p>
    <w:p w14:paraId="457E6102" w14:textId="6991903B" w:rsidR="001D7A57" w:rsidRDefault="003A6672" w:rsidP="001D7A57">
      <w:pPr>
        <w:pStyle w:val="PlainText"/>
        <w:rPr>
          <w:rFonts w:ascii="Times New Roman" w:hAnsi="Times New Roman" w:cs="Times New Roman"/>
        </w:rPr>
      </w:pPr>
      <w:r>
        <w:rPr>
          <w:rFonts w:ascii="Times New Roman" w:hAnsi="Times New Roman" w:cs="Times New Roman"/>
          <w:sz w:val="24"/>
          <w:szCs w:val="24"/>
        </w:rPr>
        <w:t>NEWS</w:t>
      </w:r>
      <w:r w:rsidR="009E7E99" w:rsidRPr="001D7A57">
        <w:rPr>
          <w:rFonts w:ascii="Times New Roman" w:hAnsi="Times New Roman" w:cs="Times New Roman"/>
          <w:sz w:val="24"/>
          <w:szCs w:val="24"/>
        </w:rPr>
        <w:t xml:space="preserve"> </w:t>
      </w:r>
      <w:r w:rsidR="00EA16A2">
        <w:rPr>
          <w:rFonts w:ascii="Times New Roman" w:hAnsi="Times New Roman" w:cs="Times New Roman"/>
          <w:sz w:val="24"/>
          <w:szCs w:val="24"/>
        </w:rPr>
        <w:t>RELEASE</w:t>
      </w:r>
      <w:r w:rsidR="009E7E99"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CD6F8B" w:rsidRPr="002D4EE4">
        <w:rPr>
          <w:sz w:val="24"/>
          <w:szCs w:val="24"/>
        </w:rPr>
        <w:tab/>
      </w:r>
      <w:r w:rsidR="001D7A57">
        <w:rPr>
          <w:sz w:val="24"/>
          <w:szCs w:val="24"/>
        </w:rPr>
        <w:t xml:space="preserve">        </w:t>
      </w:r>
      <w:r w:rsidR="00875210" w:rsidRPr="001D7A57">
        <w:rPr>
          <w:rFonts w:ascii="Times New Roman" w:hAnsi="Times New Roman" w:cs="Times New Roman"/>
          <w:sz w:val="24"/>
          <w:szCs w:val="24"/>
        </w:rPr>
        <w:t xml:space="preserve">Release Number: </w:t>
      </w:r>
      <w:r w:rsidRPr="007D0457">
        <w:rPr>
          <w:rFonts w:ascii="Times New Roman" w:hAnsi="Times New Roman" w:cs="Times New Roman"/>
          <w:sz w:val="24"/>
          <w:szCs w:val="24"/>
        </w:rPr>
        <w:t>1906-</w:t>
      </w:r>
      <w:r w:rsidR="00B26387">
        <w:rPr>
          <w:rFonts w:ascii="Times New Roman" w:hAnsi="Times New Roman" w:cs="Times New Roman"/>
          <w:sz w:val="24"/>
          <w:szCs w:val="24"/>
        </w:rPr>
        <w:t>7</w:t>
      </w:r>
    </w:p>
    <w:p w14:paraId="1C5C6810" w14:textId="77777777" w:rsidR="001D7A57" w:rsidRPr="001D7A57" w:rsidRDefault="001D7A57" w:rsidP="001D7A57">
      <w:pPr>
        <w:pStyle w:val="PlainText"/>
        <w:rPr>
          <w:rFonts w:ascii="Times New Roman" w:hAnsi="Times New Roman" w:cs="Times New Roman"/>
        </w:rPr>
      </w:pPr>
    </w:p>
    <w:p w14:paraId="2010FB97" w14:textId="77777777" w:rsidR="00875210" w:rsidRPr="002D4EE4" w:rsidRDefault="00EA16A2" w:rsidP="0087521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A6672">
        <w:rPr>
          <w:sz w:val="24"/>
          <w:szCs w:val="24"/>
        </w:rPr>
        <w:t>June 24</w:t>
      </w:r>
      <w:r w:rsidR="00CF02CA">
        <w:rPr>
          <w:sz w:val="24"/>
          <w:szCs w:val="24"/>
        </w:rPr>
        <w:t>,</w:t>
      </w:r>
      <w:r w:rsidR="003A6672">
        <w:rPr>
          <w:sz w:val="24"/>
          <w:szCs w:val="24"/>
        </w:rPr>
        <w:t xml:space="preserve"> 2019</w:t>
      </w:r>
    </w:p>
    <w:p w14:paraId="46909829" w14:textId="77777777" w:rsidR="001D7A57" w:rsidRDefault="001D7A57" w:rsidP="001D7A57">
      <w:pPr>
        <w:pStyle w:val="PlainText"/>
        <w:rPr>
          <w:rFonts w:ascii="Times New Roman" w:hAnsi="Times New Roman" w:cs="Times New Roman"/>
          <w:sz w:val="24"/>
          <w:szCs w:val="24"/>
        </w:rPr>
      </w:pPr>
    </w:p>
    <w:p w14:paraId="342A4199" w14:textId="77777777" w:rsidR="001D7A57" w:rsidRPr="001D7A57" w:rsidRDefault="00CE4D17" w:rsidP="001D7A57">
      <w:pPr>
        <w:pStyle w:val="PlainText"/>
        <w:rPr>
          <w:rFonts w:ascii="Times New Roman" w:hAnsi="Times New Roman" w:cs="Times New Roman"/>
          <w:sz w:val="24"/>
          <w:szCs w:val="24"/>
        </w:rPr>
      </w:pPr>
      <w:r>
        <w:rPr>
          <w:rFonts w:ascii="Times New Roman" w:hAnsi="Times New Roman" w:cs="Times New Roman"/>
          <w:sz w:val="24"/>
          <w:szCs w:val="24"/>
        </w:rPr>
        <w:t>Death of a 10</w:t>
      </w:r>
      <w:r w:rsidRPr="00CE4D17">
        <w:rPr>
          <w:rFonts w:ascii="Times New Roman" w:hAnsi="Times New Roman" w:cs="Times New Roman"/>
          <w:sz w:val="24"/>
          <w:szCs w:val="24"/>
          <w:vertAlign w:val="superscript"/>
        </w:rPr>
        <w:t>th</w:t>
      </w:r>
      <w:r>
        <w:rPr>
          <w:rFonts w:ascii="Times New Roman" w:hAnsi="Times New Roman" w:cs="Times New Roman"/>
          <w:sz w:val="24"/>
          <w:szCs w:val="24"/>
        </w:rPr>
        <w:t xml:space="preserve"> Mountain Division Soldier</w:t>
      </w:r>
    </w:p>
    <w:p w14:paraId="54236937" w14:textId="77777777" w:rsidR="00DC2B45" w:rsidRPr="002D4EE4" w:rsidRDefault="00CD6F8B" w:rsidP="001D7A57">
      <w:pPr>
        <w:spacing w:line="360" w:lineRule="auto"/>
        <w:rPr>
          <w:sz w:val="24"/>
          <w:szCs w:val="24"/>
        </w:rPr>
      </w:pPr>
      <w:r w:rsidRPr="001D7A57">
        <w:rPr>
          <w:sz w:val="24"/>
          <w:szCs w:val="24"/>
        </w:rPr>
        <w:tab/>
      </w:r>
    </w:p>
    <w:p w14:paraId="6D884CA0" w14:textId="6B8E4761" w:rsidR="003A6672" w:rsidRDefault="00ED1751" w:rsidP="00ED1751">
      <w:pPr>
        <w:pStyle w:val="PlainText"/>
        <w:spacing w:line="360" w:lineRule="auto"/>
        <w:rPr>
          <w:rFonts w:ascii="Times New Roman" w:hAnsi="Times New Roman" w:cs="Times New Roman"/>
          <w:sz w:val="24"/>
          <w:szCs w:val="24"/>
        </w:rPr>
      </w:pPr>
      <w:bookmarkStart w:id="0" w:name="_GoBack"/>
      <w:r w:rsidRPr="00745343">
        <w:rPr>
          <w:rFonts w:ascii="Times New Roman" w:hAnsi="Times New Roman" w:cs="Times New Roman"/>
          <w:sz w:val="24"/>
          <w:szCs w:val="24"/>
        </w:rPr>
        <w:t>Fort Drum</w:t>
      </w:r>
      <w:bookmarkEnd w:id="0"/>
      <w:r w:rsidRPr="00745343">
        <w:rPr>
          <w:rFonts w:ascii="Times New Roman" w:hAnsi="Times New Roman" w:cs="Times New Roman"/>
          <w:sz w:val="24"/>
          <w:szCs w:val="24"/>
        </w:rPr>
        <w:t>, NY –</w:t>
      </w:r>
      <w:r w:rsidR="00E7162A">
        <w:rPr>
          <w:rFonts w:ascii="Times New Roman" w:hAnsi="Times New Roman" w:cs="Times New Roman"/>
          <w:sz w:val="24"/>
          <w:szCs w:val="24"/>
        </w:rPr>
        <w:t xml:space="preserve"> </w:t>
      </w:r>
      <w:r w:rsidR="005F497E">
        <w:rPr>
          <w:rFonts w:ascii="Times New Roman" w:hAnsi="Times New Roman" w:cs="Times New Roman"/>
          <w:sz w:val="24"/>
          <w:szCs w:val="24"/>
        </w:rPr>
        <w:t>Fort Drum</w:t>
      </w:r>
      <w:r w:rsidR="005F497E" w:rsidRPr="005F497E">
        <w:rPr>
          <w:rFonts w:ascii="Times New Roman" w:hAnsi="Times New Roman" w:cs="Times New Roman"/>
          <w:sz w:val="24"/>
          <w:szCs w:val="24"/>
        </w:rPr>
        <w:t xml:space="preserve"> officials have released the name of a</w:t>
      </w:r>
      <w:r w:rsidR="005F497E">
        <w:rPr>
          <w:rFonts w:ascii="Times New Roman" w:hAnsi="Times New Roman" w:cs="Times New Roman"/>
          <w:sz w:val="24"/>
          <w:szCs w:val="24"/>
        </w:rPr>
        <w:t xml:space="preserve"> Soldier who </w:t>
      </w:r>
      <w:r w:rsidR="0012076E">
        <w:rPr>
          <w:rFonts w:ascii="Times New Roman" w:hAnsi="Times New Roman" w:cs="Times New Roman"/>
          <w:sz w:val="24"/>
          <w:szCs w:val="24"/>
        </w:rPr>
        <w:t>was found deceased</w:t>
      </w:r>
      <w:r w:rsidR="003A6672">
        <w:rPr>
          <w:rFonts w:ascii="Times New Roman" w:hAnsi="Times New Roman" w:cs="Times New Roman"/>
          <w:sz w:val="24"/>
          <w:szCs w:val="24"/>
        </w:rPr>
        <w:t xml:space="preserve"> </w:t>
      </w:r>
      <w:r w:rsidR="00B26387">
        <w:rPr>
          <w:rFonts w:ascii="Times New Roman" w:hAnsi="Times New Roman" w:cs="Times New Roman"/>
          <w:sz w:val="24"/>
          <w:szCs w:val="24"/>
        </w:rPr>
        <w:t>June 23</w:t>
      </w:r>
      <w:r w:rsidR="00B26387" w:rsidRPr="0012076E">
        <w:rPr>
          <w:rFonts w:ascii="Times New Roman" w:hAnsi="Times New Roman" w:cs="Times New Roman"/>
          <w:sz w:val="24"/>
          <w:szCs w:val="24"/>
        </w:rPr>
        <w:t>, 201</w:t>
      </w:r>
      <w:r w:rsidR="00B26387">
        <w:rPr>
          <w:rFonts w:ascii="Times New Roman" w:hAnsi="Times New Roman" w:cs="Times New Roman"/>
          <w:sz w:val="24"/>
          <w:szCs w:val="24"/>
        </w:rPr>
        <w:t>9</w:t>
      </w:r>
      <w:r w:rsidR="00B26387">
        <w:rPr>
          <w:rFonts w:ascii="Times New Roman" w:hAnsi="Times New Roman" w:cs="Times New Roman"/>
          <w:sz w:val="24"/>
          <w:szCs w:val="24"/>
        </w:rPr>
        <w:t xml:space="preserve">, </w:t>
      </w:r>
      <w:r w:rsidR="003A6672">
        <w:rPr>
          <w:rFonts w:ascii="Times New Roman" w:hAnsi="Times New Roman" w:cs="Times New Roman"/>
          <w:sz w:val="24"/>
          <w:szCs w:val="24"/>
        </w:rPr>
        <w:t xml:space="preserve">near </w:t>
      </w:r>
      <w:proofErr w:type="spellStart"/>
      <w:r w:rsidR="003A6672">
        <w:rPr>
          <w:rFonts w:ascii="Times New Roman" w:hAnsi="Times New Roman" w:cs="Times New Roman"/>
          <w:sz w:val="24"/>
          <w:szCs w:val="24"/>
        </w:rPr>
        <w:t>Ajo</w:t>
      </w:r>
      <w:proofErr w:type="spellEnd"/>
      <w:r w:rsidR="003A6672">
        <w:rPr>
          <w:rFonts w:ascii="Times New Roman" w:hAnsi="Times New Roman" w:cs="Times New Roman"/>
          <w:sz w:val="24"/>
          <w:szCs w:val="24"/>
        </w:rPr>
        <w:t>, Arizona.</w:t>
      </w:r>
    </w:p>
    <w:p w14:paraId="20F09AAD" w14:textId="77777777" w:rsidR="005F497E" w:rsidRDefault="005F497E" w:rsidP="00ED1751">
      <w:pPr>
        <w:pStyle w:val="PlainText"/>
        <w:spacing w:line="360" w:lineRule="auto"/>
        <w:rPr>
          <w:rFonts w:ascii="Times New Roman" w:hAnsi="Times New Roman" w:cs="Times New Roman"/>
          <w:sz w:val="24"/>
          <w:szCs w:val="24"/>
        </w:rPr>
      </w:pPr>
    </w:p>
    <w:p w14:paraId="496A9EC3" w14:textId="01E79547" w:rsidR="006E0F34" w:rsidRDefault="005F497E" w:rsidP="00ED1751">
      <w:pPr>
        <w:pStyle w:val="PlainText"/>
        <w:spacing w:line="360" w:lineRule="auto"/>
        <w:rPr>
          <w:rFonts w:ascii="Times New Roman" w:hAnsi="Times New Roman" w:cs="Times New Roman"/>
          <w:sz w:val="24"/>
          <w:szCs w:val="24"/>
        </w:rPr>
      </w:pPr>
      <w:r w:rsidRPr="005F497E">
        <w:rPr>
          <w:rFonts w:ascii="Times New Roman" w:hAnsi="Times New Roman" w:cs="Times New Roman"/>
          <w:sz w:val="24"/>
          <w:szCs w:val="24"/>
        </w:rPr>
        <w:t xml:space="preserve">Pfc. Kevin </w:t>
      </w:r>
      <w:r w:rsidR="00B26B56">
        <w:rPr>
          <w:rFonts w:ascii="Times New Roman" w:hAnsi="Times New Roman" w:cs="Times New Roman"/>
          <w:sz w:val="24"/>
          <w:szCs w:val="24"/>
        </w:rPr>
        <w:t xml:space="preserve">J. </w:t>
      </w:r>
      <w:r w:rsidRPr="005F497E">
        <w:rPr>
          <w:rFonts w:ascii="Times New Roman" w:hAnsi="Times New Roman" w:cs="Times New Roman"/>
          <w:sz w:val="24"/>
          <w:szCs w:val="24"/>
        </w:rPr>
        <w:t>Christian, 21, whose home o</w:t>
      </w:r>
      <w:r w:rsidR="00B26387">
        <w:rPr>
          <w:rFonts w:ascii="Times New Roman" w:hAnsi="Times New Roman" w:cs="Times New Roman"/>
          <w:sz w:val="24"/>
          <w:szCs w:val="24"/>
        </w:rPr>
        <w:t>f record is listed as Haslet, Texas,</w:t>
      </w:r>
      <w:r>
        <w:rPr>
          <w:rFonts w:ascii="Times New Roman" w:hAnsi="Times New Roman" w:cs="Times New Roman"/>
          <w:sz w:val="24"/>
          <w:szCs w:val="24"/>
        </w:rPr>
        <w:t xml:space="preserve"> </w:t>
      </w:r>
      <w:r w:rsidR="00E77CB1">
        <w:rPr>
          <w:rFonts w:ascii="Times New Roman" w:hAnsi="Times New Roman" w:cs="Times New Roman"/>
          <w:sz w:val="24"/>
          <w:szCs w:val="24"/>
        </w:rPr>
        <w:t>was a</w:t>
      </w:r>
      <w:r w:rsidR="00597C79">
        <w:rPr>
          <w:rFonts w:ascii="Times New Roman" w:hAnsi="Times New Roman" w:cs="Times New Roman"/>
          <w:sz w:val="24"/>
          <w:szCs w:val="24"/>
        </w:rPr>
        <w:t>n</w:t>
      </w:r>
      <w:r w:rsidR="00E77CB1">
        <w:rPr>
          <w:rFonts w:ascii="Times New Roman" w:hAnsi="Times New Roman" w:cs="Times New Roman"/>
          <w:sz w:val="24"/>
          <w:szCs w:val="24"/>
        </w:rPr>
        <w:t xml:space="preserve"> </w:t>
      </w:r>
      <w:r w:rsidR="00597C79">
        <w:rPr>
          <w:rFonts w:ascii="Times New Roman" w:hAnsi="Times New Roman" w:cs="Times New Roman"/>
          <w:sz w:val="24"/>
          <w:szCs w:val="24"/>
        </w:rPr>
        <w:t xml:space="preserve">infantryman </w:t>
      </w:r>
      <w:r w:rsidR="00C23753">
        <w:rPr>
          <w:rFonts w:ascii="Times New Roman" w:hAnsi="Times New Roman" w:cs="Times New Roman"/>
          <w:sz w:val="24"/>
          <w:szCs w:val="24"/>
        </w:rPr>
        <w:t xml:space="preserve">with </w:t>
      </w:r>
      <w:r w:rsidR="00597C79">
        <w:rPr>
          <w:rFonts w:ascii="Times New Roman" w:hAnsi="Times New Roman" w:cs="Times New Roman"/>
          <w:sz w:val="24"/>
          <w:szCs w:val="24"/>
        </w:rPr>
        <w:t>2nd</w:t>
      </w:r>
      <w:r w:rsidR="00533024" w:rsidRPr="00533024">
        <w:rPr>
          <w:rFonts w:ascii="Times New Roman" w:hAnsi="Times New Roman" w:cs="Times New Roman"/>
          <w:sz w:val="24"/>
          <w:szCs w:val="24"/>
        </w:rPr>
        <w:t xml:space="preserve"> Battalion, </w:t>
      </w:r>
      <w:r w:rsidR="00597C79">
        <w:rPr>
          <w:rFonts w:ascii="Times New Roman" w:hAnsi="Times New Roman" w:cs="Times New Roman"/>
          <w:sz w:val="24"/>
          <w:szCs w:val="24"/>
        </w:rPr>
        <w:t>4</w:t>
      </w:r>
      <w:r w:rsidR="00597C79" w:rsidRPr="00597C79">
        <w:rPr>
          <w:rFonts w:ascii="Times New Roman" w:hAnsi="Times New Roman" w:cs="Times New Roman"/>
          <w:sz w:val="24"/>
          <w:szCs w:val="24"/>
          <w:vertAlign w:val="superscript"/>
        </w:rPr>
        <w:t>th</w:t>
      </w:r>
      <w:r w:rsidR="00597C79">
        <w:rPr>
          <w:rFonts w:ascii="Times New Roman" w:hAnsi="Times New Roman" w:cs="Times New Roman"/>
          <w:sz w:val="24"/>
          <w:szCs w:val="24"/>
        </w:rPr>
        <w:t xml:space="preserve"> </w:t>
      </w:r>
      <w:r w:rsidR="00533024" w:rsidRPr="00533024">
        <w:rPr>
          <w:rFonts w:ascii="Times New Roman" w:hAnsi="Times New Roman" w:cs="Times New Roman"/>
          <w:sz w:val="24"/>
          <w:szCs w:val="24"/>
        </w:rPr>
        <w:t>Infantry Regiment</w:t>
      </w:r>
      <w:r w:rsidR="00597C79">
        <w:rPr>
          <w:rFonts w:ascii="Times New Roman" w:hAnsi="Times New Roman" w:cs="Times New Roman"/>
          <w:sz w:val="24"/>
          <w:szCs w:val="24"/>
        </w:rPr>
        <w:t>, 3rd</w:t>
      </w:r>
      <w:r w:rsidR="000838D6">
        <w:rPr>
          <w:rFonts w:ascii="Times New Roman" w:hAnsi="Times New Roman" w:cs="Times New Roman"/>
          <w:sz w:val="24"/>
          <w:szCs w:val="24"/>
        </w:rPr>
        <w:t xml:space="preserve"> Brigade Combat Team, </w:t>
      </w:r>
      <w:proofErr w:type="gramStart"/>
      <w:r w:rsidR="000838D6">
        <w:rPr>
          <w:rFonts w:ascii="Times New Roman" w:hAnsi="Times New Roman" w:cs="Times New Roman"/>
          <w:sz w:val="24"/>
          <w:szCs w:val="24"/>
        </w:rPr>
        <w:t>10th</w:t>
      </w:r>
      <w:proofErr w:type="gramEnd"/>
      <w:r w:rsidR="000838D6">
        <w:rPr>
          <w:rFonts w:ascii="Times New Roman" w:hAnsi="Times New Roman" w:cs="Times New Roman"/>
          <w:sz w:val="24"/>
          <w:szCs w:val="24"/>
        </w:rPr>
        <w:t xml:space="preserve"> Mountain Division</w:t>
      </w:r>
      <w:r>
        <w:rPr>
          <w:rFonts w:ascii="Times New Roman" w:hAnsi="Times New Roman" w:cs="Times New Roman"/>
          <w:sz w:val="24"/>
          <w:szCs w:val="24"/>
        </w:rPr>
        <w:t xml:space="preserve"> </w:t>
      </w:r>
      <w:r w:rsidR="00B26387">
        <w:rPr>
          <w:rFonts w:ascii="Times New Roman" w:hAnsi="Times New Roman" w:cs="Times New Roman"/>
          <w:sz w:val="24"/>
          <w:szCs w:val="24"/>
        </w:rPr>
        <w:t>(LI), assigned to the S</w:t>
      </w:r>
      <w:r w:rsidR="003A6672" w:rsidRPr="003A6672">
        <w:rPr>
          <w:rFonts w:ascii="Times New Roman" w:hAnsi="Times New Roman" w:cs="Times New Roman"/>
          <w:sz w:val="24"/>
          <w:szCs w:val="24"/>
        </w:rPr>
        <w:t>outhwest border support mission</w:t>
      </w:r>
      <w:r w:rsidR="000838D6">
        <w:rPr>
          <w:rFonts w:ascii="Times New Roman" w:hAnsi="Times New Roman" w:cs="Times New Roman"/>
          <w:sz w:val="24"/>
          <w:szCs w:val="24"/>
        </w:rPr>
        <w:t>.</w:t>
      </w:r>
    </w:p>
    <w:p w14:paraId="1A59765C" w14:textId="77777777" w:rsidR="00D1282B" w:rsidRDefault="00D1282B" w:rsidP="00ED1751">
      <w:pPr>
        <w:pStyle w:val="PlainText"/>
        <w:spacing w:line="360" w:lineRule="auto"/>
        <w:rPr>
          <w:rFonts w:ascii="Times New Roman" w:hAnsi="Times New Roman" w:cs="Times New Roman"/>
          <w:sz w:val="24"/>
          <w:szCs w:val="24"/>
        </w:rPr>
      </w:pPr>
    </w:p>
    <w:p w14:paraId="2977F0E2" w14:textId="0AFCCC8D" w:rsidR="00153CD3" w:rsidRDefault="00B7594F" w:rsidP="00ED1751">
      <w:pPr>
        <w:pStyle w:val="PlainText"/>
        <w:spacing w:line="360" w:lineRule="auto"/>
        <w:rPr>
          <w:rFonts w:ascii="Times New Roman" w:hAnsi="Times New Roman" w:cs="Times New Roman"/>
          <w:sz w:val="24"/>
          <w:szCs w:val="24"/>
        </w:rPr>
      </w:pPr>
      <w:r w:rsidRPr="00B7594F">
        <w:rPr>
          <w:rFonts w:ascii="Times New Roman" w:hAnsi="Times New Roman" w:cs="Times New Roman"/>
          <w:sz w:val="24"/>
          <w:szCs w:val="24"/>
        </w:rPr>
        <w:t>“On behalf of the entire Warrior Battalion, I would like to extend our deepest condolences to the family and loved ones of Pfc. Kevin J. Christian,” said Lt. Col. Dallas Cheatham, commander of the 2nd Battalion, 4th Infantry Regiment. “Pfc. Christian was a constant positive force on our team, always ready and willing to shoulder more than his share of the load. He will be sorely missed by the Warriors, but his contribution to our mission and the sacrifices he has made to our country will never be forgotten.”</w:t>
      </w:r>
    </w:p>
    <w:p w14:paraId="1F3FEF0D" w14:textId="77777777" w:rsidR="00B7594F" w:rsidRDefault="00B7594F" w:rsidP="00ED1751">
      <w:pPr>
        <w:pStyle w:val="PlainText"/>
        <w:spacing w:line="360" w:lineRule="auto"/>
        <w:rPr>
          <w:rFonts w:ascii="Times New Roman" w:hAnsi="Times New Roman" w:cs="Times New Roman"/>
          <w:sz w:val="24"/>
          <w:szCs w:val="24"/>
        </w:rPr>
      </w:pPr>
    </w:p>
    <w:p w14:paraId="7960D0DC" w14:textId="01C3125C" w:rsidR="007F2909" w:rsidRDefault="00533024" w:rsidP="00ED1751">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Pfc</w:t>
      </w:r>
      <w:r w:rsidR="00E823A4">
        <w:rPr>
          <w:rFonts w:ascii="Times New Roman" w:hAnsi="Times New Roman" w:cs="Times New Roman"/>
          <w:sz w:val="24"/>
          <w:szCs w:val="24"/>
        </w:rPr>
        <w:t xml:space="preserve">. </w:t>
      </w:r>
      <w:r w:rsidR="00597C79">
        <w:rPr>
          <w:rFonts w:ascii="Times New Roman" w:hAnsi="Times New Roman" w:cs="Times New Roman"/>
          <w:sz w:val="24"/>
          <w:szCs w:val="24"/>
        </w:rPr>
        <w:t>Christian</w:t>
      </w:r>
      <w:r>
        <w:rPr>
          <w:rFonts w:ascii="Times New Roman" w:hAnsi="Times New Roman" w:cs="Times New Roman"/>
          <w:sz w:val="24"/>
          <w:szCs w:val="24"/>
        </w:rPr>
        <w:t xml:space="preserve"> joined the Army in </w:t>
      </w:r>
      <w:r w:rsidR="00597C79">
        <w:rPr>
          <w:rFonts w:ascii="Times New Roman" w:hAnsi="Times New Roman" w:cs="Times New Roman"/>
          <w:sz w:val="24"/>
          <w:szCs w:val="24"/>
        </w:rPr>
        <w:t>April 2018</w:t>
      </w:r>
      <w:r w:rsidR="00B26387">
        <w:rPr>
          <w:rFonts w:ascii="Times New Roman" w:hAnsi="Times New Roman" w:cs="Times New Roman"/>
          <w:sz w:val="24"/>
          <w:szCs w:val="24"/>
        </w:rPr>
        <w:t>. After he completed</w:t>
      </w:r>
      <w:r w:rsidR="00E823A4">
        <w:rPr>
          <w:rFonts w:ascii="Times New Roman" w:hAnsi="Times New Roman" w:cs="Times New Roman"/>
          <w:sz w:val="24"/>
          <w:szCs w:val="24"/>
        </w:rPr>
        <w:t xml:space="preserve"> </w:t>
      </w:r>
      <w:r w:rsidR="00B26387">
        <w:rPr>
          <w:rFonts w:ascii="Times New Roman" w:hAnsi="Times New Roman" w:cs="Times New Roman"/>
          <w:sz w:val="24"/>
          <w:szCs w:val="24"/>
        </w:rPr>
        <w:t>basic combat training and advanced individual trai</w:t>
      </w:r>
      <w:r>
        <w:rPr>
          <w:rFonts w:ascii="Times New Roman" w:hAnsi="Times New Roman" w:cs="Times New Roman"/>
          <w:sz w:val="24"/>
          <w:szCs w:val="24"/>
        </w:rPr>
        <w:t xml:space="preserve">ning, </w:t>
      </w:r>
      <w:r w:rsidR="00E823A4">
        <w:rPr>
          <w:rFonts w:ascii="Times New Roman" w:hAnsi="Times New Roman" w:cs="Times New Roman"/>
          <w:sz w:val="24"/>
          <w:szCs w:val="24"/>
        </w:rPr>
        <w:t xml:space="preserve">he was assigned to </w:t>
      </w:r>
      <w:r w:rsidR="00B26387">
        <w:rPr>
          <w:rFonts w:ascii="Times New Roman" w:hAnsi="Times New Roman" w:cs="Times New Roman"/>
          <w:sz w:val="24"/>
          <w:szCs w:val="24"/>
        </w:rPr>
        <w:t>Fort Polk, Louisiana</w:t>
      </w:r>
      <w:r w:rsidR="007F2909">
        <w:rPr>
          <w:rFonts w:ascii="Times New Roman" w:hAnsi="Times New Roman" w:cs="Times New Roman"/>
          <w:sz w:val="24"/>
          <w:szCs w:val="24"/>
        </w:rPr>
        <w:t>.</w:t>
      </w:r>
    </w:p>
    <w:p w14:paraId="1239820F" w14:textId="77777777" w:rsidR="00303605" w:rsidRDefault="00303605" w:rsidP="00ED1751">
      <w:pPr>
        <w:pStyle w:val="PlainText"/>
        <w:spacing w:line="360" w:lineRule="auto"/>
        <w:rPr>
          <w:rFonts w:ascii="Times New Roman" w:hAnsi="Times New Roman" w:cs="Times New Roman"/>
          <w:sz w:val="24"/>
          <w:szCs w:val="24"/>
        </w:rPr>
      </w:pPr>
    </w:p>
    <w:p w14:paraId="433F2FEC" w14:textId="77777777" w:rsidR="006E0F34" w:rsidRDefault="00533024" w:rsidP="00ED1751">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Pfc</w:t>
      </w:r>
      <w:r w:rsidR="00303605">
        <w:rPr>
          <w:rFonts w:ascii="Times New Roman" w:hAnsi="Times New Roman" w:cs="Times New Roman"/>
          <w:sz w:val="24"/>
          <w:szCs w:val="24"/>
        </w:rPr>
        <w:t>.</w:t>
      </w:r>
      <w:r w:rsidR="007F2909">
        <w:rPr>
          <w:rFonts w:ascii="Times New Roman" w:hAnsi="Times New Roman" w:cs="Times New Roman"/>
          <w:sz w:val="24"/>
          <w:szCs w:val="24"/>
        </w:rPr>
        <w:t xml:space="preserve"> </w:t>
      </w:r>
      <w:r w:rsidR="00597C79">
        <w:rPr>
          <w:rFonts w:ascii="Times New Roman" w:hAnsi="Times New Roman" w:cs="Times New Roman"/>
          <w:sz w:val="24"/>
          <w:szCs w:val="24"/>
        </w:rPr>
        <w:t>Christian’s</w:t>
      </w:r>
      <w:r w:rsidR="007F2909">
        <w:rPr>
          <w:rFonts w:ascii="Times New Roman" w:hAnsi="Times New Roman" w:cs="Times New Roman"/>
          <w:sz w:val="24"/>
          <w:szCs w:val="24"/>
        </w:rPr>
        <w:t xml:space="preserve"> awards and decorations include the </w:t>
      </w:r>
      <w:r w:rsidR="003A6672">
        <w:rPr>
          <w:rFonts w:ascii="Times New Roman" w:hAnsi="Times New Roman" w:cs="Times New Roman"/>
          <w:sz w:val="24"/>
          <w:szCs w:val="24"/>
        </w:rPr>
        <w:t xml:space="preserve">Army Achievement Medal, </w:t>
      </w:r>
      <w:r w:rsidR="007F2909">
        <w:rPr>
          <w:rFonts w:ascii="Times New Roman" w:hAnsi="Times New Roman" w:cs="Times New Roman"/>
          <w:sz w:val="24"/>
          <w:szCs w:val="24"/>
        </w:rPr>
        <w:t>National Defense Service Medal,</w:t>
      </w:r>
      <w:r w:rsidR="005F497E">
        <w:rPr>
          <w:rFonts w:ascii="Times New Roman" w:hAnsi="Times New Roman" w:cs="Times New Roman"/>
          <w:sz w:val="24"/>
          <w:szCs w:val="24"/>
        </w:rPr>
        <w:t xml:space="preserve"> </w:t>
      </w:r>
      <w:r w:rsidR="005F497E" w:rsidRPr="005F497E">
        <w:rPr>
          <w:rFonts w:ascii="Times New Roman" w:hAnsi="Times New Roman" w:cs="Times New Roman"/>
          <w:sz w:val="24"/>
          <w:szCs w:val="24"/>
        </w:rPr>
        <w:t>Global War on Terrorism Service Medal</w:t>
      </w:r>
      <w:r w:rsidR="0025176B">
        <w:rPr>
          <w:rFonts w:ascii="Times New Roman" w:hAnsi="Times New Roman" w:cs="Times New Roman"/>
          <w:sz w:val="24"/>
          <w:szCs w:val="24"/>
        </w:rPr>
        <w:t>,</w:t>
      </w:r>
      <w:r w:rsidR="005F497E" w:rsidRPr="005F497E">
        <w:rPr>
          <w:rFonts w:ascii="Times New Roman" w:hAnsi="Times New Roman" w:cs="Times New Roman"/>
          <w:sz w:val="24"/>
          <w:szCs w:val="24"/>
        </w:rPr>
        <w:t xml:space="preserve"> </w:t>
      </w:r>
      <w:r w:rsidR="00862109">
        <w:rPr>
          <w:rFonts w:ascii="Times New Roman" w:hAnsi="Times New Roman" w:cs="Times New Roman"/>
          <w:sz w:val="24"/>
          <w:szCs w:val="24"/>
        </w:rPr>
        <w:t>and Army Service Ribbon.</w:t>
      </w:r>
    </w:p>
    <w:p w14:paraId="28C5CC57" w14:textId="77777777" w:rsidR="005571D4" w:rsidRDefault="005571D4" w:rsidP="00ED1751">
      <w:pPr>
        <w:pStyle w:val="PlainText"/>
        <w:spacing w:line="360" w:lineRule="auto"/>
        <w:rPr>
          <w:rFonts w:ascii="Times New Roman" w:hAnsi="Times New Roman" w:cs="Times New Roman"/>
          <w:sz w:val="24"/>
          <w:szCs w:val="24"/>
        </w:rPr>
      </w:pPr>
    </w:p>
    <w:p w14:paraId="473CFDF2" w14:textId="77777777" w:rsidR="001A2428" w:rsidRPr="002D4EE4" w:rsidRDefault="00ED1751" w:rsidP="00322F32">
      <w:pPr>
        <w:pStyle w:val="PlainText"/>
        <w:spacing w:line="360" w:lineRule="auto"/>
        <w:rPr>
          <w:sz w:val="24"/>
          <w:szCs w:val="24"/>
        </w:rPr>
      </w:pPr>
      <w:r w:rsidRPr="00ED1751">
        <w:rPr>
          <w:rFonts w:ascii="Times New Roman" w:hAnsi="Times New Roman" w:cs="Times New Roman"/>
          <w:sz w:val="24"/>
          <w:szCs w:val="24"/>
        </w:rPr>
        <w:t>Media with inquiries regarding this press release should contact 1</w:t>
      </w:r>
      <w:r w:rsidR="001D0FB8">
        <w:rPr>
          <w:rFonts w:ascii="Times New Roman" w:hAnsi="Times New Roman" w:cs="Times New Roman"/>
          <w:sz w:val="24"/>
          <w:szCs w:val="24"/>
        </w:rPr>
        <w:t>0th</w:t>
      </w:r>
      <w:r>
        <w:rPr>
          <w:rFonts w:ascii="Times New Roman" w:hAnsi="Times New Roman" w:cs="Times New Roman"/>
          <w:sz w:val="24"/>
          <w:szCs w:val="24"/>
        </w:rPr>
        <w:t xml:space="preserve"> </w:t>
      </w:r>
      <w:r w:rsidRPr="00ED1751">
        <w:rPr>
          <w:rFonts w:ascii="Times New Roman" w:hAnsi="Times New Roman" w:cs="Times New Roman"/>
          <w:sz w:val="24"/>
          <w:szCs w:val="24"/>
        </w:rPr>
        <w:t xml:space="preserve">Mountain Division Public Affairs Officer, Maj. </w:t>
      </w:r>
      <w:r w:rsidR="003A6672">
        <w:rPr>
          <w:rFonts w:ascii="Times New Roman" w:hAnsi="Times New Roman" w:cs="Times New Roman"/>
          <w:sz w:val="24"/>
          <w:szCs w:val="24"/>
        </w:rPr>
        <w:t>Harold H</w:t>
      </w:r>
      <w:r w:rsidR="00862109">
        <w:rPr>
          <w:rFonts w:ascii="Times New Roman" w:hAnsi="Times New Roman" w:cs="Times New Roman"/>
          <w:sz w:val="24"/>
          <w:szCs w:val="24"/>
        </w:rPr>
        <w:t>uff</w:t>
      </w:r>
      <w:r w:rsidRPr="00ED1751">
        <w:rPr>
          <w:rFonts w:ascii="Times New Roman" w:hAnsi="Times New Roman" w:cs="Times New Roman"/>
          <w:sz w:val="24"/>
          <w:szCs w:val="24"/>
        </w:rPr>
        <w:t xml:space="preserve">, </w:t>
      </w:r>
      <w:r w:rsidR="005F56E9" w:rsidRPr="00ED1751">
        <w:rPr>
          <w:rFonts w:ascii="Times New Roman" w:hAnsi="Times New Roman" w:cs="Times New Roman"/>
          <w:sz w:val="24"/>
          <w:szCs w:val="24"/>
        </w:rPr>
        <w:t xml:space="preserve">at </w:t>
      </w:r>
      <w:r w:rsidR="00597C79" w:rsidRPr="00597C79">
        <w:rPr>
          <w:rFonts w:ascii="Times New Roman" w:hAnsi="Times New Roman" w:cs="Times New Roman"/>
          <w:sz w:val="24"/>
          <w:szCs w:val="24"/>
        </w:rPr>
        <w:t>315-836-6594</w:t>
      </w:r>
      <w:r w:rsidR="00597C79">
        <w:rPr>
          <w:rFonts w:ascii="Times New Roman" w:hAnsi="Times New Roman" w:cs="Times New Roman"/>
          <w:sz w:val="24"/>
          <w:szCs w:val="24"/>
        </w:rPr>
        <w:t xml:space="preserve"> </w:t>
      </w:r>
      <w:r w:rsidRPr="00ED1751">
        <w:rPr>
          <w:rFonts w:ascii="Times New Roman" w:hAnsi="Times New Roman" w:cs="Times New Roman"/>
          <w:sz w:val="24"/>
          <w:szCs w:val="24"/>
        </w:rPr>
        <w:t xml:space="preserve">or email at </w:t>
      </w:r>
      <w:r w:rsidR="00597C79">
        <w:rPr>
          <w:rFonts w:ascii="Times New Roman" w:hAnsi="Times New Roman" w:cs="Times New Roman"/>
          <w:sz w:val="24"/>
          <w:szCs w:val="24"/>
        </w:rPr>
        <w:t>harold.h</w:t>
      </w:r>
      <w:r w:rsidR="00862109">
        <w:rPr>
          <w:rFonts w:ascii="Times New Roman" w:hAnsi="Times New Roman" w:cs="Times New Roman"/>
          <w:sz w:val="24"/>
          <w:szCs w:val="24"/>
        </w:rPr>
        <w:t>uff16.</w:t>
      </w:r>
      <w:r w:rsidRPr="00ED1751">
        <w:rPr>
          <w:rFonts w:ascii="Times New Roman" w:hAnsi="Times New Roman" w:cs="Times New Roman"/>
          <w:sz w:val="24"/>
          <w:szCs w:val="24"/>
        </w:rPr>
        <w:t>mil@mail.mil.</w:t>
      </w:r>
    </w:p>
    <w:sectPr w:rsidR="001A2428" w:rsidRPr="002D4EE4" w:rsidSect="003C6D1F">
      <w:footerReference w:type="default" r:id="rId14"/>
      <w:pgSz w:w="12240" w:h="15840"/>
      <w:pgMar w:top="576" w:right="1440" w:bottom="57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5E5F3" w14:textId="77777777" w:rsidR="005964A8" w:rsidRDefault="005964A8">
      <w:r>
        <w:separator/>
      </w:r>
    </w:p>
  </w:endnote>
  <w:endnote w:type="continuationSeparator" w:id="0">
    <w:p w14:paraId="18F9F3B7" w14:textId="77777777" w:rsidR="005964A8" w:rsidRDefault="0059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0F6C3" w14:textId="77777777" w:rsidR="007E30B7" w:rsidRDefault="00E71381" w:rsidP="007E30B7">
    <w:pPr>
      <w:rPr>
        <w:sz w:val="18"/>
        <w:szCs w:val="18"/>
      </w:rPr>
    </w:pPr>
    <w:r w:rsidRPr="007E30B7">
      <w:rPr>
        <w:sz w:val="18"/>
        <w:szCs w:val="18"/>
      </w:rPr>
      <w:t xml:space="preserve">Public Affairs Office, </w:t>
    </w:r>
    <w:r w:rsidR="007E30B7" w:rsidRPr="007E30B7">
      <w:rPr>
        <w:sz w:val="18"/>
        <w:szCs w:val="18"/>
      </w:rPr>
      <w:t>10</w:t>
    </w:r>
    <w:r w:rsidR="007E30B7" w:rsidRPr="007E30B7">
      <w:rPr>
        <w:sz w:val="18"/>
        <w:szCs w:val="18"/>
        <w:vertAlign w:val="superscript"/>
      </w:rPr>
      <w:t>th</w:t>
    </w:r>
    <w:r w:rsidR="007E30B7" w:rsidRPr="007E30B7">
      <w:rPr>
        <w:sz w:val="18"/>
        <w:szCs w:val="18"/>
      </w:rPr>
      <w:t xml:space="preserve"> Mountain Division (LI) F</w:t>
    </w:r>
    <w:r w:rsidR="007D0457">
      <w:rPr>
        <w:sz w:val="18"/>
        <w:szCs w:val="18"/>
      </w:rPr>
      <w:t xml:space="preserve">ort Drum, New York </w:t>
    </w:r>
    <w:r w:rsidR="007E30B7" w:rsidRPr="007E30B7">
      <w:rPr>
        <w:sz w:val="18"/>
        <w:szCs w:val="18"/>
      </w:rPr>
      <w:t xml:space="preserve">13602-5007 </w:t>
    </w:r>
  </w:p>
  <w:p w14:paraId="7D6757B9" w14:textId="77777777" w:rsidR="007E30B7" w:rsidRPr="007E30B7" w:rsidRDefault="007E30B7" w:rsidP="007E30B7">
    <w:pPr>
      <w:rPr>
        <w:sz w:val="18"/>
        <w:szCs w:val="18"/>
      </w:rPr>
    </w:pPr>
    <w:r w:rsidRPr="007E30B7">
      <w:rPr>
        <w:sz w:val="18"/>
        <w:szCs w:val="18"/>
      </w:rPr>
      <w:t>Telephone: (315)</w:t>
    </w:r>
    <w:r>
      <w:rPr>
        <w:sz w:val="18"/>
        <w:szCs w:val="18"/>
      </w:rPr>
      <w:t xml:space="preserve"> </w:t>
    </w:r>
    <w:r w:rsidRPr="007E30B7">
      <w:rPr>
        <w:sz w:val="18"/>
        <w:szCs w:val="18"/>
      </w:rPr>
      <w:t>772-7634</w:t>
    </w:r>
    <w:proofErr w:type="gramStart"/>
    <w:r w:rsidRPr="007E30B7">
      <w:rPr>
        <w:sz w:val="18"/>
        <w:szCs w:val="18"/>
      </w:rPr>
      <w:t>/(</w:t>
    </w:r>
    <w:proofErr w:type="gramEnd"/>
    <w:r w:rsidRPr="007E30B7">
      <w:rPr>
        <w:sz w:val="18"/>
        <w:szCs w:val="18"/>
      </w:rPr>
      <w:t xml:space="preserve">315) </w:t>
    </w:r>
    <w:r>
      <w:rPr>
        <w:sz w:val="18"/>
        <w:szCs w:val="18"/>
      </w:rPr>
      <w:t>7</w:t>
    </w:r>
    <w:r w:rsidRPr="007E30B7">
      <w:rPr>
        <w:sz w:val="18"/>
        <w:szCs w:val="18"/>
      </w:rPr>
      <w:t>72-5924</w:t>
    </w:r>
  </w:p>
  <w:p w14:paraId="009D5FF4" w14:textId="77777777" w:rsidR="007E30B7" w:rsidRPr="007E30B7" w:rsidRDefault="007E30B7" w:rsidP="007E30B7">
    <w:pPr>
      <w:rPr>
        <w:sz w:val="18"/>
        <w:szCs w:val="18"/>
      </w:rPr>
    </w:pPr>
    <w:r w:rsidRPr="007E30B7">
      <w:rPr>
        <w:sz w:val="18"/>
        <w:szCs w:val="18"/>
      </w:rPr>
      <w:t>After Hours: (315)778-5759</w:t>
    </w:r>
    <w:proofErr w:type="gramStart"/>
    <w:r w:rsidRPr="007E30B7">
      <w:rPr>
        <w:sz w:val="18"/>
        <w:szCs w:val="18"/>
      </w:rPr>
      <w:t>/(</w:t>
    </w:r>
    <w:proofErr w:type="gramEnd"/>
    <w:r w:rsidRPr="007E30B7">
      <w:rPr>
        <w:sz w:val="18"/>
        <w:szCs w:val="18"/>
      </w:rPr>
      <w:t>601)274-5518</w:t>
    </w:r>
  </w:p>
  <w:p w14:paraId="3076BDFA" w14:textId="77777777" w:rsidR="00E71381" w:rsidRDefault="007E30B7" w:rsidP="003A6672">
    <w:pPr>
      <w:rPr>
        <w:sz w:val="18"/>
        <w:szCs w:val="18"/>
      </w:rPr>
    </w:pPr>
    <w:r w:rsidRPr="007E30B7">
      <w:rPr>
        <w:sz w:val="18"/>
        <w:szCs w:val="18"/>
      </w:rPr>
      <w:t xml:space="preserve">Email: </w:t>
    </w:r>
    <w:r w:rsidR="003A6672" w:rsidRPr="003A6672">
      <w:rPr>
        <w:color w:val="0000FF"/>
        <w:sz w:val="18"/>
        <w:szCs w:val="18"/>
        <w:u w:val="single"/>
      </w:rPr>
      <w:t>harold.huff16.mil@mail.mil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A2C3" w14:textId="77777777" w:rsidR="005964A8" w:rsidRDefault="005964A8">
      <w:r>
        <w:separator/>
      </w:r>
    </w:p>
  </w:footnote>
  <w:footnote w:type="continuationSeparator" w:id="0">
    <w:p w14:paraId="4D2B62A3" w14:textId="77777777" w:rsidR="005964A8" w:rsidRDefault="00596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577"/>
    <w:multiLevelType w:val="hybridMultilevel"/>
    <w:tmpl w:val="877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F8D"/>
    <w:multiLevelType w:val="multilevel"/>
    <w:tmpl w:val="87042A38"/>
    <w:lvl w:ilvl="0">
      <w:start w:val="1"/>
      <w:numFmt w:val="decimal"/>
      <w:pStyle w:val="ArmyMemo"/>
      <w:lvlText w:val="%1."/>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1">
      <w:start w:val="1"/>
      <w:numFmt w:val="upperLetter"/>
      <w:lvlText w:val="%2."/>
      <w:lvlJc w:val="left"/>
      <w:pPr>
        <w:tabs>
          <w:tab w:val="num" w:pos="792"/>
        </w:tabs>
        <w:ind w:left="0" w:firstLine="432"/>
      </w:pPr>
      <w:rPr>
        <w:rFonts w:ascii="Times New Roman" w:hAnsi="Times New Roman" w:hint="default"/>
        <w:b w:val="0"/>
        <w:i w:val="0"/>
        <w:caps w:val="0"/>
        <w:strike w:val="0"/>
        <w:dstrike w:val="0"/>
        <w:vanish w:val="0"/>
        <w:sz w:val="24"/>
        <w:vertAlign w:val="baseline"/>
      </w:rPr>
    </w:lvl>
    <w:lvl w:ilvl="2">
      <w:start w:val="1"/>
      <w:numFmt w:val="decimal"/>
      <w:lvlText w:val="(%3)"/>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3">
      <w:start w:val="1"/>
      <w:numFmt w:val="lowerLetter"/>
      <w:lvlText w:val="(%4)"/>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05D7697"/>
    <w:multiLevelType w:val="hybridMultilevel"/>
    <w:tmpl w:val="85F486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7581"/>
    <w:multiLevelType w:val="hybridMultilevel"/>
    <w:tmpl w:val="FAC4F55C"/>
    <w:lvl w:ilvl="0" w:tplc="4000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1058E"/>
    <w:multiLevelType w:val="hybridMultilevel"/>
    <w:tmpl w:val="5E28A4C8"/>
    <w:lvl w:ilvl="0" w:tplc="BAD6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4558"/>
    <w:multiLevelType w:val="hybridMultilevel"/>
    <w:tmpl w:val="D3A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69F"/>
    <w:multiLevelType w:val="hybridMultilevel"/>
    <w:tmpl w:val="3D08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7FC7"/>
    <w:multiLevelType w:val="hybridMultilevel"/>
    <w:tmpl w:val="7F6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04584"/>
    <w:multiLevelType w:val="hybridMultilevel"/>
    <w:tmpl w:val="31AE4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F9628B"/>
    <w:multiLevelType w:val="multilevel"/>
    <w:tmpl w:val="FF32BF7A"/>
    <w:lvl w:ilvl="0">
      <w:start w:val="1"/>
      <w:numFmt w:val="decimal"/>
      <w:suff w:val="space"/>
      <w:lvlText w:val="%1."/>
      <w:lvlJc w:val="left"/>
      <w:pPr>
        <w:ind w:left="0" w:firstLine="0"/>
      </w:pPr>
      <w:rPr>
        <w:rFonts w:hint="default"/>
        <w:b/>
        <w:i w:val="0"/>
        <w:color w:val="auto"/>
      </w:rPr>
    </w:lvl>
    <w:lvl w:ilvl="1">
      <w:start w:val="1"/>
      <w:numFmt w:val="lowerLetter"/>
      <w:suff w:val="space"/>
      <w:lvlText w:val="%2."/>
      <w:lvlJc w:val="left"/>
      <w:pPr>
        <w:ind w:left="0" w:firstLine="360"/>
      </w:pPr>
      <w:rPr>
        <w:rFonts w:hint="default"/>
        <w:b w:val="0"/>
        <w:i w:val="0"/>
        <w:color w:val="auto"/>
      </w:rPr>
    </w:lvl>
    <w:lvl w:ilvl="2">
      <w:start w:val="1"/>
      <w:numFmt w:val="decimal"/>
      <w:suff w:val="space"/>
      <w:lvlText w:val="(%3)"/>
      <w:lvlJc w:val="left"/>
      <w:pPr>
        <w:ind w:left="0" w:firstLine="720"/>
      </w:pPr>
      <w:rPr>
        <w:rFonts w:ascii="Arial" w:hAnsi="Arial" w:cs="Arial" w:hint="default"/>
        <w:b w:val="0"/>
        <w:i w:val="0"/>
        <w:color w:val="auto"/>
        <w:sz w:val="22"/>
      </w:rPr>
    </w:lvl>
    <w:lvl w:ilvl="3">
      <w:start w:val="1"/>
      <w:numFmt w:val="lowerLetter"/>
      <w:suff w:val="space"/>
      <w:lvlText w:val="(%4)"/>
      <w:lvlJc w:val="left"/>
      <w:pPr>
        <w:ind w:left="0" w:firstLine="1080"/>
      </w:pPr>
      <w:rPr>
        <w:rFonts w:ascii="Arial" w:hAnsi="Arial" w:cs="Arial" w:hint="default"/>
        <w:b w:val="0"/>
        <w:i w:val="0"/>
        <w:color w:val="000000" w:themeColor="text1"/>
        <w:sz w:val="22"/>
        <w:szCs w:val="22"/>
      </w:rPr>
    </w:lvl>
    <w:lvl w:ilvl="4">
      <w:start w:val="1"/>
      <w:numFmt w:val="decimal"/>
      <w:suff w:val="space"/>
      <w:lvlText w:val="%5."/>
      <w:lvlJc w:val="left"/>
      <w:pPr>
        <w:ind w:left="0" w:firstLine="1440"/>
      </w:pPr>
      <w:rPr>
        <w:rFonts w:ascii="Arial" w:hAnsi="Arial" w:cs="Arial" w:hint="default"/>
        <w:i w:val="0"/>
        <w:sz w:val="22"/>
        <w:szCs w:val="24"/>
      </w:rPr>
    </w:lvl>
    <w:lvl w:ilvl="5">
      <w:start w:val="1"/>
      <w:numFmt w:val="lowerLetter"/>
      <w:suff w:val="space"/>
      <w:lvlText w:val="%6."/>
      <w:lvlJc w:val="left"/>
      <w:pPr>
        <w:ind w:left="0" w:firstLine="1800"/>
      </w:pPr>
      <w:rPr>
        <w:rFonts w:ascii="Times New Roman" w:hAnsi="Times New Roman" w:cs="Arial" w:hint="default"/>
        <w:sz w:val="22"/>
      </w:rPr>
    </w:lvl>
    <w:lvl w:ilvl="6">
      <w:start w:val="1"/>
      <w:numFmt w:val="decimal"/>
      <w:suff w:val="space"/>
      <w:lvlText w:val="%7)"/>
      <w:lvlJc w:val="left"/>
      <w:pPr>
        <w:ind w:left="360" w:firstLine="4320"/>
      </w:pPr>
      <w:rPr>
        <w:rFonts w:hint="default"/>
      </w:rPr>
    </w:lvl>
    <w:lvl w:ilvl="7">
      <w:start w:val="1"/>
      <w:numFmt w:val="lowerLetter"/>
      <w:lvlText w:val="%8)"/>
      <w:lvlJc w:val="left"/>
      <w:pPr>
        <w:ind w:left="2880" w:firstLine="0"/>
      </w:pPr>
      <w:rPr>
        <w:rFonts w:hint="default"/>
      </w:rPr>
    </w:lvl>
    <w:lvl w:ilvl="8">
      <w:start w:val="1"/>
      <w:numFmt w:val="decimal"/>
      <w:lvlText w:val="%9."/>
      <w:lvlJc w:val="right"/>
      <w:pPr>
        <w:ind w:left="3240" w:firstLine="0"/>
      </w:pPr>
      <w:rPr>
        <w:rFonts w:hint="default"/>
      </w:rPr>
    </w:lvl>
  </w:abstractNum>
  <w:abstractNum w:abstractNumId="10" w15:restartNumberingAfterBreak="0">
    <w:nsid w:val="5EE702C1"/>
    <w:multiLevelType w:val="hybridMultilevel"/>
    <w:tmpl w:val="63FC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44B4C"/>
    <w:multiLevelType w:val="hybridMultilevel"/>
    <w:tmpl w:val="AF1A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C0010"/>
    <w:multiLevelType w:val="hybridMultilevel"/>
    <w:tmpl w:val="31A886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65E33FB"/>
    <w:multiLevelType w:val="hybridMultilevel"/>
    <w:tmpl w:val="A058D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4"/>
  </w:num>
  <w:num w:numId="5">
    <w:abstractNumId w:val="2"/>
  </w:num>
  <w:num w:numId="6">
    <w:abstractNumId w:val="5"/>
  </w:num>
  <w:num w:numId="7">
    <w:abstractNumId w:val="1"/>
  </w:num>
  <w:num w:numId="8">
    <w:abstractNumId w:val="9"/>
  </w:num>
  <w:num w:numId="9">
    <w:abstractNumId w:val="7"/>
  </w:num>
  <w:num w:numId="10">
    <w:abstractNumId w:val="12"/>
  </w:num>
  <w:num w:numId="11">
    <w:abstractNumId w:val="0"/>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91"/>
    <w:rsid w:val="000143C1"/>
    <w:rsid w:val="00021F50"/>
    <w:rsid w:val="00025953"/>
    <w:rsid w:val="000303F3"/>
    <w:rsid w:val="00033472"/>
    <w:rsid w:val="00040735"/>
    <w:rsid w:val="00042922"/>
    <w:rsid w:val="000432C3"/>
    <w:rsid w:val="00047B02"/>
    <w:rsid w:val="00051E78"/>
    <w:rsid w:val="00060514"/>
    <w:rsid w:val="00060C42"/>
    <w:rsid w:val="00060DFB"/>
    <w:rsid w:val="000743AA"/>
    <w:rsid w:val="00081F8F"/>
    <w:rsid w:val="000838D6"/>
    <w:rsid w:val="00087151"/>
    <w:rsid w:val="0009107C"/>
    <w:rsid w:val="00097824"/>
    <w:rsid w:val="000A19FB"/>
    <w:rsid w:val="000A67C2"/>
    <w:rsid w:val="000A7848"/>
    <w:rsid w:val="000B7037"/>
    <w:rsid w:val="000B7211"/>
    <w:rsid w:val="000B7901"/>
    <w:rsid w:val="000C0644"/>
    <w:rsid w:val="000C7199"/>
    <w:rsid w:val="000D2D28"/>
    <w:rsid w:val="000E3CBC"/>
    <w:rsid w:val="000E6232"/>
    <w:rsid w:val="000F02DC"/>
    <w:rsid w:val="000F0B3F"/>
    <w:rsid w:val="0010443A"/>
    <w:rsid w:val="00106A3F"/>
    <w:rsid w:val="00112AB0"/>
    <w:rsid w:val="0012076E"/>
    <w:rsid w:val="00121767"/>
    <w:rsid w:val="0012465E"/>
    <w:rsid w:val="00132E02"/>
    <w:rsid w:val="00134395"/>
    <w:rsid w:val="00135485"/>
    <w:rsid w:val="00135A2D"/>
    <w:rsid w:val="001437B0"/>
    <w:rsid w:val="00144940"/>
    <w:rsid w:val="00153CD3"/>
    <w:rsid w:val="00155BB7"/>
    <w:rsid w:val="001568B0"/>
    <w:rsid w:val="00161C0F"/>
    <w:rsid w:val="00164652"/>
    <w:rsid w:val="00165C3D"/>
    <w:rsid w:val="00176FD3"/>
    <w:rsid w:val="00187F08"/>
    <w:rsid w:val="00194D0C"/>
    <w:rsid w:val="001A2428"/>
    <w:rsid w:val="001A5331"/>
    <w:rsid w:val="001A7C01"/>
    <w:rsid w:val="001B1477"/>
    <w:rsid w:val="001B2F30"/>
    <w:rsid w:val="001B68A3"/>
    <w:rsid w:val="001C134E"/>
    <w:rsid w:val="001C228C"/>
    <w:rsid w:val="001C22B6"/>
    <w:rsid w:val="001C353E"/>
    <w:rsid w:val="001C7DE2"/>
    <w:rsid w:val="001D0FB8"/>
    <w:rsid w:val="001D2C76"/>
    <w:rsid w:val="001D7A57"/>
    <w:rsid w:val="001F083B"/>
    <w:rsid w:val="001F4F29"/>
    <w:rsid w:val="00201700"/>
    <w:rsid w:val="0020570C"/>
    <w:rsid w:val="0020701D"/>
    <w:rsid w:val="00207023"/>
    <w:rsid w:val="002145A2"/>
    <w:rsid w:val="00216651"/>
    <w:rsid w:val="002274CC"/>
    <w:rsid w:val="00227BFF"/>
    <w:rsid w:val="00233DC8"/>
    <w:rsid w:val="0023494D"/>
    <w:rsid w:val="00234FA0"/>
    <w:rsid w:val="00240A49"/>
    <w:rsid w:val="002415BB"/>
    <w:rsid w:val="002418E3"/>
    <w:rsid w:val="0025176B"/>
    <w:rsid w:val="00265309"/>
    <w:rsid w:val="0026771F"/>
    <w:rsid w:val="0027053C"/>
    <w:rsid w:val="00284E7A"/>
    <w:rsid w:val="0028588F"/>
    <w:rsid w:val="0029309E"/>
    <w:rsid w:val="002A1CA9"/>
    <w:rsid w:val="002A1CEA"/>
    <w:rsid w:val="002A2EE9"/>
    <w:rsid w:val="002A7B51"/>
    <w:rsid w:val="002B25E6"/>
    <w:rsid w:val="002B3C63"/>
    <w:rsid w:val="002B743F"/>
    <w:rsid w:val="002C6D9D"/>
    <w:rsid w:val="002D4EE4"/>
    <w:rsid w:val="002D5A93"/>
    <w:rsid w:val="002D6E95"/>
    <w:rsid w:val="002D795B"/>
    <w:rsid w:val="002E11A9"/>
    <w:rsid w:val="002E2973"/>
    <w:rsid w:val="002E2AA5"/>
    <w:rsid w:val="002E5A91"/>
    <w:rsid w:val="002E5A9E"/>
    <w:rsid w:val="002F0E14"/>
    <w:rsid w:val="002F68E7"/>
    <w:rsid w:val="002F69A8"/>
    <w:rsid w:val="002F7F78"/>
    <w:rsid w:val="00300740"/>
    <w:rsid w:val="00301059"/>
    <w:rsid w:val="00303605"/>
    <w:rsid w:val="003053DE"/>
    <w:rsid w:val="00315DFE"/>
    <w:rsid w:val="00317C98"/>
    <w:rsid w:val="00322919"/>
    <w:rsid w:val="00322F32"/>
    <w:rsid w:val="00326227"/>
    <w:rsid w:val="0032651A"/>
    <w:rsid w:val="00327E82"/>
    <w:rsid w:val="00330CB5"/>
    <w:rsid w:val="00332E46"/>
    <w:rsid w:val="0034024D"/>
    <w:rsid w:val="0034167D"/>
    <w:rsid w:val="00350669"/>
    <w:rsid w:val="0035104B"/>
    <w:rsid w:val="00361BF7"/>
    <w:rsid w:val="003661FA"/>
    <w:rsid w:val="00381446"/>
    <w:rsid w:val="00390D36"/>
    <w:rsid w:val="003922A7"/>
    <w:rsid w:val="00395C4C"/>
    <w:rsid w:val="003A22D6"/>
    <w:rsid w:val="003A2CD1"/>
    <w:rsid w:val="003A6672"/>
    <w:rsid w:val="003B65AD"/>
    <w:rsid w:val="003B7228"/>
    <w:rsid w:val="003C0D29"/>
    <w:rsid w:val="003C6D1F"/>
    <w:rsid w:val="003C76BF"/>
    <w:rsid w:val="003D2488"/>
    <w:rsid w:val="003E1474"/>
    <w:rsid w:val="003E7169"/>
    <w:rsid w:val="003F6D89"/>
    <w:rsid w:val="00407C64"/>
    <w:rsid w:val="0041097C"/>
    <w:rsid w:val="004120D0"/>
    <w:rsid w:val="00416071"/>
    <w:rsid w:val="004172BF"/>
    <w:rsid w:val="00424A18"/>
    <w:rsid w:val="004405DC"/>
    <w:rsid w:val="00444C56"/>
    <w:rsid w:val="004466D7"/>
    <w:rsid w:val="0045170A"/>
    <w:rsid w:val="00461070"/>
    <w:rsid w:val="00465436"/>
    <w:rsid w:val="00486182"/>
    <w:rsid w:val="00487C21"/>
    <w:rsid w:val="00490039"/>
    <w:rsid w:val="00497AC8"/>
    <w:rsid w:val="004A0E82"/>
    <w:rsid w:val="004A3055"/>
    <w:rsid w:val="004A7222"/>
    <w:rsid w:val="004B1A9F"/>
    <w:rsid w:val="004B6430"/>
    <w:rsid w:val="004C31FB"/>
    <w:rsid w:val="004C4F19"/>
    <w:rsid w:val="004D5A53"/>
    <w:rsid w:val="004D6F1E"/>
    <w:rsid w:val="004D7A0F"/>
    <w:rsid w:val="004E1A21"/>
    <w:rsid w:val="004E1D3D"/>
    <w:rsid w:val="004E4870"/>
    <w:rsid w:val="004F4921"/>
    <w:rsid w:val="00511640"/>
    <w:rsid w:val="00531C30"/>
    <w:rsid w:val="00532099"/>
    <w:rsid w:val="00533024"/>
    <w:rsid w:val="00547081"/>
    <w:rsid w:val="00556F3F"/>
    <w:rsid w:val="005571D4"/>
    <w:rsid w:val="00562D79"/>
    <w:rsid w:val="00566E6E"/>
    <w:rsid w:val="00567CA1"/>
    <w:rsid w:val="00572530"/>
    <w:rsid w:val="0058709A"/>
    <w:rsid w:val="00594203"/>
    <w:rsid w:val="00594847"/>
    <w:rsid w:val="00594DCF"/>
    <w:rsid w:val="005952E0"/>
    <w:rsid w:val="005964A8"/>
    <w:rsid w:val="00596DEF"/>
    <w:rsid w:val="00597C79"/>
    <w:rsid w:val="005A4EDE"/>
    <w:rsid w:val="005A5D4D"/>
    <w:rsid w:val="005A6101"/>
    <w:rsid w:val="005C1175"/>
    <w:rsid w:val="005C42EE"/>
    <w:rsid w:val="005C72BA"/>
    <w:rsid w:val="005C7EF2"/>
    <w:rsid w:val="005D6B96"/>
    <w:rsid w:val="005D74A3"/>
    <w:rsid w:val="005E19F6"/>
    <w:rsid w:val="005F497E"/>
    <w:rsid w:val="005F56E9"/>
    <w:rsid w:val="006010F1"/>
    <w:rsid w:val="00602529"/>
    <w:rsid w:val="006045C3"/>
    <w:rsid w:val="006048B4"/>
    <w:rsid w:val="006061E0"/>
    <w:rsid w:val="00606204"/>
    <w:rsid w:val="00610379"/>
    <w:rsid w:val="00615A2B"/>
    <w:rsid w:val="00625C9C"/>
    <w:rsid w:val="00626786"/>
    <w:rsid w:val="00641F07"/>
    <w:rsid w:val="00645C26"/>
    <w:rsid w:val="0065159E"/>
    <w:rsid w:val="00663FAE"/>
    <w:rsid w:val="0066457D"/>
    <w:rsid w:val="006659F9"/>
    <w:rsid w:val="00665CB3"/>
    <w:rsid w:val="00674A78"/>
    <w:rsid w:val="00682F1A"/>
    <w:rsid w:val="00686B3B"/>
    <w:rsid w:val="00691315"/>
    <w:rsid w:val="00694FE3"/>
    <w:rsid w:val="0069518D"/>
    <w:rsid w:val="006962F2"/>
    <w:rsid w:val="006966E0"/>
    <w:rsid w:val="006A09AA"/>
    <w:rsid w:val="006A0A6E"/>
    <w:rsid w:val="006B2452"/>
    <w:rsid w:val="006B3AEB"/>
    <w:rsid w:val="006C02FB"/>
    <w:rsid w:val="006C650B"/>
    <w:rsid w:val="006C787F"/>
    <w:rsid w:val="006D118C"/>
    <w:rsid w:val="006D3404"/>
    <w:rsid w:val="006D3A38"/>
    <w:rsid w:val="006E06A7"/>
    <w:rsid w:val="006E0F34"/>
    <w:rsid w:val="006E2E44"/>
    <w:rsid w:val="006F01FC"/>
    <w:rsid w:val="006F0B1F"/>
    <w:rsid w:val="006F0CAD"/>
    <w:rsid w:val="006F4D0D"/>
    <w:rsid w:val="00704588"/>
    <w:rsid w:val="00707440"/>
    <w:rsid w:val="00712BD2"/>
    <w:rsid w:val="00721E51"/>
    <w:rsid w:val="00722647"/>
    <w:rsid w:val="00733443"/>
    <w:rsid w:val="007336B4"/>
    <w:rsid w:val="007360BB"/>
    <w:rsid w:val="00736E8C"/>
    <w:rsid w:val="00737FD2"/>
    <w:rsid w:val="00740E4A"/>
    <w:rsid w:val="00743917"/>
    <w:rsid w:val="00745343"/>
    <w:rsid w:val="00747E8C"/>
    <w:rsid w:val="00760174"/>
    <w:rsid w:val="0076144E"/>
    <w:rsid w:val="00761BBA"/>
    <w:rsid w:val="00766BC4"/>
    <w:rsid w:val="00777172"/>
    <w:rsid w:val="00782DFA"/>
    <w:rsid w:val="00785A5C"/>
    <w:rsid w:val="00790B9A"/>
    <w:rsid w:val="007A2DE7"/>
    <w:rsid w:val="007A3931"/>
    <w:rsid w:val="007A5D3D"/>
    <w:rsid w:val="007A76F1"/>
    <w:rsid w:val="007B2CE6"/>
    <w:rsid w:val="007B30DB"/>
    <w:rsid w:val="007B486D"/>
    <w:rsid w:val="007B692D"/>
    <w:rsid w:val="007C1B20"/>
    <w:rsid w:val="007C7646"/>
    <w:rsid w:val="007D0457"/>
    <w:rsid w:val="007D1B02"/>
    <w:rsid w:val="007D3399"/>
    <w:rsid w:val="007D7725"/>
    <w:rsid w:val="007D7A66"/>
    <w:rsid w:val="007E30B7"/>
    <w:rsid w:val="007F2909"/>
    <w:rsid w:val="007F2DA3"/>
    <w:rsid w:val="007F3400"/>
    <w:rsid w:val="007F4B59"/>
    <w:rsid w:val="00804801"/>
    <w:rsid w:val="00804C18"/>
    <w:rsid w:val="00804DC3"/>
    <w:rsid w:val="008106F7"/>
    <w:rsid w:val="00812B45"/>
    <w:rsid w:val="00821575"/>
    <w:rsid w:val="00821D07"/>
    <w:rsid w:val="00822C49"/>
    <w:rsid w:val="00823445"/>
    <w:rsid w:val="00831318"/>
    <w:rsid w:val="00832E7C"/>
    <w:rsid w:val="008331D6"/>
    <w:rsid w:val="00833B7A"/>
    <w:rsid w:val="0084269A"/>
    <w:rsid w:val="00846174"/>
    <w:rsid w:val="00851485"/>
    <w:rsid w:val="008526AE"/>
    <w:rsid w:val="00860B29"/>
    <w:rsid w:val="00862109"/>
    <w:rsid w:val="00863748"/>
    <w:rsid w:val="00865091"/>
    <w:rsid w:val="00872A2B"/>
    <w:rsid w:val="00875210"/>
    <w:rsid w:val="00875EA9"/>
    <w:rsid w:val="00877022"/>
    <w:rsid w:val="00877855"/>
    <w:rsid w:val="00877D82"/>
    <w:rsid w:val="0088030D"/>
    <w:rsid w:val="00891B90"/>
    <w:rsid w:val="00894D63"/>
    <w:rsid w:val="008A51D6"/>
    <w:rsid w:val="008A5BFD"/>
    <w:rsid w:val="008B20CC"/>
    <w:rsid w:val="008B261D"/>
    <w:rsid w:val="008B5F8D"/>
    <w:rsid w:val="008C272F"/>
    <w:rsid w:val="008C2A71"/>
    <w:rsid w:val="008C3FB8"/>
    <w:rsid w:val="008D1627"/>
    <w:rsid w:val="008D3685"/>
    <w:rsid w:val="008D6951"/>
    <w:rsid w:val="008E274E"/>
    <w:rsid w:val="008E3235"/>
    <w:rsid w:val="008E6501"/>
    <w:rsid w:val="00913BDD"/>
    <w:rsid w:val="00915DFF"/>
    <w:rsid w:val="00917499"/>
    <w:rsid w:val="0091759B"/>
    <w:rsid w:val="00923014"/>
    <w:rsid w:val="0092559B"/>
    <w:rsid w:val="00927423"/>
    <w:rsid w:val="00935568"/>
    <w:rsid w:val="00936C2A"/>
    <w:rsid w:val="0093702C"/>
    <w:rsid w:val="009422B7"/>
    <w:rsid w:val="009478C3"/>
    <w:rsid w:val="00951902"/>
    <w:rsid w:val="00951D40"/>
    <w:rsid w:val="009556A1"/>
    <w:rsid w:val="0097050A"/>
    <w:rsid w:val="0097240A"/>
    <w:rsid w:val="00977573"/>
    <w:rsid w:val="009902C8"/>
    <w:rsid w:val="00996239"/>
    <w:rsid w:val="0099777E"/>
    <w:rsid w:val="009B47B1"/>
    <w:rsid w:val="009B7918"/>
    <w:rsid w:val="009C7E8C"/>
    <w:rsid w:val="009D50C9"/>
    <w:rsid w:val="009E0202"/>
    <w:rsid w:val="009E7E99"/>
    <w:rsid w:val="009F047D"/>
    <w:rsid w:val="00A01A21"/>
    <w:rsid w:val="00A02158"/>
    <w:rsid w:val="00A07353"/>
    <w:rsid w:val="00A103BF"/>
    <w:rsid w:val="00A1045F"/>
    <w:rsid w:val="00A13729"/>
    <w:rsid w:val="00A13A42"/>
    <w:rsid w:val="00A22565"/>
    <w:rsid w:val="00A25A7F"/>
    <w:rsid w:val="00A3225D"/>
    <w:rsid w:val="00A42D6E"/>
    <w:rsid w:val="00A4607E"/>
    <w:rsid w:val="00A47166"/>
    <w:rsid w:val="00A47513"/>
    <w:rsid w:val="00A545CA"/>
    <w:rsid w:val="00A55CB2"/>
    <w:rsid w:val="00A55F2D"/>
    <w:rsid w:val="00A56E95"/>
    <w:rsid w:val="00A63316"/>
    <w:rsid w:val="00A71347"/>
    <w:rsid w:val="00A751E3"/>
    <w:rsid w:val="00A86004"/>
    <w:rsid w:val="00A8796F"/>
    <w:rsid w:val="00A9230D"/>
    <w:rsid w:val="00A93B46"/>
    <w:rsid w:val="00A93D6D"/>
    <w:rsid w:val="00AA0558"/>
    <w:rsid w:val="00AA12AB"/>
    <w:rsid w:val="00AC460D"/>
    <w:rsid w:val="00AC733F"/>
    <w:rsid w:val="00AD1C43"/>
    <w:rsid w:val="00AD75B3"/>
    <w:rsid w:val="00AE5A21"/>
    <w:rsid w:val="00AE739E"/>
    <w:rsid w:val="00AF2CDE"/>
    <w:rsid w:val="00AF319A"/>
    <w:rsid w:val="00AF578A"/>
    <w:rsid w:val="00B07F39"/>
    <w:rsid w:val="00B11958"/>
    <w:rsid w:val="00B26387"/>
    <w:rsid w:val="00B26B56"/>
    <w:rsid w:val="00B351FB"/>
    <w:rsid w:val="00B42627"/>
    <w:rsid w:val="00B43607"/>
    <w:rsid w:val="00B51C91"/>
    <w:rsid w:val="00B577E0"/>
    <w:rsid w:val="00B607D2"/>
    <w:rsid w:val="00B61414"/>
    <w:rsid w:val="00B629B6"/>
    <w:rsid w:val="00B63CC1"/>
    <w:rsid w:val="00B673E8"/>
    <w:rsid w:val="00B7594F"/>
    <w:rsid w:val="00B8108F"/>
    <w:rsid w:val="00B81CB2"/>
    <w:rsid w:val="00B83703"/>
    <w:rsid w:val="00B8401F"/>
    <w:rsid w:val="00B84570"/>
    <w:rsid w:val="00B84778"/>
    <w:rsid w:val="00B91DF7"/>
    <w:rsid w:val="00BA1419"/>
    <w:rsid w:val="00BA5442"/>
    <w:rsid w:val="00BC1E67"/>
    <w:rsid w:val="00BC2AAE"/>
    <w:rsid w:val="00BC2DD5"/>
    <w:rsid w:val="00BD07FD"/>
    <w:rsid w:val="00BD4EBA"/>
    <w:rsid w:val="00BD68AC"/>
    <w:rsid w:val="00BE270F"/>
    <w:rsid w:val="00BF211F"/>
    <w:rsid w:val="00BF4323"/>
    <w:rsid w:val="00BF44FB"/>
    <w:rsid w:val="00BF6100"/>
    <w:rsid w:val="00C07233"/>
    <w:rsid w:val="00C23753"/>
    <w:rsid w:val="00C240A8"/>
    <w:rsid w:val="00C265D5"/>
    <w:rsid w:val="00C33F06"/>
    <w:rsid w:val="00C36C1F"/>
    <w:rsid w:val="00C3755E"/>
    <w:rsid w:val="00C415E2"/>
    <w:rsid w:val="00C42264"/>
    <w:rsid w:val="00C43D7D"/>
    <w:rsid w:val="00C447E1"/>
    <w:rsid w:val="00C53397"/>
    <w:rsid w:val="00C55B53"/>
    <w:rsid w:val="00C679C2"/>
    <w:rsid w:val="00C83045"/>
    <w:rsid w:val="00C85C6F"/>
    <w:rsid w:val="00CA1228"/>
    <w:rsid w:val="00CA1C50"/>
    <w:rsid w:val="00CA7F94"/>
    <w:rsid w:val="00CB51D5"/>
    <w:rsid w:val="00CC3112"/>
    <w:rsid w:val="00CC6599"/>
    <w:rsid w:val="00CC75B3"/>
    <w:rsid w:val="00CD2A63"/>
    <w:rsid w:val="00CD3652"/>
    <w:rsid w:val="00CD3C02"/>
    <w:rsid w:val="00CD5634"/>
    <w:rsid w:val="00CD6F8B"/>
    <w:rsid w:val="00CE4D17"/>
    <w:rsid w:val="00CE53B1"/>
    <w:rsid w:val="00CE689C"/>
    <w:rsid w:val="00CF02CA"/>
    <w:rsid w:val="00CF0813"/>
    <w:rsid w:val="00CF1273"/>
    <w:rsid w:val="00CF1D9A"/>
    <w:rsid w:val="00CF2CA3"/>
    <w:rsid w:val="00D00ABA"/>
    <w:rsid w:val="00D00B2A"/>
    <w:rsid w:val="00D066BF"/>
    <w:rsid w:val="00D12299"/>
    <w:rsid w:val="00D1282B"/>
    <w:rsid w:val="00D1597A"/>
    <w:rsid w:val="00D20C61"/>
    <w:rsid w:val="00D223FF"/>
    <w:rsid w:val="00D339D6"/>
    <w:rsid w:val="00D36179"/>
    <w:rsid w:val="00D36AAB"/>
    <w:rsid w:val="00D42116"/>
    <w:rsid w:val="00D51C77"/>
    <w:rsid w:val="00D52663"/>
    <w:rsid w:val="00D65836"/>
    <w:rsid w:val="00D75AEE"/>
    <w:rsid w:val="00D769F1"/>
    <w:rsid w:val="00D82B9B"/>
    <w:rsid w:val="00D85FBC"/>
    <w:rsid w:val="00D944D3"/>
    <w:rsid w:val="00DA180E"/>
    <w:rsid w:val="00DA2386"/>
    <w:rsid w:val="00DA74A1"/>
    <w:rsid w:val="00DB0A99"/>
    <w:rsid w:val="00DB5343"/>
    <w:rsid w:val="00DB7110"/>
    <w:rsid w:val="00DC239D"/>
    <w:rsid w:val="00DC2B45"/>
    <w:rsid w:val="00DE118E"/>
    <w:rsid w:val="00DE3783"/>
    <w:rsid w:val="00DE456B"/>
    <w:rsid w:val="00DE6840"/>
    <w:rsid w:val="00DF56C7"/>
    <w:rsid w:val="00DF6EC9"/>
    <w:rsid w:val="00E0708C"/>
    <w:rsid w:val="00E079E1"/>
    <w:rsid w:val="00E101CB"/>
    <w:rsid w:val="00E10A6C"/>
    <w:rsid w:val="00E11491"/>
    <w:rsid w:val="00E210DC"/>
    <w:rsid w:val="00E41D6A"/>
    <w:rsid w:val="00E50FDC"/>
    <w:rsid w:val="00E53AAC"/>
    <w:rsid w:val="00E54E48"/>
    <w:rsid w:val="00E61382"/>
    <w:rsid w:val="00E650EB"/>
    <w:rsid w:val="00E71381"/>
    <w:rsid w:val="00E7162A"/>
    <w:rsid w:val="00E738D9"/>
    <w:rsid w:val="00E77CB1"/>
    <w:rsid w:val="00E8023F"/>
    <w:rsid w:val="00E823A4"/>
    <w:rsid w:val="00E837BF"/>
    <w:rsid w:val="00E8726C"/>
    <w:rsid w:val="00E93B4A"/>
    <w:rsid w:val="00E957EB"/>
    <w:rsid w:val="00EA16A2"/>
    <w:rsid w:val="00EA2410"/>
    <w:rsid w:val="00EA35C7"/>
    <w:rsid w:val="00EB03E4"/>
    <w:rsid w:val="00EB72DB"/>
    <w:rsid w:val="00EB7B0F"/>
    <w:rsid w:val="00EC0615"/>
    <w:rsid w:val="00ED0F7F"/>
    <w:rsid w:val="00ED1751"/>
    <w:rsid w:val="00ED7937"/>
    <w:rsid w:val="00ED7C08"/>
    <w:rsid w:val="00EE7CDF"/>
    <w:rsid w:val="00EF02F0"/>
    <w:rsid w:val="00EF11A8"/>
    <w:rsid w:val="00EF4BA1"/>
    <w:rsid w:val="00F0358A"/>
    <w:rsid w:val="00F065E1"/>
    <w:rsid w:val="00F11695"/>
    <w:rsid w:val="00F16EDE"/>
    <w:rsid w:val="00F2678A"/>
    <w:rsid w:val="00F41823"/>
    <w:rsid w:val="00F43511"/>
    <w:rsid w:val="00F43E6E"/>
    <w:rsid w:val="00F4520D"/>
    <w:rsid w:val="00F51DF8"/>
    <w:rsid w:val="00F55055"/>
    <w:rsid w:val="00F572CE"/>
    <w:rsid w:val="00F60F35"/>
    <w:rsid w:val="00F61837"/>
    <w:rsid w:val="00F61D9A"/>
    <w:rsid w:val="00F63AFD"/>
    <w:rsid w:val="00F748DA"/>
    <w:rsid w:val="00F75B2A"/>
    <w:rsid w:val="00F77130"/>
    <w:rsid w:val="00F81B64"/>
    <w:rsid w:val="00F91D7A"/>
    <w:rsid w:val="00FA2C27"/>
    <w:rsid w:val="00FA33A2"/>
    <w:rsid w:val="00FA64AE"/>
    <w:rsid w:val="00FA7EC0"/>
    <w:rsid w:val="00FC1913"/>
    <w:rsid w:val="00FC3CD4"/>
    <w:rsid w:val="00FC4BCE"/>
    <w:rsid w:val="00FC7B90"/>
    <w:rsid w:val="00FC7E4C"/>
    <w:rsid w:val="00FD20A3"/>
    <w:rsid w:val="00FD254D"/>
    <w:rsid w:val="00FD57FB"/>
    <w:rsid w:val="00FD6B30"/>
    <w:rsid w:val="00FD7FB6"/>
    <w:rsid w:val="00FE5421"/>
    <w:rsid w:val="00FE6FAE"/>
    <w:rsid w:val="00FE7EEC"/>
    <w:rsid w:val="00FF0F93"/>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3B53"/>
  <w15:docId w15:val="{BE8CDCDD-225A-445C-B624-C1D4F0B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4C"/>
  </w:style>
  <w:style w:type="paragraph" w:styleId="Heading1">
    <w:name w:val="heading 1"/>
    <w:basedOn w:val="Normal"/>
    <w:next w:val="Normal"/>
    <w:qFormat/>
    <w:rsid w:val="00395C4C"/>
    <w:pPr>
      <w:keepNext/>
      <w:ind w:left="2160" w:firstLine="720"/>
      <w:outlineLvl w:val="0"/>
    </w:pPr>
    <w:rPr>
      <w:sz w:val="32"/>
    </w:rPr>
  </w:style>
  <w:style w:type="paragraph" w:styleId="Heading2">
    <w:name w:val="heading 2"/>
    <w:basedOn w:val="Normal"/>
    <w:next w:val="Normal"/>
    <w:qFormat/>
    <w:rsid w:val="00395C4C"/>
    <w:pPr>
      <w:keepNext/>
      <w:outlineLvl w:val="1"/>
    </w:pPr>
    <w:rPr>
      <w:b/>
      <w:bCs/>
      <w:sz w:val="24"/>
    </w:rPr>
  </w:style>
  <w:style w:type="paragraph" w:styleId="Heading5">
    <w:name w:val="heading 5"/>
    <w:basedOn w:val="Normal"/>
    <w:next w:val="Normal"/>
    <w:link w:val="Heading5Char"/>
    <w:uiPriority w:val="9"/>
    <w:unhideWhenUsed/>
    <w:qFormat/>
    <w:rsid w:val="00674A78"/>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74A78"/>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674A78"/>
    <w:pPr>
      <w:numPr>
        <w:ilvl w:val="6"/>
        <w:numId w:val="7"/>
      </w:num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
    <w:unhideWhenUsed/>
    <w:qFormat/>
    <w:rsid w:val="00674A78"/>
    <w:pPr>
      <w:numPr>
        <w:ilvl w:val="7"/>
        <w:numId w:val="7"/>
      </w:num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74A78"/>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5C4C"/>
    <w:rPr>
      <w:color w:val="0000FF"/>
      <w:u w:val="single"/>
    </w:rPr>
  </w:style>
  <w:style w:type="paragraph" w:styleId="BodyTextIndent">
    <w:name w:val="Body Text Indent"/>
    <w:basedOn w:val="Normal"/>
    <w:rsid w:val="00395C4C"/>
    <w:pPr>
      <w:tabs>
        <w:tab w:val="left" w:pos="540"/>
      </w:tabs>
      <w:ind w:firstLine="720"/>
    </w:pPr>
    <w:rPr>
      <w:sz w:val="24"/>
    </w:rPr>
  </w:style>
  <w:style w:type="paragraph" w:styleId="Header">
    <w:name w:val="header"/>
    <w:basedOn w:val="Normal"/>
    <w:rsid w:val="00395C4C"/>
    <w:pPr>
      <w:tabs>
        <w:tab w:val="center" w:pos="4320"/>
        <w:tab w:val="right" w:pos="8640"/>
      </w:tabs>
    </w:pPr>
  </w:style>
  <w:style w:type="paragraph" w:styleId="Footer">
    <w:name w:val="footer"/>
    <w:basedOn w:val="Normal"/>
    <w:rsid w:val="00395C4C"/>
    <w:pPr>
      <w:tabs>
        <w:tab w:val="center" w:pos="4320"/>
        <w:tab w:val="right" w:pos="8640"/>
      </w:tabs>
    </w:pPr>
  </w:style>
  <w:style w:type="paragraph" w:styleId="Title">
    <w:name w:val="Title"/>
    <w:basedOn w:val="Normal"/>
    <w:qFormat/>
    <w:rsid w:val="00395C4C"/>
    <w:pPr>
      <w:jc w:val="center"/>
    </w:pPr>
    <w:rPr>
      <w:b/>
      <w:bCs/>
      <w:sz w:val="24"/>
      <w:szCs w:val="24"/>
      <w:u w:val="single"/>
    </w:rPr>
  </w:style>
  <w:style w:type="paragraph" w:styleId="BodyText">
    <w:name w:val="Body Text"/>
    <w:basedOn w:val="Normal"/>
    <w:rsid w:val="00395C4C"/>
    <w:pPr>
      <w:spacing w:line="480" w:lineRule="auto"/>
    </w:pPr>
    <w:rPr>
      <w:sz w:val="24"/>
    </w:rPr>
  </w:style>
  <w:style w:type="paragraph" w:styleId="ListParagraph">
    <w:name w:val="List Paragraph"/>
    <w:basedOn w:val="Normal"/>
    <w:uiPriority w:val="34"/>
    <w:qFormat/>
    <w:rsid w:val="00766BC4"/>
    <w:pPr>
      <w:ind w:left="720"/>
    </w:pPr>
  </w:style>
  <w:style w:type="paragraph" w:styleId="PlainText">
    <w:name w:val="Plain Text"/>
    <w:basedOn w:val="Normal"/>
    <w:link w:val="PlainTextChar"/>
    <w:uiPriority w:val="99"/>
    <w:unhideWhenUsed/>
    <w:rsid w:val="009478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478C3"/>
    <w:rPr>
      <w:rFonts w:ascii="Consolas" w:eastAsiaTheme="minorHAnsi" w:hAnsi="Consolas" w:cstheme="minorBidi"/>
      <w:sz w:val="21"/>
      <w:szCs w:val="21"/>
    </w:rPr>
  </w:style>
  <w:style w:type="character" w:customStyle="1" w:styleId="Heading5Char">
    <w:name w:val="Heading 5 Char"/>
    <w:basedOn w:val="DefaultParagraphFont"/>
    <w:link w:val="Heading5"/>
    <w:uiPriority w:val="9"/>
    <w:rsid w:val="00674A78"/>
    <w:rPr>
      <w:rFonts w:ascii="Calibri" w:hAnsi="Calibri"/>
      <w:b/>
      <w:bCs/>
      <w:i/>
      <w:iCs/>
      <w:sz w:val="26"/>
      <w:szCs w:val="26"/>
    </w:rPr>
  </w:style>
  <w:style w:type="character" w:customStyle="1" w:styleId="Heading6Char">
    <w:name w:val="Heading 6 Char"/>
    <w:basedOn w:val="DefaultParagraphFont"/>
    <w:link w:val="Heading6"/>
    <w:uiPriority w:val="9"/>
    <w:rsid w:val="00674A78"/>
    <w:rPr>
      <w:rFonts w:ascii="Calibri" w:hAnsi="Calibri"/>
      <w:b/>
      <w:bCs/>
      <w:sz w:val="22"/>
      <w:szCs w:val="22"/>
    </w:rPr>
  </w:style>
  <w:style w:type="character" w:customStyle="1" w:styleId="Heading7Char">
    <w:name w:val="Heading 7 Char"/>
    <w:basedOn w:val="DefaultParagraphFont"/>
    <w:link w:val="Heading7"/>
    <w:uiPriority w:val="9"/>
    <w:rsid w:val="00674A78"/>
    <w:rPr>
      <w:rFonts w:ascii="Calibri" w:hAnsi="Calibri"/>
      <w:sz w:val="24"/>
      <w:szCs w:val="24"/>
    </w:rPr>
  </w:style>
  <w:style w:type="character" w:customStyle="1" w:styleId="Heading8Char">
    <w:name w:val="Heading 8 Char"/>
    <w:basedOn w:val="DefaultParagraphFont"/>
    <w:link w:val="Heading8"/>
    <w:uiPriority w:val="9"/>
    <w:rsid w:val="00674A78"/>
    <w:rPr>
      <w:rFonts w:ascii="Calibri" w:hAnsi="Calibri"/>
      <w:i/>
      <w:iCs/>
      <w:sz w:val="24"/>
      <w:szCs w:val="24"/>
    </w:rPr>
  </w:style>
  <w:style w:type="character" w:customStyle="1" w:styleId="Heading9Char">
    <w:name w:val="Heading 9 Char"/>
    <w:basedOn w:val="DefaultParagraphFont"/>
    <w:link w:val="Heading9"/>
    <w:uiPriority w:val="9"/>
    <w:semiHidden/>
    <w:rsid w:val="00674A78"/>
    <w:rPr>
      <w:rFonts w:ascii="Cambria" w:hAnsi="Cambria"/>
      <w:sz w:val="22"/>
      <w:szCs w:val="22"/>
    </w:rPr>
  </w:style>
  <w:style w:type="paragraph" w:customStyle="1" w:styleId="ArmyMemo">
    <w:name w:val="Army Memo"/>
    <w:basedOn w:val="Normal"/>
    <w:rsid w:val="00674A78"/>
    <w:pPr>
      <w:numPr>
        <w:numId w:val="7"/>
      </w:numPr>
      <w:spacing w:after="200" w:line="276" w:lineRule="auto"/>
    </w:pPr>
    <w:rPr>
      <w:rFonts w:ascii="Calibri" w:eastAsia="Calibri" w:hAnsi="Calibri"/>
      <w:sz w:val="22"/>
      <w:szCs w:val="22"/>
    </w:rPr>
  </w:style>
  <w:style w:type="paragraph" w:styleId="BalloonText">
    <w:name w:val="Balloon Text"/>
    <w:basedOn w:val="Normal"/>
    <w:link w:val="BalloonTextChar"/>
    <w:rsid w:val="00AD75B3"/>
    <w:rPr>
      <w:rFonts w:ascii="Tahoma" w:hAnsi="Tahoma" w:cs="Tahoma"/>
      <w:sz w:val="16"/>
      <w:szCs w:val="16"/>
    </w:rPr>
  </w:style>
  <w:style w:type="character" w:customStyle="1" w:styleId="BalloonTextChar">
    <w:name w:val="Balloon Text Char"/>
    <w:basedOn w:val="DefaultParagraphFont"/>
    <w:link w:val="BalloonText"/>
    <w:rsid w:val="00AD75B3"/>
    <w:rPr>
      <w:rFonts w:ascii="Tahoma" w:hAnsi="Tahoma" w:cs="Tahoma"/>
      <w:sz w:val="16"/>
      <w:szCs w:val="16"/>
    </w:rPr>
  </w:style>
  <w:style w:type="table" w:styleId="TableGrid">
    <w:name w:val="Table Grid"/>
    <w:basedOn w:val="TableNormal"/>
    <w:rsid w:val="00ED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0406">
      <w:bodyDiv w:val="1"/>
      <w:marLeft w:val="0"/>
      <w:marRight w:val="0"/>
      <w:marTop w:val="0"/>
      <w:marBottom w:val="0"/>
      <w:divBdr>
        <w:top w:val="none" w:sz="0" w:space="0" w:color="auto"/>
        <w:left w:val="none" w:sz="0" w:space="0" w:color="auto"/>
        <w:bottom w:val="none" w:sz="0" w:space="0" w:color="auto"/>
        <w:right w:val="none" w:sz="0" w:space="0" w:color="auto"/>
      </w:divBdr>
    </w:div>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231084559">
      <w:bodyDiv w:val="1"/>
      <w:marLeft w:val="0"/>
      <w:marRight w:val="0"/>
      <w:marTop w:val="0"/>
      <w:marBottom w:val="0"/>
      <w:divBdr>
        <w:top w:val="none" w:sz="0" w:space="0" w:color="auto"/>
        <w:left w:val="none" w:sz="0" w:space="0" w:color="auto"/>
        <w:bottom w:val="none" w:sz="0" w:space="0" w:color="auto"/>
        <w:right w:val="none" w:sz="0" w:space="0" w:color="auto"/>
      </w:divBdr>
    </w:div>
    <w:div w:id="258757308">
      <w:bodyDiv w:val="1"/>
      <w:marLeft w:val="0"/>
      <w:marRight w:val="0"/>
      <w:marTop w:val="0"/>
      <w:marBottom w:val="0"/>
      <w:divBdr>
        <w:top w:val="none" w:sz="0" w:space="0" w:color="auto"/>
        <w:left w:val="none" w:sz="0" w:space="0" w:color="auto"/>
        <w:bottom w:val="none" w:sz="0" w:space="0" w:color="auto"/>
        <w:right w:val="none" w:sz="0" w:space="0" w:color="auto"/>
      </w:divBdr>
    </w:div>
    <w:div w:id="305747558">
      <w:bodyDiv w:val="1"/>
      <w:marLeft w:val="0"/>
      <w:marRight w:val="0"/>
      <w:marTop w:val="0"/>
      <w:marBottom w:val="0"/>
      <w:divBdr>
        <w:top w:val="none" w:sz="0" w:space="0" w:color="auto"/>
        <w:left w:val="none" w:sz="0" w:space="0" w:color="auto"/>
        <w:bottom w:val="none" w:sz="0" w:space="0" w:color="auto"/>
        <w:right w:val="none" w:sz="0" w:space="0" w:color="auto"/>
      </w:divBdr>
    </w:div>
    <w:div w:id="370884429">
      <w:bodyDiv w:val="1"/>
      <w:marLeft w:val="0"/>
      <w:marRight w:val="0"/>
      <w:marTop w:val="0"/>
      <w:marBottom w:val="0"/>
      <w:divBdr>
        <w:top w:val="none" w:sz="0" w:space="0" w:color="auto"/>
        <w:left w:val="none" w:sz="0" w:space="0" w:color="auto"/>
        <w:bottom w:val="none" w:sz="0" w:space="0" w:color="auto"/>
        <w:right w:val="none" w:sz="0" w:space="0" w:color="auto"/>
      </w:divBdr>
    </w:div>
    <w:div w:id="537475148">
      <w:bodyDiv w:val="1"/>
      <w:marLeft w:val="0"/>
      <w:marRight w:val="0"/>
      <w:marTop w:val="0"/>
      <w:marBottom w:val="0"/>
      <w:divBdr>
        <w:top w:val="none" w:sz="0" w:space="0" w:color="auto"/>
        <w:left w:val="none" w:sz="0" w:space="0" w:color="auto"/>
        <w:bottom w:val="none" w:sz="0" w:space="0" w:color="auto"/>
        <w:right w:val="none" w:sz="0" w:space="0" w:color="auto"/>
      </w:divBdr>
      <w:divsChild>
        <w:div w:id="952250315">
          <w:marLeft w:val="0"/>
          <w:marRight w:val="0"/>
          <w:marTop w:val="0"/>
          <w:marBottom w:val="0"/>
          <w:divBdr>
            <w:top w:val="none" w:sz="0" w:space="0" w:color="auto"/>
            <w:left w:val="none" w:sz="0" w:space="0" w:color="auto"/>
            <w:bottom w:val="none" w:sz="0" w:space="0" w:color="auto"/>
            <w:right w:val="none" w:sz="0" w:space="0" w:color="auto"/>
          </w:divBdr>
          <w:divsChild>
            <w:div w:id="775904374">
              <w:marLeft w:val="0"/>
              <w:marRight w:val="0"/>
              <w:marTop w:val="0"/>
              <w:marBottom w:val="0"/>
              <w:divBdr>
                <w:top w:val="none" w:sz="0" w:space="0" w:color="auto"/>
                <w:left w:val="none" w:sz="0" w:space="0" w:color="auto"/>
                <w:bottom w:val="none" w:sz="0" w:space="0" w:color="auto"/>
                <w:right w:val="none" w:sz="0" w:space="0" w:color="auto"/>
              </w:divBdr>
              <w:divsChild>
                <w:div w:id="2101296097">
                  <w:marLeft w:val="0"/>
                  <w:marRight w:val="0"/>
                  <w:marTop w:val="0"/>
                  <w:marBottom w:val="0"/>
                  <w:divBdr>
                    <w:top w:val="none" w:sz="0" w:space="0" w:color="auto"/>
                    <w:left w:val="none" w:sz="0" w:space="0" w:color="auto"/>
                    <w:bottom w:val="none" w:sz="0" w:space="0" w:color="auto"/>
                    <w:right w:val="none" w:sz="0" w:space="0" w:color="auto"/>
                  </w:divBdr>
                  <w:divsChild>
                    <w:div w:id="838346381">
                      <w:marLeft w:val="0"/>
                      <w:marRight w:val="0"/>
                      <w:marTop w:val="0"/>
                      <w:marBottom w:val="0"/>
                      <w:divBdr>
                        <w:top w:val="none" w:sz="0" w:space="0" w:color="auto"/>
                        <w:left w:val="none" w:sz="0" w:space="0" w:color="auto"/>
                        <w:bottom w:val="none" w:sz="0" w:space="0" w:color="auto"/>
                        <w:right w:val="none" w:sz="0" w:space="0" w:color="auto"/>
                      </w:divBdr>
                      <w:divsChild>
                        <w:div w:id="702831904">
                          <w:marLeft w:val="0"/>
                          <w:marRight w:val="0"/>
                          <w:marTop w:val="0"/>
                          <w:marBottom w:val="0"/>
                          <w:divBdr>
                            <w:top w:val="none" w:sz="0" w:space="0" w:color="auto"/>
                            <w:left w:val="none" w:sz="0" w:space="0" w:color="auto"/>
                            <w:bottom w:val="none" w:sz="0" w:space="0" w:color="auto"/>
                            <w:right w:val="none" w:sz="0" w:space="0" w:color="auto"/>
                          </w:divBdr>
                          <w:divsChild>
                            <w:div w:id="1721519551">
                              <w:marLeft w:val="0"/>
                              <w:marRight w:val="0"/>
                              <w:marTop w:val="0"/>
                              <w:marBottom w:val="0"/>
                              <w:divBdr>
                                <w:top w:val="none" w:sz="0" w:space="0" w:color="auto"/>
                                <w:left w:val="none" w:sz="0" w:space="0" w:color="auto"/>
                                <w:bottom w:val="none" w:sz="0" w:space="0" w:color="auto"/>
                                <w:right w:val="none" w:sz="0" w:space="0" w:color="auto"/>
                              </w:divBdr>
                              <w:divsChild>
                                <w:div w:id="1074164897">
                                  <w:marLeft w:val="0"/>
                                  <w:marRight w:val="0"/>
                                  <w:marTop w:val="0"/>
                                  <w:marBottom w:val="0"/>
                                  <w:divBdr>
                                    <w:top w:val="none" w:sz="0" w:space="0" w:color="auto"/>
                                    <w:left w:val="none" w:sz="0" w:space="0" w:color="auto"/>
                                    <w:bottom w:val="none" w:sz="0" w:space="0" w:color="auto"/>
                                    <w:right w:val="none" w:sz="0" w:space="0" w:color="auto"/>
                                  </w:divBdr>
                                  <w:divsChild>
                                    <w:div w:id="78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373722">
      <w:bodyDiv w:val="1"/>
      <w:marLeft w:val="0"/>
      <w:marRight w:val="0"/>
      <w:marTop w:val="0"/>
      <w:marBottom w:val="0"/>
      <w:divBdr>
        <w:top w:val="none" w:sz="0" w:space="0" w:color="auto"/>
        <w:left w:val="none" w:sz="0" w:space="0" w:color="auto"/>
        <w:bottom w:val="none" w:sz="0" w:space="0" w:color="auto"/>
        <w:right w:val="none" w:sz="0" w:space="0" w:color="auto"/>
      </w:divBdr>
    </w:div>
    <w:div w:id="664818049">
      <w:bodyDiv w:val="1"/>
      <w:marLeft w:val="0"/>
      <w:marRight w:val="0"/>
      <w:marTop w:val="0"/>
      <w:marBottom w:val="0"/>
      <w:divBdr>
        <w:top w:val="none" w:sz="0" w:space="0" w:color="auto"/>
        <w:left w:val="none" w:sz="0" w:space="0" w:color="auto"/>
        <w:bottom w:val="none" w:sz="0" w:space="0" w:color="auto"/>
        <w:right w:val="none" w:sz="0" w:space="0" w:color="auto"/>
      </w:divBdr>
    </w:div>
    <w:div w:id="738593436">
      <w:bodyDiv w:val="1"/>
      <w:marLeft w:val="0"/>
      <w:marRight w:val="0"/>
      <w:marTop w:val="0"/>
      <w:marBottom w:val="0"/>
      <w:divBdr>
        <w:top w:val="none" w:sz="0" w:space="0" w:color="auto"/>
        <w:left w:val="none" w:sz="0" w:space="0" w:color="auto"/>
        <w:bottom w:val="none" w:sz="0" w:space="0" w:color="auto"/>
        <w:right w:val="none" w:sz="0" w:space="0" w:color="auto"/>
      </w:divBdr>
    </w:div>
    <w:div w:id="762146591">
      <w:bodyDiv w:val="1"/>
      <w:marLeft w:val="0"/>
      <w:marRight w:val="0"/>
      <w:marTop w:val="0"/>
      <w:marBottom w:val="0"/>
      <w:divBdr>
        <w:top w:val="none" w:sz="0" w:space="0" w:color="auto"/>
        <w:left w:val="none" w:sz="0" w:space="0" w:color="auto"/>
        <w:bottom w:val="none" w:sz="0" w:space="0" w:color="auto"/>
        <w:right w:val="none" w:sz="0" w:space="0" w:color="auto"/>
      </w:divBdr>
    </w:div>
    <w:div w:id="871377333">
      <w:bodyDiv w:val="1"/>
      <w:marLeft w:val="0"/>
      <w:marRight w:val="0"/>
      <w:marTop w:val="0"/>
      <w:marBottom w:val="0"/>
      <w:divBdr>
        <w:top w:val="none" w:sz="0" w:space="0" w:color="auto"/>
        <w:left w:val="none" w:sz="0" w:space="0" w:color="auto"/>
        <w:bottom w:val="none" w:sz="0" w:space="0" w:color="auto"/>
        <w:right w:val="none" w:sz="0" w:space="0" w:color="auto"/>
      </w:divBdr>
    </w:div>
    <w:div w:id="990013709">
      <w:bodyDiv w:val="1"/>
      <w:marLeft w:val="0"/>
      <w:marRight w:val="0"/>
      <w:marTop w:val="0"/>
      <w:marBottom w:val="0"/>
      <w:divBdr>
        <w:top w:val="none" w:sz="0" w:space="0" w:color="auto"/>
        <w:left w:val="none" w:sz="0" w:space="0" w:color="auto"/>
        <w:bottom w:val="none" w:sz="0" w:space="0" w:color="auto"/>
        <w:right w:val="none" w:sz="0" w:space="0" w:color="auto"/>
      </w:divBdr>
    </w:div>
    <w:div w:id="1145195557">
      <w:bodyDiv w:val="1"/>
      <w:marLeft w:val="0"/>
      <w:marRight w:val="0"/>
      <w:marTop w:val="0"/>
      <w:marBottom w:val="0"/>
      <w:divBdr>
        <w:top w:val="none" w:sz="0" w:space="0" w:color="auto"/>
        <w:left w:val="none" w:sz="0" w:space="0" w:color="auto"/>
        <w:bottom w:val="none" w:sz="0" w:space="0" w:color="auto"/>
        <w:right w:val="none" w:sz="0" w:space="0" w:color="auto"/>
      </w:divBdr>
    </w:div>
    <w:div w:id="1158837603">
      <w:bodyDiv w:val="1"/>
      <w:marLeft w:val="0"/>
      <w:marRight w:val="0"/>
      <w:marTop w:val="0"/>
      <w:marBottom w:val="0"/>
      <w:divBdr>
        <w:top w:val="none" w:sz="0" w:space="0" w:color="auto"/>
        <w:left w:val="none" w:sz="0" w:space="0" w:color="auto"/>
        <w:bottom w:val="none" w:sz="0" w:space="0" w:color="auto"/>
        <w:right w:val="none" w:sz="0" w:space="0" w:color="auto"/>
      </w:divBdr>
    </w:div>
    <w:div w:id="1256012430">
      <w:bodyDiv w:val="1"/>
      <w:marLeft w:val="0"/>
      <w:marRight w:val="0"/>
      <w:marTop w:val="0"/>
      <w:marBottom w:val="0"/>
      <w:divBdr>
        <w:top w:val="none" w:sz="0" w:space="0" w:color="auto"/>
        <w:left w:val="none" w:sz="0" w:space="0" w:color="auto"/>
        <w:bottom w:val="none" w:sz="0" w:space="0" w:color="auto"/>
        <w:right w:val="none" w:sz="0" w:space="0" w:color="auto"/>
      </w:divBdr>
    </w:div>
    <w:div w:id="1278215651">
      <w:bodyDiv w:val="1"/>
      <w:marLeft w:val="0"/>
      <w:marRight w:val="0"/>
      <w:marTop w:val="0"/>
      <w:marBottom w:val="0"/>
      <w:divBdr>
        <w:top w:val="none" w:sz="0" w:space="0" w:color="auto"/>
        <w:left w:val="none" w:sz="0" w:space="0" w:color="auto"/>
        <w:bottom w:val="none" w:sz="0" w:space="0" w:color="auto"/>
        <w:right w:val="none" w:sz="0" w:space="0" w:color="auto"/>
      </w:divBdr>
    </w:div>
    <w:div w:id="1344745071">
      <w:bodyDiv w:val="1"/>
      <w:marLeft w:val="0"/>
      <w:marRight w:val="0"/>
      <w:marTop w:val="0"/>
      <w:marBottom w:val="0"/>
      <w:divBdr>
        <w:top w:val="none" w:sz="0" w:space="0" w:color="auto"/>
        <w:left w:val="none" w:sz="0" w:space="0" w:color="auto"/>
        <w:bottom w:val="none" w:sz="0" w:space="0" w:color="auto"/>
        <w:right w:val="none" w:sz="0" w:space="0" w:color="auto"/>
      </w:divBdr>
    </w:div>
    <w:div w:id="1521433825">
      <w:bodyDiv w:val="1"/>
      <w:marLeft w:val="0"/>
      <w:marRight w:val="0"/>
      <w:marTop w:val="0"/>
      <w:marBottom w:val="0"/>
      <w:divBdr>
        <w:top w:val="none" w:sz="0" w:space="0" w:color="auto"/>
        <w:left w:val="none" w:sz="0" w:space="0" w:color="auto"/>
        <w:bottom w:val="none" w:sz="0" w:space="0" w:color="auto"/>
        <w:right w:val="none" w:sz="0" w:space="0" w:color="auto"/>
      </w:divBdr>
    </w:div>
    <w:div w:id="1539666124">
      <w:bodyDiv w:val="1"/>
      <w:marLeft w:val="0"/>
      <w:marRight w:val="0"/>
      <w:marTop w:val="0"/>
      <w:marBottom w:val="0"/>
      <w:divBdr>
        <w:top w:val="none" w:sz="0" w:space="0" w:color="auto"/>
        <w:left w:val="none" w:sz="0" w:space="0" w:color="auto"/>
        <w:bottom w:val="none" w:sz="0" w:space="0" w:color="auto"/>
        <w:right w:val="none" w:sz="0" w:space="0" w:color="auto"/>
      </w:divBdr>
      <w:divsChild>
        <w:div w:id="1693650971">
          <w:marLeft w:val="0"/>
          <w:marRight w:val="0"/>
          <w:marTop w:val="0"/>
          <w:marBottom w:val="0"/>
          <w:divBdr>
            <w:top w:val="none" w:sz="0" w:space="0" w:color="auto"/>
            <w:left w:val="none" w:sz="0" w:space="0" w:color="auto"/>
            <w:bottom w:val="none" w:sz="0" w:space="0" w:color="auto"/>
            <w:right w:val="none" w:sz="0" w:space="0" w:color="auto"/>
          </w:divBdr>
          <w:divsChild>
            <w:div w:id="262420496">
              <w:marLeft w:val="0"/>
              <w:marRight w:val="0"/>
              <w:marTop w:val="0"/>
              <w:marBottom w:val="0"/>
              <w:divBdr>
                <w:top w:val="none" w:sz="0" w:space="0" w:color="auto"/>
                <w:left w:val="none" w:sz="0" w:space="0" w:color="auto"/>
                <w:bottom w:val="none" w:sz="0" w:space="0" w:color="auto"/>
                <w:right w:val="none" w:sz="0" w:space="0" w:color="auto"/>
              </w:divBdr>
              <w:divsChild>
                <w:div w:id="556093352">
                  <w:marLeft w:val="0"/>
                  <w:marRight w:val="0"/>
                  <w:marTop w:val="0"/>
                  <w:marBottom w:val="0"/>
                  <w:divBdr>
                    <w:top w:val="none" w:sz="0" w:space="0" w:color="auto"/>
                    <w:left w:val="none" w:sz="0" w:space="0" w:color="auto"/>
                    <w:bottom w:val="none" w:sz="0" w:space="0" w:color="auto"/>
                    <w:right w:val="none" w:sz="0" w:space="0" w:color="auto"/>
                  </w:divBdr>
                  <w:divsChild>
                    <w:div w:id="1589803961">
                      <w:marLeft w:val="0"/>
                      <w:marRight w:val="0"/>
                      <w:marTop w:val="0"/>
                      <w:marBottom w:val="0"/>
                      <w:divBdr>
                        <w:top w:val="none" w:sz="0" w:space="0" w:color="auto"/>
                        <w:left w:val="none" w:sz="0" w:space="0" w:color="auto"/>
                        <w:bottom w:val="none" w:sz="0" w:space="0" w:color="auto"/>
                        <w:right w:val="none" w:sz="0" w:space="0" w:color="auto"/>
                      </w:divBdr>
                      <w:divsChild>
                        <w:div w:id="1157766078">
                          <w:marLeft w:val="0"/>
                          <w:marRight w:val="0"/>
                          <w:marTop w:val="0"/>
                          <w:marBottom w:val="0"/>
                          <w:divBdr>
                            <w:top w:val="none" w:sz="0" w:space="0" w:color="auto"/>
                            <w:left w:val="none" w:sz="0" w:space="0" w:color="auto"/>
                            <w:bottom w:val="none" w:sz="0" w:space="0" w:color="auto"/>
                            <w:right w:val="none" w:sz="0" w:space="0" w:color="auto"/>
                          </w:divBdr>
                          <w:divsChild>
                            <w:div w:id="1644776442">
                              <w:marLeft w:val="0"/>
                              <w:marRight w:val="0"/>
                              <w:marTop w:val="0"/>
                              <w:marBottom w:val="0"/>
                              <w:divBdr>
                                <w:top w:val="none" w:sz="0" w:space="0" w:color="auto"/>
                                <w:left w:val="none" w:sz="0" w:space="0" w:color="auto"/>
                                <w:bottom w:val="none" w:sz="0" w:space="0" w:color="auto"/>
                                <w:right w:val="none" w:sz="0" w:space="0" w:color="auto"/>
                              </w:divBdr>
                              <w:divsChild>
                                <w:div w:id="1864053229">
                                  <w:marLeft w:val="0"/>
                                  <w:marRight w:val="0"/>
                                  <w:marTop w:val="0"/>
                                  <w:marBottom w:val="0"/>
                                  <w:divBdr>
                                    <w:top w:val="none" w:sz="0" w:space="0" w:color="auto"/>
                                    <w:left w:val="none" w:sz="0" w:space="0" w:color="auto"/>
                                    <w:bottom w:val="none" w:sz="0" w:space="0" w:color="auto"/>
                                    <w:right w:val="none" w:sz="0" w:space="0" w:color="auto"/>
                                  </w:divBdr>
                                  <w:divsChild>
                                    <w:div w:id="186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6572">
      <w:bodyDiv w:val="1"/>
      <w:marLeft w:val="0"/>
      <w:marRight w:val="0"/>
      <w:marTop w:val="0"/>
      <w:marBottom w:val="0"/>
      <w:divBdr>
        <w:top w:val="none" w:sz="0" w:space="0" w:color="auto"/>
        <w:left w:val="none" w:sz="0" w:space="0" w:color="auto"/>
        <w:bottom w:val="none" w:sz="0" w:space="0" w:color="auto"/>
        <w:right w:val="none" w:sz="0" w:space="0" w:color="auto"/>
      </w:divBdr>
      <w:divsChild>
        <w:div w:id="396786542">
          <w:marLeft w:val="0"/>
          <w:marRight w:val="0"/>
          <w:marTop w:val="0"/>
          <w:marBottom w:val="0"/>
          <w:divBdr>
            <w:top w:val="none" w:sz="0" w:space="0" w:color="auto"/>
            <w:left w:val="none" w:sz="0" w:space="0" w:color="auto"/>
            <w:bottom w:val="none" w:sz="0" w:space="0" w:color="auto"/>
            <w:right w:val="none" w:sz="0" w:space="0" w:color="auto"/>
          </w:divBdr>
          <w:divsChild>
            <w:div w:id="2029286128">
              <w:marLeft w:val="0"/>
              <w:marRight w:val="0"/>
              <w:marTop w:val="46"/>
              <w:marBottom w:val="0"/>
              <w:divBdr>
                <w:top w:val="single" w:sz="4" w:space="0" w:color="CCCCCC"/>
                <w:left w:val="single" w:sz="4" w:space="0" w:color="CCCCCC"/>
                <w:bottom w:val="none" w:sz="0" w:space="0" w:color="auto"/>
                <w:right w:val="single" w:sz="4" w:space="0" w:color="CCCCCC"/>
              </w:divBdr>
              <w:divsChild>
                <w:div w:id="1344700371">
                  <w:marLeft w:val="92"/>
                  <w:marRight w:val="0"/>
                  <w:marTop w:val="92"/>
                  <w:marBottom w:val="138"/>
                  <w:divBdr>
                    <w:top w:val="none" w:sz="0" w:space="0" w:color="auto"/>
                    <w:left w:val="none" w:sz="0" w:space="0" w:color="auto"/>
                    <w:bottom w:val="none" w:sz="0" w:space="0" w:color="auto"/>
                    <w:right w:val="none" w:sz="0" w:space="0" w:color="auto"/>
                  </w:divBdr>
                  <w:divsChild>
                    <w:div w:id="647445340">
                      <w:marLeft w:val="0"/>
                      <w:marRight w:val="0"/>
                      <w:marTop w:val="0"/>
                      <w:marBottom w:val="0"/>
                      <w:divBdr>
                        <w:top w:val="none" w:sz="0" w:space="0" w:color="auto"/>
                        <w:left w:val="none" w:sz="0" w:space="0" w:color="auto"/>
                        <w:bottom w:val="none" w:sz="0" w:space="0" w:color="auto"/>
                        <w:right w:val="none" w:sz="0" w:space="0" w:color="auto"/>
                      </w:divBdr>
                      <w:divsChild>
                        <w:div w:id="1589999512">
                          <w:marLeft w:val="0"/>
                          <w:marRight w:val="129"/>
                          <w:marTop w:val="0"/>
                          <w:marBottom w:val="129"/>
                          <w:divBdr>
                            <w:top w:val="none" w:sz="0" w:space="0" w:color="auto"/>
                            <w:left w:val="none" w:sz="0" w:space="0" w:color="auto"/>
                            <w:bottom w:val="none" w:sz="0" w:space="0" w:color="auto"/>
                            <w:right w:val="none" w:sz="0" w:space="0" w:color="auto"/>
                          </w:divBdr>
                          <w:divsChild>
                            <w:div w:id="755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06926">
      <w:bodyDiv w:val="1"/>
      <w:marLeft w:val="0"/>
      <w:marRight w:val="0"/>
      <w:marTop w:val="0"/>
      <w:marBottom w:val="0"/>
      <w:divBdr>
        <w:top w:val="none" w:sz="0" w:space="0" w:color="auto"/>
        <w:left w:val="none" w:sz="0" w:space="0" w:color="auto"/>
        <w:bottom w:val="none" w:sz="0" w:space="0" w:color="auto"/>
        <w:right w:val="none" w:sz="0" w:space="0" w:color="auto"/>
      </w:divBdr>
    </w:div>
    <w:div w:id="20429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rold.huff16.mil@mail.m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canterbury\Desktop\Releas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8B4B6566A094F9F70C81B8E570C0E" ma:contentTypeVersion="0" ma:contentTypeDescription="Create a new document." ma:contentTypeScope="" ma:versionID="7810f3c94f9c9ab9b59c420db397912b">
  <xsd:schema xmlns:xsd="http://www.w3.org/2001/XMLSchema" xmlns:xs="http://www.w3.org/2001/XMLSchema" xmlns:p="http://schemas.microsoft.com/office/2006/metadata/properties" xmlns:ns2="0d770d9b-54e4-412e-ab5c-139903268a01" targetNamespace="http://schemas.microsoft.com/office/2006/metadata/properties" ma:root="true" ma:fieldsID="64813df790bafdcda358bb3c02a1ce0e" ns2:_="">
    <xsd:import namespace="0d770d9b-54e4-412e-ab5c-139903268a0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0d9b-54e4-412e-ab5c-139903268a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d770d9b-54e4-412e-ab5c-139903268a01">TCHAMR42RSTF-644-692</_dlc_DocId>
    <_dlc_DocIdUrl xmlns="0d770d9b-54e4-412e-ab5c-139903268a01">
      <Url>https://msc-usarak.usarpac.army.mil/Staff/pa/_layouts/DocIdRedir.aspx?ID=TCHAMR42RSTF-644-692</Url>
      <Description>TCHAMR42RSTF-644-692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2C3A-DF3D-4032-A1C3-1A175C00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0d9b-54e4-412e-ab5c-139903268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88971-EA81-4091-85B1-4C571EA02983}">
  <ds:schemaRefs>
    <ds:schemaRef ds:uri="http://schemas.microsoft.com/office/2006/metadata/properties"/>
    <ds:schemaRef ds:uri="http://schemas.microsoft.com/office/infopath/2007/PartnerControls"/>
    <ds:schemaRef ds:uri="0d770d9b-54e4-412e-ab5c-139903268a01"/>
  </ds:schemaRefs>
</ds:datastoreItem>
</file>

<file path=customXml/itemProps3.xml><?xml version="1.0" encoding="utf-8"?>
<ds:datastoreItem xmlns:ds="http://schemas.openxmlformats.org/officeDocument/2006/customXml" ds:itemID="{5379D217-8ABC-484F-A9DB-3E25EE220F7D}">
  <ds:schemaRefs>
    <ds:schemaRef ds:uri="http://schemas.microsoft.com/sharepoint/events"/>
  </ds:schemaRefs>
</ds:datastoreItem>
</file>

<file path=customXml/itemProps4.xml><?xml version="1.0" encoding="utf-8"?>
<ds:datastoreItem xmlns:ds="http://schemas.openxmlformats.org/officeDocument/2006/customXml" ds:itemID="{5D74D3C7-8D63-48A2-B59F-9E3E0D710008}">
  <ds:schemaRefs>
    <ds:schemaRef ds:uri="http://schemas.microsoft.com/sharepoint/v3/contenttype/forms"/>
  </ds:schemaRefs>
</ds:datastoreItem>
</file>

<file path=customXml/itemProps5.xml><?xml version="1.0" encoding="utf-8"?>
<ds:datastoreItem xmlns:ds="http://schemas.openxmlformats.org/officeDocument/2006/customXml" ds:itemID="{333796A5-B0CF-4977-857A-E9EB9E6D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Letterhead</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RICHARDSON, ALASKA</Company>
  <LinksUpToDate>false</LinksUpToDate>
  <CharactersWithSpaces>1782</CharactersWithSpaces>
  <SharedDoc>false</SharedDoc>
  <HLinks>
    <vt:vector size="6" baseType="variant">
      <vt:variant>
        <vt:i4>65660</vt:i4>
      </vt:variant>
      <vt:variant>
        <vt:i4>0</vt:i4>
      </vt:variant>
      <vt:variant>
        <vt:i4>0</vt:i4>
      </vt:variant>
      <vt:variant>
        <vt:i4>5</vt:i4>
      </vt:variant>
      <vt:variant>
        <vt:lpwstr>mailto:chuck.m.canterbury.civ@mail.mil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Mr CIV USA USARPAC</dc:creator>
  <cp:lastModifiedBy>lisa.albrecht</cp:lastModifiedBy>
  <cp:revision>2</cp:revision>
  <cp:lastPrinted>2014-04-29T20:40:00Z</cp:lastPrinted>
  <dcterms:created xsi:type="dcterms:W3CDTF">2019-06-25T14:28:00Z</dcterms:created>
  <dcterms:modified xsi:type="dcterms:W3CDTF">2019-06-25T14:28:00Z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0x01010076A8B4B6566A094F9F70C81B8E570C0E</vt:lpwstr>
  </property>
  <property fmtid="{D5CDD505-2E9C-101B-9397-08002B2CF9AE}" pid="3" name="_dlc_DocIdItemGuid">
    <vt:lpwstr>3dcadd3b-846f-4e57-b2d1-a9e30c8a16ca</vt:lpwstr>
  </property>
</Properties>
</file>