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2226" w14:textId="77777777" w:rsidR="0007761F" w:rsidRPr="001A1882" w:rsidRDefault="0007761F" w:rsidP="00E27F5D">
      <w:pPr>
        <w:pStyle w:val="Header"/>
        <w:tabs>
          <w:tab w:val="left" w:pos="720"/>
        </w:tabs>
        <w:rPr>
          <w:rFonts w:ascii="Arial" w:hAnsi="Arial" w:cs="Arial"/>
        </w:rPr>
      </w:pPr>
    </w:p>
    <w:p w14:paraId="48FCE9D7" w14:textId="77777777" w:rsidR="00E27F5D" w:rsidRPr="001A1882" w:rsidRDefault="006B6EBF" w:rsidP="00B91E0E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1A1882">
        <w:rPr>
          <w:rFonts w:ascii="Arial" w:hAnsi="Arial" w:cs="Arial"/>
          <w:szCs w:val="24"/>
        </w:rPr>
        <w:t>AFDR-</w:t>
      </w:r>
      <w:r w:rsidR="00B91E0E">
        <w:rPr>
          <w:rFonts w:ascii="Arial" w:hAnsi="Arial" w:cs="Arial"/>
          <w:szCs w:val="24"/>
        </w:rPr>
        <w:t>LG</w:t>
      </w:r>
      <w:r w:rsidR="00204254">
        <w:rPr>
          <w:rFonts w:ascii="Arial" w:hAnsi="Arial" w:cs="Arial"/>
          <w:szCs w:val="24"/>
        </w:rPr>
        <w:tab/>
      </w:r>
      <w:r w:rsidR="00204254">
        <w:rPr>
          <w:rFonts w:ascii="Arial" w:hAnsi="Arial" w:cs="Arial"/>
          <w:szCs w:val="24"/>
        </w:rPr>
        <w:tab/>
      </w:r>
      <w:r w:rsidR="00204254">
        <w:rPr>
          <w:rFonts w:ascii="Arial" w:hAnsi="Arial" w:cs="Arial"/>
          <w:szCs w:val="24"/>
        </w:rPr>
        <w:tab/>
      </w:r>
      <w:r w:rsidR="00204254">
        <w:rPr>
          <w:rFonts w:ascii="Arial" w:hAnsi="Arial" w:cs="Arial"/>
          <w:szCs w:val="24"/>
        </w:rPr>
        <w:tab/>
      </w:r>
      <w:r w:rsidR="00204254">
        <w:rPr>
          <w:rFonts w:ascii="Arial" w:hAnsi="Arial" w:cs="Arial"/>
          <w:szCs w:val="24"/>
        </w:rPr>
        <w:tab/>
      </w:r>
      <w:r w:rsidR="00204254">
        <w:rPr>
          <w:rFonts w:ascii="Arial" w:hAnsi="Arial" w:cs="Arial"/>
          <w:szCs w:val="24"/>
        </w:rPr>
        <w:tab/>
      </w:r>
      <w:r w:rsidR="00204254">
        <w:rPr>
          <w:rFonts w:ascii="Arial" w:hAnsi="Arial" w:cs="Arial"/>
          <w:szCs w:val="24"/>
        </w:rPr>
        <w:tab/>
      </w:r>
      <w:r w:rsidR="00204254">
        <w:rPr>
          <w:rFonts w:ascii="Arial" w:hAnsi="Arial" w:cs="Arial"/>
          <w:szCs w:val="24"/>
        </w:rPr>
        <w:tab/>
      </w:r>
      <w:r w:rsidR="00204254">
        <w:rPr>
          <w:rFonts w:ascii="Arial" w:hAnsi="Arial" w:cs="Arial"/>
          <w:szCs w:val="24"/>
        </w:rPr>
        <w:tab/>
      </w:r>
      <w:r w:rsidR="00E02FA9">
        <w:rPr>
          <w:rFonts w:ascii="Arial" w:hAnsi="Arial" w:cs="Arial"/>
          <w:szCs w:val="24"/>
        </w:rPr>
        <w:t xml:space="preserve"> </w:t>
      </w:r>
      <w:r w:rsidR="00E02FA9">
        <w:rPr>
          <w:rFonts w:ascii="Arial" w:hAnsi="Arial" w:cs="Arial"/>
          <w:szCs w:val="24"/>
        </w:rPr>
        <w:tab/>
      </w:r>
      <w:r w:rsidR="006B5ECC">
        <w:rPr>
          <w:rFonts w:ascii="Arial" w:hAnsi="Arial" w:cs="Arial"/>
          <w:szCs w:val="24"/>
        </w:rPr>
        <w:t>14 April 2021</w:t>
      </w:r>
    </w:p>
    <w:p w14:paraId="29A3B55F" w14:textId="77777777" w:rsidR="0019042A" w:rsidRPr="001A1882" w:rsidRDefault="0019042A" w:rsidP="00F50C77">
      <w:pPr>
        <w:pStyle w:val="Header"/>
        <w:tabs>
          <w:tab w:val="left" w:pos="720"/>
        </w:tabs>
        <w:rPr>
          <w:rFonts w:ascii="Arial" w:hAnsi="Arial" w:cs="Arial"/>
          <w:szCs w:val="24"/>
        </w:rPr>
      </w:pPr>
    </w:p>
    <w:p w14:paraId="0871D64E" w14:textId="77777777" w:rsidR="0019042A" w:rsidRPr="001A1882" w:rsidRDefault="0019042A" w:rsidP="00F50C77">
      <w:pPr>
        <w:pStyle w:val="Header"/>
        <w:tabs>
          <w:tab w:val="left" w:pos="720"/>
        </w:tabs>
        <w:rPr>
          <w:rFonts w:ascii="Arial" w:hAnsi="Arial" w:cs="Arial"/>
          <w:szCs w:val="24"/>
        </w:rPr>
      </w:pPr>
    </w:p>
    <w:p w14:paraId="12372B2E" w14:textId="77777777" w:rsidR="00E02FA9" w:rsidRPr="00E02FA9" w:rsidRDefault="00E02FA9" w:rsidP="00E02FA9">
      <w:pPr>
        <w:pStyle w:val="Heading1"/>
        <w:jc w:val="left"/>
        <w:rPr>
          <w:rFonts w:ascii="Arial" w:hAnsi="Arial" w:cs="Arial"/>
          <w:bCs/>
          <w:szCs w:val="24"/>
        </w:rPr>
      </w:pPr>
      <w:r w:rsidRPr="00E02FA9">
        <w:rPr>
          <w:rFonts w:ascii="Arial" w:hAnsi="Arial" w:cs="Arial"/>
          <w:bCs/>
          <w:szCs w:val="24"/>
        </w:rPr>
        <w:t>ROUTING</w:t>
      </w:r>
    </w:p>
    <w:p w14:paraId="69804A11" w14:textId="77777777" w:rsidR="00E02FA9" w:rsidRPr="00E02FA9" w:rsidRDefault="00E02FA9" w:rsidP="00E02FA9">
      <w:pPr>
        <w:rPr>
          <w:rFonts w:ascii="Arial" w:hAnsi="Arial" w:cs="Arial"/>
          <w:szCs w:val="24"/>
        </w:rPr>
      </w:pPr>
      <w:r w:rsidRPr="00E02FA9">
        <w:rPr>
          <w:rFonts w:ascii="Arial" w:hAnsi="Arial" w:cs="Arial"/>
          <w:szCs w:val="24"/>
          <w:u w:val="single"/>
        </w:rPr>
        <w:t>Individual</w:t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  <w:u w:val="single"/>
        </w:rPr>
        <w:t>Acknowledge Approved/disapproved (signature</w:t>
      </w:r>
      <w:r w:rsidRPr="00E02FA9">
        <w:rPr>
          <w:rFonts w:ascii="Arial" w:hAnsi="Arial" w:cs="Arial"/>
          <w:szCs w:val="24"/>
        </w:rPr>
        <w:t>)</w:t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  <w:u w:val="single"/>
        </w:rPr>
        <w:t>Date</w:t>
      </w:r>
    </w:p>
    <w:p w14:paraId="79A65D84" w14:textId="77777777" w:rsidR="00E02FA9" w:rsidRPr="00E02FA9" w:rsidRDefault="00E02FA9" w:rsidP="00E02FA9">
      <w:pPr>
        <w:rPr>
          <w:rFonts w:ascii="Arial" w:hAnsi="Arial" w:cs="Arial"/>
          <w:szCs w:val="24"/>
        </w:rPr>
      </w:pPr>
      <w:r w:rsidRPr="00E02FA9">
        <w:rPr>
          <w:rFonts w:ascii="Arial" w:hAnsi="Arial" w:cs="Arial"/>
          <w:szCs w:val="24"/>
        </w:rPr>
        <w:t>Requesting Food Advisor</w:t>
      </w:r>
      <w:r w:rsidRPr="00E02FA9">
        <w:rPr>
          <w:rFonts w:ascii="Arial" w:hAnsi="Arial" w:cs="Arial"/>
          <w:szCs w:val="24"/>
        </w:rPr>
        <w:tab/>
        <w:t>Name</w:t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</w:rPr>
        <w:tab/>
        <w:t>____</w:t>
      </w:r>
      <w:r w:rsidRPr="00E02FA9">
        <w:rPr>
          <w:rFonts w:ascii="Arial" w:hAnsi="Arial" w:cs="Arial"/>
          <w:szCs w:val="24"/>
        </w:rPr>
        <w:tab/>
      </w:r>
    </w:p>
    <w:p w14:paraId="7E5E8E01" w14:textId="3432F10C" w:rsidR="00E02FA9" w:rsidRPr="00E02FA9" w:rsidRDefault="00E02FA9" w:rsidP="00E02FA9">
      <w:pPr>
        <w:pStyle w:val="Heading1"/>
        <w:jc w:val="left"/>
        <w:rPr>
          <w:rFonts w:ascii="Arial" w:hAnsi="Arial" w:cs="Arial"/>
          <w:bCs/>
          <w:szCs w:val="24"/>
        </w:rPr>
      </w:pPr>
      <w:r w:rsidRPr="00E02FA9">
        <w:rPr>
          <w:rFonts w:ascii="Arial" w:hAnsi="Arial" w:cs="Arial"/>
          <w:szCs w:val="24"/>
        </w:rPr>
        <w:t xml:space="preserve">G4 Division Food Service </w:t>
      </w:r>
      <w:r w:rsidRPr="00E02FA9">
        <w:rPr>
          <w:rFonts w:ascii="Arial" w:hAnsi="Arial" w:cs="Arial"/>
          <w:szCs w:val="24"/>
        </w:rPr>
        <w:tab/>
        <w:t xml:space="preserve"> </w:t>
      </w:r>
      <w:r w:rsidRPr="00E02FA9">
        <w:rPr>
          <w:rFonts w:ascii="Arial" w:hAnsi="Arial" w:cs="Arial"/>
          <w:szCs w:val="24"/>
        </w:rPr>
        <w:tab/>
      </w:r>
      <w:r w:rsidR="006B5ECC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</w:rPr>
        <w:tab/>
      </w:r>
      <w:r w:rsidRPr="00E02FA9">
        <w:rPr>
          <w:rFonts w:ascii="Arial" w:hAnsi="Arial" w:cs="Arial"/>
          <w:szCs w:val="24"/>
        </w:rPr>
        <w:tab/>
      </w:r>
      <w:r w:rsidR="0075652F">
        <w:rPr>
          <w:rFonts w:ascii="Arial" w:hAnsi="Arial" w:cs="Arial"/>
          <w:szCs w:val="24"/>
        </w:rPr>
        <w:t xml:space="preserve">                                           </w:t>
      </w:r>
      <w:r w:rsidRPr="00E02FA9">
        <w:rPr>
          <w:rFonts w:ascii="Arial" w:hAnsi="Arial" w:cs="Arial"/>
          <w:szCs w:val="24"/>
        </w:rPr>
        <w:t>____</w:t>
      </w:r>
    </w:p>
    <w:p w14:paraId="0C7AC2B7" w14:textId="526066F0" w:rsidR="00E02FA9" w:rsidRPr="00E02FA9" w:rsidRDefault="00462CA2" w:rsidP="00E02FA9">
      <w:pPr>
        <w:pStyle w:val="Heading1"/>
        <w:jc w:val="left"/>
        <w:rPr>
          <w:bCs/>
          <w:szCs w:val="24"/>
        </w:rPr>
      </w:pPr>
      <w:r>
        <w:rPr>
          <w:rFonts w:ascii="Arial" w:hAnsi="Arial" w:cs="Arial"/>
          <w:bCs/>
          <w:szCs w:val="24"/>
        </w:rPr>
        <w:t>Requesting Unit POC</w:t>
      </w:r>
      <w:r w:rsidR="0075652F">
        <w:rPr>
          <w:rFonts w:ascii="Arial" w:hAnsi="Arial" w:cs="Arial"/>
          <w:bCs/>
          <w:szCs w:val="24"/>
        </w:rPr>
        <w:t xml:space="preserve">                           </w:t>
      </w:r>
      <w:r w:rsidR="006B5ECC">
        <w:rPr>
          <w:rFonts w:ascii="Arial" w:hAnsi="Arial" w:cs="Arial"/>
          <w:bCs/>
          <w:szCs w:val="24"/>
        </w:rPr>
        <w:tab/>
      </w:r>
      <w:r w:rsidR="006B5ECC">
        <w:rPr>
          <w:rFonts w:ascii="Arial" w:hAnsi="Arial" w:cs="Arial"/>
          <w:bCs/>
          <w:szCs w:val="24"/>
        </w:rPr>
        <w:tab/>
      </w:r>
      <w:r w:rsidR="00E02FA9" w:rsidRPr="00E02FA9">
        <w:rPr>
          <w:rFonts w:ascii="Arial" w:hAnsi="Arial" w:cs="Arial"/>
          <w:bCs/>
          <w:szCs w:val="24"/>
        </w:rPr>
        <w:tab/>
      </w:r>
      <w:r w:rsidR="00E02FA9" w:rsidRPr="00E02FA9">
        <w:rPr>
          <w:bCs/>
          <w:szCs w:val="24"/>
        </w:rPr>
        <w:tab/>
      </w:r>
      <w:r w:rsidR="00E02FA9" w:rsidRPr="00E02FA9">
        <w:rPr>
          <w:bCs/>
          <w:szCs w:val="24"/>
        </w:rPr>
        <w:tab/>
      </w:r>
      <w:r w:rsidR="00E02FA9" w:rsidRPr="00E02FA9">
        <w:rPr>
          <w:bCs/>
          <w:szCs w:val="24"/>
        </w:rPr>
        <w:tab/>
      </w:r>
      <w:r w:rsidR="00E02FA9" w:rsidRPr="00E02FA9">
        <w:rPr>
          <w:bCs/>
          <w:szCs w:val="24"/>
        </w:rPr>
        <w:tab/>
        <w:t>____</w:t>
      </w:r>
    </w:p>
    <w:p w14:paraId="5C8C8DD1" w14:textId="77777777" w:rsidR="00E02FA9" w:rsidRPr="00E02FA9" w:rsidRDefault="00E02FA9" w:rsidP="00E02FA9">
      <w:pPr>
        <w:rPr>
          <w:rFonts w:ascii="Arial" w:hAnsi="Arial" w:cs="Arial"/>
          <w:szCs w:val="24"/>
        </w:rPr>
      </w:pPr>
    </w:p>
    <w:p w14:paraId="172972A1" w14:textId="77777777" w:rsidR="00E02FA9" w:rsidRPr="00251DC3" w:rsidRDefault="00E02FA9" w:rsidP="00E02FA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Subject: Request Unit support for Food Truck, per DA Pam 30-22 Chapter 4</w:t>
      </w:r>
    </w:p>
    <w:p w14:paraId="2C1F4CF4" w14:textId="77777777" w:rsidR="00E02FA9" w:rsidRDefault="00E02FA9" w:rsidP="00E02FA9">
      <w:pPr>
        <w:rPr>
          <w:rFonts w:ascii="Arial" w:hAnsi="Arial" w:cs="Arial"/>
          <w:szCs w:val="24"/>
        </w:rPr>
      </w:pPr>
    </w:p>
    <w:p w14:paraId="47D7E489" w14:textId="77777777" w:rsidR="00E02FA9" w:rsidRPr="00251DC3" w:rsidRDefault="00E02FA9" w:rsidP="00E02FA9">
      <w:pPr>
        <w:rPr>
          <w:rFonts w:ascii="Arial" w:hAnsi="Arial" w:cs="Arial"/>
          <w:szCs w:val="24"/>
        </w:rPr>
      </w:pPr>
    </w:p>
    <w:p w14:paraId="406748F1" w14:textId="77777777" w:rsidR="00E02FA9" w:rsidRPr="00251DC3" w:rsidRDefault="00E02FA9" w:rsidP="00E02FA9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Nature of Requirement:  </w:t>
      </w:r>
      <w:r w:rsidRPr="00DC1A00">
        <w:rPr>
          <w:rFonts w:ascii="Arial" w:hAnsi="Arial" w:cs="Arial"/>
          <w:szCs w:val="24"/>
          <w:u w:val="single"/>
        </w:rPr>
        <w:t>Food Truck Request</w:t>
      </w:r>
      <w:r>
        <w:rPr>
          <w:rFonts w:ascii="Arial" w:hAnsi="Arial" w:cs="Arial"/>
          <w:szCs w:val="24"/>
        </w:rPr>
        <w:t xml:space="preserve"> </w:t>
      </w:r>
    </w:p>
    <w:p w14:paraId="556611FA" w14:textId="77777777" w:rsidR="00E02FA9" w:rsidRPr="00251DC3" w:rsidRDefault="00E02FA9" w:rsidP="00E02FA9">
      <w:pPr>
        <w:ind w:left="720"/>
        <w:rPr>
          <w:rFonts w:ascii="Arial" w:hAnsi="Arial" w:cs="Arial"/>
          <w:szCs w:val="24"/>
        </w:rPr>
      </w:pPr>
    </w:p>
    <w:p w14:paraId="47CC8826" w14:textId="77777777" w:rsidR="00E02FA9" w:rsidRPr="00251DC3" w:rsidRDefault="00E02FA9" w:rsidP="00E02FA9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Unit Name: __________</w:t>
      </w:r>
      <w:r w:rsidRPr="00251DC3">
        <w:rPr>
          <w:rFonts w:ascii="Arial" w:hAnsi="Arial" w:cs="Arial"/>
          <w:szCs w:val="24"/>
        </w:rPr>
        <w:t>__________</w:t>
      </w:r>
    </w:p>
    <w:p w14:paraId="0C8FFBF7" w14:textId="77777777" w:rsidR="00E02FA9" w:rsidRPr="00251DC3" w:rsidRDefault="00E02FA9" w:rsidP="00E02FA9">
      <w:pPr>
        <w:rPr>
          <w:rFonts w:ascii="Arial" w:hAnsi="Arial" w:cs="Arial"/>
          <w:szCs w:val="24"/>
        </w:rPr>
      </w:pPr>
    </w:p>
    <w:p w14:paraId="0AC1E443" w14:textId="77777777" w:rsidR="00E02FA9" w:rsidRDefault="00E02FA9" w:rsidP="00E02FA9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Required information: </w:t>
      </w:r>
    </w:p>
    <w:p w14:paraId="4B5E944A" w14:textId="77777777" w:rsidR="00E02FA9" w:rsidRDefault="00E02FA9" w:rsidP="00E02FA9">
      <w:pPr>
        <w:pStyle w:val="ListParagraph"/>
        <w:rPr>
          <w:rFonts w:ascii="Arial" w:hAnsi="Arial" w:cs="Arial"/>
          <w:sz w:val="24"/>
          <w:szCs w:val="24"/>
        </w:rPr>
      </w:pPr>
    </w:p>
    <w:p w14:paraId="066BAC55" w14:textId="77777777" w:rsidR="00E02FA9" w:rsidRDefault="00E02FA9" w:rsidP="00E02FA9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Rationale for request:</w:t>
      </w:r>
    </w:p>
    <w:p w14:paraId="6BBEFD5C" w14:textId="77777777" w:rsidR="00E02FA9" w:rsidRDefault="00E02FA9" w:rsidP="00E02FA9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Type of Meal (Breakfast 0800-0930/lunch 1130-1300 </w:t>
      </w:r>
      <w:proofErr w:type="spellStart"/>
      <w:r>
        <w:rPr>
          <w:rFonts w:ascii="Arial" w:hAnsi="Arial" w:cs="Arial"/>
          <w:szCs w:val="24"/>
        </w:rPr>
        <w:t>hrs</w:t>
      </w:r>
      <w:proofErr w:type="spellEnd"/>
      <w:r>
        <w:rPr>
          <w:rFonts w:ascii="Arial" w:hAnsi="Arial" w:cs="Arial"/>
          <w:szCs w:val="24"/>
        </w:rPr>
        <w:t>):</w:t>
      </w:r>
    </w:p>
    <w:p w14:paraId="190AB360" w14:textId="77777777" w:rsidR="00E02FA9" w:rsidRDefault="00E02FA9" w:rsidP="00E02FA9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</w:p>
    <w:p w14:paraId="4A903494" w14:textId="77777777" w:rsidR="00E02FA9" w:rsidRDefault="00E02FA9" w:rsidP="00E02FA9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Time:</w:t>
      </w:r>
    </w:p>
    <w:p w14:paraId="193DEF47" w14:textId="77777777" w:rsidR="00E02FA9" w:rsidRDefault="00E02FA9" w:rsidP="00E02FA9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Location (hardball/paved roads only): </w:t>
      </w:r>
    </w:p>
    <w:p w14:paraId="781144A4" w14:textId="77777777" w:rsidR="00E02FA9" w:rsidRPr="00251DC3" w:rsidRDefault="00E02FA9" w:rsidP="00E02FA9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Estimated headcount:</w:t>
      </w:r>
    </w:p>
    <w:p w14:paraId="49833D37" w14:textId="77777777" w:rsidR="00E02FA9" w:rsidRPr="00251DC3" w:rsidRDefault="00E02FA9" w:rsidP="00E02FA9">
      <w:pPr>
        <w:pStyle w:val="ListParagraph"/>
        <w:rPr>
          <w:rFonts w:ascii="Arial" w:hAnsi="Arial" w:cs="Arial"/>
          <w:sz w:val="24"/>
          <w:szCs w:val="24"/>
        </w:rPr>
      </w:pPr>
    </w:p>
    <w:p w14:paraId="4AD047B6" w14:textId="77777777" w:rsidR="00E02FA9" w:rsidRPr="00251DC3" w:rsidRDefault="00E02FA9" w:rsidP="00E02FA9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</w:rPr>
      </w:pPr>
      <w:r w:rsidRPr="00251DC3">
        <w:rPr>
          <w:rFonts w:ascii="Arial" w:hAnsi="Arial" w:cs="Arial"/>
          <w:szCs w:val="24"/>
        </w:rPr>
        <w:t xml:space="preserve">The point of contact for this memorandum is </w:t>
      </w:r>
      <w:r>
        <w:rPr>
          <w:rFonts w:ascii="Arial" w:hAnsi="Arial" w:cs="Arial"/>
          <w:szCs w:val="24"/>
        </w:rPr>
        <w:t>MAJ</w:t>
      </w:r>
      <w:r w:rsidRPr="00251DC3">
        <w:rPr>
          <w:rFonts w:ascii="Arial" w:hAnsi="Arial" w:cs="Arial"/>
          <w:szCs w:val="24"/>
        </w:rPr>
        <w:t xml:space="preserve"> </w:t>
      </w:r>
      <w:r w:rsidRPr="00F94430">
        <w:rPr>
          <w:rFonts w:ascii="Arial" w:hAnsi="Arial" w:cs="Arial"/>
          <w:szCs w:val="24"/>
          <w:highlight w:val="yellow"/>
        </w:rPr>
        <w:t>Doe, John at 767-00</w:t>
      </w:r>
      <w:r w:rsidRPr="0075652F">
        <w:rPr>
          <w:rFonts w:ascii="Arial" w:hAnsi="Arial" w:cs="Arial"/>
          <w:szCs w:val="24"/>
          <w:highlight w:val="yellow"/>
        </w:rPr>
        <w:t>00</w:t>
      </w:r>
    </w:p>
    <w:p w14:paraId="335BFE10" w14:textId="77777777" w:rsidR="00E02FA9" w:rsidRPr="00251DC3" w:rsidRDefault="00E02FA9" w:rsidP="00E02FA9">
      <w:pPr>
        <w:rPr>
          <w:rFonts w:ascii="Arial" w:hAnsi="Arial" w:cs="Arial"/>
          <w:szCs w:val="24"/>
        </w:rPr>
      </w:pPr>
    </w:p>
    <w:p w14:paraId="6B2E89B2" w14:textId="77777777" w:rsidR="00E02FA9" w:rsidRPr="00251DC3" w:rsidRDefault="00E02FA9" w:rsidP="00E02FA9">
      <w:pPr>
        <w:rPr>
          <w:rFonts w:ascii="Arial" w:hAnsi="Arial" w:cs="Arial"/>
          <w:szCs w:val="24"/>
        </w:rPr>
      </w:pPr>
    </w:p>
    <w:p w14:paraId="7365625A" w14:textId="77777777" w:rsidR="00E02FA9" w:rsidRPr="00251DC3" w:rsidRDefault="00E02FA9" w:rsidP="00E02FA9">
      <w:pPr>
        <w:rPr>
          <w:rFonts w:ascii="Arial" w:hAnsi="Arial" w:cs="Arial"/>
          <w:szCs w:val="24"/>
        </w:rPr>
      </w:pPr>
    </w:p>
    <w:p w14:paraId="137B1E18" w14:textId="77777777" w:rsidR="00E02FA9" w:rsidRPr="00251DC3" w:rsidRDefault="00E02FA9" w:rsidP="00E02FA9">
      <w:pPr>
        <w:rPr>
          <w:rFonts w:ascii="Arial" w:hAnsi="Arial" w:cs="Arial"/>
          <w:szCs w:val="24"/>
        </w:rPr>
      </w:pPr>
      <w:r w:rsidRPr="00251DC3">
        <w:rPr>
          <w:rFonts w:ascii="Arial" w:hAnsi="Arial" w:cs="Arial"/>
          <w:szCs w:val="24"/>
        </w:rPr>
        <w:t xml:space="preserve">                                                                      </w:t>
      </w:r>
      <w:r w:rsidRPr="00F94430">
        <w:rPr>
          <w:rFonts w:ascii="Arial" w:hAnsi="Arial" w:cs="Arial"/>
          <w:szCs w:val="24"/>
          <w:highlight w:val="yellow"/>
        </w:rPr>
        <w:t>JOHN DOE</w:t>
      </w:r>
      <w:r w:rsidRPr="00251DC3">
        <w:rPr>
          <w:rFonts w:ascii="Arial" w:hAnsi="Arial" w:cs="Arial"/>
          <w:szCs w:val="24"/>
        </w:rPr>
        <w:t xml:space="preserve"> </w:t>
      </w:r>
    </w:p>
    <w:p w14:paraId="753E3AE2" w14:textId="77777777" w:rsidR="00E02FA9" w:rsidRPr="00251DC3" w:rsidRDefault="00E02FA9" w:rsidP="00E02FA9">
      <w:pPr>
        <w:rPr>
          <w:rFonts w:ascii="Arial" w:hAnsi="Arial" w:cs="Arial"/>
          <w:szCs w:val="24"/>
        </w:rPr>
      </w:pPr>
      <w:r w:rsidRPr="00251DC3">
        <w:rPr>
          <w:rFonts w:ascii="Arial" w:hAnsi="Arial" w:cs="Arial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Cs w:val="24"/>
        </w:rPr>
        <w:t>MAJ</w:t>
      </w:r>
      <w:r w:rsidRPr="00251DC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LG</w:t>
      </w:r>
    </w:p>
    <w:p w14:paraId="6F65EAD5" w14:textId="77777777" w:rsidR="00E02FA9" w:rsidRPr="00251DC3" w:rsidRDefault="00E02FA9" w:rsidP="00E02FA9">
      <w:pPr>
        <w:rPr>
          <w:rFonts w:ascii="Arial" w:hAnsi="Arial" w:cs="Arial"/>
          <w:szCs w:val="24"/>
        </w:rPr>
      </w:pPr>
      <w:r w:rsidRPr="00251DC3">
        <w:rPr>
          <w:rFonts w:ascii="Arial" w:hAnsi="Arial" w:cs="Arial"/>
          <w:szCs w:val="24"/>
        </w:rPr>
        <w:t xml:space="preserve">                                                           </w:t>
      </w:r>
      <w:r>
        <w:rPr>
          <w:rFonts w:ascii="Arial" w:hAnsi="Arial" w:cs="Arial"/>
          <w:szCs w:val="24"/>
        </w:rPr>
        <w:t xml:space="preserve">           Brigade S4 OIC</w:t>
      </w:r>
    </w:p>
    <w:p w14:paraId="33EEDB99" w14:textId="77777777" w:rsidR="00E02FA9" w:rsidRPr="00251DC3" w:rsidRDefault="00E02FA9" w:rsidP="00E02FA9">
      <w:pPr>
        <w:rPr>
          <w:rFonts w:ascii="Arial" w:hAnsi="Arial" w:cs="Arial"/>
          <w:szCs w:val="24"/>
        </w:rPr>
      </w:pPr>
      <w:r w:rsidRPr="00251DC3">
        <w:rPr>
          <w:rFonts w:ascii="Arial" w:hAnsi="Arial" w:cs="Arial"/>
          <w:szCs w:val="24"/>
        </w:rPr>
        <w:t xml:space="preserve">             </w:t>
      </w:r>
    </w:p>
    <w:p w14:paraId="6D6B5DE9" w14:textId="77777777" w:rsidR="0019042A" w:rsidRPr="001A1882" w:rsidRDefault="0019042A" w:rsidP="0019042A">
      <w:pPr>
        <w:pStyle w:val="Header"/>
        <w:tabs>
          <w:tab w:val="left" w:pos="720"/>
        </w:tabs>
        <w:rPr>
          <w:rFonts w:ascii="Arial" w:hAnsi="Arial" w:cs="Arial"/>
          <w:szCs w:val="24"/>
        </w:rPr>
      </w:pPr>
    </w:p>
    <w:p w14:paraId="4AFEB1F9" w14:textId="77777777" w:rsidR="00B91E0E" w:rsidRDefault="00B91E0E" w:rsidP="002D3EF6">
      <w:pPr>
        <w:pStyle w:val="Header"/>
        <w:tabs>
          <w:tab w:val="left" w:pos="720"/>
        </w:tabs>
        <w:rPr>
          <w:rFonts w:ascii="Arial" w:hAnsi="Arial" w:cs="Arial"/>
          <w:szCs w:val="24"/>
        </w:rPr>
      </w:pPr>
    </w:p>
    <w:p w14:paraId="27FE80E3" w14:textId="77777777" w:rsidR="002D70B3" w:rsidRDefault="002D70B3" w:rsidP="00E1160A">
      <w:pPr>
        <w:pStyle w:val="Head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Cs w:val="24"/>
        </w:rPr>
      </w:pPr>
    </w:p>
    <w:p w14:paraId="69A35FBA" w14:textId="77777777" w:rsidR="002D70B3" w:rsidRDefault="002D70B3" w:rsidP="00E1160A">
      <w:pPr>
        <w:pStyle w:val="Head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Cs w:val="24"/>
        </w:rPr>
      </w:pPr>
    </w:p>
    <w:p w14:paraId="3B9C458D" w14:textId="77777777" w:rsidR="002D70B3" w:rsidRDefault="002D70B3" w:rsidP="00E1160A">
      <w:pPr>
        <w:pStyle w:val="Head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Cs w:val="24"/>
        </w:rPr>
      </w:pPr>
    </w:p>
    <w:p w14:paraId="75250A09" w14:textId="77777777" w:rsidR="002D70B3" w:rsidRDefault="002D70B3" w:rsidP="00E1160A">
      <w:pPr>
        <w:pStyle w:val="Head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Cs w:val="24"/>
        </w:rPr>
      </w:pPr>
    </w:p>
    <w:p w14:paraId="28FEF6FA" w14:textId="77777777" w:rsidR="002D70B3" w:rsidRPr="00C761D3" w:rsidRDefault="002D70B3" w:rsidP="00E1160A">
      <w:pPr>
        <w:pStyle w:val="Head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Cs w:val="24"/>
        </w:rPr>
      </w:pPr>
    </w:p>
    <w:sectPr w:rsidR="002D70B3" w:rsidRPr="00C761D3" w:rsidSect="00B42E65">
      <w:headerReference w:type="first" r:id="rId11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359D" w14:textId="77777777" w:rsidR="00B42E65" w:rsidRDefault="00B42E65">
      <w:r>
        <w:separator/>
      </w:r>
    </w:p>
  </w:endnote>
  <w:endnote w:type="continuationSeparator" w:id="0">
    <w:p w14:paraId="01245B9A" w14:textId="77777777" w:rsidR="00B42E65" w:rsidRDefault="00B4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4501" w14:textId="77777777" w:rsidR="00B42E65" w:rsidRDefault="00B42E65">
      <w:r>
        <w:separator/>
      </w:r>
    </w:p>
  </w:footnote>
  <w:footnote w:type="continuationSeparator" w:id="0">
    <w:p w14:paraId="3D0E05A0" w14:textId="77777777" w:rsidR="00B42E65" w:rsidRDefault="00B4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F008" w14:textId="77777777" w:rsidR="009C7739" w:rsidRPr="00DE54E2" w:rsidRDefault="00C761D3">
    <w:pPr>
      <w:pStyle w:val="LHDA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A8431D2" wp14:editId="2C7819B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739" w:rsidRPr="00DE54E2">
      <w:t>Department of the Army</w:t>
    </w:r>
  </w:p>
  <w:p w14:paraId="78973A92" w14:textId="77777777" w:rsidR="009047C5" w:rsidRDefault="00C761D3">
    <w:pPr>
      <w:pStyle w:val="CompanyName"/>
      <w:rPr>
        <w:rFonts w:ascii="Arial" w:hAnsi="Arial"/>
      </w:rPr>
    </w:pPr>
    <w:r>
      <w:rPr>
        <w:rFonts w:ascii="Arial" w:hAnsi="Arial"/>
      </w:rPr>
      <w:t xml:space="preserve">HEADQUARTERS, </w:t>
    </w:r>
    <w:r w:rsidR="009047C5">
      <w:rPr>
        <w:rFonts w:ascii="Arial" w:hAnsi="Arial"/>
      </w:rPr>
      <w:t>10</w:t>
    </w:r>
    <w:r w:rsidR="009047C5" w:rsidRPr="009047C5">
      <w:rPr>
        <w:rFonts w:ascii="Arial" w:hAnsi="Arial"/>
        <w:vertAlign w:val="superscript"/>
      </w:rPr>
      <w:t>TH</w:t>
    </w:r>
    <w:r w:rsidR="009047C5">
      <w:rPr>
        <w:rFonts w:ascii="Arial" w:hAnsi="Arial"/>
      </w:rPr>
      <w:t xml:space="preserve"> MOUNTAIN DIVISON (L</w:t>
    </w:r>
    <w:r>
      <w:rPr>
        <w:rFonts w:ascii="Arial" w:hAnsi="Arial"/>
      </w:rPr>
      <w:t xml:space="preserve">ight </w:t>
    </w:r>
    <w:r w:rsidR="009047C5">
      <w:rPr>
        <w:rFonts w:ascii="Arial" w:hAnsi="Arial"/>
      </w:rPr>
      <w:t>I</w:t>
    </w:r>
    <w:r>
      <w:rPr>
        <w:rFonts w:ascii="Arial" w:hAnsi="Arial"/>
      </w:rPr>
      <w:t>nfantry</w:t>
    </w:r>
    <w:r w:rsidR="009047C5">
      <w:rPr>
        <w:rFonts w:ascii="Arial" w:hAnsi="Arial"/>
      </w:rPr>
      <w:t>)</w:t>
    </w:r>
    <w:r>
      <w:rPr>
        <w:rFonts w:ascii="Arial" w:hAnsi="Arial"/>
      </w:rPr>
      <w:t xml:space="preserve"> and fort drum</w:t>
    </w:r>
  </w:p>
  <w:p w14:paraId="5CAEE0CF" w14:textId="77777777" w:rsidR="009047C5" w:rsidRPr="009047C5" w:rsidRDefault="009047C5">
    <w:pPr>
      <w:pStyle w:val="CompanyName"/>
      <w:rPr>
        <w:rFonts w:ascii="Arial" w:hAnsi="Arial"/>
      </w:rPr>
    </w:pPr>
    <w:r>
      <w:rPr>
        <w:rFonts w:ascii="Arial" w:hAnsi="Arial"/>
      </w:rPr>
      <w:t>FORT DRUM, NEW YORK 13602</w:t>
    </w:r>
  </w:p>
  <w:p w14:paraId="3BF34316" w14:textId="77777777" w:rsidR="00D17DC9" w:rsidRPr="00DE54E2" w:rsidRDefault="00D17DC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C27"/>
    <w:multiLevelType w:val="hybridMultilevel"/>
    <w:tmpl w:val="7A4A0BC8"/>
    <w:lvl w:ilvl="0" w:tplc="08EC97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127436"/>
    <w:multiLevelType w:val="hybridMultilevel"/>
    <w:tmpl w:val="338E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F72B4"/>
    <w:multiLevelType w:val="hybridMultilevel"/>
    <w:tmpl w:val="FB4C4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A770867"/>
    <w:multiLevelType w:val="hybridMultilevel"/>
    <w:tmpl w:val="6FBC1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2287510">
    <w:abstractNumId w:val="3"/>
  </w:num>
  <w:num w:numId="2" w16cid:durableId="169301141">
    <w:abstractNumId w:val="0"/>
  </w:num>
  <w:num w:numId="3" w16cid:durableId="1017462170">
    <w:abstractNumId w:val="1"/>
  </w:num>
  <w:num w:numId="4" w16cid:durableId="23213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5B"/>
    <w:rsid w:val="0000538C"/>
    <w:rsid w:val="00024B10"/>
    <w:rsid w:val="00034EA9"/>
    <w:rsid w:val="00042DCC"/>
    <w:rsid w:val="00047067"/>
    <w:rsid w:val="000474F3"/>
    <w:rsid w:val="00051369"/>
    <w:rsid w:val="00051721"/>
    <w:rsid w:val="000733D1"/>
    <w:rsid w:val="00073DDF"/>
    <w:rsid w:val="00074EA2"/>
    <w:rsid w:val="0007761F"/>
    <w:rsid w:val="00083A8F"/>
    <w:rsid w:val="00091D2F"/>
    <w:rsid w:val="000922B3"/>
    <w:rsid w:val="00093CCE"/>
    <w:rsid w:val="000A0231"/>
    <w:rsid w:val="000A303D"/>
    <w:rsid w:val="000B06BB"/>
    <w:rsid w:val="000B0C19"/>
    <w:rsid w:val="000B1462"/>
    <w:rsid w:val="000B2E17"/>
    <w:rsid w:val="000B4B21"/>
    <w:rsid w:val="000B6335"/>
    <w:rsid w:val="000B768B"/>
    <w:rsid w:val="000C12CE"/>
    <w:rsid w:val="000C1826"/>
    <w:rsid w:val="000C701E"/>
    <w:rsid w:val="000C75B5"/>
    <w:rsid w:val="000D0416"/>
    <w:rsid w:val="000D0DDF"/>
    <w:rsid w:val="000D2835"/>
    <w:rsid w:val="000E29D9"/>
    <w:rsid w:val="000E4208"/>
    <w:rsid w:val="000E5624"/>
    <w:rsid w:val="00104654"/>
    <w:rsid w:val="00105368"/>
    <w:rsid w:val="00115781"/>
    <w:rsid w:val="00120859"/>
    <w:rsid w:val="00124067"/>
    <w:rsid w:val="00132D20"/>
    <w:rsid w:val="00141553"/>
    <w:rsid w:val="0014317E"/>
    <w:rsid w:val="00144A53"/>
    <w:rsid w:val="00150349"/>
    <w:rsid w:val="001531C5"/>
    <w:rsid w:val="0016671D"/>
    <w:rsid w:val="00174220"/>
    <w:rsid w:val="00175776"/>
    <w:rsid w:val="001822B3"/>
    <w:rsid w:val="0019042A"/>
    <w:rsid w:val="001914CC"/>
    <w:rsid w:val="001A1882"/>
    <w:rsid w:val="001A303B"/>
    <w:rsid w:val="001B123E"/>
    <w:rsid w:val="001C77EB"/>
    <w:rsid w:val="001D4424"/>
    <w:rsid w:val="001D4432"/>
    <w:rsid w:val="001D4640"/>
    <w:rsid w:val="001D7248"/>
    <w:rsid w:val="001E1FC9"/>
    <w:rsid w:val="00204254"/>
    <w:rsid w:val="002148E8"/>
    <w:rsid w:val="00224A00"/>
    <w:rsid w:val="00251C58"/>
    <w:rsid w:val="0025477B"/>
    <w:rsid w:val="00260965"/>
    <w:rsid w:val="00262C12"/>
    <w:rsid w:val="00263902"/>
    <w:rsid w:val="00274347"/>
    <w:rsid w:val="00277A91"/>
    <w:rsid w:val="00297E2A"/>
    <w:rsid w:val="002A28EA"/>
    <w:rsid w:val="002A6A34"/>
    <w:rsid w:val="002D3EF6"/>
    <w:rsid w:val="002D70B3"/>
    <w:rsid w:val="002D76B7"/>
    <w:rsid w:val="002E43B8"/>
    <w:rsid w:val="002E5F2A"/>
    <w:rsid w:val="002F7049"/>
    <w:rsid w:val="00301E85"/>
    <w:rsid w:val="0030380A"/>
    <w:rsid w:val="00311152"/>
    <w:rsid w:val="003222AC"/>
    <w:rsid w:val="003255FD"/>
    <w:rsid w:val="00327CB7"/>
    <w:rsid w:val="00342D43"/>
    <w:rsid w:val="00350FCF"/>
    <w:rsid w:val="0035509D"/>
    <w:rsid w:val="003600FB"/>
    <w:rsid w:val="00360FF6"/>
    <w:rsid w:val="00372F2E"/>
    <w:rsid w:val="003959F8"/>
    <w:rsid w:val="003C16C1"/>
    <w:rsid w:val="003C6854"/>
    <w:rsid w:val="003D00F4"/>
    <w:rsid w:val="003D4875"/>
    <w:rsid w:val="003D5944"/>
    <w:rsid w:val="00400748"/>
    <w:rsid w:val="00406603"/>
    <w:rsid w:val="00415EDF"/>
    <w:rsid w:val="00417B5D"/>
    <w:rsid w:val="00422358"/>
    <w:rsid w:val="004606DE"/>
    <w:rsid w:val="00462CA2"/>
    <w:rsid w:val="004638E8"/>
    <w:rsid w:val="004670F4"/>
    <w:rsid w:val="00481FE5"/>
    <w:rsid w:val="004837AC"/>
    <w:rsid w:val="00483AF7"/>
    <w:rsid w:val="00487A60"/>
    <w:rsid w:val="00496664"/>
    <w:rsid w:val="004A06B3"/>
    <w:rsid w:val="004A1F11"/>
    <w:rsid w:val="004B2C11"/>
    <w:rsid w:val="004B703E"/>
    <w:rsid w:val="004C1043"/>
    <w:rsid w:val="004C1FF7"/>
    <w:rsid w:val="004C251C"/>
    <w:rsid w:val="004C6DB6"/>
    <w:rsid w:val="004D0F85"/>
    <w:rsid w:val="004D4851"/>
    <w:rsid w:val="004E38A6"/>
    <w:rsid w:val="004F0155"/>
    <w:rsid w:val="00502DED"/>
    <w:rsid w:val="005116FD"/>
    <w:rsid w:val="00513B20"/>
    <w:rsid w:val="00516B5E"/>
    <w:rsid w:val="0051726D"/>
    <w:rsid w:val="00523BF4"/>
    <w:rsid w:val="00524EC9"/>
    <w:rsid w:val="005344DA"/>
    <w:rsid w:val="00540E61"/>
    <w:rsid w:val="0054355F"/>
    <w:rsid w:val="00543A33"/>
    <w:rsid w:val="00551CDC"/>
    <w:rsid w:val="00556170"/>
    <w:rsid w:val="0056227A"/>
    <w:rsid w:val="00567B63"/>
    <w:rsid w:val="00572D8C"/>
    <w:rsid w:val="00580A58"/>
    <w:rsid w:val="00587E7A"/>
    <w:rsid w:val="005935EB"/>
    <w:rsid w:val="005A06DA"/>
    <w:rsid w:val="005A0961"/>
    <w:rsid w:val="005B13EE"/>
    <w:rsid w:val="005D2757"/>
    <w:rsid w:val="005D3A0A"/>
    <w:rsid w:val="005D450B"/>
    <w:rsid w:val="005D4C2E"/>
    <w:rsid w:val="005D56D4"/>
    <w:rsid w:val="005D6230"/>
    <w:rsid w:val="005D7181"/>
    <w:rsid w:val="005E1DCB"/>
    <w:rsid w:val="005E3432"/>
    <w:rsid w:val="005E4DE1"/>
    <w:rsid w:val="005E6DA2"/>
    <w:rsid w:val="005F0247"/>
    <w:rsid w:val="005F3ADF"/>
    <w:rsid w:val="005F74A8"/>
    <w:rsid w:val="006010FA"/>
    <w:rsid w:val="00604827"/>
    <w:rsid w:val="00605460"/>
    <w:rsid w:val="00605AB4"/>
    <w:rsid w:val="00607859"/>
    <w:rsid w:val="00610F36"/>
    <w:rsid w:val="00614AC8"/>
    <w:rsid w:val="00622894"/>
    <w:rsid w:val="006325C4"/>
    <w:rsid w:val="00634854"/>
    <w:rsid w:val="0063772C"/>
    <w:rsid w:val="0064347B"/>
    <w:rsid w:val="00646D73"/>
    <w:rsid w:val="0065460E"/>
    <w:rsid w:val="00662C46"/>
    <w:rsid w:val="006808E6"/>
    <w:rsid w:val="00681FE1"/>
    <w:rsid w:val="006826D7"/>
    <w:rsid w:val="006A0899"/>
    <w:rsid w:val="006A34D8"/>
    <w:rsid w:val="006A3C37"/>
    <w:rsid w:val="006A7248"/>
    <w:rsid w:val="006B3EA3"/>
    <w:rsid w:val="006B5ECC"/>
    <w:rsid w:val="006B6EBF"/>
    <w:rsid w:val="006D2190"/>
    <w:rsid w:val="006E1B68"/>
    <w:rsid w:val="006F5297"/>
    <w:rsid w:val="006F559F"/>
    <w:rsid w:val="007003FC"/>
    <w:rsid w:val="00702018"/>
    <w:rsid w:val="007313A0"/>
    <w:rsid w:val="007441FB"/>
    <w:rsid w:val="0074766E"/>
    <w:rsid w:val="0075652F"/>
    <w:rsid w:val="00760874"/>
    <w:rsid w:val="00766F16"/>
    <w:rsid w:val="0077665C"/>
    <w:rsid w:val="00780BC2"/>
    <w:rsid w:val="0078100E"/>
    <w:rsid w:val="007844E8"/>
    <w:rsid w:val="00787554"/>
    <w:rsid w:val="00796F4B"/>
    <w:rsid w:val="007A3A45"/>
    <w:rsid w:val="007A7B53"/>
    <w:rsid w:val="007B3EC3"/>
    <w:rsid w:val="007D04A0"/>
    <w:rsid w:val="007D1A19"/>
    <w:rsid w:val="007D634D"/>
    <w:rsid w:val="007E3310"/>
    <w:rsid w:val="007F389A"/>
    <w:rsid w:val="00817E62"/>
    <w:rsid w:val="00821D14"/>
    <w:rsid w:val="0082370F"/>
    <w:rsid w:val="008353A1"/>
    <w:rsid w:val="008365DA"/>
    <w:rsid w:val="008645CE"/>
    <w:rsid w:val="00864883"/>
    <w:rsid w:val="00870125"/>
    <w:rsid w:val="008728FB"/>
    <w:rsid w:val="008752FB"/>
    <w:rsid w:val="00877955"/>
    <w:rsid w:val="00877B22"/>
    <w:rsid w:val="008825B9"/>
    <w:rsid w:val="00884962"/>
    <w:rsid w:val="00884C2E"/>
    <w:rsid w:val="00897955"/>
    <w:rsid w:val="008A08CB"/>
    <w:rsid w:val="008A363C"/>
    <w:rsid w:val="008B4C6D"/>
    <w:rsid w:val="008C6851"/>
    <w:rsid w:val="008C6B2D"/>
    <w:rsid w:val="008D41E8"/>
    <w:rsid w:val="008D429F"/>
    <w:rsid w:val="008E1B3C"/>
    <w:rsid w:val="008F2282"/>
    <w:rsid w:val="008F2B72"/>
    <w:rsid w:val="008F3059"/>
    <w:rsid w:val="008F4E77"/>
    <w:rsid w:val="008F62D0"/>
    <w:rsid w:val="00902EF8"/>
    <w:rsid w:val="009047C5"/>
    <w:rsid w:val="009118D7"/>
    <w:rsid w:val="00912019"/>
    <w:rsid w:val="00924424"/>
    <w:rsid w:val="009247D7"/>
    <w:rsid w:val="00933243"/>
    <w:rsid w:val="00934C52"/>
    <w:rsid w:val="00940125"/>
    <w:rsid w:val="00955224"/>
    <w:rsid w:val="00960190"/>
    <w:rsid w:val="009669C9"/>
    <w:rsid w:val="009729C3"/>
    <w:rsid w:val="00974ABB"/>
    <w:rsid w:val="00976AB9"/>
    <w:rsid w:val="00976E80"/>
    <w:rsid w:val="00980107"/>
    <w:rsid w:val="0098380B"/>
    <w:rsid w:val="009844B6"/>
    <w:rsid w:val="0098790E"/>
    <w:rsid w:val="009A4F6B"/>
    <w:rsid w:val="009B0BEF"/>
    <w:rsid w:val="009C495A"/>
    <w:rsid w:val="009C7739"/>
    <w:rsid w:val="009D1261"/>
    <w:rsid w:val="009F1095"/>
    <w:rsid w:val="009F13AC"/>
    <w:rsid w:val="009F6A70"/>
    <w:rsid w:val="009F708E"/>
    <w:rsid w:val="00A173DB"/>
    <w:rsid w:val="00A1791B"/>
    <w:rsid w:val="00A23EBC"/>
    <w:rsid w:val="00A27823"/>
    <w:rsid w:val="00A33F13"/>
    <w:rsid w:val="00A42FA0"/>
    <w:rsid w:val="00A512DB"/>
    <w:rsid w:val="00A535A2"/>
    <w:rsid w:val="00A56E1D"/>
    <w:rsid w:val="00A629AF"/>
    <w:rsid w:val="00A643A1"/>
    <w:rsid w:val="00A64D7D"/>
    <w:rsid w:val="00A67FE4"/>
    <w:rsid w:val="00A739FE"/>
    <w:rsid w:val="00A842CA"/>
    <w:rsid w:val="00AA19B3"/>
    <w:rsid w:val="00AB6EA5"/>
    <w:rsid w:val="00AC41EB"/>
    <w:rsid w:val="00AD6ED0"/>
    <w:rsid w:val="00AF01E8"/>
    <w:rsid w:val="00B03473"/>
    <w:rsid w:val="00B26799"/>
    <w:rsid w:val="00B309B5"/>
    <w:rsid w:val="00B42963"/>
    <w:rsid w:val="00B42975"/>
    <w:rsid w:val="00B42E65"/>
    <w:rsid w:val="00B44261"/>
    <w:rsid w:val="00B52416"/>
    <w:rsid w:val="00B55D65"/>
    <w:rsid w:val="00B563F5"/>
    <w:rsid w:val="00B60158"/>
    <w:rsid w:val="00B60691"/>
    <w:rsid w:val="00B61BE6"/>
    <w:rsid w:val="00B6402C"/>
    <w:rsid w:val="00B64BEE"/>
    <w:rsid w:val="00B75243"/>
    <w:rsid w:val="00B77C48"/>
    <w:rsid w:val="00B84584"/>
    <w:rsid w:val="00B850D2"/>
    <w:rsid w:val="00B858DF"/>
    <w:rsid w:val="00B90CC2"/>
    <w:rsid w:val="00B91E0E"/>
    <w:rsid w:val="00B9342B"/>
    <w:rsid w:val="00BA666B"/>
    <w:rsid w:val="00BB21CA"/>
    <w:rsid w:val="00BB4A37"/>
    <w:rsid w:val="00BB5177"/>
    <w:rsid w:val="00BE059E"/>
    <w:rsid w:val="00BE341E"/>
    <w:rsid w:val="00C1010C"/>
    <w:rsid w:val="00C16C6D"/>
    <w:rsid w:val="00C16D52"/>
    <w:rsid w:val="00C171F8"/>
    <w:rsid w:val="00C24095"/>
    <w:rsid w:val="00C248D2"/>
    <w:rsid w:val="00C34B25"/>
    <w:rsid w:val="00C35D6B"/>
    <w:rsid w:val="00C376E0"/>
    <w:rsid w:val="00C50AAB"/>
    <w:rsid w:val="00C53BB2"/>
    <w:rsid w:val="00C625D7"/>
    <w:rsid w:val="00C74818"/>
    <w:rsid w:val="00C761D3"/>
    <w:rsid w:val="00C830B9"/>
    <w:rsid w:val="00CA0CEF"/>
    <w:rsid w:val="00CA57F9"/>
    <w:rsid w:val="00CB1390"/>
    <w:rsid w:val="00CB38B1"/>
    <w:rsid w:val="00CB6B01"/>
    <w:rsid w:val="00CC1466"/>
    <w:rsid w:val="00CC1A41"/>
    <w:rsid w:val="00CD6262"/>
    <w:rsid w:val="00CE39D6"/>
    <w:rsid w:val="00CE55B2"/>
    <w:rsid w:val="00CF2C65"/>
    <w:rsid w:val="00CF6579"/>
    <w:rsid w:val="00D1069C"/>
    <w:rsid w:val="00D17DC9"/>
    <w:rsid w:val="00D253BE"/>
    <w:rsid w:val="00D25992"/>
    <w:rsid w:val="00D40416"/>
    <w:rsid w:val="00D41EA0"/>
    <w:rsid w:val="00D4337F"/>
    <w:rsid w:val="00D4538E"/>
    <w:rsid w:val="00D51977"/>
    <w:rsid w:val="00D51A30"/>
    <w:rsid w:val="00D52397"/>
    <w:rsid w:val="00D55D40"/>
    <w:rsid w:val="00D566B6"/>
    <w:rsid w:val="00D66E57"/>
    <w:rsid w:val="00D75C84"/>
    <w:rsid w:val="00D80218"/>
    <w:rsid w:val="00D91F65"/>
    <w:rsid w:val="00D944AE"/>
    <w:rsid w:val="00DB6C2B"/>
    <w:rsid w:val="00DB7C32"/>
    <w:rsid w:val="00DC578F"/>
    <w:rsid w:val="00DC57A9"/>
    <w:rsid w:val="00DC7871"/>
    <w:rsid w:val="00DD49CB"/>
    <w:rsid w:val="00DE24D0"/>
    <w:rsid w:val="00DE54E2"/>
    <w:rsid w:val="00DF08C7"/>
    <w:rsid w:val="00E02FA9"/>
    <w:rsid w:val="00E1160A"/>
    <w:rsid w:val="00E12886"/>
    <w:rsid w:val="00E1594C"/>
    <w:rsid w:val="00E15A11"/>
    <w:rsid w:val="00E20B21"/>
    <w:rsid w:val="00E27F5D"/>
    <w:rsid w:val="00E4153C"/>
    <w:rsid w:val="00E432CB"/>
    <w:rsid w:val="00E47383"/>
    <w:rsid w:val="00E501D1"/>
    <w:rsid w:val="00E525D8"/>
    <w:rsid w:val="00E52D41"/>
    <w:rsid w:val="00E5453E"/>
    <w:rsid w:val="00E55481"/>
    <w:rsid w:val="00E63A7B"/>
    <w:rsid w:val="00E73037"/>
    <w:rsid w:val="00E876E6"/>
    <w:rsid w:val="00E9027C"/>
    <w:rsid w:val="00E91216"/>
    <w:rsid w:val="00E9391E"/>
    <w:rsid w:val="00E94028"/>
    <w:rsid w:val="00E948DD"/>
    <w:rsid w:val="00E97A13"/>
    <w:rsid w:val="00EA305B"/>
    <w:rsid w:val="00EB19E3"/>
    <w:rsid w:val="00EB3410"/>
    <w:rsid w:val="00EB49E0"/>
    <w:rsid w:val="00EE2C7C"/>
    <w:rsid w:val="00EE4310"/>
    <w:rsid w:val="00EE7F33"/>
    <w:rsid w:val="00EF383F"/>
    <w:rsid w:val="00EF7FE2"/>
    <w:rsid w:val="00F130D4"/>
    <w:rsid w:val="00F34405"/>
    <w:rsid w:val="00F41052"/>
    <w:rsid w:val="00F421BD"/>
    <w:rsid w:val="00F44657"/>
    <w:rsid w:val="00F50C77"/>
    <w:rsid w:val="00F5580C"/>
    <w:rsid w:val="00F6127A"/>
    <w:rsid w:val="00F62046"/>
    <w:rsid w:val="00F65559"/>
    <w:rsid w:val="00F762F0"/>
    <w:rsid w:val="00F94484"/>
    <w:rsid w:val="00F958FF"/>
    <w:rsid w:val="00F9641E"/>
    <w:rsid w:val="00FA7D1F"/>
    <w:rsid w:val="00FB0082"/>
    <w:rsid w:val="00FB5194"/>
    <w:rsid w:val="00FB6C5B"/>
    <w:rsid w:val="00FD2897"/>
    <w:rsid w:val="00FD68DC"/>
    <w:rsid w:val="00FE05AF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192A8"/>
  <w15:docId w15:val="{6FAC9A27-7921-4ADE-AB24-92801250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F5D"/>
    <w:rPr>
      <w:sz w:val="24"/>
    </w:rPr>
  </w:style>
  <w:style w:type="paragraph" w:styleId="Heading1">
    <w:name w:val="heading 1"/>
    <w:basedOn w:val="Normal"/>
    <w:next w:val="Normal"/>
    <w:qFormat/>
    <w:rsid w:val="007F389A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389A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7F389A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7F389A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7F389A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7F389A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7F389A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7F389A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customStyle="1" w:styleId="HeaderChar">
    <w:name w:val="Header Char"/>
    <w:basedOn w:val="DefaultParagraphFont"/>
    <w:link w:val="Header"/>
    <w:rsid w:val="00E27F5D"/>
    <w:rPr>
      <w:sz w:val="24"/>
    </w:rPr>
  </w:style>
  <w:style w:type="table" w:styleId="TableGrid">
    <w:name w:val="Table Grid"/>
    <w:basedOn w:val="TableNormal"/>
    <w:rsid w:val="00CE3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8021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16B5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6B5E"/>
    <w:rPr>
      <w:rFonts w:ascii="Consolas" w:eastAsia="Calibri" w:hAnsi="Consolas" w:cs="Times New Roman"/>
      <w:sz w:val="21"/>
      <w:szCs w:val="21"/>
    </w:rPr>
  </w:style>
  <w:style w:type="table" w:customStyle="1" w:styleId="TableGrid0">
    <w:name w:val="TableGrid"/>
    <w:rsid w:val="007844E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02FA9"/>
    <w:pPr>
      <w:overflowPunct w:val="0"/>
      <w:autoSpaceDE w:val="0"/>
      <w:autoSpaceDN w:val="0"/>
      <w:adjustRightInd w:val="0"/>
      <w:ind w:left="720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palmer2\Desktop\APPOINTMENT%20ORD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8d65fd-47eb-4e2b-aeab-0274f9cf3ef5">
      <Terms xmlns="http://schemas.microsoft.com/office/infopath/2007/PartnerControls"/>
    </lcf76f155ced4ddcb4097134ff3c332f>
    <TaxCatchAll xmlns="3d70a884-f1b3-45f4-ab4a-fc2365a8c81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48CE2ED4F0845B2BB978723FE8080" ma:contentTypeVersion="17" ma:contentTypeDescription="Create a new document." ma:contentTypeScope="" ma:versionID="243e26086e4ede2e520156c84d017531">
  <xsd:schema xmlns:xsd="http://www.w3.org/2001/XMLSchema" xmlns:xs="http://www.w3.org/2001/XMLSchema" xmlns:p="http://schemas.microsoft.com/office/2006/metadata/properties" xmlns:ns1="http://schemas.microsoft.com/sharepoint/v3" xmlns:ns2="8e8d65fd-47eb-4e2b-aeab-0274f9cf3ef5" xmlns:ns3="3d70a884-f1b3-45f4-ab4a-fc2365a8c81b" targetNamespace="http://schemas.microsoft.com/office/2006/metadata/properties" ma:root="true" ma:fieldsID="2d495430db996a5542aa3d659b8ae07e" ns1:_="" ns2:_="" ns3:_="">
    <xsd:import namespace="http://schemas.microsoft.com/sharepoint/v3"/>
    <xsd:import namespace="8e8d65fd-47eb-4e2b-aeab-0274f9cf3ef5"/>
    <xsd:import namespace="3d70a884-f1b3-45f4-ab4a-fc2365a8c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65fd-47eb-4e2b-aeab-0274f9cf3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0a884-f1b3-45f4-ab4a-fc2365a8c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21d678-d2a3-42fc-8d1e-dba309b1c676}" ma:internalName="TaxCatchAll" ma:showField="CatchAllData" ma:web="3d70a884-f1b3-45f4-ab4a-fc2365a8c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63387-AE7A-48FD-ADDB-C9BBD9E9A73B}">
  <ds:schemaRefs>
    <ds:schemaRef ds:uri="http://schemas.microsoft.com/office/2006/metadata/properties"/>
    <ds:schemaRef ds:uri="http://schemas.microsoft.com/office/infopath/2007/PartnerControls"/>
    <ds:schemaRef ds:uri="8e8d65fd-47eb-4e2b-aeab-0274f9cf3ef5"/>
    <ds:schemaRef ds:uri="3d70a884-f1b3-45f4-ab4a-fc2365a8c81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B3B0E3-E037-496D-82D2-009014B66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82FF80-D978-4621-8CC8-B70F828B5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8d65fd-47eb-4e2b-aeab-0274f9cf3ef5"/>
    <ds:schemaRef ds:uri="3d70a884-f1b3-45f4-ab4a-fc2365a8c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F3409-8615-432F-BCCA-8A5C6593F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APPOINTMENT ORDERS</Template>
  <TotalTime>2</TotalTime>
  <Pages>1</Pages>
  <Words>96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CPT Karen-Nicole Knapper</dc:creator>
  <cp:keywords>DA Letterhead Template</cp:keywords>
  <dc:description/>
  <cp:lastModifiedBy>Lisa</cp:lastModifiedBy>
  <cp:revision>2</cp:revision>
  <cp:lastPrinted>2019-07-11T17:31:00Z</cp:lastPrinted>
  <dcterms:created xsi:type="dcterms:W3CDTF">2024-01-18T16:46:00Z</dcterms:created>
  <dcterms:modified xsi:type="dcterms:W3CDTF">2024-01-18T16:46:00Z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0x0101005DA48CE2ED4F0845B2BB978723FE8080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_dlc_DocIdItemGuid">
    <vt:lpwstr>4079874f-9f28-4eef-8742-c0166366e161</vt:lpwstr>
  </property>
</Properties>
</file>