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14" w:rsidRPr="002D4EE4" w:rsidRDefault="001D7A57">
      <w:pPr>
        <w:rPr>
          <w:b/>
          <w:bCs/>
          <w:sz w:val="24"/>
          <w:szCs w:val="24"/>
        </w:rPr>
      </w:pPr>
      <w:r w:rsidRPr="0029740D">
        <w:rPr>
          <w:noProof/>
          <w:sz w:val="56"/>
          <w:szCs w:val="56"/>
        </w:rPr>
        <w:drawing>
          <wp:anchor distT="0" distB="0" distL="114300" distR="114300" simplePos="0" relativeHeight="251660800" behindDoc="0" locked="0" layoutInCell="1" allowOverlap="1" wp14:anchorId="2962D2FC" wp14:editId="4F44C871">
            <wp:simplePos x="0" y="0"/>
            <wp:positionH relativeFrom="column">
              <wp:posOffset>-676275</wp:posOffset>
            </wp:positionH>
            <wp:positionV relativeFrom="page">
              <wp:posOffset>438150</wp:posOffset>
            </wp:positionV>
            <wp:extent cx="904875" cy="1228725"/>
            <wp:effectExtent l="0" t="0" r="0" b="2540"/>
            <wp:wrapSquare wrapText="bothSides"/>
            <wp:docPr id="1" name="Picture 1" descr="C:\Users\rotunda.k.stokes.mil\Desktop\10th P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tunda.k.stokes.mil\Desktop\10th Patc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228725"/>
                    </a:xfrm>
                    <a:prstGeom prst="rect">
                      <a:avLst/>
                    </a:prstGeom>
                    <a:noFill/>
                    <a:ln>
                      <a:noFill/>
                    </a:ln>
                  </pic:spPr>
                </pic:pic>
              </a:graphicData>
            </a:graphic>
          </wp:anchor>
        </w:drawing>
      </w:r>
      <w:r w:rsidR="00B61414" w:rsidRPr="002D4EE4">
        <w:rPr>
          <w:b/>
          <w:bCs/>
          <w:sz w:val="24"/>
          <w:szCs w:val="24"/>
        </w:rPr>
        <w:t>NEWS RELEASE</w:t>
      </w:r>
      <w:r w:rsidR="00B61414" w:rsidRPr="002D4EE4">
        <w:rPr>
          <w:b/>
          <w:bCs/>
          <w:sz w:val="24"/>
          <w:szCs w:val="24"/>
        </w:rPr>
        <w:tab/>
      </w:r>
    </w:p>
    <w:p w:rsidR="00B61414" w:rsidRPr="002D4EE4" w:rsidRDefault="00B61414" w:rsidP="00D944D3">
      <w:pPr>
        <w:rPr>
          <w:sz w:val="22"/>
          <w:szCs w:val="22"/>
        </w:rPr>
      </w:pPr>
      <w:r w:rsidRPr="002D4EE4">
        <w:rPr>
          <w:sz w:val="22"/>
          <w:szCs w:val="22"/>
        </w:rPr>
        <w:t xml:space="preserve">Public Affairs Office </w:t>
      </w:r>
    </w:p>
    <w:p w:rsidR="00AF2CDE" w:rsidRDefault="001D7A57" w:rsidP="00D944D3">
      <w:pPr>
        <w:rPr>
          <w:sz w:val="22"/>
          <w:szCs w:val="22"/>
        </w:rPr>
      </w:pPr>
      <w:r>
        <w:rPr>
          <w:sz w:val="22"/>
          <w:szCs w:val="22"/>
        </w:rPr>
        <w:t>10</w:t>
      </w:r>
      <w:r w:rsidRPr="001D7A57">
        <w:rPr>
          <w:sz w:val="22"/>
          <w:szCs w:val="22"/>
          <w:vertAlign w:val="superscript"/>
        </w:rPr>
        <w:t>th</w:t>
      </w:r>
      <w:r>
        <w:rPr>
          <w:sz w:val="22"/>
          <w:szCs w:val="22"/>
        </w:rPr>
        <w:t xml:space="preserve"> Mountain Division</w:t>
      </w:r>
      <w:r w:rsidR="00AF2CDE">
        <w:rPr>
          <w:sz w:val="22"/>
          <w:szCs w:val="22"/>
        </w:rPr>
        <w:t xml:space="preserve"> (LI)</w:t>
      </w:r>
    </w:p>
    <w:p w:rsidR="00B61414" w:rsidRPr="00AF2CDE" w:rsidRDefault="00AF2CDE" w:rsidP="00AF2CDE">
      <w:pPr>
        <w:pStyle w:val="PlainText"/>
        <w:rPr>
          <w:rFonts w:ascii="Times New Roman" w:hAnsi="Times New Roman" w:cs="Times New Roman"/>
        </w:rPr>
      </w:pPr>
      <w:r w:rsidRPr="00AF2CDE">
        <w:rPr>
          <w:rFonts w:ascii="Times New Roman" w:hAnsi="Times New Roman" w:cs="Times New Roman"/>
        </w:rPr>
        <w:t>FORT DRUM, NEW YORK 13602-5007</w:t>
      </w:r>
    </w:p>
    <w:p w:rsidR="00B61414" w:rsidRPr="002D4EE4" w:rsidRDefault="00CF0813" w:rsidP="00D944D3">
      <w:pPr>
        <w:pStyle w:val="Heading1"/>
        <w:ind w:left="0" w:firstLine="0"/>
        <w:rPr>
          <w:sz w:val="22"/>
          <w:szCs w:val="22"/>
        </w:rPr>
      </w:pPr>
      <w:r w:rsidRPr="002D4EE4">
        <w:rPr>
          <w:sz w:val="22"/>
          <w:szCs w:val="22"/>
        </w:rPr>
        <w:t>Telephone:</w:t>
      </w:r>
      <w:r w:rsidR="00762211">
        <w:rPr>
          <w:sz w:val="22"/>
          <w:szCs w:val="22"/>
        </w:rPr>
        <w:t xml:space="preserve"> </w:t>
      </w:r>
      <w:r w:rsidR="00AF2CDE">
        <w:rPr>
          <w:sz w:val="22"/>
          <w:szCs w:val="22"/>
        </w:rPr>
        <w:t>(315) 772-5924</w:t>
      </w:r>
    </w:p>
    <w:p w:rsidR="00CF0813" w:rsidRPr="002D4EE4" w:rsidRDefault="00AF2CDE" w:rsidP="00D944D3">
      <w:pPr>
        <w:rPr>
          <w:sz w:val="22"/>
          <w:szCs w:val="22"/>
        </w:rPr>
      </w:pPr>
      <w:r>
        <w:rPr>
          <w:sz w:val="22"/>
          <w:szCs w:val="22"/>
        </w:rPr>
        <w:t>After Ho</w:t>
      </w:r>
      <w:r w:rsidR="00762211">
        <w:rPr>
          <w:sz w:val="22"/>
          <w:szCs w:val="22"/>
        </w:rPr>
        <w:t>urs: (315) 836-6594</w:t>
      </w:r>
    </w:p>
    <w:p w:rsidR="00F748DA" w:rsidRPr="002D4EE4" w:rsidRDefault="00CF0813" w:rsidP="00CF0813">
      <w:pPr>
        <w:rPr>
          <w:sz w:val="22"/>
          <w:szCs w:val="22"/>
        </w:rPr>
      </w:pPr>
      <w:r w:rsidRPr="002D4EE4">
        <w:rPr>
          <w:sz w:val="22"/>
          <w:szCs w:val="22"/>
        </w:rPr>
        <w:t xml:space="preserve">Email: </w:t>
      </w:r>
      <w:hyperlink r:id="rId13" w:history="1">
        <w:r w:rsidR="00762211" w:rsidRPr="00EF0A14">
          <w:rPr>
            <w:rStyle w:val="Hyperlink"/>
            <w:sz w:val="22"/>
            <w:szCs w:val="22"/>
          </w:rPr>
          <w:t>harold.huff16..mil@mail.mil</w:t>
        </w:r>
      </w:hyperlink>
    </w:p>
    <w:p w:rsidR="001C353E" w:rsidRPr="002D4EE4" w:rsidRDefault="001C353E" w:rsidP="00CF0813">
      <w:pPr>
        <w:rPr>
          <w:sz w:val="22"/>
          <w:szCs w:val="22"/>
        </w:rPr>
      </w:pPr>
    </w:p>
    <w:p w:rsidR="00743917" w:rsidRPr="002D4EE4" w:rsidRDefault="00743917">
      <w:pPr>
        <w:rPr>
          <w:sz w:val="22"/>
          <w:szCs w:val="22"/>
        </w:rPr>
      </w:pPr>
    </w:p>
    <w:p w:rsidR="001D7A57" w:rsidRDefault="009E7E99" w:rsidP="001D7A57">
      <w:pPr>
        <w:pStyle w:val="PlainText"/>
        <w:rPr>
          <w:rFonts w:ascii="Times New Roman" w:hAnsi="Times New Roman" w:cs="Times New Roman"/>
        </w:rPr>
      </w:pPr>
      <w:r w:rsidRPr="001D7A57">
        <w:rPr>
          <w:rFonts w:ascii="Times New Roman" w:hAnsi="Times New Roman" w:cs="Times New Roman"/>
          <w:sz w:val="24"/>
          <w:szCs w:val="24"/>
        </w:rPr>
        <w:t xml:space="preserve">MEDIA </w:t>
      </w:r>
      <w:r w:rsidR="00EA16A2">
        <w:rPr>
          <w:rFonts w:ascii="Times New Roman" w:hAnsi="Times New Roman" w:cs="Times New Roman"/>
          <w:sz w:val="24"/>
          <w:szCs w:val="24"/>
        </w:rPr>
        <w:t>RELEASE</w:t>
      </w:r>
      <w:r w:rsidRPr="002D4EE4">
        <w:rPr>
          <w:sz w:val="24"/>
          <w:szCs w:val="24"/>
        </w:rPr>
        <w:tab/>
      </w:r>
      <w:r w:rsidR="00EB03E4" w:rsidRPr="002D4EE4">
        <w:rPr>
          <w:sz w:val="24"/>
          <w:szCs w:val="24"/>
        </w:rPr>
        <w:tab/>
      </w:r>
      <w:r w:rsidR="00EB03E4" w:rsidRPr="002D4EE4">
        <w:rPr>
          <w:sz w:val="24"/>
          <w:szCs w:val="24"/>
        </w:rPr>
        <w:tab/>
      </w:r>
      <w:r w:rsidR="00EB03E4" w:rsidRPr="002D4EE4">
        <w:rPr>
          <w:sz w:val="24"/>
          <w:szCs w:val="24"/>
        </w:rPr>
        <w:tab/>
      </w:r>
      <w:r w:rsidR="00EB03E4" w:rsidRPr="002D4EE4">
        <w:rPr>
          <w:sz w:val="24"/>
          <w:szCs w:val="24"/>
        </w:rPr>
        <w:tab/>
      </w:r>
      <w:r w:rsidR="00CD6F8B" w:rsidRPr="002D4EE4">
        <w:rPr>
          <w:sz w:val="24"/>
          <w:szCs w:val="24"/>
        </w:rPr>
        <w:tab/>
      </w:r>
      <w:r w:rsidR="001D7A57">
        <w:rPr>
          <w:sz w:val="24"/>
          <w:szCs w:val="24"/>
        </w:rPr>
        <w:t xml:space="preserve">        </w:t>
      </w:r>
      <w:r w:rsidR="00875210" w:rsidRPr="001D7A57">
        <w:rPr>
          <w:rFonts w:ascii="Times New Roman" w:hAnsi="Times New Roman" w:cs="Times New Roman"/>
          <w:sz w:val="24"/>
          <w:szCs w:val="24"/>
        </w:rPr>
        <w:t xml:space="preserve">Release Number: </w:t>
      </w:r>
      <w:r w:rsidR="00D74631">
        <w:rPr>
          <w:rFonts w:ascii="Times New Roman" w:hAnsi="Times New Roman" w:cs="Times New Roman"/>
          <w:sz w:val="24"/>
          <w:szCs w:val="24"/>
        </w:rPr>
        <w:t>2005</w:t>
      </w:r>
      <w:r w:rsidR="00762211">
        <w:rPr>
          <w:rFonts w:ascii="Times New Roman" w:hAnsi="Times New Roman" w:cs="Times New Roman"/>
          <w:sz w:val="24"/>
          <w:szCs w:val="24"/>
        </w:rPr>
        <w:t>-0</w:t>
      </w:r>
      <w:r w:rsidR="00D74631">
        <w:rPr>
          <w:rFonts w:ascii="Times New Roman" w:hAnsi="Times New Roman" w:cs="Times New Roman"/>
          <w:sz w:val="24"/>
          <w:szCs w:val="24"/>
        </w:rPr>
        <w:t>4</w:t>
      </w:r>
    </w:p>
    <w:p w:rsidR="001D7A57" w:rsidRPr="001D7A57" w:rsidRDefault="001D7A57" w:rsidP="001D7A57">
      <w:pPr>
        <w:pStyle w:val="PlainText"/>
        <w:rPr>
          <w:rFonts w:ascii="Times New Roman" w:hAnsi="Times New Roman" w:cs="Times New Roman"/>
        </w:rPr>
      </w:pPr>
    </w:p>
    <w:p w:rsidR="00875210" w:rsidRPr="002D4EE4" w:rsidRDefault="00EA16A2" w:rsidP="0087521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D74631">
        <w:rPr>
          <w:sz w:val="24"/>
          <w:szCs w:val="24"/>
        </w:rPr>
        <w:t>May 21, 2020</w:t>
      </w:r>
    </w:p>
    <w:p w:rsidR="001D7A57" w:rsidRDefault="001D7A57" w:rsidP="001D7A57">
      <w:pPr>
        <w:pStyle w:val="PlainText"/>
        <w:rPr>
          <w:rFonts w:ascii="Times New Roman" w:hAnsi="Times New Roman" w:cs="Times New Roman"/>
          <w:sz w:val="24"/>
          <w:szCs w:val="24"/>
        </w:rPr>
      </w:pPr>
    </w:p>
    <w:p w:rsidR="00D74631" w:rsidRDefault="00D74631" w:rsidP="001D7A57">
      <w:pPr>
        <w:spacing w:line="360" w:lineRule="auto"/>
        <w:rPr>
          <w:rFonts w:eastAsiaTheme="minorHAnsi"/>
          <w:sz w:val="24"/>
          <w:szCs w:val="24"/>
        </w:rPr>
      </w:pPr>
      <w:r>
        <w:rPr>
          <w:rFonts w:eastAsiaTheme="minorHAnsi"/>
          <w:sz w:val="24"/>
          <w:szCs w:val="24"/>
        </w:rPr>
        <w:t>10th Mountain Division’s 2nd Brigade Combat Team Changes Leaders</w:t>
      </w:r>
    </w:p>
    <w:p w:rsidR="00DC2B45" w:rsidRPr="002D4EE4" w:rsidRDefault="00CD6F8B" w:rsidP="001D7A57">
      <w:pPr>
        <w:spacing w:line="360" w:lineRule="auto"/>
        <w:rPr>
          <w:sz w:val="24"/>
          <w:szCs w:val="24"/>
        </w:rPr>
      </w:pPr>
      <w:r w:rsidRPr="001D7A57">
        <w:rPr>
          <w:sz w:val="24"/>
          <w:szCs w:val="24"/>
        </w:rPr>
        <w:tab/>
      </w:r>
    </w:p>
    <w:p w:rsidR="00D74631" w:rsidRPr="00D74631" w:rsidRDefault="001D7A57" w:rsidP="00D74631">
      <w:pPr>
        <w:pStyle w:val="PlainText"/>
        <w:spacing w:line="480" w:lineRule="auto"/>
        <w:rPr>
          <w:rFonts w:ascii="Times New Roman" w:hAnsi="Times New Roman" w:cs="Times New Roman"/>
          <w:sz w:val="24"/>
          <w:szCs w:val="24"/>
        </w:rPr>
      </w:pPr>
      <w:r w:rsidRPr="001D7A57">
        <w:rPr>
          <w:rFonts w:ascii="Times New Roman" w:hAnsi="Times New Roman" w:cs="Times New Roman"/>
          <w:sz w:val="24"/>
          <w:szCs w:val="24"/>
        </w:rPr>
        <w:t>Fort Drum, N</w:t>
      </w:r>
      <w:r w:rsidR="00E66F96">
        <w:rPr>
          <w:rFonts w:ascii="Times New Roman" w:hAnsi="Times New Roman" w:cs="Times New Roman"/>
          <w:sz w:val="24"/>
          <w:szCs w:val="24"/>
        </w:rPr>
        <w:t>.</w:t>
      </w:r>
      <w:r w:rsidRPr="001D7A57">
        <w:rPr>
          <w:rFonts w:ascii="Times New Roman" w:hAnsi="Times New Roman" w:cs="Times New Roman"/>
          <w:sz w:val="24"/>
          <w:szCs w:val="24"/>
        </w:rPr>
        <w:t>Y</w:t>
      </w:r>
      <w:r w:rsidR="00E66F96">
        <w:rPr>
          <w:rFonts w:ascii="Times New Roman" w:hAnsi="Times New Roman" w:cs="Times New Roman"/>
          <w:sz w:val="24"/>
          <w:szCs w:val="24"/>
        </w:rPr>
        <w:t>.</w:t>
      </w:r>
      <w:r w:rsidRPr="001D7A57">
        <w:rPr>
          <w:rFonts w:ascii="Times New Roman" w:hAnsi="Times New Roman" w:cs="Times New Roman"/>
          <w:sz w:val="24"/>
          <w:szCs w:val="24"/>
        </w:rPr>
        <w:t xml:space="preserve"> – </w:t>
      </w:r>
      <w:r w:rsidR="00D74631" w:rsidRPr="00D74631">
        <w:rPr>
          <w:rFonts w:ascii="Times New Roman" w:hAnsi="Times New Roman" w:cs="Times New Roman"/>
          <w:sz w:val="24"/>
          <w:szCs w:val="24"/>
        </w:rPr>
        <w:t xml:space="preserve">The 10th Mountain Division held a modified change of command ceremony for 2nd </w:t>
      </w:r>
      <w:r w:rsidR="00B11DA4">
        <w:rPr>
          <w:rFonts w:ascii="Times New Roman" w:hAnsi="Times New Roman" w:cs="Times New Roman"/>
          <w:sz w:val="24"/>
          <w:szCs w:val="24"/>
        </w:rPr>
        <w:t>Brigade Combat Team</w:t>
      </w:r>
      <w:r w:rsidR="00E66F96">
        <w:rPr>
          <w:rFonts w:ascii="Times New Roman" w:hAnsi="Times New Roman" w:cs="Times New Roman"/>
          <w:sz w:val="24"/>
          <w:szCs w:val="24"/>
        </w:rPr>
        <w:t>,</w:t>
      </w:r>
      <w:r w:rsidR="00B11DA4">
        <w:rPr>
          <w:rFonts w:ascii="Times New Roman" w:hAnsi="Times New Roman" w:cs="Times New Roman"/>
          <w:sz w:val="24"/>
          <w:szCs w:val="24"/>
        </w:rPr>
        <w:t xml:space="preserve"> May 21</w:t>
      </w:r>
      <w:r w:rsidR="00D74631" w:rsidRPr="00D74631">
        <w:rPr>
          <w:rFonts w:ascii="Times New Roman" w:hAnsi="Times New Roman" w:cs="Times New Roman"/>
          <w:sz w:val="24"/>
          <w:szCs w:val="24"/>
        </w:rPr>
        <w:t xml:space="preserve"> at Memorial Pa</w:t>
      </w:r>
      <w:r w:rsidR="00E66F96">
        <w:rPr>
          <w:rFonts w:ascii="Times New Roman" w:hAnsi="Times New Roman" w:cs="Times New Roman"/>
          <w:sz w:val="24"/>
          <w:szCs w:val="24"/>
        </w:rPr>
        <w:t>rk on</w:t>
      </w:r>
      <w:r w:rsidR="00D74631" w:rsidRPr="00D74631">
        <w:rPr>
          <w:rFonts w:ascii="Times New Roman" w:hAnsi="Times New Roman" w:cs="Times New Roman"/>
          <w:sz w:val="24"/>
          <w:szCs w:val="24"/>
        </w:rPr>
        <w:t xml:space="preserve"> Fort Drum, N.Y.</w:t>
      </w:r>
    </w:p>
    <w:p w:rsidR="00D74631" w:rsidRPr="00D74631" w:rsidRDefault="00BE4CEC" w:rsidP="00D7463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D74631" w:rsidRPr="00D74631">
        <w:rPr>
          <w:rFonts w:ascii="Times New Roman" w:hAnsi="Times New Roman" w:cs="Times New Roman"/>
          <w:sz w:val="24"/>
          <w:szCs w:val="24"/>
        </w:rPr>
        <w:t xml:space="preserve">After two years in command, Col. Paul L. Larson, the brigade commander, relinquished command to Col. Damon K. Harris who joins the brigade from Forward Operating Base Fenty, Afghanistan. </w:t>
      </w:r>
    </w:p>
    <w:p w:rsidR="00D74631" w:rsidRPr="00D74631" w:rsidRDefault="00D74631" w:rsidP="00D7463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74631">
        <w:rPr>
          <w:rFonts w:ascii="Times New Roman" w:hAnsi="Times New Roman" w:cs="Times New Roman"/>
          <w:sz w:val="24"/>
          <w:szCs w:val="24"/>
        </w:rPr>
        <w:t>“It’s a big day for the Commandos.  Truly everyone knows what this great brigade has done over the past two years; continues to answers the call, continues to accomplish every designated mission that this country has asked of it and done so with honor,” said Brig. Gen.</w:t>
      </w:r>
      <w:r>
        <w:rPr>
          <w:rFonts w:ascii="Times New Roman" w:hAnsi="Times New Roman" w:cs="Times New Roman"/>
          <w:sz w:val="24"/>
          <w:szCs w:val="24"/>
        </w:rPr>
        <w:t xml:space="preserve"> </w:t>
      </w:r>
      <w:r w:rsidRPr="00D74631">
        <w:rPr>
          <w:rFonts w:ascii="Times New Roman" w:hAnsi="Times New Roman" w:cs="Times New Roman"/>
          <w:sz w:val="24"/>
          <w:szCs w:val="24"/>
        </w:rPr>
        <w:t xml:space="preserve">Brett Funck, 10th Mountain Division </w:t>
      </w:r>
      <w:r w:rsidR="00C96E01">
        <w:rPr>
          <w:rFonts w:ascii="Times New Roman" w:hAnsi="Times New Roman" w:cs="Times New Roman"/>
          <w:sz w:val="24"/>
          <w:szCs w:val="24"/>
        </w:rPr>
        <w:t>Senior Mission Commander</w:t>
      </w:r>
      <w:r w:rsidRPr="00D74631">
        <w:rPr>
          <w:rFonts w:ascii="Times New Roman" w:hAnsi="Times New Roman" w:cs="Times New Roman"/>
          <w:sz w:val="24"/>
          <w:szCs w:val="24"/>
        </w:rPr>
        <w:t>.</w:t>
      </w:r>
    </w:p>
    <w:p w:rsidR="00D74631" w:rsidRPr="00D74631" w:rsidRDefault="00D74631" w:rsidP="00D7463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74631">
        <w:rPr>
          <w:rFonts w:ascii="Times New Roman" w:hAnsi="Times New Roman" w:cs="Times New Roman"/>
          <w:sz w:val="24"/>
          <w:szCs w:val="24"/>
        </w:rPr>
        <w:t>Col. Harris commissioned as a second lieutenant into the infantry branch in May of 1997 from Alcorn State University.</w:t>
      </w:r>
    </w:p>
    <w:p w:rsidR="00D74631" w:rsidRPr="00D74631" w:rsidRDefault="00D74631" w:rsidP="00D7463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74631">
        <w:rPr>
          <w:rFonts w:ascii="Times New Roman" w:hAnsi="Times New Roman" w:cs="Times New Roman"/>
          <w:sz w:val="24"/>
          <w:szCs w:val="24"/>
        </w:rPr>
        <w:t xml:space="preserve">Col. Harris’ deployments include Operation Iraqi Freedom (Iraq), Operation Enduring Freedom (Afghanistan), and Operation Resolute Support (Afghanistan).  He has earned a Bachelor of Science degree in agronomy from Alcorn State University and Master's degree in Strategic Plans and Polices from the National War College. </w:t>
      </w:r>
    </w:p>
    <w:p w:rsidR="003F00AB" w:rsidRPr="003F00AB" w:rsidRDefault="00D74631" w:rsidP="00D7463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74631">
        <w:rPr>
          <w:rFonts w:ascii="Times New Roman" w:hAnsi="Times New Roman" w:cs="Times New Roman"/>
          <w:sz w:val="24"/>
          <w:szCs w:val="24"/>
        </w:rPr>
        <w:t>Awards and decorations for Col. Harris include the Bronze Star Medal (with oak leaf), Defense Meritorious Service Medal, Meritorious Service Medal (with 4 oak leaf clusters), Joint Service Commendation Medal, Army Commendation Medal, Navy Commendation Medal, Joint Service Achievement Medal, Army Achievement Medal (with 2 oak leaf clusters), Expert Infantryman’s Badge, Combat Infantryman’s Badge, Senior Parachutist Badge, and Ranger Tab.</w:t>
      </w:r>
    </w:p>
    <w:p w:rsidR="003F00AB" w:rsidRDefault="003F00AB" w:rsidP="001D7A57">
      <w:pPr>
        <w:pStyle w:val="PlainText"/>
        <w:spacing w:line="360" w:lineRule="auto"/>
        <w:rPr>
          <w:rFonts w:ascii="Times New Roman" w:hAnsi="Times New Roman" w:cs="Times New Roman"/>
          <w:sz w:val="24"/>
          <w:szCs w:val="24"/>
        </w:rPr>
      </w:pPr>
    </w:p>
    <w:p w:rsidR="001D7A57" w:rsidRPr="001D7A57" w:rsidRDefault="001D7A57" w:rsidP="001D7A57">
      <w:pPr>
        <w:pStyle w:val="PlainText"/>
        <w:spacing w:line="360" w:lineRule="auto"/>
        <w:rPr>
          <w:rFonts w:ascii="Times New Roman" w:hAnsi="Times New Roman" w:cs="Times New Roman"/>
          <w:sz w:val="24"/>
          <w:szCs w:val="24"/>
        </w:rPr>
      </w:pPr>
      <w:r w:rsidRPr="001D7A57">
        <w:rPr>
          <w:rFonts w:ascii="Times New Roman" w:hAnsi="Times New Roman" w:cs="Times New Roman"/>
          <w:sz w:val="24"/>
          <w:szCs w:val="24"/>
        </w:rPr>
        <w:t xml:space="preserve">Media with inquiries regarding this press release should contact 10th Mountain Division Public Affairs Officer, </w:t>
      </w:r>
      <w:r w:rsidR="00762211">
        <w:rPr>
          <w:rFonts w:ascii="Times New Roman" w:hAnsi="Times New Roman" w:cs="Times New Roman"/>
          <w:sz w:val="24"/>
          <w:szCs w:val="24"/>
        </w:rPr>
        <w:t>MAJ Harold Huff at (315)772-5924</w:t>
      </w:r>
      <w:r w:rsidRPr="001D7A57">
        <w:rPr>
          <w:rFonts w:ascii="Times New Roman" w:hAnsi="Times New Roman" w:cs="Times New Roman"/>
          <w:sz w:val="24"/>
          <w:szCs w:val="24"/>
        </w:rPr>
        <w:t xml:space="preserve"> or email at </w:t>
      </w:r>
      <w:r w:rsidR="00762211">
        <w:rPr>
          <w:rFonts w:ascii="Times New Roman" w:hAnsi="Times New Roman" w:cs="Times New Roman"/>
          <w:sz w:val="24"/>
          <w:szCs w:val="24"/>
        </w:rPr>
        <w:t>Harold.huff16</w:t>
      </w:r>
      <w:r w:rsidRPr="001D7A57">
        <w:rPr>
          <w:rFonts w:ascii="Times New Roman" w:hAnsi="Times New Roman" w:cs="Times New Roman"/>
          <w:sz w:val="24"/>
          <w:szCs w:val="24"/>
        </w:rPr>
        <w:t xml:space="preserve">.mil@mail.mil. </w:t>
      </w:r>
    </w:p>
    <w:p w:rsidR="001D7A57" w:rsidRDefault="001D7A57" w:rsidP="001D7A57">
      <w:pPr>
        <w:pStyle w:val="PlainText"/>
        <w:spacing w:line="360" w:lineRule="auto"/>
      </w:pPr>
    </w:p>
    <w:p w:rsidR="0092559B" w:rsidRPr="002D4EE4" w:rsidRDefault="0092559B" w:rsidP="0092559B">
      <w:pPr>
        <w:spacing w:line="360" w:lineRule="auto"/>
        <w:ind w:firstLine="720"/>
        <w:jc w:val="center"/>
        <w:rPr>
          <w:sz w:val="24"/>
          <w:szCs w:val="24"/>
        </w:rPr>
      </w:pPr>
      <w:r w:rsidRPr="002D4EE4">
        <w:rPr>
          <w:sz w:val="24"/>
          <w:szCs w:val="24"/>
        </w:rPr>
        <w:t>-30-</w:t>
      </w:r>
    </w:p>
    <w:p w:rsidR="001A2428" w:rsidRDefault="001A2428" w:rsidP="00106A3F">
      <w:pPr>
        <w:spacing w:line="360" w:lineRule="auto"/>
        <w:rPr>
          <w:sz w:val="24"/>
          <w:szCs w:val="24"/>
        </w:rPr>
      </w:pPr>
    </w:p>
    <w:p w:rsidR="00883DBE" w:rsidRDefault="00883DBE" w:rsidP="00106A3F">
      <w:pPr>
        <w:spacing w:line="360" w:lineRule="auto"/>
        <w:rPr>
          <w:sz w:val="24"/>
          <w:szCs w:val="24"/>
        </w:rPr>
      </w:pPr>
    </w:p>
    <w:p w:rsidR="00883DBE" w:rsidRDefault="00883DBE" w:rsidP="00106A3F">
      <w:pPr>
        <w:spacing w:line="360" w:lineRule="auto"/>
        <w:rPr>
          <w:sz w:val="24"/>
          <w:szCs w:val="24"/>
        </w:rPr>
      </w:pPr>
    </w:p>
    <w:p w:rsidR="00883DBE" w:rsidRDefault="00883DBE" w:rsidP="00106A3F">
      <w:pPr>
        <w:spacing w:line="360" w:lineRule="auto"/>
        <w:rPr>
          <w:noProof/>
          <w:sz w:val="24"/>
          <w:szCs w:val="24"/>
        </w:rPr>
      </w:pPr>
      <w:r w:rsidRPr="00883DBE">
        <w:rPr>
          <w:noProof/>
          <w:sz w:val="24"/>
          <w:szCs w:val="24"/>
        </w:rPr>
        <w:drawing>
          <wp:inline distT="0" distB="0" distL="0" distR="0">
            <wp:extent cx="3110173" cy="2072640"/>
            <wp:effectExtent l="0" t="0" r="0" b="3810"/>
            <wp:docPr id="4" name="Picture 4" descr="\\drum-division\DivisionPAO\1a) 10th DIV Media Releases and RTQ\DIV Media Advisory and PAO 5x8 10 MNT....Response to Query\10 DIV Media &amp; Advisory Releases\2_Press Release\2BCT Change of Command 2020\49920363072_7b983ca025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m-division\DivisionPAO\1a) 10th DIV Media Releases and RTQ\DIV Media Advisory and PAO 5x8 10 MNT....Response to Query\10 DIV Media &amp; Advisory Releases\2_Press Release\2BCT Change of Command 2020\49920363072_7b983ca025_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4906" cy="2082458"/>
                    </a:xfrm>
                    <a:prstGeom prst="rect">
                      <a:avLst/>
                    </a:prstGeom>
                    <a:noFill/>
                    <a:ln>
                      <a:noFill/>
                    </a:ln>
                  </pic:spPr>
                </pic:pic>
              </a:graphicData>
            </a:graphic>
          </wp:inline>
        </w:drawing>
      </w:r>
    </w:p>
    <w:p w:rsidR="00883DBE" w:rsidRDefault="00883DBE" w:rsidP="00106A3F">
      <w:pPr>
        <w:spacing w:line="360" w:lineRule="auto"/>
        <w:rPr>
          <w:noProof/>
          <w:sz w:val="24"/>
          <w:szCs w:val="24"/>
        </w:rPr>
      </w:pPr>
      <w:r w:rsidRPr="00883DBE">
        <w:rPr>
          <w:noProof/>
          <w:sz w:val="24"/>
          <w:szCs w:val="24"/>
        </w:rPr>
        <w:t>The 2nd Brigade Combat Team, 10th Mountain Division held a Change of Command Ceremony 21 May at Memorial Park on Fort Drum, N.Y.  Brig. Gen. Brett Funck, Deputy Commanding General of the 10th Mountain Division and Fort Drum, presided over the ceremony where Col. Paul Larson relinquished command to Col. Damon Harris.</w:t>
      </w:r>
    </w:p>
    <w:p w:rsidR="00883DBE" w:rsidRDefault="00883DBE" w:rsidP="00106A3F">
      <w:pPr>
        <w:spacing w:line="360" w:lineRule="auto"/>
        <w:rPr>
          <w:noProof/>
          <w:sz w:val="24"/>
          <w:szCs w:val="24"/>
        </w:rPr>
      </w:pPr>
    </w:p>
    <w:p w:rsidR="00883DBE" w:rsidRDefault="00883DBE" w:rsidP="00106A3F">
      <w:pPr>
        <w:spacing w:line="360" w:lineRule="auto"/>
        <w:rPr>
          <w:noProof/>
          <w:sz w:val="24"/>
          <w:szCs w:val="24"/>
        </w:rPr>
      </w:pPr>
    </w:p>
    <w:p w:rsidR="00883DBE" w:rsidRDefault="00883DBE" w:rsidP="00106A3F">
      <w:pPr>
        <w:spacing w:line="360" w:lineRule="auto"/>
        <w:rPr>
          <w:noProof/>
          <w:sz w:val="24"/>
          <w:szCs w:val="24"/>
        </w:rPr>
      </w:pPr>
    </w:p>
    <w:p w:rsidR="00883DBE" w:rsidRDefault="00883DBE" w:rsidP="00106A3F">
      <w:pPr>
        <w:spacing w:line="360" w:lineRule="auto"/>
        <w:rPr>
          <w:noProof/>
          <w:sz w:val="24"/>
          <w:szCs w:val="24"/>
        </w:rPr>
      </w:pPr>
      <w:r w:rsidRPr="00883DBE">
        <w:rPr>
          <w:noProof/>
          <w:sz w:val="24"/>
          <w:szCs w:val="24"/>
        </w:rPr>
        <w:lastRenderedPageBreak/>
        <w:drawing>
          <wp:inline distT="0" distB="0" distL="0" distR="0">
            <wp:extent cx="3143250" cy="2095500"/>
            <wp:effectExtent l="0" t="0" r="0" b="0"/>
            <wp:docPr id="3" name="Picture 3" descr="\\drum-division\DivisionPAO\1a) 10th DIV Media Releases and RTQ\DIV Media Advisory and PAO 5x8 10 MNT....Response to Query\10 DIV Media &amp; Advisory Releases\2_Press Release\2BCT Change of Command 2020\200521-A-MD074-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m-division\DivisionPAO\1a) 10th DIV Media Releases and RTQ\DIV Media Advisory and PAO 5x8 10 MNT....Response to Query\10 DIV Media &amp; Advisory Releases\2_Press Release\2BCT Change of Command 2020\200521-A-MD074-021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inline>
        </w:drawing>
      </w:r>
    </w:p>
    <w:p w:rsidR="00883DBE" w:rsidRDefault="00883DBE" w:rsidP="00106A3F">
      <w:pPr>
        <w:spacing w:line="360" w:lineRule="auto"/>
        <w:rPr>
          <w:noProof/>
          <w:sz w:val="24"/>
          <w:szCs w:val="24"/>
        </w:rPr>
      </w:pPr>
      <w:r w:rsidRPr="00883DBE">
        <w:rPr>
          <w:noProof/>
          <w:sz w:val="24"/>
          <w:szCs w:val="24"/>
        </w:rPr>
        <w:t>The 2nd Brigade Combat Team, 10th Mountain Division held a Change of Command Ceremony 21 May at Memorial Park on Fort Drum, N.Y.  Brig. Gen. Brett Funck, Deputy Commanding General of the 10th Mountain Division and Fort Drum, presided over the ceremony where Col. Paul Larson relinquished command to Col. Damon Harris.</w:t>
      </w:r>
    </w:p>
    <w:p w:rsidR="00883DBE" w:rsidRDefault="00883DBE" w:rsidP="00106A3F">
      <w:pPr>
        <w:spacing w:line="360" w:lineRule="auto"/>
        <w:rPr>
          <w:noProof/>
          <w:sz w:val="24"/>
          <w:szCs w:val="24"/>
        </w:rPr>
      </w:pPr>
    </w:p>
    <w:p w:rsidR="00883DBE" w:rsidRDefault="00883DBE" w:rsidP="00106A3F">
      <w:pPr>
        <w:spacing w:line="360" w:lineRule="auto"/>
        <w:rPr>
          <w:noProof/>
          <w:sz w:val="24"/>
          <w:szCs w:val="24"/>
        </w:rPr>
      </w:pPr>
    </w:p>
    <w:p w:rsidR="00883DBE" w:rsidRDefault="00883DBE" w:rsidP="00106A3F">
      <w:pPr>
        <w:spacing w:line="360" w:lineRule="auto"/>
        <w:rPr>
          <w:noProof/>
          <w:sz w:val="24"/>
          <w:szCs w:val="24"/>
        </w:rPr>
      </w:pPr>
    </w:p>
    <w:p w:rsidR="00883DBE" w:rsidRDefault="00883DBE" w:rsidP="00106A3F">
      <w:pPr>
        <w:spacing w:line="360" w:lineRule="auto"/>
        <w:rPr>
          <w:sz w:val="24"/>
          <w:szCs w:val="24"/>
        </w:rPr>
      </w:pPr>
      <w:r w:rsidRPr="00883DBE">
        <w:rPr>
          <w:noProof/>
          <w:sz w:val="24"/>
          <w:szCs w:val="24"/>
        </w:rPr>
        <w:drawing>
          <wp:inline distT="0" distB="0" distL="0" distR="0">
            <wp:extent cx="2895600" cy="1929646"/>
            <wp:effectExtent l="0" t="0" r="0" b="0"/>
            <wp:docPr id="2" name="Picture 2" descr="\\drum-division\DivisionPAO\1a) 10th DIV Media Releases and RTQ\DIV Media Advisory and PAO 5x8 10 MNT....Response to Query\10 DIV Media &amp; Advisory Releases\2_Press Release\2BCT Change of Command 2020\49920370657_53ef90f996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m-division\DivisionPAO\1a) 10th DIV Media Releases and RTQ\DIV Media Advisory and PAO 5x8 10 MNT....Response to Query\10 DIV Media &amp; Advisory Releases\2_Press Release\2BCT Change of Command 2020\49920370657_53ef90f996_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5333" cy="1949460"/>
                    </a:xfrm>
                    <a:prstGeom prst="rect">
                      <a:avLst/>
                    </a:prstGeom>
                    <a:noFill/>
                    <a:ln>
                      <a:noFill/>
                    </a:ln>
                  </pic:spPr>
                </pic:pic>
              </a:graphicData>
            </a:graphic>
          </wp:inline>
        </w:drawing>
      </w:r>
    </w:p>
    <w:p w:rsidR="00883DBE" w:rsidRPr="002D4EE4" w:rsidRDefault="00883DBE" w:rsidP="00106A3F">
      <w:pPr>
        <w:spacing w:line="360" w:lineRule="auto"/>
        <w:rPr>
          <w:sz w:val="24"/>
          <w:szCs w:val="24"/>
        </w:rPr>
      </w:pPr>
      <w:r w:rsidRPr="00883DBE">
        <w:rPr>
          <w:sz w:val="24"/>
          <w:szCs w:val="24"/>
        </w:rPr>
        <w:t xml:space="preserve">Col. Damon Harris (right), </w:t>
      </w:r>
      <w:r>
        <w:rPr>
          <w:sz w:val="24"/>
          <w:szCs w:val="24"/>
        </w:rPr>
        <w:t>2nd Brigade Combat Team</w:t>
      </w:r>
      <w:r w:rsidRPr="00883DBE">
        <w:rPr>
          <w:sz w:val="24"/>
          <w:szCs w:val="24"/>
        </w:rPr>
        <w:t xml:space="preserve"> Commander, holds the colors during the 2nd BCT Change of Command Ceremony 21 May at Memorial Park on Fort Drum, N.Y.  </w:t>
      </w:r>
    </w:p>
    <w:sectPr w:rsidR="00883DBE" w:rsidRPr="002D4EE4" w:rsidSect="003C6D1F">
      <w:footerReference w:type="default" r:id="rId17"/>
      <w:pgSz w:w="12240" w:h="15840"/>
      <w:pgMar w:top="576" w:right="1440" w:bottom="576"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E5" w:rsidRDefault="008A4BE5">
      <w:r>
        <w:separator/>
      </w:r>
    </w:p>
  </w:endnote>
  <w:endnote w:type="continuationSeparator" w:id="0">
    <w:p w:rsidR="008A4BE5" w:rsidRDefault="008A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01" w:rsidRDefault="00E71381" w:rsidP="007E30B7">
    <w:pPr>
      <w:rPr>
        <w:sz w:val="18"/>
        <w:szCs w:val="18"/>
      </w:rPr>
    </w:pPr>
    <w:r w:rsidRPr="007E30B7">
      <w:rPr>
        <w:sz w:val="18"/>
        <w:szCs w:val="18"/>
      </w:rPr>
      <w:t xml:space="preserve">Public Affairs Office, </w:t>
    </w:r>
    <w:r w:rsidR="007E30B7" w:rsidRPr="007E30B7">
      <w:rPr>
        <w:sz w:val="18"/>
        <w:szCs w:val="18"/>
      </w:rPr>
      <w:t>10</w:t>
    </w:r>
    <w:r w:rsidR="007E30B7" w:rsidRPr="007E30B7">
      <w:rPr>
        <w:sz w:val="18"/>
        <w:szCs w:val="18"/>
        <w:vertAlign w:val="superscript"/>
      </w:rPr>
      <w:t>th</w:t>
    </w:r>
    <w:r w:rsidR="007E30B7" w:rsidRPr="007E30B7">
      <w:rPr>
        <w:sz w:val="18"/>
        <w:szCs w:val="18"/>
      </w:rPr>
      <w:t xml:space="preserve"> Mountain Division (LI) </w:t>
    </w:r>
  </w:p>
  <w:p w:rsidR="007E30B7" w:rsidRDefault="007E30B7" w:rsidP="007E30B7">
    <w:pPr>
      <w:rPr>
        <w:sz w:val="18"/>
        <w:szCs w:val="18"/>
      </w:rPr>
    </w:pPr>
    <w:r w:rsidRPr="007E30B7">
      <w:rPr>
        <w:sz w:val="18"/>
        <w:szCs w:val="18"/>
      </w:rPr>
      <w:t xml:space="preserve">FORT DRUM, NEW YORK 13602-5007 </w:t>
    </w:r>
  </w:p>
  <w:p w:rsidR="00E55901" w:rsidRPr="00E55901" w:rsidRDefault="00E55901" w:rsidP="00E55901">
    <w:pPr>
      <w:pStyle w:val="Heading1"/>
      <w:ind w:left="0" w:firstLine="0"/>
      <w:rPr>
        <w:sz w:val="18"/>
        <w:szCs w:val="18"/>
      </w:rPr>
    </w:pPr>
    <w:r w:rsidRPr="00E55901">
      <w:rPr>
        <w:sz w:val="18"/>
        <w:szCs w:val="18"/>
      </w:rPr>
      <w:t>Telephone: (315) 772-5924</w:t>
    </w:r>
  </w:p>
  <w:p w:rsidR="00E55901" w:rsidRPr="00E55901" w:rsidRDefault="00E55901" w:rsidP="00E55901">
    <w:pPr>
      <w:rPr>
        <w:sz w:val="18"/>
        <w:szCs w:val="18"/>
      </w:rPr>
    </w:pPr>
    <w:r w:rsidRPr="00E55901">
      <w:rPr>
        <w:sz w:val="18"/>
        <w:szCs w:val="18"/>
      </w:rPr>
      <w:t>After Hours: (315) 836-6594</w:t>
    </w:r>
  </w:p>
  <w:p w:rsidR="00E55901" w:rsidRPr="00E55901" w:rsidRDefault="00E55901" w:rsidP="00E55901">
    <w:pPr>
      <w:rPr>
        <w:sz w:val="18"/>
        <w:szCs w:val="18"/>
      </w:rPr>
    </w:pPr>
    <w:r w:rsidRPr="00E55901">
      <w:rPr>
        <w:sz w:val="18"/>
        <w:szCs w:val="18"/>
      </w:rPr>
      <w:t xml:space="preserve">Email: </w:t>
    </w:r>
    <w:hyperlink r:id="rId1" w:history="1">
      <w:r w:rsidRPr="00E55901">
        <w:rPr>
          <w:rStyle w:val="Hyperlink"/>
          <w:sz w:val="18"/>
          <w:szCs w:val="18"/>
        </w:rPr>
        <w:t>harold.huff16..mil@mail.mil</w:t>
      </w:r>
    </w:hyperlink>
  </w:p>
  <w:p w:rsidR="00E71381" w:rsidRDefault="00E71381">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E5" w:rsidRDefault="008A4BE5">
      <w:r>
        <w:separator/>
      </w:r>
    </w:p>
  </w:footnote>
  <w:footnote w:type="continuationSeparator" w:id="0">
    <w:p w:rsidR="008A4BE5" w:rsidRDefault="008A4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577"/>
    <w:multiLevelType w:val="hybridMultilevel"/>
    <w:tmpl w:val="877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4F8D"/>
    <w:multiLevelType w:val="multilevel"/>
    <w:tmpl w:val="87042A38"/>
    <w:lvl w:ilvl="0">
      <w:start w:val="1"/>
      <w:numFmt w:val="decimal"/>
      <w:pStyle w:val="ArmyMemo"/>
      <w:lvlText w:val="%1."/>
      <w:lvlJc w:val="left"/>
      <w:pPr>
        <w:tabs>
          <w:tab w:val="num" w:pos="360"/>
        </w:tabs>
        <w:ind w:left="0" w:firstLine="0"/>
      </w:pPr>
      <w:rPr>
        <w:rFonts w:ascii="Times New Roman" w:hAnsi="Times New Roman" w:hint="default"/>
        <w:b w:val="0"/>
        <w:i w:val="0"/>
        <w:caps w:val="0"/>
        <w:strike w:val="0"/>
        <w:dstrike w:val="0"/>
        <w:vanish w:val="0"/>
        <w:sz w:val="24"/>
        <w:vertAlign w:val="baseline"/>
      </w:rPr>
    </w:lvl>
    <w:lvl w:ilvl="1">
      <w:start w:val="1"/>
      <w:numFmt w:val="upperLetter"/>
      <w:lvlText w:val="%2."/>
      <w:lvlJc w:val="left"/>
      <w:pPr>
        <w:tabs>
          <w:tab w:val="num" w:pos="792"/>
        </w:tabs>
        <w:ind w:left="0" w:firstLine="432"/>
      </w:pPr>
      <w:rPr>
        <w:rFonts w:ascii="Times New Roman" w:hAnsi="Times New Roman" w:hint="default"/>
        <w:b w:val="0"/>
        <w:i w:val="0"/>
        <w:caps w:val="0"/>
        <w:strike w:val="0"/>
        <w:dstrike w:val="0"/>
        <w:vanish w:val="0"/>
        <w:sz w:val="24"/>
        <w:vertAlign w:val="baseline"/>
      </w:rPr>
    </w:lvl>
    <w:lvl w:ilvl="2">
      <w:start w:val="1"/>
      <w:numFmt w:val="decimal"/>
      <w:lvlText w:val="(%3)"/>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3">
      <w:start w:val="1"/>
      <w:numFmt w:val="lowerLetter"/>
      <w:lvlText w:val="(%4)"/>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105D7697"/>
    <w:multiLevelType w:val="hybridMultilevel"/>
    <w:tmpl w:val="85F486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47581"/>
    <w:multiLevelType w:val="hybridMultilevel"/>
    <w:tmpl w:val="FAC4F55C"/>
    <w:lvl w:ilvl="0" w:tplc="40009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1058E"/>
    <w:multiLevelType w:val="hybridMultilevel"/>
    <w:tmpl w:val="5E28A4C8"/>
    <w:lvl w:ilvl="0" w:tplc="BAD65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34558"/>
    <w:multiLevelType w:val="hybridMultilevel"/>
    <w:tmpl w:val="D3AA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069F"/>
    <w:multiLevelType w:val="hybridMultilevel"/>
    <w:tmpl w:val="3D08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17FC7"/>
    <w:multiLevelType w:val="hybridMultilevel"/>
    <w:tmpl w:val="7F6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04584"/>
    <w:multiLevelType w:val="hybridMultilevel"/>
    <w:tmpl w:val="31AE4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F9628B"/>
    <w:multiLevelType w:val="multilevel"/>
    <w:tmpl w:val="FF32BF7A"/>
    <w:lvl w:ilvl="0">
      <w:start w:val="1"/>
      <w:numFmt w:val="decimal"/>
      <w:suff w:val="space"/>
      <w:lvlText w:val="%1."/>
      <w:lvlJc w:val="left"/>
      <w:pPr>
        <w:ind w:left="0" w:firstLine="0"/>
      </w:pPr>
      <w:rPr>
        <w:rFonts w:hint="default"/>
        <w:b/>
        <w:i w:val="0"/>
        <w:color w:val="auto"/>
      </w:rPr>
    </w:lvl>
    <w:lvl w:ilvl="1">
      <w:start w:val="1"/>
      <w:numFmt w:val="lowerLetter"/>
      <w:suff w:val="space"/>
      <w:lvlText w:val="%2."/>
      <w:lvlJc w:val="left"/>
      <w:pPr>
        <w:ind w:left="0" w:firstLine="360"/>
      </w:pPr>
      <w:rPr>
        <w:rFonts w:hint="default"/>
        <w:b w:val="0"/>
        <w:i w:val="0"/>
        <w:color w:val="auto"/>
      </w:rPr>
    </w:lvl>
    <w:lvl w:ilvl="2">
      <w:start w:val="1"/>
      <w:numFmt w:val="decimal"/>
      <w:suff w:val="space"/>
      <w:lvlText w:val="(%3)"/>
      <w:lvlJc w:val="left"/>
      <w:pPr>
        <w:ind w:left="0" w:firstLine="720"/>
      </w:pPr>
      <w:rPr>
        <w:rFonts w:ascii="Arial" w:hAnsi="Arial" w:cs="Arial" w:hint="default"/>
        <w:b w:val="0"/>
        <w:i w:val="0"/>
        <w:color w:val="auto"/>
        <w:sz w:val="22"/>
      </w:rPr>
    </w:lvl>
    <w:lvl w:ilvl="3">
      <w:start w:val="1"/>
      <w:numFmt w:val="lowerLetter"/>
      <w:suff w:val="space"/>
      <w:lvlText w:val="(%4)"/>
      <w:lvlJc w:val="left"/>
      <w:pPr>
        <w:ind w:left="0" w:firstLine="1080"/>
      </w:pPr>
      <w:rPr>
        <w:rFonts w:ascii="Arial" w:hAnsi="Arial" w:cs="Arial" w:hint="default"/>
        <w:b w:val="0"/>
        <w:i w:val="0"/>
        <w:color w:val="000000" w:themeColor="text1"/>
        <w:sz w:val="22"/>
        <w:szCs w:val="22"/>
      </w:rPr>
    </w:lvl>
    <w:lvl w:ilvl="4">
      <w:start w:val="1"/>
      <w:numFmt w:val="decimal"/>
      <w:suff w:val="space"/>
      <w:lvlText w:val="%5."/>
      <w:lvlJc w:val="left"/>
      <w:pPr>
        <w:ind w:left="0" w:firstLine="1440"/>
      </w:pPr>
      <w:rPr>
        <w:rFonts w:ascii="Arial" w:hAnsi="Arial" w:cs="Arial" w:hint="default"/>
        <w:i w:val="0"/>
        <w:sz w:val="22"/>
        <w:szCs w:val="24"/>
      </w:rPr>
    </w:lvl>
    <w:lvl w:ilvl="5">
      <w:start w:val="1"/>
      <w:numFmt w:val="lowerLetter"/>
      <w:suff w:val="space"/>
      <w:lvlText w:val="%6."/>
      <w:lvlJc w:val="left"/>
      <w:pPr>
        <w:ind w:left="0" w:firstLine="1800"/>
      </w:pPr>
      <w:rPr>
        <w:rFonts w:ascii="Times New Roman" w:hAnsi="Times New Roman" w:cs="Arial" w:hint="default"/>
        <w:sz w:val="22"/>
      </w:rPr>
    </w:lvl>
    <w:lvl w:ilvl="6">
      <w:start w:val="1"/>
      <w:numFmt w:val="decimal"/>
      <w:suff w:val="space"/>
      <w:lvlText w:val="%7)"/>
      <w:lvlJc w:val="left"/>
      <w:pPr>
        <w:ind w:left="360" w:firstLine="4320"/>
      </w:pPr>
      <w:rPr>
        <w:rFonts w:hint="default"/>
      </w:rPr>
    </w:lvl>
    <w:lvl w:ilvl="7">
      <w:start w:val="1"/>
      <w:numFmt w:val="lowerLetter"/>
      <w:lvlText w:val="%8)"/>
      <w:lvlJc w:val="left"/>
      <w:pPr>
        <w:ind w:left="2880" w:firstLine="0"/>
      </w:pPr>
      <w:rPr>
        <w:rFonts w:hint="default"/>
      </w:rPr>
    </w:lvl>
    <w:lvl w:ilvl="8">
      <w:start w:val="1"/>
      <w:numFmt w:val="decimal"/>
      <w:lvlText w:val="%9."/>
      <w:lvlJc w:val="right"/>
      <w:pPr>
        <w:ind w:left="3240" w:firstLine="0"/>
      </w:pPr>
      <w:rPr>
        <w:rFonts w:hint="default"/>
      </w:rPr>
    </w:lvl>
  </w:abstractNum>
  <w:abstractNum w:abstractNumId="10" w15:restartNumberingAfterBreak="0">
    <w:nsid w:val="5EE702C1"/>
    <w:multiLevelType w:val="hybridMultilevel"/>
    <w:tmpl w:val="63FC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44B4C"/>
    <w:multiLevelType w:val="hybridMultilevel"/>
    <w:tmpl w:val="AF1A1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5C0010"/>
    <w:multiLevelType w:val="hybridMultilevel"/>
    <w:tmpl w:val="31A886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65E33FB"/>
    <w:multiLevelType w:val="hybridMultilevel"/>
    <w:tmpl w:val="A058D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0"/>
  </w:num>
  <w:num w:numId="4">
    <w:abstractNumId w:val="4"/>
  </w:num>
  <w:num w:numId="5">
    <w:abstractNumId w:val="2"/>
  </w:num>
  <w:num w:numId="6">
    <w:abstractNumId w:val="5"/>
  </w:num>
  <w:num w:numId="7">
    <w:abstractNumId w:val="1"/>
  </w:num>
  <w:num w:numId="8">
    <w:abstractNumId w:val="9"/>
  </w:num>
  <w:num w:numId="9">
    <w:abstractNumId w:val="7"/>
  </w:num>
  <w:num w:numId="10">
    <w:abstractNumId w:val="12"/>
  </w:num>
  <w:num w:numId="11">
    <w:abstractNumId w:val="0"/>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91"/>
    <w:rsid w:val="000143C1"/>
    <w:rsid w:val="00021F50"/>
    <w:rsid w:val="00025953"/>
    <w:rsid w:val="000303F3"/>
    <w:rsid w:val="00033472"/>
    <w:rsid w:val="00034A54"/>
    <w:rsid w:val="00040735"/>
    <w:rsid w:val="00042922"/>
    <w:rsid w:val="00047B02"/>
    <w:rsid w:val="00051E78"/>
    <w:rsid w:val="00055DAC"/>
    <w:rsid w:val="00060514"/>
    <w:rsid w:val="00060C42"/>
    <w:rsid w:val="000743AA"/>
    <w:rsid w:val="00087151"/>
    <w:rsid w:val="0009107C"/>
    <w:rsid w:val="000A19FB"/>
    <w:rsid w:val="000A67C2"/>
    <w:rsid w:val="000A7848"/>
    <w:rsid w:val="000B7037"/>
    <w:rsid w:val="000B7211"/>
    <w:rsid w:val="000B7901"/>
    <w:rsid w:val="000C0644"/>
    <w:rsid w:val="000D2D28"/>
    <w:rsid w:val="000E24B9"/>
    <w:rsid w:val="000E3CBC"/>
    <w:rsid w:val="000E6232"/>
    <w:rsid w:val="000F02DC"/>
    <w:rsid w:val="000F0B3F"/>
    <w:rsid w:val="0010443A"/>
    <w:rsid w:val="00106A3F"/>
    <w:rsid w:val="00112AB0"/>
    <w:rsid w:val="00121767"/>
    <w:rsid w:val="0012465E"/>
    <w:rsid w:val="00132E02"/>
    <w:rsid w:val="00134395"/>
    <w:rsid w:val="00135485"/>
    <w:rsid w:val="00135A2D"/>
    <w:rsid w:val="001437B0"/>
    <w:rsid w:val="00144940"/>
    <w:rsid w:val="00155BB7"/>
    <w:rsid w:val="001568B0"/>
    <w:rsid w:val="00164652"/>
    <w:rsid w:val="00165C3D"/>
    <w:rsid w:val="00176FD3"/>
    <w:rsid w:val="00187F08"/>
    <w:rsid w:val="00194D0C"/>
    <w:rsid w:val="001A14ED"/>
    <w:rsid w:val="001A2428"/>
    <w:rsid w:val="001A5331"/>
    <w:rsid w:val="001B1477"/>
    <w:rsid w:val="001B2F30"/>
    <w:rsid w:val="001B68A3"/>
    <w:rsid w:val="001C134E"/>
    <w:rsid w:val="001C228C"/>
    <w:rsid w:val="001C22B6"/>
    <w:rsid w:val="001C353E"/>
    <w:rsid w:val="001D2C76"/>
    <w:rsid w:val="001D7A57"/>
    <w:rsid w:val="001F083B"/>
    <w:rsid w:val="001F4F29"/>
    <w:rsid w:val="00201700"/>
    <w:rsid w:val="0020570C"/>
    <w:rsid w:val="0020701D"/>
    <w:rsid w:val="00207023"/>
    <w:rsid w:val="002145A2"/>
    <w:rsid w:val="00216651"/>
    <w:rsid w:val="002274CC"/>
    <w:rsid w:val="00227BFF"/>
    <w:rsid w:val="00233DC8"/>
    <w:rsid w:val="0023494D"/>
    <w:rsid w:val="00234FA0"/>
    <w:rsid w:val="00240A49"/>
    <w:rsid w:val="002415BB"/>
    <w:rsid w:val="002418E3"/>
    <w:rsid w:val="0026771F"/>
    <w:rsid w:val="0027053C"/>
    <w:rsid w:val="00284E7A"/>
    <w:rsid w:val="0028588F"/>
    <w:rsid w:val="002943D1"/>
    <w:rsid w:val="002A1CA9"/>
    <w:rsid w:val="002A1CEA"/>
    <w:rsid w:val="002A2EE9"/>
    <w:rsid w:val="002A7B51"/>
    <w:rsid w:val="002B25E6"/>
    <w:rsid w:val="002B3C63"/>
    <w:rsid w:val="002B743F"/>
    <w:rsid w:val="002C6D9D"/>
    <w:rsid w:val="002D4EE4"/>
    <w:rsid w:val="002D5A93"/>
    <w:rsid w:val="002D6E95"/>
    <w:rsid w:val="002D795B"/>
    <w:rsid w:val="002E11A9"/>
    <w:rsid w:val="002E2973"/>
    <w:rsid w:val="002E2AA5"/>
    <w:rsid w:val="002E5A91"/>
    <w:rsid w:val="002E5A9E"/>
    <w:rsid w:val="002F0E14"/>
    <w:rsid w:val="002F68E7"/>
    <w:rsid w:val="002F69A8"/>
    <w:rsid w:val="002F7F78"/>
    <w:rsid w:val="00300740"/>
    <w:rsid w:val="00301059"/>
    <w:rsid w:val="003053DE"/>
    <w:rsid w:val="00315DFE"/>
    <w:rsid w:val="00317C98"/>
    <w:rsid w:val="00322919"/>
    <w:rsid w:val="00326227"/>
    <w:rsid w:val="0032651A"/>
    <w:rsid w:val="00327E82"/>
    <w:rsid w:val="00330CB5"/>
    <w:rsid w:val="00332E46"/>
    <w:rsid w:val="0034024D"/>
    <w:rsid w:val="0034167D"/>
    <w:rsid w:val="00350669"/>
    <w:rsid w:val="0035104B"/>
    <w:rsid w:val="00361BF7"/>
    <w:rsid w:val="003661FA"/>
    <w:rsid w:val="00381446"/>
    <w:rsid w:val="00390D36"/>
    <w:rsid w:val="003922A7"/>
    <w:rsid w:val="00395C4C"/>
    <w:rsid w:val="003A22D6"/>
    <w:rsid w:val="003A2CD1"/>
    <w:rsid w:val="003B7228"/>
    <w:rsid w:val="003C0D29"/>
    <w:rsid w:val="003C6D1F"/>
    <w:rsid w:val="003C76BF"/>
    <w:rsid w:val="003D2488"/>
    <w:rsid w:val="003E1474"/>
    <w:rsid w:val="003E7169"/>
    <w:rsid w:val="003F00AB"/>
    <w:rsid w:val="003F6D89"/>
    <w:rsid w:val="00407C64"/>
    <w:rsid w:val="0041097C"/>
    <w:rsid w:val="00416071"/>
    <w:rsid w:val="004172BF"/>
    <w:rsid w:val="00424A18"/>
    <w:rsid w:val="004405DC"/>
    <w:rsid w:val="00444C56"/>
    <w:rsid w:val="0045170A"/>
    <w:rsid w:val="00461070"/>
    <w:rsid w:val="00465436"/>
    <w:rsid w:val="00486182"/>
    <w:rsid w:val="00487C21"/>
    <w:rsid w:val="00490039"/>
    <w:rsid w:val="00497AC8"/>
    <w:rsid w:val="004A3055"/>
    <w:rsid w:val="004A7222"/>
    <w:rsid w:val="004B1A9F"/>
    <w:rsid w:val="004B6430"/>
    <w:rsid w:val="004C31FB"/>
    <w:rsid w:val="004C4F19"/>
    <w:rsid w:val="004D5A53"/>
    <w:rsid w:val="004D6F1E"/>
    <w:rsid w:val="004D7A0F"/>
    <w:rsid w:val="004E1A21"/>
    <w:rsid w:val="004E1D3D"/>
    <w:rsid w:val="004E4870"/>
    <w:rsid w:val="004F113A"/>
    <w:rsid w:val="004F4921"/>
    <w:rsid w:val="00511640"/>
    <w:rsid w:val="00532099"/>
    <w:rsid w:val="00547081"/>
    <w:rsid w:val="00556F3F"/>
    <w:rsid w:val="00562D79"/>
    <w:rsid w:val="00566E6E"/>
    <w:rsid w:val="00567CA1"/>
    <w:rsid w:val="00572530"/>
    <w:rsid w:val="0058709A"/>
    <w:rsid w:val="00594203"/>
    <w:rsid w:val="00594847"/>
    <w:rsid w:val="005952E0"/>
    <w:rsid w:val="00596DEF"/>
    <w:rsid w:val="005A4EDE"/>
    <w:rsid w:val="005A5D4D"/>
    <w:rsid w:val="005A6101"/>
    <w:rsid w:val="005A7C09"/>
    <w:rsid w:val="005C1175"/>
    <w:rsid w:val="005C42EE"/>
    <w:rsid w:val="005C72BA"/>
    <w:rsid w:val="005C7EF2"/>
    <w:rsid w:val="005D6B96"/>
    <w:rsid w:val="005D74A3"/>
    <w:rsid w:val="005E19F6"/>
    <w:rsid w:val="006010F1"/>
    <w:rsid w:val="00602529"/>
    <w:rsid w:val="006045C3"/>
    <w:rsid w:val="006048B4"/>
    <w:rsid w:val="006061E0"/>
    <w:rsid w:val="00606204"/>
    <w:rsid w:val="00610379"/>
    <w:rsid w:val="00615A2B"/>
    <w:rsid w:val="00625C9C"/>
    <w:rsid w:val="00626786"/>
    <w:rsid w:val="00641F07"/>
    <w:rsid w:val="00645C26"/>
    <w:rsid w:val="0065159E"/>
    <w:rsid w:val="00663FAE"/>
    <w:rsid w:val="0066457D"/>
    <w:rsid w:val="006659F9"/>
    <w:rsid w:val="00665CB3"/>
    <w:rsid w:val="00674A78"/>
    <w:rsid w:val="00682F1A"/>
    <w:rsid w:val="00686B3B"/>
    <w:rsid w:val="00691315"/>
    <w:rsid w:val="00694FE3"/>
    <w:rsid w:val="0069518D"/>
    <w:rsid w:val="006962F2"/>
    <w:rsid w:val="006966E0"/>
    <w:rsid w:val="006A09AA"/>
    <w:rsid w:val="006A0A6E"/>
    <w:rsid w:val="006B2452"/>
    <w:rsid w:val="006B3AEB"/>
    <w:rsid w:val="006C02FB"/>
    <w:rsid w:val="006C650B"/>
    <w:rsid w:val="006C787F"/>
    <w:rsid w:val="006D118C"/>
    <w:rsid w:val="006D3404"/>
    <w:rsid w:val="006D3A38"/>
    <w:rsid w:val="006D4D50"/>
    <w:rsid w:val="006E06A7"/>
    <w:rsid w:val="006F0839"/>
    <w:rsid w:val="006F0B1F"/>
    <w:rsid w:val="006F0CAD"/>
    <w:rsid w:val="006F4D0D"/>
    <w:rsid w:val="00704588"/>
    <w:rsid w:val="00712BD2"/>
    <w:rsid w:val="00721E51"/>
    <w:rsid w:val="00722647"/>
    <w:rsid w:val="00733443"/>
    <w:rsid w:val="007336B4"/>
    <w:rsid w:val="007360BB"/>
    <w:rsid w:val="00736E8C"/>
    <w:rsid w:val="00737FD2"/>
    <w:rsid w:val="00740E4A"/>
    <w:rsid w:val="00743917"/>
    <w:rsid w:val="00747E8C"/>
    <w:rsid w:val="0076144E"/>
    <w:rsid w:val="00761BBA"/>
    <w:rsid w:val="00762211"/>
    <w:rsid w:val="00766BC4"/>
    <w:rsid w:val="00772D2A"/>
    <w:rsid w:val="00782DFA"/>
    <w:rsid w:val="00785A5C"/>
    <w:rsid w:val="00790B9A"/>
    <w:rsid w:val="007A2DE7"/>
    <w:rsid w:val="007B2CE6"/>
    <w:rsid w:val="007B30DB"/>
    <w:rsid w:val="007B486D"/>
    <w:rsid w:val="007B692D"/>
    <w:rsid w:val="007C1B20"/>
    <w:rsid w:val="007C756A"/>
    <w:rsid w:val="007C7646"/>
    <w:rsid w:val="007D1B02"/>
    <w:rsid w:val="007D3399"/>
    <w:rsid w:val="007D7725"/>
    <w:rsid w:val="007D7A66"/>
    <w:rsid w:val="007E30B7"/>
    <w:rsid w:val="007F2DA3"/>
    <w:rsid w:val="007F3400"/>
    <w:rsid w:val="00804801"/>
    <w:rsid w:val="00804C18"/>
    <w:rsid w:val="00804DC3"/>
    <w:rsid w:val="008106F7"/>
    <w:rsid w:val="00812B45"/>
    <w:rsid w:val="00821575"/>
    <w:rsid w:val="00821D07"/>
    <w:rsid w:val="00822C49"/>
    <w:rsid w:val="00823445"/>
    <w:rsid w:val="00831318"/>
    <w:rsid w:val="00832E7C"/>
    <w:rsid w:val="008331D6"/>
    <w:rsid w:val="00833B7A"/>
    <w:rsid w:val="0084269A"/>
    <w:rsid w:val="00846174"/>
    <w:rsid w:val="0085131D"/>
    <w:rsid w:val="00851485"/>
    <w:rsid w:val="008526AE"/>
    <w:rsid w:val="00853F0D"/>
    <w:rsid w:val="00860B29"/>
    <w:rsid w:val="00863748"/>
    <w:rsid w:val="00865091"/>
    <w:rsid w:val="00872A2B"/>
    <w:rsid w:val="00875210"/>
    <w:rsid w:val="00875EA9"/>
    <w:rsid w:val="00877022"/>
    <w:rsid w:val="00877855"/>
    <w:rsid w:val="00877D82"/>
    <w:rsid w:val="0088030D"/>
    <w:rsid w:val="00883DBE"/>
    <w:rsid w:val="00891B90"/>
    <w:rsid w:val="00894D63"/>
    <w:rsid w:val="008A4BE5"/>
    <w:rsid w:val="008A51D6"/>
    <w:rsid w:val="008B04A5"/>
    <w:rsid w:val="008B20CC"/>
    <w:rsid w:val="008B261D"/>
    <w:rsid w:val="008B5F8D"/>
    <w:rsid w:val="008C2A71"/>
    <w:rsid w:val="008D1627"/>
    <w:rsid w:val="008D3685"/>
    <w:rsid w:val="008D6951"/>
    <w:rsid w:val="008E274E"/>
    <w:rsid w:val="008E3235"/>
    <w:rsid w:val="008E6501"/>
    <w:rsid w:val="00913BDD"/>
    <w:rsid w:val="00913CC7"/>
    <w:rsid w:val="00915DFF"/>
    <w:rsid w:val="00917499"/>
    <w:rsid w:val="0091759B"/>
    <w:rsid w:val="00920683"/>
    <w:rsid w:val="00923014"/>
    <w:rsid w:val="0092559B"/>
    <w:rsid w:val="00935568"/>
    <w:rsid w:val="00936C2A"/>
    <w:rsid w:val="0093702C"/>
    <w:rsid w:val="009422B7"/>
    <w:rsid w:val="009478C3"/>
    <w:rsid w:val="00951902"/>
    <w:rsid w:val="00951D40"/>
    <w:rsid w:val="009556A1"/>
    <w:rsid w:val="0097050A"/>
    <w:rsid w:val="0097240A"/>
    <w:rsid w:val="00976C5B"/>
    <w:rsid w:val="00977573"/>
    <w:rsid w:val="009902C8"/>
    <w:rsid w:val="00996239"/>
    <w:rsid w:val="009B47B1"/>
    <w:rsid w:val="009B7918"/>
    <w:rsid w:val="009C7E8C"/>
    <w:rsid w:val="009D50C9"/>
    <w:rsid w:val="009E0202"/>
    <w:rsid w:val="009E7E99"/>
    <w:rsid w:val="009F047D"/>
    <w:rsid w:val="00A01A21"/>
    <w:rsid w:val="00A02158"/>
    <w:rsid w:val="00A07353"/>
    <w:rsid w:val="00A1045F"/>
    <w:rsid w:val="00A13729"/>
    <w:rsid w:val="00A13A42"/>
    <w:rsid w:val="00A22565"/>
    <w:rsid w:val="00A25A7F"/>
    <w:rsid w:val="00A3225D"/>
    <w:rsid w:val="00A41B2A"/>
    <w:rsid w:val="00A42D6E"/>
    <w:rsid w:val="00A47166"/>
    <w:rsid w:val="00A55CB2"/>
    <w:rsid w:val="00A55F2D"/>
    <w:rsid w:val="00A56E95"/>
    <w:rsid w:val="00A63316"/>
    <w:rsid w:val="00A668E1"/>
    <w:rsid w:val="00A71347"/>
    <w:rsid w:val="00A751E3"/>
    <w:rsid w:val="00A86004"/>
    <w:rsid w:val="00A8796F"/>
    <w:rsid w:val="00A9230D"/>
    <w:rsid w:val="00A93B46"/>
    <w:rsid w:val="00A93D6D"/>
    <w:rsid w:val="00AA0558"/>
    <w:rsid w:val="00AA12AB"/>
    <w:rsid w:val="00AC460D"/>
    <w:rsid w:val="00AC733F"/>
    <w:rsid w:val="00AD1C43"/>
    <w:rsid w:val="00AD75B3"/>
    <w:rsid w:val="00AE739E"/>
    <w:rsid w:val="00AF1E85"/>
    <w:rsid w:val="00AF2CDE"/>
    <w:rsid w:val="00AF319A"/>
    <w:rsid w:val="00AF578A"/>
    <w:rsid w:val="00B07F39"/>
    <w:rsid w:val="00B11958"/>
    <w:rsid w:val="00B11DA4"/>
    <w:rsid w:val="00B12B9D"/>
    <w:rsid w:val="00B351FB"/>
    <w:rsid w:val="00B42627"/>
    <w:rsid w:val="00B43607"/>
    <w:rsid w:val="00B51C91"/>
    <w:rsid w:val="00B577E0"/>
    <w:rsid w:val="00B607D2"/>
    <w:rsid w:val="00B61414"/>
    <w:rsid w:val="00B629B6"/>
    <w:rsid w:val="00B63CC1"/>
    <w:rsid w:val="00B673E8"/>
    <w:rsid w:val="00B8108F"/>
    <w:rsid w:val="00B81CB2"/>
    <w:rsid w:val="00B83703"/>
    <w:rsid w:val="00B8401F"/>
    <w:rsid w:val="00B84570"/>
    <w:rsid w:val="00B84778"/>
    <w:rsid w:val="00BA1419"/>
    <w:rsid w:val="00BA5442"/>
    <w:rsid w:val="00BC2AAE"/>
    <w:rsid w:val="00BC2DD5"/>
    <w:rsid w:val="00BD07FD"/>
    <w:rsid w:val="00BD4EBA"/>
    <w:rsid w:val="00BD68AC"/>
    <w:rsid w:val="00BE270F"/>
    <w:rsid w:val="00BE4CEC"/>
    <w:rsid w:val="00BF211F"/>
    <w:rsid w:val="00BF4323"/>
    <w:rsid w:val="00BF44FB"/>
    <w:rsid w:val="00BF6100"/>
    <w:rsid w:val="00C07233"/>
    <w:rsid w:val="00C240A8"/>
    <w:rsid w:val="00C265D5"/>
    <w:rsid w:val="00C33F06"/>
    <w:rsid w:val="00C36C1F"/>
    <w:rsid w:val="00C3755E"/>
    <w:rsid w:val="00C415E2"/>
    <w:rsid w:val="00C42264"/>
    <w:rsid w:val="00C43D7D"/>
    <w:rsid w:val="00C447E1"/>
    <w:rsid w:val="00C53397"/>
    <w:rsid w:val="00C679C2"/>
    <w:rsid w:val="00C83045"/>
    <w:rsid w:val="00C85C6F"/>
    <w:rsid w:val="00C96E01"/>
    <w:rsid w:val="00CA1228"/>
    <w:rsid w:val="00CA1C50"/>
    <w:rsid w:val="00CA7CB0"/>
    <w:rsid w:val="00CA7F94"/>
    <w:rsid w:val="00CB51D5"/>
    <w:rsid w:val="00CC3112"/>
    <w:rsid w:val="00CC75B3"/>
    <w:rsid w:val="00CD2A63"/>
    <w:rsid w:val="00CD3652"/>
    <w:rsid w:val="00CD3C02"/>
    <w:rsid w:val="00CD5634"/>
    <w:rsid w:val="00CD6F8B"/>
    <w:rsid w:val="00CE53B1"/>
    <w:rsid w:val="00CE689C"/>
    <w:rsid w:val="00CF0813"/>
    <w:rsid w:val="00CF1D9A"/>
    <w:rsid w:val="00CF2CA3"/>
    <w:rsid w:val="00D00ABA"/>
    <w:rsid w:val="00D00B2A"/>
    <w:rsid w:val="00D066BF"/>
    <w:rsid w:val="00D12299"/>
    <w:rsid w:val="00D1597A"/>
    <w:rsid w:val="00D20C61"/>
    <w:rsid w:val="00D223FF"/>
    <w:rsid w:val="00D2606F"/>
    <w:rsid w:val="00D26748"/>
    <w:rsid w:val="00D339D6"/>
    <w:rsid w:val="00D36179"/>
    <w:rsid w:val="00D36AAB"/>
    <w:rsid w:val="00D42116"/>
    <w:rsid w:val="00D51C77"/>
    <w:rsid w:val="00D74631"/>
    <w:rsid w:val="00D75AEE"/>
    <w:rsid w:val="00D769F1"/>
    <w:rsid w:val="00D82B9B"/>
    <w:rsid w:val="00D944D3"/>
    <w:rsid w:val="00D95346"/>
    <w:rsid w:val="00D95C25"/>
    <w:rsid w:val="00D96152"/>
    <w:rsid w:val="00DA08F4"/>
    <w:rsid w:val="00DA180E"/>
    <w:rsid w:val="00DA2386"/>
    <w:rsid w:val="00DA74A1"/>
    <w:rsid w:val="00DB0A99"/>
    <w:rsid w:val="00DB5343"/>
    <w:rsid w:val="00DB7110"/>
    <w:rsid w:val="00DC239D"/>
    <w:rsid w:val="00DC2B45"/>
    <w:rsid w:val="00DE118E"/>
    <w:rsid w:val="00DE3783"/>
    <w:rsid w:val="00DE456B"/>
    <w:rsid w:val="00DE6840"/>
    <w:rsid w:val="00DF56C7"/>
    <w:rsid w:val="00E0708C"/>
    <w:rsid w:val="00E079E1"/>
    <w:rsid w:val="00E101CB"/>
    <w:rsid w:val="00E10A6C"/>
    <w:rsid w:val="00E11491"/>
    <w:rsid w:val="00E210DC"/>
    <w:rsid w:val="00E41D6A"/>
    <w:rsid w:val="00E42C68"/>
    <w:rsid w:val="00E50FDC"/>
    <w:rsid w:val="00E53AAC"/>
    <w:rsid w:val="00E54E48"/>
    <w:rsid w:val="00E55901"/>
    <w:rsid w:val="00E61382"/>
    <w:rsid w:val="00E650EB"/>
    <w:rsid w:val="00E66F96"/>
    <w:rsid w:val="00E70330"/>
    <w:rsid w:val="00E71381"/>
    <w:rsid w:val="00E738D9"/>
    <w:rsid w:val="00E8023F"/>
    <w:rsid w:val="00E837BF"/>
    <w:rsid w:val="00E8726C"/>
    <w:rsid w:val="00E93B4A"/>
    <w:rsid w:val="00E95704"/>
    <w:rsid w:val="00E957EB"/>
    <w:rsid w:val="00EA16A2"/>
    <w:rsid w:val="00EA2410"/>
    <w:rsid w:val="00EA35C7"/>
    <w:rsid w:val="00EA5919"/>
    <w:rsid w:val="00EB03E4"/>
    <w:rsid w:val="00EB72DB"/>
    <w:rsid w:val="00EB7B0F"/>
    <w:rsid w:val="00EC0615"/>
    <w:rsid w:val="00ED0F7F"/>
    <w:rsid w:val="00ED7937"/>
    <w:rsid w:val="00ED7C08"/>
    <w:rsid w:val="00EE7CDF"/>
    <w:rsid w:val="00EF02F0"/>
    <w:rsid w:val="00EF11A8"/>
    <w:rsid w:val="00EF4BA1"/>
    <w:rsid w:val="00F0313E"/>
    <w:rsid w:val="00F0358A"/>
    <w:rsid w:val="00F065E1"/>
    <w:rsid w:val="00F16EDE"/>
    <w:rsid w:val="00F36C96"/>
    <w:rsid w:val="00F41823"/>
    <w:rsid w:val="00F43E6E"/>
    <w:rsid w:val="00F4520D"/>
    <w:rsid w:val="00F51DF8"/>
    <w:rsid w:val="00F572CE"/>
    <w:rsid w:val="00F60F35"/>
    <w:rsid w:val="00F61837"/>
    <w:rsid w:val="00F61D9A"/>
    <w:rsid w:val="00F748DA"/>
    <w:rsid w:val="00F75B2A"/>
    <w:rsid w:val="00F77130"/>
    <w:rsid w:val="00F81575"/>
    <w:rsid w:val="00F81B64"/>
    <w:rsid w:val="00F869EB"/>
    <w:rsid w:val="00F91D7A"/>
    <w:rsid w:val="00FA2C27"/>
    <w:rsid w:val="00FA33A2"/>
    <w:rsid w:val="00FA64AE"/>
    <w:rsid w:val="00FA7EC0"/>
    <w:rsid w:val="00FB1096"/>
    <w:rsid w:val="00FC1913"/>
    <w:rsid w:val="00FC3CD4"/>
    <w:rsid w:val="00FC4BCE"/>
    <w:rsid w:val="00FC7E4C"/>
    <w:rsid w:val="00FD20A3"/>
    <w:rsid w:val="00FD254D"/>
    <w:rsid w:val="00FD57FB"/>
    <w:rsid w:val="00FD6B30"/>
    <w:rsid w:val="00FE5421"/>
    <w:rsid w:val="00FE6FAE"/>
    <w:rsid w:val="00FE7EEC"/>
    <w:rsid w:val="00FF0F93"/>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8CDCDD-225A-445C-B624-C1D4F0BA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4C"/>
  </w:style>
  <w:style w:type="paragraph" w:styleId="Heading1">
    <w:name w:val="heading 1"/>
    <w:basedOn w:val="Normal"/>
    <w:next w:val="Normal"/>
    <w:link w:val="Heading1Char"/>
    <w:qFormat/>
    <w:rsid w:val="00395C4C"/>
    <w:pPr>
      <w:keepNext/>
      <w:ind w:left="2160" w:firstLine="720"/>
      <w:outlineLvl w:val="0"/>
    </w:pPr>
    <w:rPr>
      <w:sz w:val="32"/>
    </w:rPr>
  </w:style>
  <w:style w:type="paragraph" w:styleId="Heading2">
    <w:name w:val="heading 2"/>
    <w:basedOn w:val="Normal"/>
    <w:next w:val="Normal"/>
    <w:qFormat/>
    <w:rsid w:val="00395C4C"/>
    <w:pPr>
      <w:keepNext/>
      <w:outlineLvl w:val="1"/>
    </w:pPr>
    <w:rPr>
      <w:b/>
      <w:bCs/>
      <w:sz w:val="24"/>
    </w:rPr>
  </w:style>
  <w:style w:type="paragraph" w:styleId="Heading5">
    <w:name w:val="heading 5"/>
    <w:basedOn w:val="Normal"/>
    <w:next w:val="Normal"/>
    <w:link w:val="Heading5Char"/>
    <w:uiPriority w:val="9"/>
    <w:unhideWhenUsed/>
    <w:qFormat/>
    <w:rsid w:val="00674A78"/>
    <w:pPr>
      <w:numPr>
        <w:ilvl w:val="4"/>
        <w:numId w:val="7"/>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674A78"/>
    <w:pPr>
      <w:numPr>
        <w:ilvl w:val="5"/>
        <w:numId w:val="7"/>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674A78"/>
    <w:pPr>
      <w:numPr>
        <w:ilvl w:val="6"/>
        <w:numId w:val="7"/>
      </w:num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
    <w:unhideWhenUsed/>
    <w:qFormat/>
    <w:rsid w:val="00674A78"/>
    <w:pPr>
      <w:numPr>
        <w:ilvl w:val="7"/>
        <w:numId w:val="7"/>
      </w:numPr>
      <w:spacing w:before="240" w:after="60" w:line="276"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74A78"/>
    <w:pPr>
      <w:numPr>
        <w:ilvl w:val="8"/>
        <w:numId w:val="7"/>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5C4C"/>
    <w:rPr>
      <w:color w:val="0000FF"/>
      <w:u w:val="single"/>
    </w:rPr>
  </w:style>
  <w:style w:type="paragraph" w:styleId="BodyTextIndent">
    <w:name w:val="Body Text Indent"/>
    <w:basedOn w:val="Normal"/>
    <w:rsid w:val="00395C4C"/>
    <w:pPr>
      <w:tabs>
        <w:tab w:val="left" w:pos="540"/>
      </w:tabs>
      <w:ind w:firstLine="720"/>
    </w:pPr>
    <w:rPr>
      <w:sz w:val="24"/>
    </w:rPr>
  </w:style>
  <w:style w:type="paragraph" w:styleId="Header">
    <w:name w:val="header"/>
    <w:basedOn w:val="Normal"/>
    <w:rsid w:val="00395C4C"/>
    <w:pPr>
      <w:tabs>
        <w:tab w:val="center" w:pos="4320"/>
        <w:tab w:val="right" w:pos="8640"/>
      </w:tabs>
    </w:pPr>
  </w:style>
  <w:style w:type="paragraph" w:styleId="Footer">
    <w:name w:val="footer"/>
    <w:basedOn w:val="Normal"/>
    <w:rsid w:val="00395C4C"/>
    <w:pPr>
      <w:tabs>
        <w:tab w:val="center" w:pos="4320"/>
        <w:tab w:val="right" w:pos="8640"/>
      </w:tabs>
    </w:pPr>
  </w:style>
  <w:style w:type="paragraph" w:styleId="Title">
    <w:name w:val="Title"/>
    <w:basedOn w:val="Normal"/>
    <w:qFormat/>
    <w:rsid w:val="00395C4C"/>
    <w:pPr>
      <w:jc w:val="center"/>
    </w:pPr>
    <w:rPr>
      <w:b/>
      <w:bCs/>
      <w:sz w:val="24"/>
      <w:szCs w:val="24"/>
      <w:u w:val="single"/>
    </w:rPr>
  </w:style>
  <w:style w:type="paragraph" w:styleId="BodyText">
    <w:name w:val="Body Text"/>
    <w:basedOn w:val="Normal"/>
    <w:rsid w:val="00395C4C"/>
    <w:pPr>
      <w:spacing w:line="480" w:lineRule="auto"/>
    </w:pPr>
    <w:rPr>
      <w:sz w:val="24"/>
    </w:rPr>
  </w:style>
  <w:style w:type="paragraph" w:styleId="ListParagraph">
    <w:name w:val="List Paragraph"/>
    <w:basedOn w:val="Normal"/>
    <w:uiPriority w:val="34"/>
    <w:qFormat/>
    <w:rsid w:val="00766BC4"/>
    <w:pPr>
      <w:ind w:left="720"/>
    </w:pPr>
  </w:style>
  <w:style w:type="paragraph" w:styleId="PlainText">
    <w:name w:val="Plain Text"/>
    <w:basedOn w:val="Normal"/>
    <w:link w:val="PlainTextChar"/>
    <w:uiPriority w:val="99"/>
    <w:unhideWhenUsed/>
    <w:rsid w:val="009478C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478C3"/>
    <w:rPr>
      <w:rFonts w:ascii="Consolas" w:eastAsiaTheme="minorHAnsi" w:hAnsi="Consolas" w:cstheme="minorBidi"/>
      <w:sz w:val="21"/>
      <w:szCs w:val="21"/>
    </w:rPr>
  </w:style>
  <w:style w:type="character" w:customStyle="1" w:styleId="Heading5Char">
    <w:name w:val="Heading 5 Char"/>
    <w:basedOn w:val="DefaultParagraphFont"/>
    <w:link w:val="Heading5"/>
    <w:uiPriority w:val="9"/>
    <w:rsid w:val="00674A78"/>
    <w:rPr>
      <w:rFonts w:ascii="Calibri" w:hAnsi="Calibri"/>
      <w:b/>
      <w:bCs/>
      <w:i/>
      <w:iCs/>
      <w:sz w:val="26"/>
      <w:szCs w:val="26"/>
    </w:rPr>
  </w:style>
  <w:style w:type="character" w:customStyle="1" w:styleId="Heading6Char">
    <w:name w:val="Heading 6 Char"/>
    <w:basedOn w:val="DefaultParagraphFont"/>
    <w:link w:val="Heading6"/>
    <w:uiPriority w:val="9"/>
    <w:rsid w:val="00674A78"/>
    <w:rPr>
      <w:rFonts w:ascii="Calibri" w:hAnsi="Calibri"/>
      <w:b/>
      <w:bCs/>
      <w:sz w:val="22"/>
      <w:szCs w:val="22"/>
    </w:rPr>
  </w:style>
  <w:style w:type="character" w:customStyle="1" w:styleId="Heading7Char">
    <w:name w:val="Heading 7 Char"/>
    <w:basedOn w:val="DefaultParagraphFont"/>
    <w:link w:val="Heading7"/>
    <w:uiPriority w:val="9"/>
    <w:rsid w:val="00674A78"/>
    <w:rPr>
      <w:rFonts w:ascii="Calibri" w:hAnsi="Calibri"/>
      <w:sz w:val="24"/>
      <w:szCs w:val="24"/>
    </w:rPr>
  </w:style>
  <w:style w:type="character" w:customStyle="1" w:styleId="Heading8Char">
    <w:name w:val="Heading 8 Char"/>
    <w:basedOn w:val="DefaultParagraphFont"/>
    <w:link w:val="Heading8"/>
    <w:uiPriority w:val="9"/>
    <w:rsid w:val="00674A78"/>
    <w:rPr>
      <w:rFonts w:ascii="Calibri" w:hAnsi="Calibri"/>
      <w:i/>
      <w:iCs/>
      <w:sz w:val="24"/>
      <w:szCs w:val="24"/>
    </w:rPr>
  </w:style>
  <w:style w:type="character" w:customStyle="1" w:styleId="Heading9Char">
    <w:name w:val="Heading 9 Char"/>
    <w:basedOn w:val="DefaultParagraphFont"/>
    <w:link w:val="Heading9"/>
    <w:uiPriority w:val="9"/>
    <w:semiHidden/>
    <w:rsid w:val="00674A78"/>
    <w:rPr>
      <w:rFonts w:ascii="Cambria" w:hAnsi="Cambria"/>
      <w:sz w:val="22"/>
      <w:szCs w:val="22"/>
    </w:rPr>
  </w:style>
  <w:style w:type="paragraph" w:customStyle="1" w:styleId="ArmyMemo">
    <w:name w:val="Army Memo"/>
    <w:basedOn w:val="Normal"/>
    <w:rsid w:val="00674A78"/>
    <w:pPr>
      <w:numPr>
        <w:numId w:val="7"/>
      </w:numPr>
      <w:spacing w:after="200" w:line="276" w:lineRule="auto"/>
    </w:pPr>
    <w:rPr>
      <w:rFonts w:ascii="Calibri" w:eastAsia="Calibri" w:hAnsi="Calibri"/>
      <w:sz w:val="22"/>
      <w:szCs w:val="22"/>
    </w:rPr>
  </w:style>
  <w:style w:type="paragraph" w:styleId="BalloonText">
    <w:name w:val="Balloon Text"/>
    <w:basedOn w:val="Normal"/>
    <w:link w:val="BalloonTextChar"/>
    <w:rsid w:val="00AD75B3"/>
    <w:rPr>
      <w:rFonts w:ascii="Tahoma" w:hAnsi="Tahoma" w:cs="Tahoma"/>
      <w:sz w:val="16"/>
      <w:szCs w:val="16"/>
    </w:rPr>
  </w:style>
  <w:style w:type="character" w:customStyle="1" w:styleId="BalloonTextChar">
    <w:name w:val="Balloon Text Char"/>
    <w:basedOn w:val="DefaultParagraphFont"/>
    <w:link w:val="BalloonText"/>
    <w:rsid w:val="00AD75B3"/>
    <w:rPr>
      <w:rFonts w:ascii="Tahoma" w:hAnsi="Tahoma" w:cs="Tahoma"/>
      <w:sz w:val="16"/>
      <w:szCs w:val="16"/>
    </w:rPr>
  </w:style>
  <w:style w:type="table" w:styleId="TableGrid">
    <w:name w:val="Table Grid"/>
    <w:basedOn w:val="TableNormal"/>
    <w:rsid w:val="00ED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55901"/>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0406">
      <w:bodyDiv w:val="1"/>
      <w:marLeft w:val="0"/>
      <w:marRight w:val="0"/>
      <w:marTop w:val="0"/>
      <w:marBottom w:val="0"/>
      <w:divBdr>
        <w:top w:val="none" w:sz="0" w:space="0" w:color="auto"/>
        <w:left w:val="none" w:sz="0" w:space="0" w:color="auto"/>
        <w:bottom w:val="none" w:sz="0" w:space="0" w:color="auto"/>
        <w:right w:val="none" w:sz="0" w:space="0" w:color="auto"/>
      </w:divBdr>
    </w:div>
    <w:div w:id="141893102">
      <w:bodyDiv w:val="1"/>
      <w:marLeft w:val="0"/>
      <w:marRight w:val="0"/>
      <w:marTop w:val="0"/>
      <w:marBottom w:val="0"/>
      <w:divBdr>
        <w:top w:val="none" w:sz="0" w:space="0" w:color="auto"/>
        <w:left w:val="none" w:sz="0" w:space="0" w:color="auto"/>
        <w:bottom w:val="none" w:sz="0" w:space="0" w:color="auto"/>
        <w:right w:val="none" w:sz="0" w:space="0" w:color="auto"/>
      </w:divBdr>
    </w:div>
    <w:div w:id="231084559">
      <w:bodyDiv w:val="1"/>
      <w:marLeft w:val="0"/>
      <w:marRight w:val="0"/>
      <w:marTop w:val="0"/>
      <w:marBottom w:val="0"/>
      <w:divBdr>
        <w:top w:val="none" w:sz="0" w:space="0" w:color="auto"/>
        <w:left w:val="none" w:sz="0" w:space="0" w:color="auto"/>
        <w:bottom w:val="none" w:sz="0" w:space="0" w:color="auto"/>
        <w:right w:val="none" w:sz="0" w:space="0" w:color="auto"/>
      </w:divBdr>
    </w:div>
    <w:div w:id="258757308">
      <w:bodyDiv w:val="1"/>
      <w:marLeft w:val="0"/>
      <w:marRight w:val="0"/>
      <w:marTop w:val="0"/>
      <w:marBottom w:val="0"/>
      <w:divBdr>
        <w:top w:val="none" w:sz="0" w:space="0" w:color="auto"/>
        <w:left w:val="none" w:sz="0" w:space="0" w:color="auto"/>
        <w:bottom w:val="none" w:sz="0" w:space="0" w:color="auto"/>
        <w:right w:val="none" w:sz="0" w:space="0" w:color="auto"/>
      </w:divBdr>
    </w:div>
    <w:div w:id="305747558">
      <w:bodyDiv w:val="1"/>
      <w:marLeft w:val="0"/>
      <w:marRight w:val="0"/>
      <w:marTop w:val="0"/>
      <w:marBottom w:val="0"/>
      <w:divBdr>
        <w:top w:val="none" w:sz="0" w:space="0" w:color="auto"/>
        <w:left w:val="none" w:sz="0" w:space="0" w:color="auto"/>
        <w:bottom w:val="none" w:sz="0" w:space="0" w:color="auto"/>
        <w:right w:val="none" w:sz="0" w:space="0" w:color="auto"/>
      </w:divBdr>
    </w:div>
    <w:div w:id="370884429">
      <w:bodyDiv w:val="1"/>
      <w:marLeft w:val="0"/>
      <w:marRight w:val="0"/>
      <w:marTop w:val="0"/>
      <w:marBottom w:val="0"/>
      <w:divBdr>
        <w:top w:val="none" w:sz="0" w:space="0" w:color="auto"/>
        <w:left w:val="none" w:sz="0" w:space="0" w:color="auto"/>
        <w:bottom w:val="none" w:sz="0" w:space="0" w:color="auto"/>
        <w:right w:val="none" w:sz="0" w:space="0" w:color="auto"/>
      </w:divBdr>
    </w:div>
    <w:div w:id="537475148">
      <w:bodyDiv w:val="1"/>
      <w:marLeft w:val="0"/>
      <w:marRight w:val="0"/>
      <w:marTop w:val="0"/>
      <w:marBottom w:val="0"/>
      <w:divBdr>
        <w:top w:val="none" w:sz="0" w:space="0" w:color="auto"/>
        <w:left w:val="none" w:sz="0" w:space="0" w:color="auto"/>
        <w:bottom w:val="none" w:sz="0" w:space="0" w:color="auto"/>
        <w:right w:val="none" w:sz="0" w:space="0" w:color="auto"/>
      </w:divBdr>
      <w:divsChild>
        <w:div w:id="952250315">
          <w:marLeft w:val="0"/>
          <w:marRight w:val="0"/>
          <w:marTop w:val="0"/>
          <w:marBottom w:val="0"/>
          <w:divBdr>
            <w:top w:val="none" w:sz="0" w:space="0" w:color="auto"/>
            <w:left w:val="none" w:sz="0" w:space="0" w:color="auto"/>
            <w:bottom w:val="none" w:sz="0" w:space="0" w:color="auto"/>
            <w:right w:val="none" w:sz="0" w:space="0" w:color="auto"/>
          </w:divBdr>
          <w:divsChild>
            <w:div w:id="775904374">
              <w:marLeft w:val="0"/>
              <w:marRight w:val="0"/>
              <w:marTop w:val="0"/>
              <w:marBottom w:val="0"/>
              <w:divBdr>
                <w:top w:val="none" w:sz="0" w:space="0" w:color="auto"/>
                <w:left w:val="none" w:sz="0" w:space="0" w:color="auto"/>
                <w:bottom w:val="none" w:sz="0" w:space="0" w:color="auto"/>
                <w:right w:val="none" w:sz="0" w:space="0" w:color="auto"/>
              </w:divBdr>
              <w:divsChild>
                <w:div w:id="2101296097">
                  <w:marLeft w:val="0"/>
                  <w:marRight w:val="0"/>
                  <w:marTop w:val="0"/>
                  <w:marBottom w:val="0"/>
                  <w:divBdr>
                    <w:top w:val="none" w:sz="0" w:space="0" w:color="auto"/>
                    <w:left w:val="none" w:sz="0" w:space="0" w:color="auto"/>
                    <w:bottom w:val="none" w:sz="0" w:space="0" w:color="auto"/>
                    <w:right w:val="none" w:sz="0" w:space="0" w:color="auto"/>
                  </w:divBdr>
                  <w:divsChild>
                    <w:div w:id="838346381">
                      <w:marLeft w:val="0"/>
                      <w:marRight w:val="0"/>
                      <w:marTop w:val="0"/>
                      <w:marBottom w:val="0"/>
                      <w:divBdr>
                        <w:top w:val="none" w:sz="0" w:space="0" w:color="auto"/>
                        <w:left w:val="none" w:sz="0" w:space="0" w:color="auto"/>
                        <w:bottom w:val="none" w:sz="0" w:space="0" w:color="auto"/>
                        <w:right w:val="none" w:sz="0" w:space="0" w:color="auto"/>
                      </w:divBdr>
                      <w:divsChild>
                        <w:div w:id="702831904">
                          <w:marLeft w:val="0"/>
                          <w:marRight w:val="0"/>
                          <w:marTop w:val="0"/>
                          <w:marBottom w:val="0"/>
                          <w:divBdr>
                            <w:top w:val="none" w:sz="0" w:space="0" w:color="auto"/>
                            <w:left w:val="none" w:sz="0" w:space="0" w:color="auto"/>
                            <w:bottom w:val="none" w:sz="0" w:space="0" w:color="auto"/>
                            <w:right w:val="none" w:sz="0" w:space="0" w:color="auto"/>
                          </w:divBdr>
                          <w:divsChild>
                            <w:div w:id="1721519551">
                              <w:marLeft w:val="0"/>
                              <w:marRight w:val="0"/>
                              <w:marTop w:val="0"/>
                              <w:marBottom w:val="0"/>
                              <w:divBdr>
                                <w:top w:val="none" w:sz="0" w:space="0" w:color="auto"/>
                                <w:left w:val="none" w:sz="0" w:space="0" w:color="auto"/>
                                <w:bottom w:val="none" w:sz="0" w:space="0" w:color="auto"/>
                                <w:right w:val="none" w:sz="0" w:space="0" w:color="auto"/>
                              </w:divBdr>
                              <w:divsChild>
                                <w:div w:id="1074164897">
                                  <w:marLeft w:val="0"/>
                                  <w:marRight w:val="0"/>
                                  <w:marTop w:val="0"/>
                                  <w:marBottom w:val="0"/>
                                  <w:divBdr>
                                    <w:top w:val="none" w:sz="0" w:space="0" w:color="auto"/>
                                    <w:left w:val="none" w:sz="0" w:space="0" w:color="auto"/>
                                    <w:bottom w:val="none" w:sz="0" w:space="0" w:color="auto"/>
                                    <w:right w:val="none" w:sz="0" w:space="0" w:color="auto"/>
                                  </w:divBdr>
                                  <w:divsChild>
                                    <w:div w:id="781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373722">
      <w:bodyDiv w:val="1"/>
      <w:marLeft w:val="0"/>
      <w:marRight w:val="0"/>
      <w:marTop w:val="0"/>
      <w:marBottom w:val="0"/>
      <w:divBdr>
        <w:top w:val="none" w:sz="0" w:space="0" w:color="auto"/>
        <w:left w:val="none" w:sz="0" w:space="0" w:color="auto"/>
        <w:bottom w:val="none" w:sz="0" w:space="0" w:color="auto"/>
        <w:right w:val="none" w:sz="0" w:space="0" w:color="auto"/>
      </w:divBdr>
    </w:div>
    <w:div w:id="664818049">
      <w:bodyDiv w:val="1"/>
      <w:marLeft w:val="0"/>
      <w:marRight w:val="0"/>
      <w:marTop w:val="0"/>
      <w:marBottom w:val="0"/>
      <w:divBdr>
        <w:top w:val="none" w:sz="0" w:space="0" w:color="auto"/>
        <w:left w:val="none" w:sz="0" w:space="0" w:color="auto"/>
        <w:bottom w:val="none" w:sz="0" w:space="0" w:color="auto"/>
        <w:right w:val="none" w:sz="0" w:space="0" w:color="auto"/>
      </w:divBdr>
    </w:div>
    <w:div w:id="738593436">
      <w:bodyDiv w:val="1"/>
      <w:marLeft w:val="0"/>
      <w:marRight w:val="0"/>
      <w:marTop w:val="0"/>
      <w:marBottom w:val="0"/>
      <w:divBdr>
        <w:top w:val="none" w:sz="0" w:space="0" w:color="auto"/>
        <w:left w:val="none" w:sz="0" w:space="0" w:color="auto"/>
        <w:bottom w:val="none" w:sz="0" w:space="0" w:color="auto"/>
        <w:right w:val="none" w:sz="0" w:space="0" w:color="auto"/>
      </w:divBdr>
    </w:div>
    <w:div w:id="762146591">
      <w:bodyDiv w:val="1"/>
      <w:marLeft w:val="0"/>
      <w:marRight w:val="0"/>
      <w:marTop w:val="0"/>
      <w:marBottom w:val="0"/>
      <w:divBdr>
        <w:top w:val="none" w:sz="0" w:space="0" w:color="auto"/>
        <w:left w:val="none" w:sz="0" w:space="0" w:color="auto"/>
        <w:bottom w:val="none" w:sz="0" w:space="0" w:color="auto"/>
        <w:right w:val="none" w:sz="0" w:space="0" w:color="auto"/>
      </w:divBdr>
    </w:div>
    <w:div w:id="871377333">
      <w:bodyDiv w:val="1"/>
      <w:marLeft w:val="0"/>
      <w:marRight w:val="0"/>
      <w:marTop w:val="0"/>
      <w:marBottom w:val="0"/>
      <w:divBdr>
        <w:top w:val="none" w:sz="0" w:space="0" w:color="auto"/>
        <w:left w:val="none" w:sz="0" w:space="0" w:color="auto"/>
        <w:bottom w:val="none" w:sz="0" w:space="0" w:color="auto"/>
        <w:right w:val="none" w:sz="0" w:space="0" w:color="auto"/>
      </w:divBdr>
    </w:div>
    <w:div w:id="990013709">
      <w:bodyDiv w:val="1"/>
      <w:marLeft w:val="0"/>
      <w:marRight w:val="0"/>
      <w:marTop w:val="0"/>
      <w:marBottom w:val="0"/>
      <w:divBdr>
        <w:top w:val="none" w:sz="0" w:space="0" w:color="auto"/>
        <w:left w:val="none" w:sz="0" w:space="0" w:color="auto"/>
        <w:bottom w:val="none" w:sz="0" w:space="0" w:color="auto"/>
        <w:right w:val="none" w:sz="0" w:space="0" w:color="auto"/>
      </w:divBdr>
    </w:div>
    <w:div w:id="1145195557">
      <w:bodyDiv w:val="1"/>
      <w:marLeft w:val="0"/>
      <w:marRight w:val="0"/>
      <w:marTop w:val="0"/>
      <w:marBottom w:val="0"/>
      <w:divBdr>
        <w:top w:val="none" w:sz="0" w:space="0" w:color="auto"/>
        <w:left w:val="none" w:sz="0" w:space="0" w:color="auto"/>
        <w:bottom w:val="none" w:sz="0" w:space="0" w:color="auto"/>
        <w:right w:val="none" w:sz="0" w:space="0" w:color="auto"/>
      </w:divBdr>
    </w:div>
    <w:div w:id="1158837603">
      <w:bodyDiv w:val="1"/>
      <w:marLeft w:val="0"/>
      <w:marRight w:val="0"/>
      <w:marTop w:val="0"/>
      <w:marBottom w:val="0"/>
      <w:divBdr>
        <w:top w:val="none" w:sz="0" w:space="0" w:color="auto"/>
        <w:left w:val="none" w:sz="0" w:space="0" w:color="auto"/>
        <w:bottom w:val="none" w:sz="0" w:space="0" w:color="auto"/>
        <w:right w:val="none" w:sz="0" w:space="0" w:color="auto"/>
      </w:divBdr>
    </w:div>
    <w:div w:id="1278215651">
      <w:bodyDiv w:val="1"/>
      <w:marLeft w:val="0"/>
      <w:marRight w:val="0"/>
      <w:marTop w:val="0"/>
      <w:marBottom w:val="0"/>
      <w:divBdr>
        <w:top w:val="none" w:sz="0" w:space="0" w:color="auto"/>
        <w:left w:val="none" w:sz="0" w:space="0" w:color="auto"/>
        <w:bottom w:val="none" w:sz="0" w:space="0" w:color="auto"/>
        <w:right w:val="none" w:sz="0" w:space="0" w:color="auto"/>
      </w:divBdr>
    </w:div>
    <w:div w:id="1344745071">
      <w:bodyDiv w:val="1"/>
      <w:marLeft w:val="0"/>
      <w:marRight w:val="0"/>
      <w:marTop w:val="0"/>
      <w:marBottom w:val="0"/>
      <w:divBdr>
        <w:top w:val="none" w:sz="0" w:space="0" w:color="auto"/>
        <w:left w:val="none" w:sz="0" w:space="0" w:color="auto"/>
        <w:bottom w:val="none" w:sz="0" w:space="0" w:color="auto"/>
        <w:right w:val="none" w:sz="0" w:space="0" w:color="auto"/>
      </w:divBdr>
    </w:div>
    <w:div w:id="1521433825">
      <w:bodyDiv w:val="1"/>
      <w:marLeft w:val="0"/>
      <w:marRight w:val="0"/>
      <w:marTop w:val="0"/>
      <w:marBottom w:val="0"/>
      <w:divBdr>
        <w:top w:val="none" w:sz="0" w:space="0" w:color="auto"/>
        <w:left w:val="none" w:sz="0" w:space="0" w:color="auto"/>
        <w:bottom w:val="none" w:sz="0" w:space="0" w:color="auto"/>
        <w:right w:val="none" w:sz="0" w:space="0" w:color="auto"/>
      </w:divBdr>
    </w:div>
    <w:div w:id="1539666124">
      <w:bodyDiv w:val="1"/>
      <w:marLeft w:val="0"/>
      <w:marRight w:val="0"/>
      <w:marTop w:val="0"/>
      <w:marBottom w:val="0"/>
      <w:divBdr>
        <w:top w:val="none" w:sz="0" w:space="0" w:color="auto"/>
        <w:left w:val="none" w:sz="0" w:space="0" w:color="auto"/>
        <w:bottom w:val="none" w:sz="0" w:space="0" w:color="auto"/>
        <w:right w:val="none" w:sz="0" w:space="0" w:color="auto"/>
      </w:divBdr>
      <w:divsChild>
        <w:div w:id="1693650971">
          <w:marLeft w:val="0"/>
          <w:marRight w:val="0"/>
          <w:marTop w:val="0"/>
          <w:marBottom w:val="0"/>
          <w:divBdr>
            <w:top w:val="none" w:sz="0" w:space="0" w:color="auto"/>
            <w:left w:val="none" w:sz="0" w:space="0" w:color="auto"/>
            <w:bottom w:val="none" w:sz="0" w:space="0" w:color="auto"/>
            <w:right w:val="none" w:sz="0" w:space="0" w:color="auto"/>
          </w:divBdr>
          <w:divsChild>
            <w:div w:id="262420496">
              <w:marLeft w:val="0"/>
              <w:marRight w:val="0"/>
              <w:marTop w:val="0"/>
              <w:marBottom w:val="0"/>
              <w:divBdr>
                <w:top w:val="none" w:sz="0" w:space="0" w:color="auto"/>
                <w:left w:val="none" w:sz="0" w:space="0" w:color="auto"/>
                <w:bottom w:val="none" w:sz="0" w:space="0" w:color="auto"/>
                <w:right w:val="none" w:sz="0" w:space="0" w:color="auto"/>
              </w:divBdr>
              <w:divsChild>
                <w:div w:id="556093352">
                  <w:marLeft w:val="0"/>
                  <w:marRight w:val="0"/>
                  <w:marTop w:val="0"/>
                  <w:marBottom w:val="0"/>
                  <w:divBdr>
                    <w:top w:val="none" w:sz="0" w:space="0" w:color="auto"/>
                    <w:left w:val="none" w:sz="0" w:space="0" w:color="auto"/>
                    <w:bottom w:val="none" w:sz="0" w:space="0" w:color="auto"/>
                    <w:right w:val="none" w:sz="0" w:space="0" w:color="auto"/>
                  </w:divBdr>
                  <w:divsChild>
                    <w:div w:id="1589803961">
                      <w:marLeft w:val="0"/>
                      <w:marRight w:val="0"/>
                      <w:marTop w:val="0"/>
                      <w:marBottom w:val="0"/>
                      <w:divBdr>
                        <w:top w:val="none" w:sz="0" w:space="0" w:color="auto"/>
                        <w:left w:val="none" w:sz="0" w:space="0" w:color="auto"/>
                        <w:bottom w:val="none" w:sz="0" w:space="0" w:color="auto"/>
                        <w:right w:val="none" w:sz="0" w:space="0" w:color="auto"/>
                      </w:divBdr>
                      <w:divsChild>
                        <w:div w:id="1157766078">
                          <w:marLeft w:val="0"/>
                          <w:marRight w:val="0"/>
                          <w:marTop w:val="0"/>
                          <w:marBottom w:val="0"/>
                          <w:divBdr>
                            <w:top w:val="none" w:sz="0" w:space="0" w:color="auto"/>
                            <w:left w:val="none" w:sz="0" w:space="0" w:color="auto"/>
                            <w:bottom w:val="none" w:sz="0" w:space="0" w:color="auto"/>
                            <w:right w:val="none" w:sz="0" w:space="0" w:color="auto"/>
                          </w:divBdr>
                          <w:divsChild>
                            <w:div w:id="1644776442">
                              <w:marLeft w:val="0"/>
                              <w:marRight w:val="0"/>
                              <w:marTop w:val="0"/>
                              <w:marBottom w:val="0"/>
                              <w:divBdr>
                                <w:top w:val="none" w:sz="0" w:space="0" w:color="auto"/>
                                <w:left w:val="none" w:sz="0" w:space="0" w:color="auto"/>
                                <w:bottom w:val="none" w:sz="0" w:space="0" w:color="auto"/>
                                <w:right w:val="none" w:sz="0" w:space="0" w:color="auto"/>
                              </w:divBdr>
                              <w:divsChild>
                                <w:div w:id="1864053229">
                                  <w:marLeft w:val="0"/>
                                  <w:marRight w:val="0"/>
                                  <w:marTop w:val="0"/>
                                  <w:marBottom w:val="0"/>
                                  <w:divBdr>
                                    <w:top w:val="none" w:sz="0" w:space="0" w:color="auto"/>
                                    <w:left w:val="none" w:sz="0" w:space="0" w:color="auto"/>
                                    <w:bottom w:val="none" w:sz="0" w:space="0" w:color="auto"/>
                                    <w:right w:val="none" w:sz="0" w:space="0" w:color="auto"/>
                                  </w:divBdr>
                                  <w:divsChild>
                                    <w:div w:id="186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836572">
      <w:bodyDiv w:val="1"/>
      <w:marLeft w:val="0"/>
      <w:marRight w:val="0"/>
      <w:marTop w:val="0"/>
      <w:marBottom w:val="0"/>
      <w:divBdr>
        <w:top w:val="none" w:sz="0" w:space="0" w:color="auto"/>
        <w:left w:val="none" w:sz="0" w:space="0" w:color="auto"/>
        <w:bottom w:val="none" w:sz="0" w:space="0" w:color="auto"/>
        <w:right w:val="none" w:sz="0" w:space="0" w:color="auto"/>
      </w:divBdr>
      <w:divsChild>
        <w:div w:id="396786542">
          <w:marLeft w:val="0"/>
          <w:marRight w:val="0"/>
          <w:marTop w:val="0"/>
          <w:marBottom w:val="0"/>
          <w:divBdr>
            <w:top w:val="none" w:sz="0" w:space="0" w:color="auto"/>
            <w:left w:val="none" w:sz="0" w:space="0" w:color="auto"/>
            <w:bottom w:val="none" w:sz="0" w:space="0" w:color="auto"/>
            <w:right w:val="none" w:sz="0" w:space="0" w:color="auto"/>
          </w:divBdr>
          <w:divsChild>
            <w:div w:id="2029286128">
              <w:marLeft w:val="0"/>
              <w:marRight w:val="0"/>
              <w:marTop w:val="46"/>
              <w:marBottom w:val="0"/>
              <w:divBdr>
                <w:top w:val="single" w:sz="4" w:space="0" w:color="CCCCCC"/>
                <w:left w:val="single" w:sz="4" w:space="0" w:color="CCCCCC"/>
                <w:bottom w:val="none" w:sz="0" w:space="0" w:color="auto"/>
                <w:right w:val="single" w:sz="4" w:space="0" w:color="CCCCCC"/>
              </w:divBdr>
              <w:divsChild>
                <w:div w:id="1344700371">
                  <w:marLeft w:val="92"/>
                  <w:marRight w:val="0"/>
                  <w:marTop w:val="92"/>
                  <w:marBottom w:val="138"/>
                  <w:divBdr>
                    <w:top w:val="none" w:sz="0" w:space="0" w:color="auto"/>
                    <w:left w:val="none" w:sz="0" w:space="0" w:color="auto"/>
                    <w:bottom w:val="none" w:sz="0" w:space="0" w:color="auto"/>
                    <w:right w:val="none" w:sz="0" w:space="0" w:color="auto"/>
                  </w:divBdr>
                  <w:divsChild>
                    <w:div w:id="647445340">
                      <w:marLeft w:val="0"/>
                      <w:marRight w:val="0"/>
                      <w:marTop w:val="0"/>
                      <w:marBottom w:val="0"/>
                      <w:divBdr>
                        <w:top w:val="none" w:sz="0" w:space="0" w:color="auto"/>
                        <w:left w:val="none" w:sz="0" w:space="0" w:color="auto"/>
                        <w:bottom w:val="none" w:sz="0" w:space="0" w:color="auto"/>
                        <w:right w:val="none" w:sz="0" w:space="0" w:color="auto"/>
                      </w:divBdr>
                      <w:divsChild>
                        <w:div w:id="1589999512">
                          <w:marLeft w:val="0"/>
                          <w:marRight w:val="129"/>
                          <w:marTop w:val="0"/>
                          <w:marBottom w:val="129"/>
                          <w:divBdr>
                            <w:top w:val="none" w:sz="0" w:space="0" w:color="auto"/>
                            <w:left w:val="none" w:sz="0" w:space="0" w:color="auto"/>
                            <w:bottom w:val="none" w:sz="0" w:space="0" w:color="auto"/>
                            <w:right w:val="none" w:sz="0" w:space="0" w:color="auto"/>
                          </w:divBdr>
                          <w:divsChild>
                            <w:div w:id="7550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rold.huff16..mil@mail.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harold.huff16..mil@mail.m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ck.canterbury\Desktop\Releas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d770d9b-54e4-412e-ab5c-139903268a01">TCHAMR42RSTF-644-692</_dlc_DocId>
    <_dlc_DocIdUrl xmlns="0d770d9b-54e4-412e-ab5c-139903268a01">
      <Url>https://msc-usarak.usarpac.army.mil/Staff/pa/_layouts/DocIdRedir.aspx?ID=TCHAMR42RSTF-644-692</Url>
      <Description>TCHAMR42RSTF-644-692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A8B4B6566A094F9F70C81B8E570C0E" ma:contentTypeVersion="0" ma:contentTypeDescription="Create a new document." ma:contentTypeScope="" ma:versionID="7810f3c94f9c9ab9b59c420db397912b">
  <xsd:schema xmlns:xsd="http://www.w3.org/2001/XMLSchema" xmlns:xs="http://www.w3.org/2001/XMLSchema" xmlns:p="http://schemas.microsoft.com/office/2006/metadata/properties" xmlns:ns2="0d770d9b-54e4-412e-ab5c-139903268a01" targetNamespace="http://schemas.microsoft.com/office/2006/metadata/properties" ma:root="true" ma:fieldsID="64813df790bafdcda358bb3c02a1ce0e" ns2:_="">
    <xsd:import namespace="0d770d9b-54e4-412e-ab5c-139903268a0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70d9b-54e4-412e-ab5c-139903268a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D217-8ABC-484F-A9DB-3E25EE220F7D}">
  <ds:schemaRefs>
    <ds:schemaRef ds:uri="http://schemas.microsoft.com/sharepoint/events"/>
  </ds:schemaRefs>
</ds:datastoreItem>
</file>

<file path=customXml/itemProps2.xml><?xml version="1.0" encoding="utf-8"?>
<ds:datastoreItem xmlns:ds="http://schemas.openxmlformats.org/officeDocument/2006/customXml" ds:itemID="{30C88971-EA81-4091-85B1-4C571EA02983}">
  <ds:schemaRefs>
    <ds:schemaRef ds:uri="http://schemas.microsoft.com/office/2006/metadata/properties"/>
    <ds:schemaRef ds:uri="http://schemas.microsoft.com/office/infopath/2007/PartnerControls"/>
    <ds:schemaRef ds:uri="0d770d9b-54e4-412e-ab5c-139903268a01"/>
  </ds:schemaRefs>
</ds:datastoreItem>
</file>

<file path=customXml/itemProps3.xml><?xml version="1.0" encoding="utf-8"?>
<ds:datastoreItem xmlns:ds="http://schemas.openxmlformats.org/officeDocument/2006/customXml" ds:itemID="{3B272C3A-DF3D-4032-A1C3-1A175C00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70d9b-54e4-412e-ab5c-139903268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4D3C7-8D63-48A2-B59F-9E3E0D710008}">
  <ds:schemaRefs>
    <ds:schemaRef ds:uri="http://schemas.microsoft.com/sharepoint/v3/contenttype/forms"/>
  </ds:schemaRefs>
</ds:datastoreItem>
</file>

<file path=customXml/itemProps5.xml><?xml version="1.0" encoding="utf-8"?>
<ds:datastoreItem xmlns:ds="http://schemas.openxmlformats.org/officeDocument/2006/customXml" ds:itemID="{EF545E04-434E-4464-998F-2E9579F8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Release Letterhead</Template>
  <TotalTime>5</TotalTime>
  <Pages>3</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FORT RICHARDSON, ALASKA</Company>
  <LinksUpToDate>false</LinksUpToDate>
  <CharactersWithSpaces>2981</CharactersWithSpaces>
  <SharedDoc>false</SharedDoc>
  <HLinks>
    <vt:vector size="6" baseType="variant">
      <vt:variant>
        <vt:i4>65660</vt:i4>
      </vt:variant>
      <vt:variant>
        <vt:i4>0</vt:i4>
      </vt:variant>
      <vt:variant>
        <vt:i4>0</vt:i4>
      </vt:variant>
      <vt:variant>
        <vt:i4>5</vt:i4>
      </vt:variant>
      <vt:variant>
        <vt:lpwstr>mailto:chuck.m.canterbury.civ@mail.mil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Mr CIV USA USARPAC</dc:creator>
  <cp:lastModifiedBy>lisa.albrecht</cp:lastModifiedBy>
  <cp:revision>3</cp:revision>
  <cp:lastPrinted>2014-04-29T20:40:00Z</cp:lastPrinted>
  <dcterms:created xsi:type="dcterms:W3CDTF">2020-05-22T12:41:00Z</dcterms:created>
  <dcterms:modified xsi:type="dcterms:W3CDTF">2020-05-22T12:47:00Z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0x01010076A8B4B6566A094F9F70C81B8E570C0E</vt:lpwstr>
  </property>
  <property fmtid="{D5CDD505-2E9C-101B-9397-08002B2CF9AE}" pid="3" name="_dlc_DocIdItemGuid">
    <vt:lpwstr>3dcadd3b-846f-4e57-b2d1-a9e30c8a16ca</vt:lpwstr>
  </property>
</Properties>
</file>