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414" w:rsidRPr="002D4EE4" w:rsidRDefault="001D7A57">
      <w:pPr>
        <w:rPr>
          <w:b/>
          <w:bCs/>
          <w:sz w:val="24"/>
          <w:szCs w:val="24"/>
        </w:rPr>
      </w:pPr>
      <w:r w:rsidRPr="0029740D">
        <w:rPr>
          <w:noProof/>
          <w:sz w:val="56"/>
          <w:szCs w:val="56"/>
        </w:rPr>
        <w:drawing>
          <wp:anchor distT="0" distB="0" distL="114300" distR="114300" simplePos="0" relativeHeight="251660800" behindDoc="0" locked="0" layoutInCell="1" allowOverlap="1" wp14:anchorId="2962D2FC" wp14:editId="4F44C871">
            <wp:simplePos x="0" y="0"/>
            <wp:positionH relativeFrom="column">
              <wp:posOffset>-342900</wp:posOffset>
            </wp:positionH>
            <wp:positionV relativeFrom="page">
              <wp:posOffset>314325</wp:posOffset>
            </wp:positionV>
            <wp:extent cx="904875" cy="1228725"/>
            <wp:effectExtent l="0" t="0" r="0" b="2540"/>
            <wp:wrapSquare wrapText="bothSides"/>
            <wp:docPr id="1" name="Picture 1" descr="C:\Users\rotunda.k.stokes.mil\Desktop\10th Pat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tunda.k.stokes.mil\Desktop\10th Patch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1C86">
        <w:rPr>
          <w:b/>
          <w:bCs/>
          <w:sz w:val="24"/>
          <w:szCs w:val="24"/>
        </w:rPr>
        <w:t>MEDIA ADVISORY</w:t>
      </w:r>
      <w:r w:rsidR="00B61414" w:rsidRPr="002D4EE4">
        <w:rPr>
          <w:b/>
          <w:bCs/>
          <w:sz w:val="24"/>
          <w:szCs w:val="24"/>
        </w:rPr>
        <w:tab/>
      </w:r>
    </w:p>
    <w:p w:rsidR="00B61414" w:rsidRPr="002D4EE4" w:rsidRDefault="00B61414" w:rsidP="00D944D3">
      <w:pPr>
        <w:rPr>
          <w:sz w:val="22"/>
          <w:szCs w:val="22"/>
        </w:rPr>
      </w:pPr>
      <w:r w:rsidRPr="002D4EE4">
        <w:rPr>
          <w:sz w:val="22"/>
          <w:szCs w:val="22"/>
        </w:rPr>
        <w:t xml:space="preserve">Public Affairs Office </w:t>
      </w:r>
      <w:r w:rsidR="008E1C86">
        <w:rPr>
          <w:sz w:val="22"/>
          <w:szCs w:val="22"/>
        </w:rPr>
        <w:t xml:space="preserve">  </w:t>
      </w:r>
    </w:p>
    <w:p w:rsidR="00AF2CDE" w:rsidRDefault="001D7A57" w:rsidP="00D944D3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Pr="001D7A5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Mountain Division</w:t>
      </w:r>
      <w:r w:rsidR="00AF2CDE">
        <w:rPr>
          <w:sz w:val="22"/>
          <w:szCs w:val="22"/>
        </w:rPr>
        <w:t xml:space="preserve"> (LI)</w:t>
      </w:r>
    </w:p>
    <w:p w:rsidR="00B61414" w:rsidRPr="00AF2CDE" w:rsidRDefault="00DA508F" w:rsidP="00AF2CDE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Fort Drum</w:t>
      </w:r>
      <w:r w:rsidR="00AF2CDE" w:rsidRPr="00AF2CDE">
        <w:rPr>
          <w:rFonts w:ascii="Times New Roman" w:hAnsi="Times New Roman" w:cs="Times New Roman"/>
        </w:rPr>
        <w:t>, N</w:t>
      </w:r>
      <w:r>
        <w:rPr>
          <w:rFonts w:ascii="Times New Roman" w:hAnsi="Times New Roman" w:cs="Times New Roman"/>
        </w:rPr>
        <w:t>ew</w:t>
      </w:r>
      <w:r w:rsidR="00AF2CDE" w:rsidRPr="00AF2CDE">
        <w:rPr>
          <w:rFonts w:ascii="Times New Roman" w:hAnsi="Times New Roman" w:cs="Times New Roman"/>
        </w:rPr>
        <w:t xml:space="preserve"> Y</w:t>
      </w:r>
      <w:r>
        <w:rPr>
          <w:rFonts w:ascii="Times New Roman" w:hAnsi="Times New Roman" w:cs="Times New Roman"/>
        </w:rPr>
        <w:t>ork</w:t>
      </w:r>
      <w:r w:rsidR="00AF2CDE" w:rsidRPr="00AF2CDE">
        <w:rPr>
          <w:rFonts w:ascii="Times New Roman" w:hAnsi="Times New Roman" w:cs="Times New Roman"/>
        </w:rPr>
        <w:t xml:space="preserve"> 13602-5007</w:t>
      </w:r>
    </w:p>
    <w:p w:rsidR="00B61414" w:rsidRPr="002D4EE4" w:rsidRDefault="00CF0813" w:rsidP="00D944D3">
      <w:pPr>
        <w:pStyle w:val="Heading1"/>
        <w:ind w:left="0" w:firstLine="0"/>
        <w:rPr>
          <w:sz w:val="22"/>
          <w:szCs w:val="22"/>
        </w:rPr>
      </w:pPr>
      <w:r w:rsidRPr="002D4EE4">
        <w:rPr>
          <w:sz w:val="22"/>
          <w:szCs w:val="22"/>
        </w:rPr>
        <w:t>Telephone:</w:t>
      </w:r>
      <w:r w:rsidR="00AF2CDE">
        <w:rPr>
          <w:sz w:val="22"/>
          <w:szCs w:val="22"/>
        </w:rPr>
        <w:t xml:space="preserve"> (315) 772-7634</w:t>
      </w:r>
      <w:proofErr w:type="gramStart"/>
      <w:r w:rsidR="00AF2CDE">
        <w:rPr>
          <w:sz w:val="22"/>
          <w:szCs w:val="22"/>
        </w:rPr>
        <w:t>/(</w:t>
      </w:r>
      <w:proofErr w:type="gramEnd"/>
      <w:r w:rsidR="00AF2CDE">
        <w:rPr>
          <w:sz w:val="22"/>
          <w:szCs w:val="22"/>
        </w:rPr>
        <w:t>315) 772-5924</w:t>
      </w:r>
    </w:p>
    <w:p w:rsidR="00CF0813" w:rsidRPr="002D4EE4" w:rsidRDefault="009E682E" w:rsidP="00D944D3">
      <w:pPr>
        <w:rPr>
          <w:sz w:val="22"/>
          <w:szCs w:val="22"/>
        </w:rPr>
      </w:pPr>
      <w:r>
        <w:rPr>
          <w:sz w:val="22"/>
          <w:szCs w:val="22"/>
        </w:rPr>
        <w:t>After Hours: (315) 778-5759</w:t>
      </w:r>
      <w:proofErr w:type="gramStart"/>
      <w:r>
        <w:rPr>
          <w:sz w:val="22"/>
          <w:szCs w:val="22"/>
        </w:rPr>
        <w:t>/(</w:t>
      </w:r>
      <w:proofErr w:type="gramEnd"/>
      <w:r>
        <w:rPr>
          <w:sz w:val="22"/>
          <w:szCs w:val="22"/>
        </w:rPr>
        <w:t>315) 836-6594</w:t>
      </w:r>
    </w:p>
    <w:p w:rsidR="00F748DA" w:rsidRPr="002D4EE4" w:rsidRDefault="00CF0813" w:rsidP="00CF0813">
      <w:pPr>
        <w:rPr>
          <w:sz w:val="22"/>
          <w:szCs w:val="22"/>
        </w:rPr>
      </w:pPr>
      <w:r w:rsidRPr="002D4EE4">
        <w:rPr>
          <w:sz w:val="22"/>
          <w:szCs w:val="22"/>
        </w:rPr>
        <w:t xml:space="preserve">Email: </w:t>
      </w:r>
      <w:hyperlink r:id="rId13" w:history="1">
        <w:r w:rsidR="00172ECA" w:rsidRPr="008550F9">
          <w:rPr>
            <w:rStyle w:val="Hyperlink"/>
            <w:sz w:val="22"/>
            <w:szCs w:val="22"/>
          </w:rPr>
          <w:t>kamil.sztalkoper.mil@mail.mil</w:t>
        </w:r>
      </w:hyperlink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30306" w:rsidTr="00830306">
        <w:tc>
          <w:tcPr>
            <w:tcW w:w="9350" w:type="dxa"/>
          </w:tcPr>
          <w:p w:rsidR="00830306" w:rsidRDefault="00830306" w:rsidP="00830306">
            <w:pPr>
              <w:pStyle w:val="PlainText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30306" w:rsidRPr="00830306" w:rsidRDefault="00830306" w:rsidP="00876923">
            <w:pPr>
              <w:pStyle w:val="PlainText"/>
              <w:jc w:val="center"/>
              <w:rPr>
                <w:rFonts w:ascii="Arial" w:hAnsi="Arial" w:cs="Arial"/>
                <w:b/>
                <w:color w:val="FF0000"/>
                <w:sz w:val="16"/>
              </w:rPr>
            </w:pPr>
            <w:r w:rsidRPr="006E5C42">
              <w:rPr>
                <w:rFonts w:ascii="Arial" w:hAnsi="Arial" w:cs="Arial"/>
                <w:b/>
                <w:color w:val="FF0000"/>
                <w:sz w:val="16"/>
              </w:rPr>
              <w:t xml:space="preserve"> I </w:t>
            </w:r>
            <w:hyperlink r:id="rId14" w:history="1">
              <w:r w:rsidR="00876923" w:rsidRPr="00D62075">
                <w:rPr>
                  <w:rStyle w:val="Hyperlink"/>
                  <w:rFonts w:ascii="Arial" w:hAnsi="Arial" w:cs="Arial"/>
                  <w:b/>
                  <w:sz w:val="16"/>
                </w:rPr>
                <w:t>www.facebook.com/10thMNTDIV</w:t>
              </w:r>
            </w:hyperlink>
            <w:r w:rsidR="00876923">
              <w:rPr>
                <w:rFonts w:ascii="Arial" w:hAnsi="Arial" w:cs="Arial"/>
                <w:b/>
                <w:sz w:val="16"/>
              </w:rPr>
              <w:t xml:space="preserve"> </w:t>
            </w:r>
            <w:r w:rsidRPr="006E5C42">
              <w:rPr>
                <w:rFonts w:ascii="Arial" w:hAnsi="Arial" w:cs="Arial"/>
                <w:b/>
                <w:color w:val="FF0000"/>
                <w:sz w:val="16"/>
              </w:rPr>
              <w:t>I</w:t>
            </w:r>
            <w:r>
              <w:rPr>
                <w:rFonts w:ascii="Arial" w:hAnsi="Arial" w:cs="Arial"/>
                <w:b/>
                <w:color w:val="FF0000"/>
                <w:sz w:val="16"/>
              </w:rPr>
              <w:t xml:space="preserve"> </w:t>
            </w:r>
            <w:hyperlink r:id="rId15" w:history="1">
              <w:r w:rsidR="00876923" w:rsidRPr="00D62075">
                <w:rPr>
                  <w:rStyle w:val="Hyperlink"/>
                  <w:rFonts w:ascii="Arial" w:hAnsi="Arial" w:cs="Arial"/>
                  <w:b/>
                  <w:sz w:val="16"/>
                </w:rPr>
                <w:t>https://www.twitter.com/10MTNDIV</w:t>
              </w:r>
            </w:hyperlink>
            <w:r w:rsidR="00876923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6"/>
              </w:rPr>
              <w:t>I</w:t>
            </w:r>
            <w:r w:rsidR="00876923">
              <w:rPr>
                <w:rFonts w:ascii="Arial" w:hAnsi="Arial" w:cs="Arial"/>
                <w:b/>
                <w:color w:val="FF0000"/>
                <w:sz w:val="16"/>
              </w:rPr>
              <w:t xml:space="preserve"> </w:t>
            </w:r>
            <w:hyperlink r:id="rId16" w:history="1">
              <w:r w:rsidR="00876923" w:rsidRPr="00D62075">
                <w:rPr>
                  <w:rStyle w:val="Hyperlink"/>
                  <w:rFonts w:ascii="Arial" w:hAnsi="Arial" w:cs="Arial"/>
                  <w:b/>
                  <w:sz w:val="16"/>
                </w:rPr>
                <w:t>www.dvidshub.net/unit/HQ-10MT</w:t>
              </w:r>
            </w:hyperlink>
            <w:r w:rsidR="00876923">
              <w:rPr>
                <w:rFonts w:ascii="Arial" w:hAnsi="Arial" w:cs="Arial"/>
                <w:b/>
                <w:sz w:val="16"/>
              </w:rPr>
              <w:t xml:space="preserve"> </w:t>
            </w:r>
            <w:r w:rsidR="00876923" w:rsidRPr="00876923">
              <w:rPr>
                <w:rFonts w:ascii="Arial" w:hAnsi="Arial" w:cs="Arial"/>
                <w:b/>
                <w:color w:val="FF0000"/>
                <w:sz w:val="16"/>
              </w:rPr>
              <w:t>I</w:t>
            </w:r>
          </w:p>
        </w:tc>
      </w:tr>
    </w:tbl>
    <w:p w:rsidR="00830306" w:rsidRDefault="00830306">
      <w:pPr>
        <w:rPr>
          <w:sz w:val="22"/>
          <w:szCs w:val="22"/>
        </w:rPr>
      </w:pPr>
    </w:p>
    <w:p w:rsidR="00830306" w:rsidRPr="002D4EE4" w:rsidRDefault="00830306">
      <w:pPr>
        <w:rPr>
          <w:sz w:val="22"/>
          <w:szCs w:val="22"/>
        </w:rPr>
      </w:pPr>
    </w:p>
    <w:p w:rsidR="001D7A57" w:rsidRPr="00353705" w:rsidRDefault="009E7E99" w:rsidP="00353705">
      <w:pPr>
        <w:pStyle w:val="PlainText"/>
        <w:rPr>
          <w:rFonts w:ascii="Times New Roman" w:hAnsi="Times New Roman" w:cs="Times New Roman"/>
          <w:sz w:val="24"/>
          <w:szCs w:val="24"/>
          <w:highlight w:val="yellow"/>
        </w:rPr>
      </w:pPr>
      <w:r w:rsidRPr="008E1C86">
        <w:rPr>
          <w:rFonts w:ascii="Times New Roman" w:hAnsi="Times New Roman" w:cs="Times New Roman"/>
          <w:b/>
          <w:sz w:val="24"/>
          <w:szCs w:val="24"/>
        </w:rPr>
        <w:t xml:space="preserve">MEDIA </w:t>
      </w:r>
      <w:r w:rsidR="003A1A30" w:rsidRPr="008E1C86">
        <w:rPr>
          <w:rFonts w:ascii="Times New Roman" w:hAnsi="Times New Roman" w:cs="Times New Roman"/>
          <w:b/>
          <w:sz w:val="24"/>
          <w:szCs w:val="24"/>
        </w:rPr>
        <w:t>ADVISORY:</w:t>
      </w:r>
      <w:r w:rsidR="008E1C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348">
        <w:rPr>
          <w:rFonts w:ascii="Times New Roman" w:hAnsi="Times New Roman" w:cs="Times New Roman"/>
          <w:sz w:val="24"/>
          <w:szCs w:val="24"/>
        </w:rPr>
        <w:t>Veteran</w:t>
      </w:r>
      <w:r w:rsidR="00353705" w:rsidRPr="00353705">
        <w:rPr>
          <w:rFonts w:ascii="Times New Roman" w:hAnsi="Times New Roman" w:cs="Times New Roman"/>
          <w:sz w:val="24"/>
          <w:szCs w:val="24"/>
        </w:rPr>
        <w:t xml:space="preserve">s Day Wreath Laying Ceremony </w:t>
      </w:r>
      <w:r w:rsidR="001D7A57" w:rsidRPr="00353705">
        <w:rPr>
          <w:sz w:val="24"/>
          <w:szCs w:val="24"/>
          <w:highlight w:val="yellow"/>
        </w:rPr>
        <w:t xml:space="preserve">        </w:t>
      </w:r>
    </w:p>
    <w:p w:rsidR="007F5A08" w:rsidRPr="00353705" w:rsidRDefault="007F5A08" w:rsidP="00ED1751">
      <w:pPr>
        <w:pStyle w:val="PlainText"/>
        <w:spacing w:line="36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A1A30" w:rsidRPr="00353705" w:rsidRDefault="003A1A30" w:rsidP="00ED1751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353705">
        <w:rPr>
          <w:rFonts w:ascii="Times New Roman" w:hAnsi="Times New Roman" w:cs="Times New Roman"/>
          <w:b/>
          <w:sz w:val="24"/>
          <w:szCs w:val="24"/>
        </w:rPr>
        <w:t>WHAT:</w:t>
      </w:r>
      <w:r w:rsidRPr="00353705">
        <w:rPr>
          <w:rFonts w:ascii="Times New Roman" w:hAnsi="Times New Roman" w:cs="Times New Roman"/>
          <w:sz w:val="24"/>
          <w:szCs w:val="24"/>
        </w:rPr>
        <w:t xml:space="preserve"> </w:t>
      </w:r>
      <w:r w:rsidR="00353705" w:rsidRPr="00353705">
        <w:rPr>
          <w:rFonts w:ascii="Times New Roman" w:hAnsi="Times New Roman" w:cs="Times New Roman"/>
          <w:sz w:val="24"/>
          <w:szCs w:val="24"/>
        </w:rPr>
        <w:t>The 10th Mountain Division (L</w:t>
      </w:r>
      <w:r w:rsidR="001B58BC">
        <w:rPr>
          <w:rFonts w:ascii="Times New Roman" w:hAnsi="Times New Roman" w:cs="Times New Roman"/>
          <w:sz w:val="24"/>
          <w:szCs w:val="24"/>
        </w:rPr>
        <w:t>I) will conduct a Veterans Day c</w:t>
      </w:r>
      <w:r w:rsidR="00353705" w:rsidRPr="00353705">
        <w:rPr>
          <w:rFonts w:ascii="Times New Roman" w:hAnsi="Times New Roman" w:cs="Times New Roman"/>
          <w:sz w:val="24"/>
          <w:szCs w:val="24"/>
        </w:rPr>
        <w:t>eremony to honor past and present veterans.</w:t>
      </w:r>
    </w:p>
    <w:p w:rsidR="007F5A08" w:rsidRPr="00353705" w:rsidRDefault="007F5A08" w:rsidP="002F1C48">
      <w:pPr>
        <w:pStyle w:val="PlainTex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A1A30" w:rsidRPr="00353705" w:rsidRDefault="003A1A30" w:rsidP="00ED1751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3705">
        <w:rPr>
          <w:rFonts w:ascii="Times New Roman" w:hAnsi="Times New Roman" w:cs="Times New Roman"/>
          <w:b/>
          <w:sz w:val="24"/>
          <w:szCs w:val="24"/>
        </w:rPr>
        <w:t>WHEN:</w:t>
      </w:r>
      <w:r w:rsidRPr="00353705">
        <w:rPr>
          <w:rFonts w:ascii="Times New Roman" w:hAnsi="Times New Roman" w:cs="Times New Roman"/>
          <w:sz w:val="24"/>
          <w:szCs w:val="24"/>
        </w:rPr>
        <w:t xml:space="preserve"> </w:t>
      </w:r>
      <w:r w:rsidR="002F1C48" w:rsidRPr="00353705">
        <w:rPr>
          <w:rFonts w:ascii="Times New Roman" w:hAnsi="Times New Roman" w:cs="Times New Roman"/>
          <w:sz w:val="24"/>
          <w:szCs w:val="24"/>
        </w:rPr>
        <w:t>Thursday</w:t>
      </w:r>
      <w:r w:rsidRPr="00353705">
        <w:rPr>
          <w:rFonts w:ascii="Times New Roman" w:hAnsi="Times New Roman" w:cs="Times New Roman"/>
          <w:sz w:val="24"/>
          <w:szCs w:val="24"/>
        </w:rPr>
        <w:t xml:space="preserve">, </w:t>
      </w:r>
      <w:r w:rsidR="00172ECA">
        <w:rPr>
          <w:rFonts w:ascii="Times New Roman" w:hAnsi="Times New Roman" w:cs="Times New Roman"/>
          <w:sz w:val="24"/>
          <w:szCs w:val="24"/>
        </w:rPr>
        <w:t>7</w:t>
      </w:r>
      <w:r w:rsidR="002F1C48" w:rsidRPr="00353705">
        <w:rPr>
          <w:rFonts w:ascii="Times New Roman" w:hAnsi="Times New Roman" w:cs="Times New Roman"/>
          <w:sz w:val="24"/>
          <w:szCs w:val="24"/>
        </w:rPr>
        <w:t xml:space="preserve"> Novem</w:t>
      </w:r>
      <w:r w:rsidR="00353705" w:rsidRPr="00353705">
        <w:rPr>
          <w:rFonts w:ascii="Times New Roman" w:hAnsi="Times New Roman" w:cs="Times New Roman"/>
          <w:sz w:val="24"/>
          <w:szCs w:val="24"/>
        </w:rPr>
        <w:t xml:space="preserve">ber at </w:t>
      </w:r>
      <w:r w:rsidR="00AD0E37">
        <w:rPr>
          <w:rFonts w:ascii="Times New Roman" w:hAnsi="Times New Roman" w:cs="Times New Roman"/>
          <w:sz w:val="24"/>
          <w:szCs w:val="24"/>
        </w:rPr>
        <w:t>11:00</w:t>
      </w:r>
      <w:r w:rsidR="00231AE9" w:rsidRPr="00353705">
        <w:rPr>
          <w:rFonts w:ascii="Times New Roman" w:hAnsi="Times New Roman" w:cs="Times New Roman"/>
          <w:sz w:val="24"/>
          <w:szCs w:val="24"/>
        </w:rPr>
        <w:t xml:space="preserve"> </w:t>
      </w:r>
      <w:r w:rsidR="002F1C48" w:rsidRPr="00353705">
        <w:rPr>
          <w:rFonts w:ascii="Times New Roman" w:hAnsi="Times New Roman" w:cs="Times New Roman"/>
          <w:sz w:val="24"/>
          <w:szCs w:val="24"/>
        </w:rPr>
        <w:t>a.m.</w:t>
      </w:r>
      <w:r w:rsidR="00231AE9" w:rsidRPr="0035370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1A30" w:rsidRPr="00353705" w:rsidRDefault="003A1A30" w:rsidP="002F1C48">
      <w:pPr>
        <w:pStyle w:val="PlainTex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A1A30" w:rsidRPr="00353705" w:rsidRDefault="003A1A30" w:rsidP="00ED1751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3705">
        <w:rPr>
          <w:rFonts w:ascii="Times New Roman" w:hAnsi="Times New Roman" w:cs="Times New Roman"/>
          <w:b/>
          <w:sz w:val="24"/>
          <w:szCs w:val="24"/>
        </w:rPr>
        <w:t>WHERE:</w:t>
      </w:r>
      <w:r w:rsidRPr="00353705">
        <w:rPr>
          <w:rFonts w:ascii="Times New Roman" w:hAnsi="Times New Roman" w:cs="Times New Roman"/>
          <w:sz w:val="24"/>
          <w:szCs w:val="24"/>
        </w:rPr>
        <w:t xml:space="preserve"> </w:t>
      </w:r>
      <w:r w:rsidR="00353705" w:rsidRPr="00353705">
        <w:rPr>
          <w:rFonts w:ascii="Times New Roman" w:hAnsi="Times New Roman" w:cs="Times New Roman"/>
          <w:sz w:val="24"/>
          <w:szCs w:val="24"/>
        </w:rPr>
        <w:t>Memorial Park</w:t>
      </w:r>
      <w:r w:rsidR="00A11F53" w:rsidRPr="00353705">
        <w:rPr>
          <w:rFonts w:ascii="Times New Roman" w:hAnsi="Times New Roman" w:cs="Times New Roman"/>
          <w:sz w:val="24"/>
          <w:szCs w:val="24"/>
        </w:rPr>
        <w:t xml:space="preserve">, </w:t>
      </w:r>
      <w:r w:rsidR="00353705" w:rsidRPr="00353705">
        <w:rPr>
          <w:rFonts w:ascii="Times New Roman" w:hAnsi="Times New Roman" w:cs="Times New Roman"/>
          <w:sz w:val="24"/>
          <w:szCs w:val="24"/>
        </w:rPr>
        <w:t>Fort Drum, New York</w:t>
      </w:r>
    </w:p>
    <w:p w:rsidR="003A1A30" w:rsidRPr="00353705" w:rsidRDefault="003A1A30" w:rsidP="002F1C48">
      <w:pPr>
        <w:pStyle w:val="PlainTex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150EF" w:rsidRDefault="003A1A30" w:rsidP="00A11F53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50EF">
        <w:rPr>
          <w:rFonts w:ascii="Times New Roman" w:hAnsi="Times New Roman" w:cs="Times New Roman"/>
          <w:b/>
          <w:sz w:val="24"/>
          <w:szCs w:val="24"/>
        </w:rPr>
        <w:t>BACKGROUND:</w:t>
      </w:r>
      <w:r w:rsidRPr="001150EF">
        <w:rPr>
          <w:rFonts w:ascii="Times New Roman" w:hAnsi="Times New Roman" w:cs="Times New Roman"/>
          <w:sz w:val="24"/>
          <w:szCs w:val="24"/>
        </w:rPr>
        <w:t xml:space="preserve"> </w:t>
      </w:r>
      <w:r w:rsidR="00A11F53" w:rsidRPr="001150EF">
        <w:rPr>
          <w:rFonts w:ascii="Times New Roman" w:hAnsi="Times New Roman" w:cs="Times New Roman"/>
          <w:sz w:val="24"/>
          <w:szCs w:val="24"/>
        </w:rPr>
        <w:t xml:space="preserve">- </w:t>
      </w:r>
      <w:r w:rsidR="001150EF">
        <w:rPr>
          <w:rFonts w:ascii="Times New Roman" w:hAnsi="Times New Roman" w:cs="Times New Roman"/>
          <w:sz w:val="24"/>
          <w:szCs w:val="24"/>
        </w:rPr>
        <w:t>The ceremony will include:</w:t>
      </w:r>
    </w:p>
    <w:p w:rsidR="001150EF" w:rsidRDefault="001150EF" w:rsidP="00A11F53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wreath laying</w:t>
      </w:r>
    </w:p>
    <w:p w:rsidR="001150EF" w:rsidRDefault="001150EF" w:rsidP="00A11F53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Remarks by the commanding general</w:t>
      </w:r>
    </w:p>
    <w:p w:rsidR="001150EF" w:rsidRDefault="001150EF" w:rsidP="00A11F53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- 21</w:t>
      </w:r>
      <w:r w:rsidR="00172E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Gun Salute</w:t>
      </w:r>
    </w:p>
    <w:p w:rsidR="001150EF" w:rsidRDefault="001150EF" w:rsidP="00A11F53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Taps</w:t>
      </w:r>
    </w:p>
    <w:p w:rsidR="0041167D" w:rsidRPr="001150EF" w:rsidRDefault="001150EF" w:rsidP="00A11F53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Moment of silence </w:t>
      </w:r>
    </w:p>
    <w:p w:rsidR="0041167D" w:rsidRDefault="0041167D" w:rsidP="00A11F53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41167D">
        <w:rPr>
          <w:rFonts w:ascii="Times New Roman" w:hAnsi="Times New Roman" w:cs="Times New Roman"/>
          <w:sz w:val="24"/>
          <w:szCs w:val="24"/>
        </w:rPr>
        <w:t>History of Veterans Day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history="1">
        <w:r w:rsidRPr="00D15ADC">
          <w:rPr>
            <w:rStyle w:val="Hyperlink"/>
            <w:rFonts w:ascii="Times New Roman" w:hAnsi="Times New Roman" w:cs="Times New Roman"/>
            <w:sz w:val="24"/>
            <w:szCs w:val="24"/>
          </w:rPr>
          <w:t>https://www.va.gov/opa/vetsday/vetdayhistory.asp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DCF" w:rsidRPr="001150EF" w:rsidRDefault="003A1A30" w:rsidP="002F1C48">
      <w:pPr>
        <w:pStyle w:val="PlainTex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0EF">
        <w:rPr>
          <w:rFonts w:ascii="Times New Roman" w:hAnsi="Times New Roman" w:cs="Times New Roman"/>
          <w:sz w:val="24"/>
          <w:szCs w:val="24"/>
        </w:rPr>
        <w:t>-30-</w:t>
      </w:r>
    </w:p>
    <w:p w:rsidR="003A1A30" w:rsidRPr="00353705" w:rsidRDefault="003A1A30" w:rsidP="003A1A30">
      <w:pPr>
        <w:pStyle w:val="PlainText"/>
        <w:spacing w:line="36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13551" w:rsidRPr="00713551" w:rsidRDefault="00713551" w:rsidP="00713551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3551">
        <w:rPr>
          <w:rFonts w:ascii="Times New Roman" w:hAnsi="Times New Roman" w:cs="Times New Roman"/>
          <w:sz w:val="24"/>
          <w:szCs w:val="24"/>
        </w:rPr>
        <w:t>Note: Media interested in attendi</w:t>
      </w:r>
      <w:r w:rsidR="0089100F">
        <w:rPr>
          <w:rFonts w:ascii="Times New Roman" w:hAnsi="Times New Roman" w:cs="Times New Roman"/>
          <w:sz w:val="24"/>
          <w:szCs w:val="24"/>
        </w:rPr>
        <w:t>ng should RSVP to harold.huff16</w:t>
      </w:r>
      <w:r w:rsidRPr="00713551">
        <w:rPr>
          <w:rFonts w:ascii="Times New Roman" w:hAnsi="Times New Roman" w:cs="Times New Roman"/>
          <w:sz w:val="24"/>
          <w:szCs w:val="24"/>
        </w:rPr>
        <w:t xml:space="preserve">.mil@mail.mil or </w:t>
      </w:r>
      <w:r w:rsidR="0089100F">
        <w:rPr>
          <w:rFonts w:ascii="Times New Roman" w:hAnsi="Times New Roman" w:cs="Times New Roman"/>
          <w:sz w:val="24"/>
          <w:szCs w:val="24"/>
        </w:rPr>
        <w:t>daniel.shapiro</w:t>
      </w:r>
      <w:r w:rsidRPr="00713551">
        <w:rPr>
          <w:rFonts w:ascii="Times New Roman" w:hAnsi="Times New Roman" w:cs="Times New Roman"/>
          <w:sz w:val="24"/>
          <w:szCs w:val="24"/>
        </w:rPr>
        <w:t xml:space="preserve">.mil@mail.mil by </w:t>
      </w:r>
      <w:r w:rsidRPr="00E70465">
        <w:rPr>
          <w:rFonts w:ascii="Times New Roman" w:hAnsi="Times New Roman" w:cs="Times New Roman"/>
          <w:sz w:val="24"/>
          <w:szCs w:val="24"/>
        </w:rPr>
        <w:t>3:00 p.m., Wed</w:t>
      </w:r>
      <w:r w:rsidR="0089100F" w:rsidRPr="00E70465">
        <w:rPr>
          <w:rFonts w:ascii="Times New Roman" w:hAnsi="Times New Roman" w:cs="Times New Roman"/>
          <w:sz w:val="24"/>
          <w:szCs w:val="24"/>
        </w:rPr>
        <w:t>nesday</w:t>
      </w:r>
      <w:r w:rsidR="00172ECA">
        <w:rPr>
          <w:rFonts w:ascii="Times New Roman" w:hAnsi="Times New Roman" w:cs="Times New Roman"/>
          <w:sz w:val="24"/>
          <w:szCs w:val="24"/>
        </w:rPr>
        <w:t>, 6</w:t>
      </w:r>
      <w:r w:rsidRPr="00E70465">
        <w:rPr>
          <w:rFonts w:ascii="Times New Roman" w:hAnsi="Times New Roman" w:cs="Times New Roman"/>
          <w:sz w:val="24"/>
          <w:szCs w:val="24"/>
        </w:rPr>
        <w:t xml:space="preserve"> November</w:t>
      </w:r>
      <w:r w:rsidRPr="00713551">
        <w:rPr>
          <w:rFonts w:ascii="Times New Roman" w:hAnsi="Times New Roman" w:cs="Times New Roman"/>
          <w:sz w:val="24"/>
          <w:szCs w:val="24"/>
        </w:rPr>
        <w:t>.</w:t>
      </w:r>
    </w:p>
    <w:p w:rsidR="00713551" w:rsidRPr="00713551" w:rsidRDefault="00713551" w:rsidP="00713551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190B" w:rsidRDefault="00713551" w:rsidP="00713551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3551">
        <w:rPr>
          <w:rFonts w:ascii="Times New Roman" w:hAnsi="Times New Roman" w:cs="Times New Roman"/>
          <w:sz w:val="24"/>
          <w:szCs w:val="24"/>
        </w:rPr>
        <w:t xml:space="preserve">Media will meet representatives from the Public Affairs Office </w:t>
      </w:r>
      <w:r w:rsidRPr="00713551">
        <w:rPr>
          <w:rFonts w:ascii="Times New Roman" w:hAnsi="Times New Roman" w:cs="Times New Roman"/>
          <w:b/>
          <w:sz w:val="24"/>
          <w:szCs w:val="24"/>
        </w:rPr>
        <w:t xml:space="preserve">at </w:t>
      </w:r>
      <w:r w:rsidR="0089100F">
        <w:rPr>
          <w:rFonts w:ascii="Times New Roman" w:hAnsi="Times New Roman" w:cs="Times New Roman"/>
          <w:b/>
          <w:sz w:val="24"/>
          <w:szCs w:val="24"/>
        </w:rPr>
        <w:t xml:space="preserve">Media Ops </w:t>
      </w:r>
      <w:r w:rsidRPr="00713551">
        <w:rPr>
          <w:rFonts w:ascii="Times New Roman" w:hAnsi="Times New Roman" w:cs="Times New Roman"/>
          <w:b/>
          <w:sz w:val="24"/>
          <w:szCs w:val="24"/>
        </w:rPr>
        <w:t xml:space="preserve">off RT26 </w:t>
      </w:r>
      <w:r w:rsidRPr="00713551">
        <w:rPr>
          <w:rFonts w:ascii="Times New Roman" w:hAnsi="Times New Roman" w:cs="Times New Roman"/>
          <w:sz w:val="24"/>
          <w:szCs w:val="24"/>
        </w:rPr>
        <w:t xml:space="preserve">no </w:t>
      </w:r>
      <w:r w:rsidR="00E70465" w:rsidRPr="00E70465">
        <w:rPr>
          <w:rFonts w:ascii="Times New Roman" w:hAnsi="Times New Roman" w:cs="Times New Roman"/>
          <w:sz w:val="24"/>
          <w:szCs w:val="24"/>
        </w:rPr>
        <w:t>later than 10</w:t>
      </w:r>
      <w:r w:rsidRPr="00E70465">
        <w:rPr>
          <w:rFonts w:ascii="Times New Roman" w:hAnsi="Times New Roman" w:cs="Times New Roman"/>
          <w:sz w:val="24"/>
          <w:szCs w:val="24"/>
        </w:rPr>
        <w:t>:15 a.m.</w:t>
      </w:r>
      <w:r w:rsidRPr="00713551">
        <w:rPr>
          <w:rFonts w:ascii="Times New Roman" w:hAnsi="Times New Roman" w:cs="Times New Roman"/>
          <w:sz w:val="24"/>
          <w:szCs w:val="24"/>
        </w:rPr>
        <w:t xml:space="preserve"> on Thursday. </w:t>
      </w:r>
    </w:p>
    <w:p w:rsidR="00356271" w:rsidRDefault="00356271" w:rsidP="00713551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6271" w:rsidRPr="00594425" w:rsidRDefault="00356271" w:rsidP="00594425">
      <w:pPr>
        <w:rPr>
          <w:rFonts w:eastAsiaTheme="minorHAnsi"/>
          <w:sz w:val="24"/>
          <w:szCs w:val="24"/>
        </w:rPr>
      </w:pPr>
      <w:bookmarkStart w:id="0" w:name="_GoBack"/>
      <w:bookmarkEnd w:id="0"/>
    </w:p>
    <w:sectPr w:rsidR="00356271" w:rsidRPr="00594425" w:rsidSect="002F1C48">
      <w:footerReference w:type="default" r:id="rId18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3B2" w:rsidRDefault="009A43B2">
      <w:r>
        <w:separator/>
      </w:r>
    </w:p>
  </w:endnote>
  <w:endnote w:type="continuationSeparator" w:id="0">
    <w:p w:rsidR="009A43B2" w:rsidRDefault="009A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893141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64190B" w:rsidRDefault="0064190B" w:rsidP="0064190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44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44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1381" w:rsidRDefault="00E71381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3B2" w:rsidRDefault="009A43B2">
      <w:r>
        <w:separator/>
      </w:r>
    </w:p>
  </w:footnote>
  <w:footnote w:type="continuationSeparator" w:id="0">
    <w:p w:rsidR="009A43B2" w:rsidRDefault="009A4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3577"/>
    <w:multiLevelType w:val="hybridMultilevel"/>
    <w:tmpl w:val="87728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4F8D"/>
    <w:multiLevelType w:val="multilevel"/>
    <w:tmpl w:val="87042A38"/>
    <w:lvl w:ilvl="0">
      <w:start w:val="1"/>
      <w:numFmt w:val="decimal"/>
      <w:pStyle w:val="ArmyMemo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0" w:firstLine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1224"/>
        </w:tabs>
        <w:ind w:left="0" w:firstLine="86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224"/>
        </w:tabs>
        <w:ind w:left="0" w:firstLine="86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105D7697"/>
    <w:multiLevelType w:val="hybridMultilevel"/>
    <w:tmpl w:val="85F48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847581"/>
    <w:multiLevelType w:val="hybridMultilevel"/>
    <w:tmpl w:val="FAC4F55C"/>
    <w:lvl w:ilvl="0" w:tplc="40009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91058E"/>
    <w:multiLevelType w:val="hybridMultilevel"/>
    <w:tmpl w:val="5E28A4C8"/>
    <w:lvl w:ilvl="0" w:tplc="BAD65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534558"/>
    <w:multiLevelType w:val="hybridMultilevel"/>
    <w:tmpl w:val="D3AAD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A069F"/>
    <w:multiLevelType w:val="hybridMultilevel"/>
    <w:tmpl w:val="3D08C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17FC7"/>
    <w:multiLevelType w:val="hybridMultilevel"/>
    <w:tmpl w:val="7F6CA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04584"/>
    <w:multiLevelType w:val="hybridMultilevel"/>
    <w:tmpl w:val="31AE4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F9628B"/>
    <w:multiLevelType w:val="multilevel"/>
    <w:tmpl w:val="FF32BF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color w:val="auto"/>
      </w:rPr>
    </w:lvl>
    <w:lvl w:ilvl="1">
      <w:start w:val="1"/>
      <w:numFmt w:val="lowerLetter"/>
      <w:suff w:val="space"/>
      <w:lvlText w:val="%2."/>
      <w:lvlJc w:val="left"/>
      <w:pPr>
        <w:ind w:left="0" w:firstLine="36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(%3)"/>
      <w:lvlJc w:val="left"/>
      <w:pPr>
        <w:ind w:left="0" w:firstLine="720"/>
      </w:pPr>
      <w:rPr>
        <w:rFonts w:ascii="Arial" w:hAnsi="Arial" w:cs="Arial" w:hint="default"/>
        <w:b w:val="0"/>
        <w:i w:val="0"/>
        <w:color w:val="auto"/>
        <w:sz w:val="22"/>
      </w:rPr>
    </w:lvl>
    <w:lvl w:ilvl="3">
      <w:start w:val="1"/>
      <w:numFmt w:val="lowerLetter"/>
      <w:suff w:val="space"/>
      <w:lvlText w:val="(%4)"/>
      <w:lvlJc w:val="left"/>
      <w:pPr>
        <w:ind w:left="0" w:firstLine="1080"/>
      </w:pPr>
      <w:rPr>
        <w:rFonts w:ascii="Arial" w:hAnsi="Arial" w:cs="Arial" w:hint="default"/>
        <w:b w:val="0"/>
        <w:i w:val="0"/>
        <w:color w:val="000000" w:themeColor="text1"/>
        <w:sz w:val="22"/>
        <w:szCs w:val="22"/>
      </w:rPr>
    </w:lvl>
    <w:lvl w:ilvl="4">
      <w:start w:val="1"/>
      <w:numFmt w:val="decimal"/>
      <w:suff w:val="space"/>
      <w:lvlText w:val="%5."/>
      <w:lvlJc w:val="left"/>
      <w:pPr>
        <w:ind w:left="0" w:firstLine="1440"/>
      </w:pPr>
      <w:rPr>
        <w:rFonts w:ascii="Arial" w:hAnsi="Arial" w:cs="Arial" w:hint="default"/>
        <w:i w:val="0"/>
        <w:sz w:val="22"/>
        <w:szCs w:val="24"/>
      </w:rPr>
    </w:lvl>
    <w:lvl w:ilvl="5">
      <w:start w:val="1"/>
      <w:numFmt w:val="lowerLetter"/>
      <w:suff w:val="space"/>
      <w:lvlText w:val="%6."/>
      <w:lvlJc w:val="left"/>
      <w:pPr>
        <w:ind w:left="0" w:firstLine="1800"/>
      </w:pPr>
      <w:rPr>
        <w:rFonts w:ascii="Times New Roman" w:hAnsi="Times New Roman" w:cs="Arial" w:hint="default"/>
        <w:sz w:val="22"/>
      </w:rPr>
    </w:lvl>
    <w:lvl w:ilvl="6">
      <w:start w:val="1"/>
      <w:numFmt w:val="decimal"/>
      <w:suff w:val="space"/>
      <w:lvlText w:val="%7)"/>
      <w:lvlJc w:val="left"/>
      <w:pPr>
        <w:ind w:left="360" w:firstLine="43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firstLine="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3240" w:firstLine="0"/>
      </w:pPr>
      <w:rPr>
        <w:rFonts w:hint="default"/>
      </w:rPr>
    </w:lvl>
  </w:abstractNum>
  <w:abstractNum w:abstractNumId="10" w15:restartNumberingAfterBreak="0">
    <w:nsid w:val="5EE702C1"/>
    <w:multiLevelType w:val="hybridMultilevel"/>
    <w:tmpl w:val="63FC1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44B4C"/>
    <w:multiLevelType w:val="hybridMultilevel"/>
    <w:tmpl w:val="AF1A12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5C0010"/>
    <w:multiLevelType w:val="hybridMultilevel"/>
    <w:tmpl w:val="31A8862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765E33FB"/>
    <w:multiLevelType w:val="hybridMultilevel"/>
    <w:tmpl w:val="A058D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7"/>
  </w:num>
  <w:num w:numId="10">
    <w:abstractNumId w:val="12"/>
  </w:num>
  <w:num w:numId="11">
    <w:abstractNumId w:val="0"/>
  </w:num>
  <w:num w:numId="12">
    <w:abstractNumId w:val="11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91"/>
    <w:rsid w:val="00011C03"/>
    <w:rsid w:val="000143C1"/>
    <w:rsid w:val="00021F50"/>
    <w:rsid w:val="00025953"/>
    <w:rsid w:val="000303F3"/>
    <w:rsid w:val="00033472"/>
    <w:rsid w:val="00040735"/>
    <w:rsid w:val="00042922"/>
    <w:rsid w:val="000432C3"/>
    <w:rsid w:val="00047B02"/>
    <w:rsid w:val="00051E78"/>
    <w:rsid w:val="00060514"/>
    <w:rsid w:val="00060C42"/>
    <w:rsid w:val="00060DFB"/>
    <w:rsid w:val="0006342B"/>
    <w:rsid w:val="000743AA"/>
    <w:rsid w:val="0008092A"/>
    <w:rsid w:val="00087151"/>
    <w:rsid w:val="0009107C"/>
    <w:rsid w:val="000A19FB"/>
    <w:rsid w:val="000A67C2"/>
    <w:rsid w:val="000A7848"/>
    <w:rsid w:val="000B7037"/>
    <w:rsid w:val="000B7211"/>
    <w:rsid w:val="000B7901"/>
    <w:rsid w:val="000C0644"/>
    <w:rsid w:val="000D2D28"/>
    <w:rsid w:val="000E3CBC"/>
    <w:rsid w:val="000E6232"/>
    <w:rsid w:val="000F02DC"/>
    <w:rsid w:val="000F0B3F"/>
    <w:rsid w:val="0010443A"/>
    <w:rsid w:val="00106A3F"/>
    <w:rsid w:val="00112AB0"/>
    <w:rsid w:val="001150EF"/>
    <w:rsid w:val="00121767"/>
    <w:rsid w:val="0012465E"/>
    <w:rsid w:val="00132E02"/>
    <w:rsid w:val="00134395"/>
    <w:rsid w:val="00135485"/>
    <w:rsid w:val="00135A2D"/>
    <w:rsid w:val="001437B0"/>
    <w:rsid w:val="00144940"/>
    <w:rsid w:val="00155BB7"/>
    <w:rsid w:val="001568B0"/>
    <w:rsid w:val="00161C0F"/>
    <w:rsid w:val="00164652"/>
    <w:rsid w:val="00165C3D"/>
    <w:rsid w:val="00172ECA"/>
    <w:rsid w:val="00176FD3"/>
    <w:rsid w:val="00187F08"/>
    <w:rsid w:val="00194D0C"/>
    <w:rsid w:val="001A2428"/>
    <w:rsid w:val="001A5331"/>
    <w:rsid w:val="001A7C01"/>
    <w:rsid w:val="001B1477"/>
    <w:rsid w:val="001B25FC"/>
    <w:rsid w:val="001B2F30"/>
    <w:rsid w:val="001B58BC"/>
    <w:rsid w:val="001B68A3"/>
    <w:rsid w:val="001C134E"/>
    <w:rsid w:val="001C228C"/>
    <w:rsid w:val="001C22B6"/>
    <w:rsid w:val="001C353E"/>
    <w:rsid w:val="001C4968"/>
    <w:rsid w:val="001C7DE2"/>
    <w:rsid w:val="001D0FB8"/>
    <w:rsid w:val="001D2C76"/>
    <w:rsid w:val="001D7A57"/>
    <w:rsid w:val="001F083B"/>
    <w:rsid w:val="001F3D18"/>
    <w:rsid w:val="001F4F29"/>
    <w:rsid w:val="00201700"/>
    <w:rsid w:val="0020570C"/>
    <w:rsid w:val="00205EED"/>
    <w:rsid w:val="0020701D"/>
    <w:rsid w:val="00207023"/>
    <w:rsid w:val="0021120C"/>
    <w:rsid w:val="002145A2"/>
    <w:rsid w:val="00216651"/>
    <w:rsid w:val="002274CC"/>
    <w:rsid w:val="00227BFF"/>
    <w:rsid w:val="002300F5"/>
    <w:rsid w:val="00231AE9"/>
    <w:rsid w:val="00233DC8"/>
    <w:rsid w:val="0023494D"/>
    <w:rsid w:val="00234FA0"/>
    <w:rsid w:val="00240A49"/>
    <w:rsid w:val="002415BB"/>
    <w:rsid w:val="002418E3"/>
    <w:rsid w:val="00256E05"/>
    <w:rsid w:val="0026771F"/>
    <w:rsid w:val="0027053C"/>
    <w:rsid w:val="00284E7A"/>
    <w:rsid w:val="0028588F"/>
    <w:rsid w:val="0029309E"/>
    <w:rsid w:val="002A1CA9"/>
    <w:rsid w:val="002A1CEA"/>
    <w:rsid w:val="002A2EE9"/>
    <w:rsid w:val="002A7B51"/>
    <w:rsid w:val="002B25E6"/>
    <w:rsid w:val="002B3C63"/>
    <w:rsid w:val="002B743F"/>
    <w:rsid w:val="002C6D9D"/>
    <w:rsid w:val="002D4EE4"/>
    <w:rsid w:val="002D5A93"/>
    <w:rsid w:val="002D6E95"/>
    <w:rsid w:val="002D795B"/>
    <w:rsid w:val="002E11A9"/>
    <w:rsid w:val="002E2973"/>
    <w:rsid w:val="002E2AA5"/>
    <w:rsid w:val="002E5A91"/>
    <w:rsid w:val="002E5A9E"/>
    <w:rsid w:val="002F0E14"/>
    <w:rsid w:val="002F1C48"/>
    <w:rsid w:val="002F68E7"/>
    <w:rsid w:val="002F69A8"/>
    <w:rsid w:val="002F7F78"/>
    <w:rsid w:val="00300740"/>
    <w:rsid w:val="00301059"/>
    <w:rsid w:val="003053DE"/>
    <w:rsid w:val="00315DFE"/>
    <w:rsid w:val="00317C98"/>
    <w:rsid w:val="00322919"/>
    <w:rsid w:val="00322F32"/>
    <w:rsid w:val="00326227"/>
    <w:rsid w:val="0032651A"/>
    <w:rsid w:val="00327E82"/>
    <w:rsid w:val="00330CB5"/>
    <w:rsid w:val="00332E46"/>
    <w:rsid w:val="0033686C"/>
    <w:rsid w:val="0034024D"/>
    <w:rsid w:val="0034167D"/>
    <w:rsid w:val="00350669"/>
    <w:rsid w:val="0035104B"/>
    <w:rsid w:val="0035143D"/>
    <w:rsid w:val="00353705"/>
    <w:rsid w:val="00356271"/>
    <w:rsid w:val="00361BF7"/>
    <w:rsid w:val="003661FA"/>
    <w:rsid w:val="00381446"/>
    <w:rsid w:val="00390D36"/>
    <w:rsid w:val="003922A7"/>
    <w:rsid w:val="00395C4C"/>
    <w:rsid w:val="003A1A30"/>
    <w:rsid w:val="003A22D6"/>
    <w:rsid w:val="003A2CD1"/>
    <w:rsid w:val="003B5E42"/>
    <w:rsid w:val="003B7228"/>
    <w:rsid w:val="003C0D29"/>
    <w:rsid w:val="003C6D1F"/>
    <w:rsid w:val="003C76BF"/>
    <w:rsid w:val="003D2488"/>
    <w:rsid w:val="003E1474"/>
    <w:rsid w:val="003E7169"/>
    <w:rsid w:val="003F6D89"/>
    <w:rsid w:val="00404B85"/>
    <w:rsid w:val="00407C64"/>
    <w:rsid w:val="0041097C"/>
    <w:rsid w:val="0041167D"/>
    <w:rsid w:val="004120D0"/>
    <w:rsid w:val="00416071"/>
    <w:rsid w:val="004172BF"/>
    <w:rsid w:val="00424A18"/>
    <w:rsid w:val="004405DC"/>
    <w:rsid w:val="00444C56"/>
    <w:rsid w:val="0045170A"/>
    <w:rsid w:val="00457B4E"/>
    <w:rsid w:val="00461070"/>
    <w:rsid w:val="00465436"/>
    <w:rsid w:val="00486182"/>
    <w:rsid w:val="00487C21"/>
    <w:rsid w:val="00490039"/>
    <w:rsid w:val="00497AC8"/>
    <w:rsid w:val="004A3055"/>
    <w:rsid w:val="004A7222"/>
    <w:rsid w:val="004B1A9F"/>
    <w:rsid w:val="004B6430"/>
    <w:rsid w:val="004C31FB"/>
    <w:rsid w:val="004C4F19"/>
    <w:rsid w:val="004D5A53"/>
    <w:rsid w:val="004D6F1E"/>
    <w:rsid w:val="004D7A0F"/>
    <w:rsid w:val="004E1A21"/>
    <w:rsid w:val="004E1D3D"/>
    <w:rsid w:val="004E3C3D"/>
    <w:rsid w:val="004E4870"/>
    <w:rsid w:val="004F4921"/>
    <w:rsid w:val="00511640"/>
    <w:rsid w:val="00531C30"/>
    <w:rsid w:val="00532099"/>
    <w:rsid w:val="00547081"/>
    <w:rsid w:val="00556F3F"/>
    <w:rsid w:val="00562158"/>
    <w:rsid w:val="00562D79"/>
    <w:rsid w:val="00566E6E"/>
    <w:rsid w:val="00567CA1"/>
    <w:rsid w:val="00572530"/>
    <w:rsid w:val="0058709A"/>
    <w:rsid w:val="00594203"/>
    <w:rsid w:val="00594425"/>
    <w:rsid w:val="00594847"/>
    <w:rsid w:val="00594DCF"/>
    <w:rsid w:val="005952E0"/>
    <w:rsid w:val="00596DEF"/>
    <w:rsid w:val="005A4EDE"/>
    <w:rsid w:val="005A5D4D"/>
    <w:rsid w:val="005A6101"/>
    <w:rsid w:val="005C1175"/>
    <w:rsid w:val="005C42EE"/>
    <w:rsid w:val="005C72BA"/>
    <w:rsid w:val="005C7EF2"/>
    <w:rsid w:val="005D6B96"/>
    <w:rsid w:val="005D74A3"/>
    <w:rsid w:val="005E19F6"/>
    <w:rsid w:val="005F56E9"/>
    <w:rsid w:val="006010F1"/>
    <w:rsid w:val="00602529"/>
    <w:rsid w:val="006045C3"/>
    <w:rsid w:val="006048B4"/>
    <w:rsid w:val="00605B2E"/>
    <w:rsid w:val="006061E0"/>
    <w:rsid w:val="00606204"/>
    <w:rsid w:val="00610379"/>
    <w:rsid w:val="00615A2B"/>
    <w:rsid w:val="00625C9C"/>
    <w:rsid w:val="00626786"/>
    <w:rsid w:val="0064190B"/>
    <w:rsid w:val="00641F07"/>
    <w:rsid w:val="00645C26"/>
    <w:rsid w:val="0065159E"/>
    <w:rsid w:val="00663FAE"/>
    <w:rsid w:val="0066457D"/>
    <w:rsid w:val="006659F9"/>
    <w:rsid w:val="00665CB3"/>
    <w:rsid w:val="00674A78"/>
    <w:rsid w:val="0068292C"/>
    <w:rsid w:val="00682F1A"/>
    <w:rsid w:val="00686B3B"/>
    <w:rsid w:val="0069030B"/>
    <w:rsid w:val="00691315"/>
    <w:rsid w:val="00694FE3"/>
    <w:rsid w:val="0069518D"/>
    <w:rsid w:val="006962F2"/>
    <w:rsid w:val="006966E0"/>
    <w:rsid w:val="006A09AA"/>
    <w:rsid w:val="006A0A6E"/>
    <w:rsid w:val="006B2452"/>
    <w:rsid w:val="006B3AEB"/>
    <w:rsid w:val="006C02FB"/>
    <w:rsid w:val="006C650B"/>
    <w:rsid w:val="006C787F"/>
    <w:rsid w:val="006D118C"/>
    <w:rsid w:val="006D3404"/>
    <w:rsid w:val="006D3A38"/>
    <w:rsid w:val="006E06A7"/>
    <w:rsid w:val="006E091E"/>
    <w:rsid w:val="006F0B1F"/>
    <w:rsid w:val="006F0CAD"/>
    <w:rsid w:val="006F4D0D"/>
    <w:rsid w:val="006F716C"/>
    <w:rsid w:val="00704588"/>
    <w:rsid w:val="00707440"/>
    <w:rsid w:val="00712BD2"/>
    <w:rsid w:val="00713551"/>
    <w:rsid w:val="00721E51"/>
    <w:rsid w:val="00722647"/>
    <w:rsid w:val="00733443"/>
    <w:rsid w:val="007336B4"/>
    <w:rsid w:val="007360BB"/>
    <w:rsid w:val="00736E8C"/>
    <w:rsid w:val="00737FD2"/>
    <w:rsid w:val="00740E4A"/>
    <w:rsid w:val="00743917"/>
    <w:rsid w:val="00745343"/>
    <w:rsid w:val="00747E8C"/>
    <w:rsid w:val="0076144E"/>
    <w:rsid w:val="00761BBA"/>
    <w:rsid w:val="00766BC4"/>
    <w:rsid w:val="00782DFA"/>
    <w:rsid w:val="00785A5C"/>
    <w:rsid w:val="00790B9A"/>
    <w:rsid w:val="007A2DE7"/>
    <w:rsid w:val="007A3931"/>
    <w:rsid w:val="007B2CE6"/>
    <w:rsid w:val="007B30DB"/>
    <w:rsid w:val="007B486D"/>
    <w:rsid w:val="007B692D"/>
    <w:rsid w:val="007C1B20"/>
    <w:rsid w:val="007C7646"/>
    <w:rsid w:val="007D1B02"/>
    <w:rsid w:val="007D3399"/>
    <w:rsid w:val="007D7725"/>
    <w:rsid w:val="007D7A66"/>
    <w:rsid w:val="007E30B7"/>
    <w:rsid w:val="007F2DA3"/>
    <w:rsid w:val="007F3400"/>
    <w:rsid w:val="007F5A08"/>
    <w:rsid w:val="00804801"/>
    <w:rsid w:val="00804C18"/>
    <w:rsid w:val="00804DC3"/>
    <w:rsid w:val="008106F7"/>
    <w:rsid w:val="00812B45"/>
    <w:rsid w:val="00821575"/>
    <w:rsid w:val="00821D07"/>
    <w:rsid w:val="00822C49"/>
    <w:rsid w:val="00823445"/>
    <w:rsid w:val="008249F4"/>
    <w:rsid w:val="0082626E"/>
    <w:rsid w:val="00830306"/>
    <w:rsid w:val="00831318"/>
    <w:rsid w:val="00832E7C"/>
    <w:rsid w:val="008331D6"/>
    <w:rsid w:val="00833B7A"/>
    <w:rsid w:val="00837899"/>
    <w:rsid w:val="00842079"/>
    <w:rsid w:val="0084269A"/>
    <w:rsid w:val="00846174"/>
    <w:rsid w:val="00851485"/>
    <w:rsid w:val="008526AE"/>
    <w:rsid w:val="00860B29"/>
    <w:rsid w:val="00863748"/>
    <w:rsid w:val="00865091"/>
    <w:rsid w:val="00872A2B"/>
    <w:rsid w:val="00875210"/>
    <w:rsid w:val="00875EA9"/>
    <w:rsid w:val="00876923"/>
    <w:rsid w:val="00877022"/>
    <w:rsid w:val="00877855"/>
    <w:rsid w:val="00877D82"/>
    <w:rsid w:val="0088030D"/>
    <w:rsid w:val="0089100F"/>
    <w:rsid w:val="00891B90"/>
    <w:rsid w:val="00894D63"/>
    <w:rsid w:val="008A51D6"/>
    <w:rsid w:val="008B20CC"/>
    <w:rsid w:val="008B261D"/>
    <w:rsid w:val="008B5F8D"/>
    <w:rsid w:val="008C272F"/>
    <w:rsid w:val="008C2A71"/>
    <w:rsid w:val="008C3FB8"/>
    <w:rsid w:val="008D1627"/>
    <w:rsid w:val="008D3685"/>
    <w:rsid w:val="008D6951"/>
    <w:rsid w:val="008E1C86"/>
    <w:rsid w:val="008E274E"/>
    <w:rsid w:val="008E3235"/>
    <w:rsid w:val="008E6501"/>
    <w:rsid w:val="00913BDD"/>
    <w:rsid w:val="00915DFF"/>
    <w:rsid w:val="00917499"/>
    <w:rsid w:val="0091759B"/>
    <w:rsid w:val="00923014"/>
    <w:rsid w:val="0092559B"/>
    <w:rsid w:val="00935568"/>
    <w:rsid w:val="00936C2A"/>
    <w:rsid w:val="0093702C"/>
    <w:rsid w:val="009422B7"/>
    <w:rsid w:val="009478C3"/>
    <w:rsid w:val="00951902"/>
    <w:rsid w:val="00951D40"/>
    <w:rsid w:val="009556A1"/>
    <w:rsid w:val="0097050A"/>
    <w:rsid w:val="0097240A"/>
    <w:rsid w:val="00977573"/>
    <w:rsid w:val="00980790"/>
    <w:rsid w:val="009902C8"/>
    <w:rsid w:val="00995C42"/>
    <w:rsid w:val="00996239"/>
    <w:rsid w:val="009A43B2"/>
    <w:rsid w:val="009B47B1"/>
    <w:rsid w:val="009B7918"/>
    <w:rsid w:val="009C7E8C"/>
    <w:rsid w:val="009D50C9"/>
    <w:rsid w:val="009E0202"/>
    <w:rsid w:val="009E682E"/>
    <w:rsid w:val="009E7E99"/>
    <w:rsid w:val="009F047D"/>
    <w:rsid w:val="00A01A21"/>
    <w:rsid w:val="00A02158"/>
    <w:rsid w:val="00A07353"/>
    <w:rsid w:val="00A1045F"/>
    <w:rsid w:val="00A11F53"/>
    <w:rsid w:val="00A1281B"/>
    <w:rsid w:val="00A13729"/>
    <w:rsid w:val="00A13A42"/>
    <w:rsid w:val="00A22565"/>
    <w:rsid w:val="00A25A7F"/>
    <w:rsid w:val="00A3225D"/>
    <w:rsid w:val="00A42D6E"/>
    <w:rsid w:val="00A4607E"/>
    <w:rsid w:val="00A47166"/>
    <w:rsid w:val="00A545CA"/>
    <w:rsid w:val="00A55CB2"/>
    <w:rsid w:val="00A55F2D"/>
    <w:rsid w:val="00A56E95"/>
    <w:rsid w:val="00A63316"/>
    <w:rsid w:val="00A71347"/>
    <w:rsid w:val="00A751E3"/>
    <w:rsid w:val="00A86004"/>
    <w:rsid w:val="00A8796F"/>
    <w:rsid w:val="00A9230D"/>
    <w:rsid w:val="00A93B46"/>
    <w:rsid w:val="00A93D6D"/>
    <w:rsid w:val="00AA0558"/>
    <w:rsid w:val="00AA12AB"/>
    <w:rsid w:val="00AC460D"/>
    <w:rsid w:val="00AC6366"/>
    <w:rsid w:val="00AC733F"/>
    <w:rsid w:val="00AD0E37"/>
    <w:rsid w:val="00AD1C43"/>
    <w:rsid w:val="00AD75B3"/>
    <w:rsid w:val="00AE739E"/>
    <w:rsid w:val="00AF2CDE"/>
    <w:rsid w:val="00AF319A"/>
    <w:rsid w:val="00AF578A"/>
    <w:rsid w:val="00AF5E71"/>
    <w:rsid w:val="00B07F39"/>
    <w:rsid w:val="00B11958"/>
    <w:rsid w:val="00B33DF4"/>
    <w:rsid w:val="00B351FB"/>
    <w:rsid w:val="00B42627"/>
    <w:rsid w:val="00B43607"/>
    <w:rsid w:val="00B51C91"/>
    <w:rsid w:val="00B5410B"/>
    <w:rsid w:val="00B577E0"/>
    <w:rsid w:val="00B607D2"/>
    <w:rsid w:val="00B61414"/>
    <w:rsid w:val="00B629B6"/>
    <w:rsid w:val="00B63CC1"/>
    <w:rsid w:val="00B673E8"/>
    <w:rsid w:val="00B8108F"/>
    <w:rsid w:val="00B81CB2"/>
    <w:rsid w:val="00B83703"/>
    <w:rsid w:val="00B8401F"/>
    <w:rsid w:val="00B84570"/>
    <w:rsid w:val="00B84778"/>
    <w:rsid w:val="00B91DF7"/>
    <w:rsid w:val="00B94762"/>
    <w:rsid w:val="00BA1419"/>
    <w:rsid w:val="00BA5442"/>
    <w:rsid w:val="00BC2AAE"/>
    <w:rsid w:val="00BC2DD5"/>
    <w:rsid w:val="00BD07FD"/>
    <w:rsid w:val="00BD4EBA"/>
    <w:rsid w:val="00BD68AC"/>
    <w:rsid w:val="00BE270F"/>
    <w:rsid w:val="00BF211F"/>
    <w:rsid w:val="00BF4323"/>
    <w:rsid w:val="00BF44FB"/>
    <w:rsid w:val="00BF6100"/>
    <w:rsid w:val="00C07233"/>
    <w:rsid w:val="00C17F9D"/>
    <w:rsid w:val="00C240A8"/>
    <w:rsid w:val="00C265D5"/>
    <w:rsid w:val="00C33F06"/>
    <w:rsid w:val="00C36C1F"/>
    <w:rsid w:val="00C3755E"/>
    <w:rsid w:val="00C415E2"/>
    <w:rsid w:val="00C42264"/>
    <w:rsid w:val="00C43D7D"/>
    <w:rsid w:val="00C447E1"/>
    <w:rsid w:val="00C53397"/>
    <w:rsid w:val="00C679C2"/>
    <w:rsid w:val="00C83045"/>
    <w:rsid w:val="00C85C6F"/>
    <w:rsid w:val="00CA1228"/>
    <w:rsid w:val="00CA1C50"/>
    <w:rsid w:val="00CA7F94"/>
    <w:rsid w:val="00CB51D5"/>
    <w:rsid w:val="00CC3112"/>
    <w:rsid w:val="00CC6599"/>
    <w:rsid w:val="00CC75B3"/>
    <w:rsid w:val="00CD2A63"/>
    <w:rsid w:val="00CD3652"/>
    <w:rsid w:val="00CD3C02"/>
    <w:rsid w:val="00CD5634"/>
    <w:rsid w:val="00CD6F8B"/>
    <w:rsid w:val="00CE21F6"/>
    <w:rsid w:val="00CE53B1"/>
    <w:rsid w:val="00CE689C"/>
    <w:rsid w:val="00CF0813"/>
    <w:rsid w:val="00CF1763"/>
    <w:rsid w:val="00CF1D9A"/>
    <w:rsid w:val="00CF2CA3"/>
    <w:rsid w:val="00D00ABA"/>
    <w:rsid w:val="00D00B2A"/>
    <w:rsid w:val="00D066BF"/>
    <w:rsid w:val="00D12299"/>
    <w:rsid w:val="00D1597A"/>
    <w:rsid w:val="00D20C61"/>
    <w:rsid w:val="00D223FF"/>
    <w:rsid w:val="00D339D6"/>
    <w:rsid w:val="00D36179"/>
    <w:rsid w:val="00D36AAB"/>
    <w:rsid w:val="00D42116"/>
    <w:rsid w:val="00D51C77"/>
    <w:rsid w:val="00D52663"/>
    <w:rsid w:val="00D65836"/>
    <w:rsid w:val="00D70AA9"/>
    <w:rsid w:val="00D75AEE"/>
    <w:rsid w:val="00D769F1"/>
    <w:rsid w:val="00D82B9B"/>
    <w:rsid w:val="00D85FBC"/>
    <w:rsid w:val="00D944D3"/>
    <w:rsid w:val="00DA180E"/>
    <w:rsid w:val="00DA2386"/>
    <w:rsid w:val="00DA508F"/>
    <w:rsid w:val="00DA74A1"/>
    <w:rsid w:val="00DB0A99"/>
    <w:rsid w:val="00DB5343"/>
    <w:rsid w:val="00DB7110"/>
    <w:rsid w:val="00DC239D"/>
    <w:rsid w:val="00DC2B45"/>
    <w:rsid w:val="00DC2B8E"/>
    <w:rsid w:val="00DC7348"/>
    <w:rsid w:val="00DE118E"/>
    <w:rsid w:val="00DE3783"/>
    <w:rsid w:val="00DE456B"/>
    <w:rsid w:val="00DE6840"/>
    <w:rsid w:val="00DF56C7"/>
    <w:rsid w:val="00E0708C"/>
    <w:rsid w:val="00E07944"/>
    <w:rsid w:val="00E079E1"/>
    <w:rsid w:val="00E101CB"/>
    <w:rsid w:val="00E10A6C"/>
    <w:rsid w:val="00E11491"/>
    <w:rsid w:val="00E210DC"/>
    <w:rsid w:val="00E2160B"/>
    <w:rsid w:val="00E41D6A"/>
    <w:rsid w:val="00E50FDC"/>
    <w:rsid w:val="00E53AAC"/>
    <w:rsid w:val="00E54E48"/>
    <w:rsid w:val="00E61382"/>
    <w:rsid w:val="00E650EB"/>
    <w:rsid w:val="00E70465"/>
    <w:rsid w:val="00E71381"/>
    <w:rsid w:val="00E7162A"/>
    <w:rsid w:val="00E738D9"/>
    <w:rsid w:val="00E8023F"/>
    <w:rsid w:val="00E837BF"/>
    <w:rsid w:val="00E8726C"/>
    <w:rsid w:val="00E9340B"/>
    <w:rsid w:val="00E93B4A"/>
    <w:rsid w:val="00E957EB"/>
    <w:rsid w:val="00EA16A2"/>
    <w:rsid w:val="00EA2410"/>
    <w:rsid w:val="00EA35C7"/>
    <w:rsid w:val="00EB03E4"/>
    <w:rsid w:val="00EB72DB"/>
    <w:rsid w:val="00EB7B0F"/>
    <w:rsid w:val="00EC0615"/>
    <w:rsid w:val="00ED0F7F"/>
    <w:rsid w:val="00ED1751"/>
    <w:rsid w:val="00ED7937"/>
    <w:rsid w:val="00ED7C08"/>
    <w:rsid w:val="00EE7CDF"/>
    <w:rsid w:val="00EF02F0"/>
    <w:rsid w:val="00EF11A8"/>
    <w:rsid w:val="00EF4BA1"/>
    <w:rsid w:val="00F0358A"/>
    <w:rsid w:val="00F065E1"/>
    <w:rsid w:val="00F11695"/>
    <w:rsid w:val="00F16EDE"/>
    <w:rsid w:val="00F41823"/>
    <w:rsid w:val="00F43511"/>
    <w:rsid w:val="00F43E6E"/>
    <w:rsid w:val="00F4520D"/>
    <w:rsid w:val="00F51DF8"/>
    <w:rsid w:val="00F572CE"/>
    <w:rsid w:val="00F60F35"/>
    <w:rsid w:val="00F61837"/>
    <w:rsid w:val="00F61D9A"/>
    <w:rsid w:val="00F748DA"/>
    <w:rsid w:val="00F75B2A"/>
    <w:rsid w:val="00F77130"/>
    <w:rsid w:val="00F81B64"/>
    <w:rsid w:val="00F91D7A"/>
    <w:rsid w:val="00FA2C27"/>
    <w:rsid w:val="00FA33A2"/>
    <w:rsid w:val="00FA5C3B"/>
    <w:rsid w:val="00FA64AE"/>
    <w:rsid w:val="00FA7EC0"/>
    <w:rsid w:val="00FC1913"/>
    <w:rsid w:val="00FC2F5A"/>
    <w:rsid w:val="00FC3CD4"/>
    <w:rsid w:val="00FC4BCE"/>
    <w:rsid w:val="00FC7E4C"/>
    <w:rsid w:val="00FD20A3"/>
    <w:rsid w:val="00FD254D"/>
    <w:rsid w:val="00FD57FB"/>
    <w:rsid w:val="00FD6B30"/>
    <w:rsid w:val="00FE05ED"/>
    <w:rsid w:val="00FE5421"/>
    <w:rsid w:val="00FE6FAE"/>
    <w:rsid w:val="00FE7EEC"/>
    <w:rsid w:val="00FF0F93"/>
    <w:rsid w:val="00FF53D7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8CDCDD-225A-445C-B624-C1D4F0BA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C4C"/>
  </w:style>
  <w:style w:type="paragraph" w:styleId="Heading1">
    <w:name w:val="heading 1"/>
    <w:basedOn w:val="Normal"/>
    <w:next w:val="Normal"/>
    <w:qFormat/>
    <w:rsid w:val="00395C4C"/>
    <w:pPr>
      <w:keepNext/>
      <w:ind w:left="2160" w:firstLine="720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395C4C"/>
    <w:pPr>
      <w:keepNext/>
      <w:outlineLvl w:val="1"/>
    </w:pPr>
    <w:rPr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4A78"/>
    <w:pPr>
      <w:numPr>
        <w:ilvl w:val="4"/>
        <w:numId w:val="7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4A78"/>
    <w:pPr>
      <w:numPr>
        <w:ilvl w:val="5"/>
        <w:numId w:val="7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4A78"/>
    <w:pPr>
      <w:numPr>
        <w:ilvl w:val="6"/>
        <w:numId w:val="7"/>
      </w:numPr>
      <w:spacing w:before="240" w:after="60" w:line="276" w:lineRule="auto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74A78"/>
    <w:pPr>
      <w:numPr>
        <w:ilvl w:val="7"/>
        <w:numId w:val="7"/>
      </w:numPr>
      <w:spacing w:before="240" w:after="60" w:line="276" w:lineRule="auto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A78"/>
    <w:pPr>
      <w:numPr>
        <w:ilvl w:val="8"/>
        <w:numId w:val="7"/>
      </w:numPr>
      <w:spacing w:before="240" w:after="60" w:line="276" w:lineRule="auto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5C4C"/>
    <w:rPr>
      <w:color w:val="0000FF"/>
      <w:u w:val="single"/>
    </w:rPr>
  </w:style>
  <w:style w:type="paragraph" w:styleId="BodyTextIndent">
    <w:name w:val="Body Text Indent"/>
    <w:basedOn w:val="Normal"/>
    <w:rsid w:val="00395C4C"/>
    <w:pPr>
      <w:tabs>
        <w:tab w:val="left" w:pos="540"/>
      </w:tabs>
      <w:ind w:firstLine="720"/>
    </w:pPr>
    <w:rPr>
      <w:sz w:val="24"/>
    </w:rPr>
  </w:style>
  <w:style w:type="paragraph" w:styleId="Header">
    <w:name w:val="header"/>
    <w:basedOn w:val="Normal"/>
    <w:rsid w:val="00395C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95C4C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95C4C"/>
    <w:pPr>
      <w:jc w:val="center"/>
    </w:pPr>
    <w:rPr>
      <w:b/>
      <w:bCs/>
      <w:sz w:val="24"/>
      <w:szCs w:val="24"/>
      <w:u w:val="single"/>
    </w:rPr>
  </w:style>
  <w:style w:type="paragraph" w:styleId="BodyText">
    <w:name w:val="Body Text"/>
    <w:basedOn w:val="Normal"/>
    <w:rsid w:val="00395C4C"/>
    <w:pPr>
      <w:spacing w:line="48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766BC4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9478C3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78C3"/>
    <w:rPr>
      <w:rFonts w:ascii="Consolas" w:eastAsiaTheme="minorHAnsi" w:hAnsi="Consolas" w:cstheme="minorBidi"/>
      <w:sz w:val="21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rsid w:val="00674A78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674A78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74A78"/>
    <w:rPr>
      <w:rFonts w:ascii="Calibri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74A78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A78"/>
    <w:rPr>
      <w:rFonts w:ascii="Cambria" w:hAnsi="Cambria"/>
      <w:sz w:val="22"/>
      <w:szCs w:val="22"/>
    </w:rPr>
  </w:style>
  <w:style w:type="paragraph" w:customStyle="1" w:styleId="ArmyMemo">
    <w:name w:val="Army Memo"/>
    <w:basedOn w:val="Normal"/>
    <w:rsid w:val="00674A78"/>
    <w:pPr>
      <w:numPr>
        <w:numId w:val="7"/>
      </w:num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AD75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75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D7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4190B"/>
  </w:style>
  <w:style w:type="character" w:styleId="FollowedHyperlink">
    <w:name w:val="FollowedHyperlink"/>
    <w:basedOn w:val="DefaultParagraphFont"/>
    <w:semiHidden/>
    <w:unhideWhenUsed/>
    <w:rsid w:val="00AD0E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83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16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73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0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77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5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6128">
              <w:marLeft w:val="0"/>
              <w:marRight w:val="0"/>
              <w:marTop w:val="46"/>
              <w:marBottom w:val="0"/>
              <w:divBdr>
                <w:top w:val="single" w:sz="4" w:space="0" w:color="CCCCCC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344700371">
                  <w:marLeft w:val="92"/>
                  <w:marRight w:val="0"/>
                  <w:marTop w:val="92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4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99512">
                          <w:marLeft w:val="0"/>
                          <w:marRight w:val="129"/>
                          <w:marTop w:val="0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amil.sztalkoper.mil@mail.mi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va.gov/opa/vetsday/vetdayhistory.as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vidshub.net/unit/HQ-10M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twitter.com/10MTNDIV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facebook.com/10thMNTDI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ck.canterbury\Desktop\Release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A8B4B6566A094F9F70C81B8E570C0E" ma:contentTypeVersion="0" ma:contentTypeDescription="Create a new document." ma:contentTypeScope="" ma:versionID="7810f3c94f9c9ab9b59c420db397912b">
  <xsd:schema xmlns:xsd="http://www.w3.org/2001/XMLSchema" xmlns:xs="http://www.w3.org/2001/XMLSchema" xmlns:p="http://schemas.microsoft.com/office/2006/metadata/properties" xmlns:ns2="0d770d9b-54e4-412e-ab5c-139903268a01" targetNamespace="http://schemas.microsoft.com/office/2006/metadata/properties" ma:root="true" ma:fieldsID="64813df790bafdcda358bb3c02a1ce0e" ns2:_="">
    <xsd:import namespace="0d770d9b-54e4-412e-ab5c-139903268a0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70d9b-54e4-412e-ab5c-139903268a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770d9b-54e4-412e-ab5c-139903268a01">TCHAMR42RSTF-644-692</_dlc_DocId>
    <_dlc_DocIdUrl xmlns="0d770d9b-54e4-412e-ab5c-139903268a01">
      <Url>https://msc-usarak.usarpac.army.mil/Staff/pa/_layouts/DocIdRedir.aspx?ID=TCHAMR42RSTF-644-692</Url>
      <Description>TCHAMR42RSTF-644-692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4D3C7-8D63-48A2-B59F-9E3E0D7100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272C3A-DF3D-4032-A1C3-1A175C00E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70d9b-54e4-412e-ab5c-139903268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C88971-EA81-4091-85B1-4C571EA02983}">
  <ds:schemaRefs>
    <ds:schemaRef ds:uri="http://schemas.microsoft.com/office/2006/metadata/properties"/>
    <ds:schemaRef ds:uri="http://schemas.microsoft.com/office/infopath/2007/PartnerControls"/>
    <ds:schemaRef ds:uri="0d770d9b-54e4-412e-ab5c-139903268a01"/>
  </ds:schemaRefs>
</ds:datastoreItem>
</file>

<file path=customXml/itemProps4.xml><?xml version="1.0" encoding="utf-8"?>
<ds:datastoreItem xmlns:ds="http://schemas.openxmlformats.org/officeDocument/2006/customXml" ds:itemID="{5379D217-8ABC-484F-A9DB-3E25EE220F7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9250455-8657-4356-8475-B0A3F113A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Release Letterhead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RICHARDSON, ALASKA</Company>
  <LinksUpToDate>false</LinksUpToDate>
  <CharactersWithSpaces>1349</CharactersWithSpaces>
  <SharedDoc>false</SharedDoc>
  <HLinks>
    <vt:vector size="6" baseType="variant">
      <vt:variant>
        <vt:i4>65660</vt:i4>
      </vt:variant>
      <vt:variant>
        <vt:i4>0</vt:i4>
      </vt:variant>
      <vt:variant>
        <vt:i4>0</vt:i4>
      </vt:variant>
      <vt:variant>
        <vt:i4>5</vt:i4>
      </vt:variant>
      <vt:variant>
        <vt:lpwstr>mailto:chuck.m.canterbury.civ@mail.mil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M. Mr CIV USA USARPAC</dc:creator>
  <cp:lastModifiedBy>lisa.albrecht</cp:lastModifiedBy>
  <cp:revision>2</cp:revision>
  <cp:lastPrinted>2017-09-11T19:44:00Z</cp:lastPrinted>
  <dcterms:created xsi:type="dcterms:W3CDTF">2019-11-04T16:19:00Z</dcterms:created>
  <dcterms:modified xsi:type="dcterms:W3CDTF">2019-11-04T16:19:00Z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0x01010076A8B4B6566A094F9F70C81B8E570C0E</vt:lpwstr>
  </property>
  <property fmtid="{D5CDD505-2E9C-101B-9397-08002B2CF9AE}" pid="3" name="_dlc_DocIdItemGuid">
    <vt:lpwstr>3dcadd3b-846f-4e57-b2d1-a9e30c8a16ca</vt:lpwstr>
  </property>
</Properties>
</file>