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14" w:rsidRPr="002D4EE4" w:rsidRDefault="001D7A57">
      <w:pPr>
        <w:rPr>
          <w:b/>
          <w:bCs/>
          <w:sz w:val="24"/>
          <w:szCs w:val="24"/>
        </w:rPr>
      </w:pPr>
      <w:bookmarkStart w:id="0" w:name="_GoBack"/>
      <w:bookmarkEnd w:id="0"/>
      <w:r w:rsidRPr="0029740D">
        <w:rPr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2962D2FC" wp14:editId="4F44C871">
            <wp:simplePos x="0" y="0"/>
            <wp:positionH relativeFrom="column">
              <wp:posOffset>-676275</wp:posOffset>
            </wp:positionH>
            <wp:positionV relativeFrom="page">
              <wp:posOffset>438150</wp:posOffset>
            </wp:positionV>
            <wp:extent cx="904875" cy="1228725"/>
            <wp:effectExtent l="0" t="0" r="0" b="2540"/>
            <wp:wrapSquare wrapText="bothSides"/>
            <wp:docPr id="1" name="Picture 1" descr="C:\Users\rotunda.k.stokes.mil\Desktop\10th P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unda.k.stokes.mil\Desktop\10th Patc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C86">
        <w:rPr>
          <w:b/>
          <w:bCs/>
          <w:sz w:val="24"/>
          <w:szCs w:val="24"/>
        </w:rPr>
        <w:t>MEDIA ADVISORY</w:t>
      </w:r>
      <w:r w:rsidR="00B61414" w:rsidRPr="002D4EE4">
        <w:rPr>
          <w:b/>
          <w:bCs/>
          <w:sz w:val="24"/>
          <w:szCs w:val="24"/>
        </w:rPr>
        <w:tab/>
      </w:r>
    </w:p>
    <w:p w:rsidR="00B61414" w:rsidRPr="002D4EE4" w:rsidRDefault="00B61414" w:rsidP="00D944D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Public Affairs Office </w:t>
      </w:r>
      <w:r w:rsidR="008E1C86">
        <w:rPr>
          <w:sz w:val="22"/>
          <w:szCs w:val="22"/>
        </w:rPr>
        <w:t xml:space="preserve">  </w:t>
      </w:r>
    </w:p>
    <w:p w:rsidR="00AF2CDE" w:rsidRDefault="001D7A57" w:rsidP="00D944D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1D7A5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Mountain Division</w:t>
      </w:r>
      <w:r w:rsidR="00AF2CDE">
        <w:rPr>
          <w:sz w:val="22"/>
          <w:szCs w:val="22"/>
        </w:rPr>
        <w:t xml:space="preserve"> (LI)</w:t>
      </w:r>
    </w:p>
    <w:p w:rsidR="00B61414" w:rsidRPr="00AF2CDE" w:rsidRDefault="00DA508F" w:rsidP="00AF2CDE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 Drum</w:t>
      </w:r>
      <w:r w:rsidR="00AF2CDE" w:rsidRPr="00AF2CDE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ew</w:t>
      </w:r>
      <w:r w:rsidR="00AF2CDE" w:rsidRPr="00AF2CD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>ork</w:t>
      </w:r>
      <w:r w:rsidR="00AF2CDE" w:rsidRPr="00AF2CDE">
        <w:rPr>
          <w:rFonts w:ascii="Times New Roman" w:hAnsi="Times New Roman" w:cs="Times New Roman"/>
        </w:rPr>
        <w:t xml:space="preserve"> 13602-5007</w:t>
      </w:r>
    </w:p>
    <w:p w:rsidR="00B61414" w:rsidRPr="002D4EE4" w:rsidRDefault="00CF0813" w:rsidP="00D944D3">
      <w:pPr>
        <w:pStyle w:val="Heading1"/>
        <w:ind w:left="0" w:firstLine="0"/>
        <w:rPr>
          <w:sz w:val="22"/>
          <w:szCs w:val="22"/>
        </w:rPr>
      </w:pPr>
      <w:r w:rsidRPr="002D4EE4">
        <w:rPr>
          <w:sz w:val="22"/>
          <w:szCs w:val="22"/>
        </w:rPr>
        <w:t>Telephone:</w:t>
      </w:r>
      <w:r w:rsidR="00AF2CDE">
        <w:rPr>
          <w:sz w:val="22"/>
          <w:szCs w:val="22"/>
        </w:rPr>
        <w:t xml:space="preserve"> </w:t>
      </w:r>
      <w:r w:rsidR="007C72E8" w:rsidRPr="000239C5">
        <w:rPr>
          <w:sz w:val="24"/>
          <w:szCs w:val="24"/>
        </w:rPr>
        <w:t>(757) 285-6879</w:t>
      </w:r>
    </w:p>
    <w:p w:rsidR="00F748DA" w:rsidRDefault="00034855" w:rsidP="00CF0813">
      <w:pPr>
        <w:rPr>
          <w:rStyle w:val="Hyperlink"/>
          <w:sz w:val="22"/>
          <w:szCs w:val="22"/>
        </w:rPr>
      </w:pPr>
      <w:r>
        <w:rPr>
          <w:sz w:val="22"/>
          <w:szCs w:val="22"/>
        </w:rPr>
        <w:t>E</w:t>
      </w:r>
      <w:r w:rsidR="00CF0813" w:rsidRPr="002D4EE4">
        <w:rPr>
          <w:sz w:val="22"/>
          <w:szCs w:val="22"/>
        </w:rPr>
        <w:t xml:space="preserve">mail: </w:t>
      </w:r>
      <w:hyperlink r:id="rId13" w:history="1">
        <w:r w:rsidR="007C72E8" w:rsidRPr="007147F1">
          <w:rPr>
            <w:rStyle w:val="Hyperlink"/>
            <w:sz w:val="24"/>
            <w:szCs w:val="24"/>
          </w:rPr>
          <w:t>Paige.l.behringer.mil@mail.mil</w:t>
        </w:r>
      </w:hyperlink>
    </w:p>
    <w:p w:rsidR="00CD029A" w:rsidRPr="002D4EE4" w:rsidRDefault="00CD029A" w:rsidP="00CF081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0306" w:rsidTr="00830306">
        <w:tc>
          <w:tcPr>
            <w:tcW w:w="9350" w:type="dxa"/>
          </w:tcPr>
          <w:p w:rsidR="00830306" w:rsidRPr="00830306" w:rsidRDefault="00830306" w:rsidP="00876923">
            <w:pPr>
              <w:pStyle w:val="PlainText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</w:p>
        </w:tc>
      </w:tr>
    </w:tbl>
    <w:p w:rsidR="00830306" w:rsidRDefault="00830306" w:rsidP="003643C0">
      <w:pPr>
        <w:spacing w:line="360" w:lineRule="auto"/>
        <w:rPr>
          <w:sz w:val="22"/>
          <w:szCs w:val="22"/>
        </w:rPr>
      </w:pPr>
    </w:p>
    <w:p w:rsidR="00830306" w:rsidRDefault="006B79E9" w:rsidP="003643C0">
      <w:pPr>
        <w:spacing w:line="360" w:lineRule="auto"/>
        <w:rPr>
          <w:sz w:val="24"/>
          <w:szCs w:val="24"/>
        </w:rPr>
      </w:pPr>
      <w:r w:rsidRPr="00CD029A">
        <w:rPr>
          <w:b/>
          <w:sz w:val="24"/>
          <w:szCs w:val="24"/>
        </w:rPr>
        <w:t>Release Number</w:t>
      </w:r>
      <w:r w:rsidRPr="00CD029A">
        <w:rPr>
          <w:sz w:val="24"/>
          <w:szCs w:val="24"/>
        </w:rPr>
        <w:t xml:space="preserve">: </w:t>
      </w:r>
      <w:r w:rsidR="007C72E8" w:rsidRPr="007C72E8">
        <w:rPr>
          <w:sz w:val="24"/>
          <w:szCs w:val="24"/>
        </w:rPr>
        <w:t>1909-09</w:t>
      </w:r>
    </w:p>
    <w:p w:rsidR="006B79E9" w:rsidRPr="002D4EE4" w:rsidRDefault="006B79E9" w:rsidP="003643C0">
      <w:pPr>
        <w:spacing w:line="360" w:lineRule="auto"/>
        <w:rPr>
          <w:sz w:val="22"/>
          <w:szCs w:val="22"/>
        </w:rPr>
      </w:pPr>
    </w:p>
    <w:p w:rsidR="0025057E" w:rsidRDefault="009E7E99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C86">
        <w:rPr>
          <w:rFonts w:ascii="Times New Roman" w:hAnsi="Times New Roman" w:cs="Times New Roman"/>
          <w:b/>
          <w:sz w:val="24"/>
          <w:szCs w:val="24"/>
        </w:rPr>
        <w:t xml:space="preserve">MEDIA </w:t>
      </w:r>
      <w:r w:rsidR="003A1A30" w:rsidRPr="008E1C86">
        <w:rPr>
          <w:rFonts w:ascii="Times New Roman" w:hAnsi="Times New Roman" w:cs="Times New Roman"/>
          <w:b/>
          <w:sz w:val="24"/>
          <w:szCs w:val="24"/>
        </w:rPr>
        <w:t>ADVISORY:</w:t>
      </w:r>
      <w:r w:rsidR="008E1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57E" w:rsidRPr="0025057E">
        <w:rPr>
          <w:rFonts w:ascii="Times New Roman" w:hAnsi="Times New Roman" w:cs="Times New Roman"/>
          <w:sz w:val="24"/>
          <w:szCs w:val="24"/>
        </w:rPr>
        <w:t>2</w:t>
      </w:r>
      <w:r w:rsidR="00450E59">
        <w:rPr>
          <w:rFonts w:ascii="Times New Roman" w:hAnsi="Times New Roman" w:cs="Times New Roman"/>
          <w:sz w:val="24"/>
          <w:szCs w:val="24"/>
        </w:rPr>
        <w:t>6</w:t>
      </w:r>
      <w:r w:rsidR="0025057E" w:rsidRPr="0025057E">
        <w:rPr>
          <w:rFonts w:ascii="Times New Roman" w:hAnsi="Times New Roman" w:cs="Times New Roman"/>
          <w:sz w:val="24"/>
          <w:szCs w:val="24"/>
        </w:rPr>
        <w:t>th Anniversary of the Battle of Mogadishu</w:t>
      </w:r>
    </w:p>
    <w:p w:rsidR="00BD6A2D" w:rsidRPr="00943CA5" w:rsidRDefault="00EB03E4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EE4">
        <w:rPr>
          <w:sz w:val="24"/>
          <w:szCs w:val="24"/>
        </w:rPr>
        <w:tab/>
      </w:r>
      <w:r w:rsidRPr="002D4EE4">
        <w:rPr>
          <w:sz w:val="24"/>
          <w:szCs w:val="24"/>
        </w:rPr>
        <w:tab/>
      </w:r>
      <w:r w:rsidRPr="002D4EE4">
        <w:rPr>
          <w:sz w:val="24"/>
          <w:szCs w:val="24"/>
        </w:rPr>
        <w:tab/>
      </w:r>
      <w:r w:rsidR="00CD6F8B" w:rsidRPr="002D4EE4">
        <w:rPr>
          <w:sz w:val="24"/>
          <w:szCs w:val="24"/>
        </w:rPr>
        <w:tab/>
      </w:r>
      <w:r w:rsidR="001D7A57">
        <w:rPr>
          <w:sz w:val="24"/>
          <w:szCs w:val="24"/>
        </w:rPr>
        <w:t xml:space="preserve">        </w:t>
      </w:r>
    </w:p>
    <w:p w:rsidR="00D02337" w:rsidRDefault="003A1A30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E59">
        <w:rPr>
          <w:rFonts w:ascii="Times New Roman" w:hAnsi="Times New Roman" w:cs="Times New Roman"/>
          <w:b/>
          <w:sz w:val="24"/>
          <w:szCs w:val="24"/>
        </w:rPr>
        <w:t>WHAT:</w:t>
      </w:r>
      <w:r w:rsidRPr="00450E59">
        <w:rPr>
          <w:rFonts w:ascii="Times New Roman" w:hAnsi="Times New Roman" w:cs="Times New Roman"/>
          <w:sz w:val="24"/>
          <w:szCs w:val="24"/>
        </w:rPr>
        <w:t xml:space="preserve"> </w:t>
      </w:r>
      <w:r w:rsidR="0025057E" w:rsidRPr="00450E59">
        <w:rPr>
          <w:rFonts w:ascii="Times New Roman" w:hAnsi="Times New Roman" w:cs="Times New Roman"/>
          <w:sz w:val="24"/>
          <w:szCs w:val="24"/>
        </w:rPr>
        <w:t>Fort Drum, NY - The 2nd Battalion 14th Infantry Regiment will hold the 2</w:t>
      </w:r>
      <w:r w:rsidR="00450E59" w:rsidRPr="00450E59">
        <w:rPr>
          <w:rFonts w:ascii="Times New Roman" w:hAnsi="Times New Roman" w:cs="Times New Roman"/>
          <w:sz w:val="24"/>
          <w:szCs w:val="24"/>
        </w:rPr>
        <w:t>6</w:t>
      </w:r>
      <w:r w:rsidR="0025057E" w:rsidRPr="00450E59">
        <w:rPr>
          <w:rFonts w:ascii="Times New Roman" w:hAnsi="Times New Roman" w:cs="Times New Roman"/>
          <w:sz w:val="24"/>
          <w:szCs w:val="24"/>
        </w:rPr>
        <w:t>th Anniversary of the Battle of Mogadishu on Fort Drum, New York, October 3, 201</w:t>
      </w:r>
      <w:r w:rsidR="00450E59" w:rsidRPr="00450E59">
        <w:rPr>
          <w:rFonts w:ascii="Times New Roman" w:hAnsi="Times New Roman" w:cs="Times New Roman"/>
          <w:sz w:val="24"/>
          <w:szCs w:val="24"/>
        </w:rPr>
        <w:t>9</w:t>
      </w:r>
      <w:r w:rsidR="0025057E" w:rsidRPr="00450E59">
        <w:rPr>
          <w:rFonts w:ascii="Times New Roman" w:hAnsi="Times New Roman" w:cs="Times New Roman"/>
          <w:sz w:val="24"/>
          <w:szCs w:val="24"/>
        </w:rPr>
        <w:t>.</w:t>
      </w:r>
    </w:p>
    <w:p w:rsidR="0025057E" w:rsidRDefault="0025057E" w:rsidP="003643C0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57E" w:rsidRPr="00450E59" w:rsidRDefault="003A1A30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E59">
        <w:rPr>
          <w:rFonts w:ascii="Times New Roman" w:hAnsi="Times New Roman" w:cs="Times New Roman"/>
          <w:b/>
          <w:sz w:val="24"/>
          <w:szCs w:val="24"/>
        </w:rPr>
        <w:t>WHEN:</w:t>
      </w:r>
      <w:r w:rsidRPr="00450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57E" w:rsidRPr="00450E59" w:rsidRDefault="0025057E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E59">
        <w:rPr>
          <w:rFonts w:ascii="Times New Roman" w:hAnsi="Times New Roman" w:cs="Times New Roman"/>
          <w:sz w:val="24"/>
          <w:szCs w:val="24"/>
        </w:rPr>
        <w:t>October 3, 201</w:t>
      </w:r>
      <w:r w:rsidR="00450E59" w:rsidRPr="00450E59">
        <w:rPr>
          <w:rFonts w:ascii="Times New Roman" w:hAnsi="Times New Roman" w:cs="Times New Roman"/>
          <w:sz w:val="24"/>
          <w:szCs w:val="24"/>
        </w:rPr>
        <w:t>9</w:t>
      </w:r>
    </w:p>
    <w:p w:rsidR="004779AE" w:rsidRDefault="004779AE" w:rsidP="00450E59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a.m. – Opening remarks and Mogadishu Mile history part 1</w:t>
      </w:r>
    </w:p>
    <w:p w:rsidR="00450E59" w:rsidRPr="00450E59" w:rsidRDefault="00450E59" w:rsidP="00450E59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E59">
        <w:rPr>
          <w:rFonts w:ascii="Times New Roman" w:hAnsi="Times New Roman" w:cs="Times New Roman"/>
          <w:sz w:val="24"/>
          <w:szCs w:val="24"/>
        </w:rPr>
        <w:t>6:30 a.m. - Mogadishu Mile Run</w:t>
      </w:r>
    </w:p>
    <w:p w:rsidR="00450E59" w:rsidRDefault="00450E59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E59">
        <w:rPr>
          <w:rFonts w:ascii="Times New Roman" w:hAnsi="Times New Roman" w:cs="Times New Roman"/>
          <w:sz w:val="24"/>
          <w:szCs w:val="24"/>
        </w:rPr>
        <w:t>7:45 a.m. -   Wreath Ceremony</w:t>
      </w:r>
    </w:p>
    <w:p w:rsidR="00E458C8" w:rsidRPr="00450E59" w:rsidRDefault="00E458C8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1:00 p.m. </w:t>
      </w:r>
      <w:r w:rsidR="004779AE">
        <w:rPr>
          <w:rFonts w:ascii="Times New Roman" w:hAnsi="Times New Roman" w:cs="Times New Roman"/>
          <w:sz w:val="24"/>
          <w:szCs w:val="24"/>
        </w:rPr>
        <w:t xml:space="preserve">- </w:t>
      </w:r>
      <w:r w:rsidR="004779AE" w:rsidRPr="00E458C8">
        <w:rPr>
          <w:rFonts w:ascii="Times New Roman" w:hAnsi="Times New Roman" w:cs="Times New Roman"/>
          <w:sz w:val="24"/>
          <w:szCs w:val="24"/>
        </w:rPr>
        <w:t>Documentary</w:t>
      </w:r>
      <w:r>
        <w:rPr>
          <w:rFonts w:ascii="Times New Roman" w:hAnsi="Times New Roman" w:cs="Times New Roman"/>
          <w:sz w:val="24"/>
          <w:szCs w:val="24"/>
        </w:rPr>
        <w:t xml:space="preserve"> viewing, “</w:t>
      </w:r>
      <w:r w:rsidRPr="00E458C8">
        <w:rPr>
          <w:rFonts w:ascii="Times New Roman" w:hAnsi="Times New Roman" w:cs="Times New Roman"/>
          <w:sz w:val="24"/>
          <w:szCs w:val="24"/>
        </w:rPr>
        <w:t>Black Hawk Down: the Untold Story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779AE" w:rsidRDefault="004779AE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4855" w:rsidRPr="004779AE" w:rsidRDefault="003A1A30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AE">
        <w:rPr>
          <w:rFonts w:ascii="Times New Roman" w:hAnsi="Times New Roman" w:cs="Times New Roman"/>
          <w:b/>
          <w:sz w:val="24"/>
          <w:szCs w:val="24"/>
        </w:rPr>
        <w:t>WHERE:</w:t>
      </w:r>
      <w:r w:rsidRPr="004779AE">
        <w:rPr>
          <w:rFonts w:ascii="Times New Roman" w:hAnsi="Times New Roman" w:cs="Times New Roman"/>
          <w:sz w:val="24"/>
          <w:szCs w:val="24"/>
        </w:rPr>
        <w:t xml:space="preserve"> </w:t>
      </w:r>
      <w:r w:rsidR="0025057E" w:rsidRPr="004779AE">
        <w:rPr>
          <w:rFonts w:ascii="Times New Roman" w:hAnsi="Times New Roman" w:cs="Times New Roman"/>
          <w:sz w:val="24"/>
          <w:szCs w:val="24"/>
        </w:rPr>
        <w:t>Fort Drum, New York</w:t>
      </w:r>
    </w:p>
    <w:p w:rsidR="003A1A30" w:rsidRPr="00450E59" w:rsidRDefault="003A1A30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6FBE" w:rsidRDefault="003A1A30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AE">
        <w:rPr>
          <w:rFonts w:ascii="Times New Roman" w:hAnsi="Times New Roman" w:cs="Times New Roman"/>
          <w:b/>
          <w:sz w:val="24"/>
          <w:szCs w:val="24"/>
        </w:rPr>
        <w:t>BACKGROUND:</w:t>
      </w:r>
      <w:r w:rsidRPr="004779AE">
        <w:rPr>
          <w:rFonts w:ascii="Times New Roman" w:hAnsi="Times New Roman" w:cs="Times New Roman"/>
          <w:sz w:val="24"/>
          <w:szCs w:val="24"/>
        </w:rPr>
        <w:t xml:space="preserve"> </w:t>
      </w:r>
      <w:r w:rsidR="00A11F53" w:rsidRPr="004779AE">
        <w:rPr>
          <w:rFonts w:ascii="Times New Roman" w:hAnsi="Times New Roman" w:cs="Times New Roman"/>
          <w:sz w:val="24"/>
          <w:szCs w:val="24"/>
        </w:rPr>
        <w:t xml:space="preserve">- </w:t>
      </w:r>
      <w:r w:rsidR="0025057E" w:rsidRPr="004779AE">
        <w:rPr>
          <w:rFonts w:ascii="Times New Roman" w:hAnsi="Times New Roman" w:cs="Times New Roman"/>
          <w:sz w:val="24"/>
          <w:szCs w:val="24"/>
        </w:rPr>
        <w:t xml:space="preserve">These scheduled events will honor the veterans who served in 2-14 IN, 2nd Brigade Combat Team, 10th Mountain Division, during the Battle of Mogadishu, Somalia. The Battle of Mogadishu was part of Operation Gothic Serpent. It was fought on 3-4 October 1993, in Mogadishu, Somalia. Fort Drum commemorates their participation in this battle every year with an annual Mogadishu Mile Run. The events include </w:t>
      </w:r>
      <w:r w:rsidR="004779AE" w:rsidRPr="004779AE">
        <w:rPr>
          <w:rFonts w:ascii="Times New Roman" w:hAnsi="Times New Roman" w:cs="Times New Roman"/>
          <w:sz w:val="24"/>
          <w:szCs w:val="24"/>
        </w:rPr>
        <w:t xml:space="preserve">the memorial run and a </w:t>
      </w:r>
      <w:r w:rsidR="0025057E" w:rsidRPr="004779AE">
        <w:rPr>
          <w:rFonts w:ascii="Times New Roman" w:hAnsi="Times New Roman" w:cs="Times New Roman"/>
          <w:sz w:val="24"/>
          <w:szCs w:val="24"/>
        </w:rPr>
        <w:t>documentary screening of "Blackhawk Down: The Untold Story</w:t>
      </w:r>
      <w:r w:rsidR="004779AE" w:rsidRPr="004779AE">
        <w:rPr>
          <w:rFonts w:ascii="Times New Roman" w:hAnsi="Times New Roman" w:cs="Times New Roman"/>
          <w:sz w:val="24"/>
          <w:szCs w:val="24"/>
        </w:rPr>
        <w:t>.</w:t>
      </w:r>
      <w:r w:rsidR="0025057E" w:rsidRPr="004779AE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26FBE" w:rsidRDefault="00F26FBE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1A30" w:rsidRPr="00450E59" w:rsidRDefault="004779AE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Soldiers</w:t>
      </w:r>
      <w:r w:rsidR="00B04E12">
        <w:rPr>
          <w:rFonts w:ascii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E12">
        <w:rPr>
          <w:rFonts w:ascii="Times New Roman" w:hAnsi="Times New Roman" w:cs="Times New Roman"/>
          <w:sz w:val="24"/>
          <w:szCs w:val="24"/>
        </w:rPr>
        <w:t xml:space="preserve">present </w:t>
      </w:r>
      <w:r w:rsidR="00B04E12" w:rsidRPr="004779AE">
        <w:rPr>
          <w:rFonts w:ascii="Times New Roman" w:hAnsi="Times New Roman" w:cs="Times New Roman"/>
          <w:sz w:val="24"/>
          <w:szCs w:val="24"/>
        </w:rPr>
        <w:t>the Mogadishu Mile history</w:t>
      </w:r>
      <w:r w:rsidR="00B04E12">
        <w:rPr>
          <w:rFonts w:ascii="Times New Roman" w:hAnsi="Times New Roman" w:cs="Times New Roman"/>
          <w:sz w:val="24"/>
          <w:szCs w:val="24"/>
        </w:rPr>
        <w:t xml:space="preserve"> in three parts before the run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E12">
        <w:rPr>
          <w:rFonts w:ascii="Times New Roman" w:hAnsi="Times New Roman" w:cs="Times New Roman"/>
          <w:sz w:val="24"/>
          <w:szCs w:val="24"/>
        </w:rPr>
        <w:t>at stops along the route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9AE">
        <w:rPr>
          <w:rFonts w:ascii="Times New Roman" w:hAnsi="Times New Roman" w:cs="Times New Roman"/>
          <w:sz w:val="24"/>
          <w:szCs w:val="24"/>
        </w:rPr>
        <w:t xml:space="preserve"> Following the annual Mogadishu Mile run the</w:t>
      </w:r>
      <w:r w:rsidR="0025057E" w:rsidRPr="004779AE">
        <w:rPr>
          <w:rFonts w:ascii="Times New Roman" w:hAnsi="Times New Roman" w:cs="Times New Roman"/>
          <w:sz w:val="24"/>
          <w:szCs w:val="24"/>
        </w:rPr>
        <w:t xml:space="preserve"> current 2-14 IN leadership will lay a wreath at the memorial</w:t>
      </w:r>
      <w:r w:rsidRPr="004779AE">
        <w:rPr>
          <w:rFonts w:ascii="Times New Roman" w:hAnsi="Times New Roman" w:cs="Times New Roman"/>
          <w:sz w:val="24"/>
          <w:szCs w:val="24"/>
        </w:rPr>
        <w:t xml:space="preserve"> for PFC James H. Martin, a 2-14 Soldier who was killed in action.</w:t>
      </w:r>
      <w:r w:rsidR="0025057E" w:rsidRPr="00477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5057E" w:rsidRPr="004779AE">
        <w:rPr>
          <w:rFonts w:ascii="Times New Roman" w:hAnsi="Times New Roman" w:cs="Times New Roman"/>
          <w:sz w:val="24"/>
          <w:szCs w:val="24"/>
        </w:rPr>
        <w:t>here will be a panel discussion with veterans of the battle</w:t>
      </w:r>
      <w:r w:rsidRPr="00477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779AE">
        <w:rPr>
          <w:rFonts w:ascii="Times New Roman" w:hAnsi="Times New Roman" w:cs="Times New Roman"/>
          <w:sz w:val="24"/>
          <w:szCs w:val="24"/>
        </w:rPr>
        <w:t>fter the screening of the documentary</w:t>
      </w:r>
      <w:r w:rsidR="0025057E" w:rsidRPr="004779AE">
        <w:rPr>
          <w:rFonts w:ascii="Times New Roman" w:hAnsi="Times New Roman" w:cs="Times New Roman"/>
          <w:sz w:val="24"/>
          <w:szCs w:val="24"/>
        </w:rPr>
        <w:t>.</w:t>
      </w:r>
    </w:p>
    <w:p w:rsidR="003643C0" w:rsidRPr="00450E59" w:rsidRDefault="003643C0" w:rsidP="003643C0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50E59" w:rsidRDefault="00450E59" w:rsidP="00450E59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E59">
        <w:rPr>
          <w:rFonts w:ascii="Times New Roman" w:eastAsia="Times New Roman" w:hAnsi="Times New Roman" w:cs="Times New Roman"/>
          <w:sz w:val="24"/>
          <w:szCs w:val="24"/>
        </w:rPr>
        <w:lastRenderedPageBreak/>
        <w:t>Media interested in covering the run should be at the Media Ops location on NYS RTE 26 no later than 5:</w:t>
      </w:r>
      <w:r w:rsidR="00442DE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50E59">
        <w:rPr>
          <w:rFonts w:ascii="Times New Roman" w:eastAsia="Times New Roman" w:hAnsi="Times New Roman" w:cs="Times New Roman"/>
          <w:sz w:val="24"/>
          <w:szCs w:val="24"/>
        </w:rPr>
        <w:t xml:space="preserve"> a.m. on October 3.  </w:t>
      </w:r>
    </w:p>
    <w:p w:rsidR="00997551" w:rsidRPr="00450E59" w:rsidRDefault="00997551" w:rsidP="00450E59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E59" w:rsidRPr="000239C5" w:rsidRDefault="00450E59" w:rsidP="00450E59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E59">
        <w:rPr>
          <w:rFonts w:ascii="Times New Roman" w:eastAsia="Times New Roman" w:hAnsi="Times New Roman" w:cs="Times New Roman"/>
          <w:sz w:val="24"/>
          <w:szCs w:val="24"/>
        </w:rPr>
        <w:t>Media interested in covering the documentary viewing should be at the Media Ops location on NYS RTE 26 no later than 12:15 p.m. on October 3.</w:t>
      </w:r>
      <w:r w:rsidRPr="000239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C72E8" w:rsidRDefault="007C72E8" w:rsidP="007C72E8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72E8" w:rsidRPr="000239C5" w:rsidRDefault="007C72E8" w:rsidP="007C72E8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751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sz w:val="24"/>
          <w:szCs w:val="24"/>
        </w:rPr>
        <w:t xml:space="preserve">interested in attending should RSVP to </w:t>
      </w:r>
      <w:r w:rsidRPr="000239C5">
        <w:rPr>
          <w:rFonts w:ascii="Times New Roman" w:eastAsia="Times New Roman" w:hAnsi="Times New Roman" w:cs="Times New Roman"/>
          <w:sz w:val="24"/>
          <w:szCs w:val="24"/>
        </w:rPr>
        <w:t>SSG Paige Behringer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</w:p>
    <w:p w:rsidR="0025057E" w:rsidRDefault="009E0693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C72E8" w:rsidRPr="007147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Paige.l.behringer.mil@mail.mil</w:t>
        </w:r>
      </w:hyperlink>
      <w:r w:rsidR="007C72E8">
        <w:rPr>
          <w:rFonts w:ascii="Times New Roman" w:eastAsia="Times New Roman" w:hAnsi="Times New Roman" w:cs="Times New Roman"/>
          <w:sz w:val="24"/>
          <w:szCs w:val="24"/>
        </w:rPr>
        <w:t xml:space="preserve">. An </w:t>
      </w:r>
      <w:r w:rsidR="007C72E8" w:rsidRPr="00450E59">
        <w:rPr>
          <w:rFonts w:ascii="Times New Roman" w:eastAsia="Times New Roman" w:hAnsi="Times New Roman" w:cs="Times New Roman"/>
          <w:sz w:val="24"/>
          <w:szCs w:val="24"/>
        </w:rPr>
        <w:t xml:space="preserve">RSVP is required no later than </w:t>
      </w:r>
      <w:r w:rsidR="007C72E8">
        <w:rPr>
          <w:rFonts w:ascii="Times New Roman" w:hAnsi="Times New Roman" w:cs="Times New Roman"/>
          <w:sz w:val="24"/>
          <w:szCs w:val="24"/>
        </w:rPr>
        <w:t>4:00p.m. Wedn</w:t>
      </w:r>
      <w:r w:rsidR="007C72E8" w:rsidRPr="00450E59">
        <w:rPr>
          <w:rFonts w:ascii="Times New Roman" w:hAnsi="Times New Roman" w:cs="Times New Roman"/>
          <w:sz w:val="24"/>
          <w:szCs w:val="24"/>
        </w:rPr>
        <w:t xml:space="preserve">esday, October </w:t>
      </w:r>
      <w:r w:rsidR="007C72E8">
        <w:rPr>
          <w:rFonts w:ascii="Times New Roman" w:hAnsi="Times New Roman" w:cs="Times New Roman"/>
          <w:sz w:val="24"/>
          <w:szCs w:val="24"/>
        </w:rPr>
        <w:t>2</w:t>
      </w:r>
      <w:r w:rsidR="007C72E8" w:rsidRPr="00450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2E8" w:rsidRPr="007C72E8" w:rsidRDefault="007C72E8" w:rsidP="003643C0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0E59" w:rsidRPr="000239C5" w:rsidRDefault="00450E59" w:rsidP="00450E59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9C5">
        <w:rPr>
          <w:rFonts w:ascii="Times New Roman" w:eastAsia="Times New Roman" w:hAnsi="Times New Roman" w:cs="Times New Roman"/>
          <w:sz w:val="24"/>
          <w:szCs w:val="24"/>
        </w:rPr>
        <w:t>For more information regarding this advisory contact:</w:t>
      </w:r>
    </w:p>
    <w:p w:rsidR="00450E59" w:rsidRPr="000239C5" w:rsidRDefault="00450E59" w:rsidP="00450E59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9C5">
        <w:rPr>
          <w:rFonts w:ascii="Times New Roman" w:eastAsia="Times New Roman" w:hAnsi="Times New Roman" w:cs="Times New Roman"/>
          <w:sz w:val="24"/>
          <w:szCs w:val="24"/>
        </w:rPr>
        <w:t>Paige.l.behringer.mil@mail.mil</w:t>
      </w:r>
    </w:p>
    <w:p w:rsidR="0025057E" w:rsidRPr="00BF7DC4" w:rsidRDefault="00450E59" w:rsidP="00450E59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9C5">
        <w:rPr>
          <w:rFonts w:ascii="Times New Roman" w:eastAsia="Times New Roman" w:hAnsi="Times New Roman" w:cs="Times New Roman"/>
          <w:sz w:val="24"/>
          <w:szCs w:val="24"/>
        </w:rPr>
        <w:t>Office: (757) 285-6879</w:t>
      </w:r>
    </w:p>
    <w:sectPr w:rsidR="0025057E" w:rsidRPr="00BF7DC4" w:rsidSect="003C6D1F">
      <w:footerReference w:type="default" r:id="rId15"/>
      <w:pgSz w:w="12240" w:h="15840"/>
      <w:pgMar w:top="576" w:right="1440" w:bottom="576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93" w:rsidRDefault="009E0693">
      <w:r>
        <w:separator/>
      </w:r>
    </w:p>
  </w:endnote>
  <w:endnote w:type="continuationSeparator" w:id="0">
    <w:p w:rsidR="009E0693" w:rsidRDefault="009E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9314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4190B" w:rsidRDefault="0064190B" w:rsidP="006419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5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5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381" w:rsidRDefault="00E71381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93" w:rsidRDefault="009E0693">
      <w:r>
        <w:separator/>
      </w:r>
    </w:p>
  </w:footnote>
  <w:footnote w:type="continuationSeparator" w:id="0">
    <w:p w:rsidR="009E0693" w:rsidRDefault="009E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577"/>
    <w:multiLevelType w:val="hybridMultilevel"/>
    <w:tmpl w:val="8772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F8D"/>
    <w:multiLevelType w:val="multilevel"/>
    <w:tmpl w:val="87042A38"/>
    <w:lvl w:ilvl="0">
      <w:start w:val="1"/>
      <w:numFmt w:val="decimal"/>
      <w:pStyle w:val="ArmyMemo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0" w:firstLine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05D7697"/>
    <w:multiLevelType w:val="hybridMultilevel"/>
    <w:tmpl w:val="85F48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47581"/>
    <w:multiLevelType w:val="hybridMultilevel"/>
    <w:tmpl w:val="FAC4F55C"/>
    <w:lvl w:ilvl="0" w:tplc="4000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1058E"/>
    <w:multiLevelType w:val="hybridMultilevel"/>
    <w:tmpl w:val="5E28A4C8"/>
    <w:lvl w:ilvl="0" w:tplc="BAD65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34558"/>
    <w:multiLevelType w:val="hybridMultilevel"/>
    <w:tmpl w:val="D3AA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69F"/>
    <w:multiLevelType w:val="hybridMultilevel"/>
    <w:tmpl w:val="3D08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7FC7"/>
    <w:multiLevelType w:val="hybridMultilevel"/>
    <w:tmpl w:val="7F6C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04584"/>
    <w:multiLevelType w:val="hybridMultilevel"/>
    <w:tmpl w:val="31AE4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F9628B"/>
    <w:multiLevelType w:val="multilevel"/>
    <w:tmpl w:val="FF32BF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ascii="Arial" w:hAnsi="Arial" w:cs="Arial" w:hint="default"/>
        <w:b w:val="0"/>
        <w:i w:val="0"/>
        <w:color w:val="auto"/>
        <w:sz w:val="22"/>
      </w:rPr>
    </w:lvl>
    <w:lvl w:ilvl="3">
      <w:start w:val="1"/>
      <w:numFmt w:val="lowerLetter"/>
      <w:suff w:val="space"/>
      <w:lvlText w:val="(%4)"/>
      <w:lvlJc w:val="left"/>
      <w:pPr>
        <w:ind w:left="0" w:firstLine="108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4">
      <w:start w:val="1"/>
      <w:numFmt w:val="decimal"/>
      <w:suff w:val="space"/>
      <w:lvlText w:val="%5."/>
      <w:lvlJc w:val="left"/>
      <w:pPr>
        <w:ind w:left="0" w:firstLine="1440"/>
      </w:pPr>
      <w:rPr>
        <w:rFonts w:ascii="Arial" w:hAnsi="Arial" w:cs="Arial" w:hint="default"/>
        <w:i w:val="0"/>
        <w:sz w:val="22"/>
        <w:szCs w:val="24"/>
      </w:rPr>
    </w:lvl>
    <w:lvl w:ilvl="5">
      <w:start w:val="1"/>
      <w:numFmt w:val="lowerLetter"/>
      <w:suff w:val="space"/>
      <w:lvlText w:val="%6."/>
      <w:lvlJc w:val="left"/>
      <w:pPr>
        <w:ind w:left="0" w:firstLine="1800"/>
      </w:pPr>
      <w:rPr>
        <w:rFonts w:ascii="Times New Roman" w:hAnsi="Times New Roman" w:cs="Arial" w:hint="default"/>
        <w:sz w:val="22"/>
      </w:rPr>
    </w:lvl>
    <w:lvl w:ilvl="6">
      <w:start w:val="1"/>
      <w:numFmt w:val="decimal"/>
      <w:suff w:val="space"/>
      <w:lvlText w:val="%7)"/>
      <w:lvlJc w:val="left"/>
      <w:pPr>
        <w:ind w:left="360"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240" w:firstLine="0"/>
      </w:pPr>
      <w:rPr>
        <w:rFonts w:hint="default"/>
      </w:rPr>
    </w:lvl>
  </w:abstractNum>
  <w:abstractNum w:abstractNumId="10" w15:restartNumberingAfterBreak="0">
    <w:nsid w:val="5EE702C1"/>
    <w:multiLevelType w:val="hybridMultilevel"/>
    <w:tmpl w:val="63F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B4C"/>
    <w:multiLevelType w:val="hybridMultilevel"/>
    <w:tmpl w:val="AF1A1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5C0010"/>
    <w:multiLevelType w:val="hybridMultilevel"/>
    <w:tmpl w:val="31A88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65E33FB"/>
    <w:multiLevelType w:val="hybridMultilevel"/>
    <w:tmpl w:val="A058D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91"/>
    <w:rsid w:val="000118E9"/>
    <w:rsid w:val="0001374C"/>
    <w:rsid w:val="000143C1"/>
    <w:rsid w:val="00021F50"/>
    <w:rsid w:val="00025953"/>
    <w:rsid w:val="000303F3"/>
    <w:rsid w:val="000321A6"/>
    <w:rsid w:val="00033472"/>
    <w:rsid w:val="00034855"/>
    <w:rsid w:val="00040735"/>
    <w:rsid w:val="00042922"/>
    <w:rsid w:val="000432C3"/>
    <w:rsid w:val="00047B02"/>
    <w:rsid w:val="00051E78"/>
    <w:rsid w:val="00060514"/>
    <w:rsid w:val="00060C42"/>
    <w:rsid w:val="00060DFB"/>
    <w:rsid w:val="0006342B"/>
    <w:rsid w:val="000743AA"/>
    <w:rsid w:val="0008092A"/>
    <w:rsid w:val="00087151"/>
    <w:rsid w:val="0009107C"/>
    <w:rsid w:val="000A19FB"/>
    <w:rsid w:val="000A67C2"/>
    <w:rsid w:val="000A7848"/>
    <w:rsid w:val="000B7037"/>
    <w:rsid w:val="000B7211"/>
    <w:rsid w:val="000B7901"/>
    <w:rsid w:val="000C0644"/>
    <w:rsid w:val="000D2D28"/>
    <w:rsid w:val="000E3CBC"/>
    <w:rsid w:val="000E6232"/>
    <w:rsid w:val="000E72F6"/>
    <w:rsid w:val="000F02DC"/>
    <w:rsid w:val="000F0B3F"/>
    <w:rsid w:val="0010443A"/>
    <w:rsid w:val="00106A3F"/>
    <w:rsid w:val="00112AB0"/>
    <w:rsid w:val="00121767"/>
    <w:rsid w:val="0012465E"/>
    <w:rsid w:val="00130B6C"/>
    <w:rsid w:val="0013147E"/>
    <w:rsid w:val="00132E02"/>
    <w:rsid w:val="00134395"/>
    <w:rsid w:val="00135485"/>
    <w:rsid w:val="00135A2D"/>
    <w:rsid w:val="001437B0"/>
    <w:rsid w:val="00144940"/>
    <w:rsid w:val="00155BB7"/>
    <w:rsid w:val="001568B0"/>
    <w:rsid w:val="00161C0F"/>
    <w:rsid w:val="00164652"/>
    <w:rsid w:val="00165C3D"/>
    <w:rsid w:val="00176FD3"/>
    <w:rsid w:val="00184C7C"/>
    <w:rsid w:val="00187F08"/>
    <w:rsid w:val="00194D0C"/>
    <w:rsid w:val="001A2428"/>
    <w:rsid w:val="001A2ABD"/>
    <w:rsid w:val="001A3B65"/>
    <w:rsid w:val="001A48B3"/>
    <w:rsid w:val="001A5331"/>
    <w:rsid w:val="001A7C01"/>
    <w:rsid w:val="001B1477"/>
    <w:rsid w:val="001B2F30"/>
    <w:rsid w:val="001B68A3"/>
    <w:rsid w:val="001C134E"/>
    <w:rsid w:val="001C228C"/>
    <w:rsid w:val="001C22B6"/>
    <w:rsid w:val="001C353E"/>
    <w:rsid w:val="001C4968"/>
    <w:rsid w:val="001C7DE2"/>
    <w:rsid w:val="001D0FB8"/>
    <w:rsid w:val="001D2C76"/>
    <w:rsid w:val="001D7A57"/>
    <w:rsid w:val="001E5CCC"/>
    <w:rsid w:val="001F083B"/>
    <w:rsid w:val="001F3D18"/>
    <w:rsid w:val="001F4F29"/>
    <w:rsid w:val="00201700"/>
    <w:rsid w:val="0020570C"/>
    <w:rsid w:val="00205EED"/>
    <w:rsid w:val="0020701D"/>
    <w:rsid w:val="00207023"/>
    <w:rsid w:val="002145A2"/>
    <w:rsid w:val="00216651"/>
    <w:rsid w:val="002274CC"/>
    <w:rsid w:val="00227BFF"/>
    <w:rsid w:val="00231AE9"/>
    <w:rsid w:val="00233DC8"/>
    <w:rsid w:val="0023494D"/>
    <w:rsid w:val="00234FA0"/>
    <w:rsid w:val="00240A49"/>
    <w:rsid w:val="002415BB"/>
    <w:rsid w:val="002418E3"/>
    <w:rsid w:val="0025057E"/>
    <w:rsid w:val="00256E05"/>
    <w:rsid w:val="002628E6"/>
    <w:rsid w:val="0026771F"/>
    <w:rsid w:val="0027053C"/>
    <w:rsid w:val="00284E7A"/>
    <w:rsid w:val="0028588F"/>
    <w:rsid w:val="0029309E"/>
    <w:rsid w:val="002932C4"/>
    <w:rsid w:val="002A1CA9"/>
    <w:rsid w:val="002A1CEA"/>
    <w:rsid w:val="002A2EE9"/>
    <w:rsid w:val="002A7B51"/>
    <w:rsid w:val="002B25E6"/>
    <w:rsid w:val="002B3C63"/>
    <w:rsid w:val="002B743F"/>
    <w:rsid w:val="002C6D9D"/>
    <w:rsid w:val="002D4EE4"/>
    <w:rsid w:val="002D5A93"/>
    <w:rsid w:val="002D6E95"/>
    <w:rsid w:val="002D795B"/>
    <w:rsid w:val="002E11A9"/>
    <w:rsid w:val="002E2973"/>
    <w:rsid w:val="002E2AA5"/>
    <w:rsid w:val="002E5A91"/>
    <w:rsid w:val="002E5A9E"/>
    <w:rsid w:val="002F0E14"/>
    <w:rsid w:val="002F68E7"/>
    <w:rsid w:val="002F69A8"/>
    <w:rsid w:val="002F7F78"/>
    <w:rsid w:val="00300740"/>
    <w:rsid w:val="00301059"/>
    <w:rsid w:val="003041D9"/>
    <w:rsid w:val="003053DE"/>
    <w:rsid w:val="00315DFE"/>
    <w:rsid w:val="00317C98"/>
    <w:rsid w:val="00322919"/>
    <w:rsid w:val="00322F32"/>
    <w:rsid w:val="00326227"/>
    <w:rsid w:val="0032651A"/>
    <w:rsid w:val="00327E82"/>
    <w:rsid w:val="00330CB5"/>
    <w:rsid w:val="00332E46"/>
    <w:rsid w:val="003348AF"/>
    <w:rsid w:val="0034024D"/>
    <w:rsid w:val="0034167D"/>
    <w:rsid w:val="00350669"/>
    <w:rsid w:val="0035104B"/>
    <w:rsid w:val="00361BF7"/>
    <w:rsid w:val="00363A9E"/>
    <w:rsid w:val="003643C0"/>
    <w:rsid w:val="003661FA"/>
    <w:rsid w:val="00381446"/>
    <w:rsid w:val="00390D36"/>
    <w:rsid w:val="003922A7"/>
    <w:rsid w:val="00395C4C"/>
    <w:rsid w:val="003A1A30"/>
    <w:rsid w:val="003A22D6"/>
    <w:rsid w:val="003A2CD1"/>
    <w:rsid w:val="003B5E42"/>
    <w:rsid w:val="003B7228"/>
    <w:rsid w:val="003C0D29"/>
    <w:rsid w:val="003C6D1F"/>
    <w:rsid w:val="003C76BF"/>
    <w:rsid w:val="003D2488"/>
    <w:rsid w:val="003E1474"/>
    <w:rsid w:val="003E7169"/>
    <w:rsid w:val="003F6D89"/>
    <w:rsid w:val="00407C64"/>
    <w:rsid w:val="0041097C"/>
    <w:rsid w:val="004120D0"/>
    <w:rsid w:val="0041580E"/>
    <w:rsid w:val="00416071"/>
    <w:rsid w:val="004172BF"/>
    <w:rsid w:val="00424A18"/>
    <w:rsid w:val="004405DC"/>
    <w:rsid w:val="00442DE6"/>
    <w:rsid w:val="004435A0"/>
    <w:rsid w:val="00444C56"/>
    <w:rsid w:val="00450E59"/>
    <w:rsid w:val="0045170A"/>
    <w:rsid w:val="00461070"/>
    <w:rsid w:val="00465436"/>
    <w:rsid w:val="004779AE"/>
    <w:rsid w:val="00486182"/>
    <w:rsid w:val="00487C21"/>
    <w:rsid w:val="00490039"/>
    <w:rsid w:val="00497AC8"/>
    <w:rsid w:val="004A3055"/>
    <w:rsid w:val="004A5F31"/>
    <w:rsid w:val="004A6229"/>
    <w:rsid w:val="004A7222"/>
    <w:rsid w:val="004B1A9F"/>
    <w:rsid w:val="004B6430"/>
    <w:rsid w:val="004C31FB"/>
    <w:rsid w:val="004C4F19"/>
    <w:rsid w:val="004C5B4A"/>
    <w:rsid w:val="004D30F4"/>
    <w:rsid w:val="004D5A53"/>
    <w:rsid w:val="004D6F1E"/>
    <w:rsid w:val="004D7A0F"/>
    <w:rsid w:val="004E1A21"/>
    <w:rsid w:val="004E1D3D"/>
    <w:rsid w:val="004E3C3D"/>
    <w:rsid w:val="004E4870"/>
    <w:rsid w:val="004F3466"/>
    <w:rsid w:val="004F4921"/>
    <w:rsid w:val="00511640"/>
    <w:rsid w:val="00531C30"/>
    <w:rsid w:val="00532099"/>
    <w:rsid w:val="00544A19"/>
    <w:rsid w:val="00547081"/>
    <w:rsid w:val="00556F3F"/>
    <w:rsid w:val="00562158"/>
    <w:rsid w:val="00562D79"/>
    <w:rsid w:val="00566E6E"/>
    <w:rsid w:val="00567CA1"/>
    <w:rsid w:val="00572530"/>
    <w:rsid w:val="0058501A"/>
    <w:rsid w:val="0058709A"/>
    <w:rsid w:val="00594203"/>
    <w:rsid w:val="00594847"/>
    <w:rsid w:val="00594DCF"/>
    <w:rsid w:val="005952E0"/>
    <w:rsid w:val="00596DEF"/>
    <w:rsid w:val="005A4EDE"/>
    <w:rsid w:val="005A5D4D"/>
    <w:rsid w:val="005A6101"/>
    <w:rsid w:val="005C1175"/>
    <w:rsid w:val="005C42EE"/>
    <w:rsid w:val="005C72BA"/>
    <w:rsid w:val="005C7EF2"/>
    <w:rsid w:val="005D6B96"/>
    <w:rsid w:val="005D74A3"/>
    <w:rsid w:val="005E19F6"/>
    <w:rsid w:val="005F159E"/>
    <w:rsid w:val="005F56E9"/>
    <w:rsid w:val="006010F1"/>
    <w:rsid w:val="00602529"/>
    <w:rsid w:val="006045C3"/>
    <w:rsid w:val="006048B4"/>
    <w:rsid w:val="00605B2E"/>
    <w:rsid w:val="006061E0"/>
    <w:rsid w:val="00606204"/>
    <w:rsid w:val="00606E96"/>
    <w:rsid w:val="00610379"/>
    <w:rsid w:val="00615A2B"/>
    <w:rsid w:val="00625C9C"/>
    <w:rsid w:val="00626786"/>
    <w:rsid w:val="00631876"/>
    <w:rsid w:val="0064190B"/>
    <w:rsid w:val="00641F07"/>
    <w:rsid w:val="00645C26"/>
    <w:rsid w:val="0065159E"/>
    <w:rsid w:val="00663FAE"/>
    <w:rsid w:val="0066457D"/>
    <w:rsid w:val="006659F9"/>
    <w:rsid w:val="00665CB3"/>
    <w:rsid w:val="00674A78"/>
    <w:rsid w:val="0068292C"/>
    <w:rsid w:val="00682F1A"/>
    <w:rsid w:val="00686B3B"/>
    <w:rsid w:val="0069030B"/>
    <w:rsid w:val="00691315"/>
    <w:rsid w:val="006945E1"/>
    <w:rsid w:val="00694FE3"/>
    <w:rsid w:val="0069518D"/>
    <w:rsid w:val="006962F2"/>
    <w:rsid w:val="006966E0"/>
    <w:rsid w:val="006A09AA"/>
    <w:rsid w:val="006A0A6E"/>
    <w:rsid w:val="006A30E5"/>
    <w:rsid w:val="006B1A59"/>
    <w:rsid w:val="006B2452"/>
    <w:rsid w:val="006B3AEB"/>
    <w:rsid w:val="006B79E9"/>
    <w:rsid w:val="006C02FB"/>
    <w:rsid w:val="006C650B"/>
    <w:rsid w:val="006C787F"/>
    <w:rsid w:val="006D118C"/>
    <w:rsid w:val="006D3404"/>
    <w:rsid w:val="006D3A38"/>
    <w:rsid w:val="006D7A45"/>
    <w:rsid w:val="006E06A7"/>
    <w:rsid w:val="006E091E"/>
    <w:rsid w:val="006F0B1F"/>
    <w:rsid w:val="006F0CAD"/>
    <w:rsid w:val="006F4D0D"/>
    <w:rsid w:val="006F716C"/>
    <w:rsid w:val="00704588"/>
    <w:rsid w:val="00707440"/>
    <w:rsid w:val="00712BD2"/>
    <w:rsid w:val="00721E51"/>
    <w:rsid w:val="00722647"/>
    <w:rsid w:val="00726293"/>
    <w:rsid w:val="00733443"/>
    <w:rsid w:val="007336B4"/>
    <w:rsid w:val="007360BB"/>
    <w:rsid w:val="00736E8C"/>
    <w:rsid w:val="00737FD2"/>
    <w:rsid w:val="00740E4A"/>
    <w:rsid w:val="00743917"/>
    <w:rsid w:val="00745343"/>
    <w:rsid w:val="0074592C"/>
    <w:rsid w:val="00747E8C"/>
    <w:rsid w:val="00750885"/>
    <w:rsid w:val="0076144E"/>
    <w:rsid w:val="00761BBA"/>
    <w:rsid w:val="00766BC4"/>
    <w:rsid w:val="00782DFA"/>
    <w:rsid w:val="00785A5C"/>
    <w:rsid w:val="00790B9A"/>
    <w:rsid w:val="00791886"/>
    <w:rsid w:val="007A2DE7"/>
    <w:rsid w:val="007A3931"/>
    <w:rsid w:val="007B2CE6"/>
    <w:rsid w:val="007B30DB"/>
    <w:rsid w:val="007B486D"/>
    <w:rsid w:val="007B692D"/>
    <w:rsid w:val="007C1979"/>
    <w:rsid w:val="007C1B20"/>
    <w:rsid w:val="007C2438"/>
    <w:rsid w:val="007C72E8"/>
    <w:rsid w:val="007C7646"/>
    <w:rsid w:val="007D1B02"/>
    <w:rsid w:val="007D3399"/>
    <w:rsid w:val="007D7725"/>
    <w:rsid w:val="007D7A66"/>
    <w:rsid w:val="007E30B7"/>
    <w:rsid w:val="007F2DA3"/>
    <w:rsid w:val="007F3400"/>
    <w:rsid w:val="007F5A08"/>
    <w:rsid w:val="00804801"/>
    <w:rsid w:val="00804C18"/>
    <w:rsid w:val="00804DC3"/>
    <w:rsid w:val="0081015E"/>
    <w:rsid w:val="008106F7"/>
    <w:rsid w:val="00812B45"/>
    <w:rsid w:val="00821575"/>
    <w:rsid w:val="00821D07"/>
    <w:rsid w:val="00822C49"/>
    <w:rsid w:val="00823445"/>
    <w:rsid w:val="008249F4"/>
    <w:rsid w:val="0082626E"/>
    <w:rsid w:val="00827616"/>
    <w:rsid w:val="00830306"/>
    <w:rsid w:val="00831318"/>
    <w:rsid w:val="00832E7C"/>
    <w:rsid w:val="008331D6"/>
    <w:rsid w:val="00833B7A"/>
    <w:rsid w:val="00837899"/>
    <w:rsid w:val="00842079"/>
    <w:rsid w:val="0084269A"/>
    <w:rsid w:val="00846174"/>
    <w:rsid w:val="00851485"/>
    <w:rsid w:val="008526AE"/>
    <w:rsid w:val="00860B29"/>
    <w:rsid w:val="00863748"/>
    <w:rsid w:val="00865091"/>
    <w:rsid w:val="00872A2B"/>
    <w:rsid w:val="00875210"/>
    <w:rsid w:val="00875EA9"/>
    <w:rsid w:val="00876923"/>
    <w:rsid w:val="00877022"/>
    <w:rsid w:val="00877855"/>
    <w:rsid w:val="00877D82"/>
    <w:rsid w:val="0088030D"/>
    <w:rsid w:val="00891B90"/>
    <w:rsid w:val="00894D63"/>
    <w:rsid w:val="008A51D6"/>
    <w:rsid w:val="008B20CC"/>
    <w:rsid w:val="008B261D"/>
    <w:rsid w:val="008B5F8D"/>
    <w:rsid w:val="008C272F"/>
    <w:rsid w:val="008C2A71"/>
    <w:rsid w:val="008C3FB8"/>
    <w:rsid w:val="008D1627"/>
    <w:rsid w:val="008D3685"/>
    <w:rsid w:val="008D6951"/>
    <w:rsid w:val="008E1C86"/>
    <w:rsid w:val="008E274E"/>
    <w:rsid w:val="008E3235"/>
    <w:rsid w:val="008E6501"/>
    <w:rsid w:val="00913BDD"/>
    <w:rsid w:val="00915DFF"/>
    <w:rsid w:val="00917499"/>
    <w:rsid w:val="0091759B"/>
    <w:rsid w:val="00923014"/>
    <w:rsid w:val="0092559B"/>
    <w:rsid w:val="00935568"/>
    <w:rsid w:val="00936C2A"/>
    <w:rsid w:val="0093702C"/>
    <w:rsid w:val="009422B7"/>
    <w:rsid w:val="00943CA5"/>
    <w:rsid w:val="009478C3"/>
    <w:rsid w:val="00951902"/>
    <w:rsid w:val="00951D40"/>
    <w:rsid w:val="009556A1"/>
    <w:rsid w:val="00956F7A"/>
    <w:rsid w:val="00957987"/>
    <w:rsid w:val="0097050A"/>
    <w:rsid w:val="0097240A"/>
    <w:rsid w:val="00975639"/>
    <w:rsid w:val="00977573"/>
    <w:rsid w:val="00987449"/>
    <w:rsid w:val="009902C8"/>
    <w:rsid w:val="00995C42"/>
    <w:rsid w:val="00996239"/>
    <w:rsid w:val="00997551"/>
    <w:rsid w:val="009B47B1"/>
    <w:rsid w:val="009B7918"/>
    <w:rsid w:val="009C7E8C"/>
    <w:rsid w:val="009D27F6"/>
    <w:rsid w:val="009D50C9"/>
    <w:rsid w:val="009E0202"/>
    <w:rsid w:val="009E0693"/>
    <w:rsid w:val="009E7E99"/>
    <w:rsid w:val="009F047D"/>
    <w:rsid w:val="00A01A21"/>
    <w:rsid w:val="00A02158"/>
    <w:rsid w:val="00A07353"/>
    <w:rsid w:val="00A1045F"/>
    <w:rsid w:val="00A11F53"/>
    <w:rsid w:val="00A1281B"/>
    <w:rsid w:val="00A13729"/>
    <w:rsid w:val="00A13A42"/>
    <w:rsid w:val="00A22565"/>
    <w:rsid w:val="00A23804"/>
    <w:rsid w:val="00A25A7F"/>
    <w:rsid w:val="00A3225D"/>
    <w:rsid w:val="00A42D6E"/>
    <w:rsid w:val="00A4607E"/>
    <w:rsid w:val="00A47166"/>
    <w:rsid w:val="00A545CA"/>
    <w:rsid w:val="00A55CB2"/>
    <w:rsid w:val="00A55F2D"/>
    <w:rsid w:val="00A56E95"/>
    <w:rsid w:val="00A63316"/>
    <w:rsid w:val="00A71347"/>
    <w:rsid w:val="00A751E3"/>
    <w:rsid w:val="00A86004"/>
    <w:rsid w:val="00A8796F"/>
    <w:rsid w:val="00A9230D"/>
    <w:rsid w:val="00A93B46"/>
    <w:rsid w:val="00A93D6D"/>
    <w:rsid w:val="00A95D68"/>
    <w:rsid w:val="00AA0558"/>
    <w:rsid w:val="00AA12AB"/>
    <w:rsid w:val="00AC460D"/>
    <w:rsid w:val="00AC6366"/>
    <w:rsid w:val="00AC673D"/>
    <w:rsid w:val="00AC733F"/>
    <w:rsid w:val="00AD1C43"/>
    <w:rsid w:val="00AD21BB"/>
    <w:rsid w:val="00AD75B3"/>
    <w:rsid w:val="00AE739E"/>
    <w:rsid w:val="00AF2CDE"/>
    <w:rsid w:val="00AF319A"/>
    <w:rsid w:val="00AF578A"/>
    <w:rsid w:val="00B04E12"/>
    <w:rsid w:val="00B05BDF"/>
    <w:rsid w:val="00B07F39"/>
    <w:rsid w:val="00B11958"/>
    <w:rsid w:val="00B23DEA"/>
    <w:rsid w:val="00B33DF4"/>
    <w:rsid w:val="00B351FB"/>
    <w:rsid w:val="00B42627"/>
    <w:rsid w:val="00B43607"/>
    <w:rsid w:val="00B51C91"/>
    <w:rsid w:val="00B526FC"/>
    <w:rsid w:val="00B5410B"/>
    <w:rsid w:val="00B577E0"/>
    <w:rsid w:val="00B607D2"/>
    <w:rsid w:val="00B61414"/>
    <w:rsid w:val="00B629B6"/>
    <w:rsid w:val="00B63CC1"/>
    <w:rsid w:val="00B673E8"/>
    <w:rsid w:val="00B725B2"/>
    <w:rsid w:val="00B8108F"/>
    <w:rsid w:val="00B81CB2"/>
    <w:rsid w:val="00B83703"/>
    <w:rsid w:val="00B8401F"/>
    <w:rsid w:val="00B84570"/>
    <w:rsid w:val="00B84778"/>
    <w:rsid w:val="00B91DF7"/>
    <w:rsid w:val="00B94762"/>
    <w:rsid w:val="00BA1419"/>
    <w:rsid w:val="00BA2D3D"/>
    <w:rsid w:val="00BA5442"/>
    <w:rsid w:val="00BC2AAE"/>
    <w:rsid w:val="00BC2DD5"/>
    <w:rsid w:val="00BD07FD"/>
    <w:rsid w:val="00BD4EBA"/>
    <w:rsid w:val="00BD68AC"/>
    <w:rsid w:val="00BD6A2D"/>
    <w:rsid w:val="00BE270F"/>
    <w:rsid w:val="00BF211F"/>
    <w:rsid w:val="00BF4323"/>
    <w:rsid w:val="00BF44FB"/>
    <w:rsid w:val="00BF6100"/>
    <w:rsid w:val="00BF7DC4"/>
    <w:rsid w:val="00C07233"/>
    <w:rsid w:val="00C17F9D"/>
    <w:rsid w:val="00C20D10"/>
    <w:rsid w:val="00C240A8"/>
    <w:rsid w:val="00C265D5"/>
    <w:rsid w:val="00C339E1"/>
    <w:rsid w:val="00C33F06"/>
    <w:rsid w:val="00C36C1F"/>
    <w:rsid w:val="00C3755E"/>
    <w:rsid w:val="00C415E2"/>
    <w:rsid w:val="00C42264"/>
    <w:rsid w:val="00C43D7D"/>
    <w:rsid w:val="00C447E1"/>
    <w:rsid w:val="00C53397"/>
    <w:rsid w:val="00C679C2"/>
    <w:rsid w:val="00C74FF0"/>
    <w:rsid w:val="00C83045"/>
    <w:rsid w:val="00C85C6F"/>
    <w:rsid w:val="00CA1228"/>
    <w:rsid w:val="00CA1C50"/>
    <w:rsid w:val="00CA7F94"/>
    <w:rsid w:val="00CB0CCC"/>
    <w:rsid w:val="00CB51D5"/>
    <w:rsid w:val="00CC3112"/>
    <w:rsid w:val="00CC6599"/>
    <w:rsid w:val="00CC75B3"/>
    <w:rsid w:val="00CD029A"/>
    <w:rsid w:val="00CD2A63"/>
    <w:rsid w:val="00CD3652"/>
    <w:rsid w:val="00CD3C02"/>
    <w:rsid w:val="00CD5634"/>
    <w:rsid w:val="00CD6F8B"/>
    <w:rsid w:val="00CE21F6"/>
    <w:rsid w:val="00CE53B1"/>
    <w:rsid w:val="00CE689C"/>
    <w:rsid w:val="00CF0813"/>
    <w:rsid w:val="00CF1763"/>
    <w:rsid w:val="00CF1D9A"/>
    <w:rsid w:val="00CF2CA3"/>
    <w:rsid w:val="00D00ABA"/>
    <w:rsid w:val="00D00B2A"/>
    <w:rsid w:val="00D02337"/>
    <w:rsid w:val="00D066BF"/>
    <w:rsid w:val="00D12299"/>
    <w:rsid w:val="00D1597A"/>
    <w:rsid w:val="00D20C61"/>
    <w:rsid w:val="00D223FF"/>
    <w:rsid w:val="00D339D6"/>
    <w:rsid w:val="00D36179"/>
    <w:rsid w:val="00D36AAB"/>
    <w:rsid w:val="00D42116"/>
    <w:rsid w:val="00D51C77"/>
    <w:rsid w:val="00D52663"/>
    <w:rsid w:val="00D56FE7"/>
    <w:rsid w:val="00D65836"/>
    <w:rsid w:val="00D70AA9"/>
    <w:rsid w:val="00D75AEE"/>
    <w:rsid w:val="00D769F1"/>
    <w:rsid w:val="00D82B9B"/>
    <w:rsid w:val="00D85FBC"/>
    <w:rsid w:val="00D944D3"/>
    <w:rsid w:val="00D95D76"/>
    <w:rsid w:val="00DA180E"/>
    <w:rsid w:val="00DA2386"/>
    <w:rsid w:val="00DA508F"/>
    <w:rsid w:val="00DA74A1"/>
    <w:rsid w:val="00DA7E7C"/>
    <w:rsid w:val="00DB0A99"/>
    <w:rsid w:val="00DB5343"/>
    <w:rsid w:val="00DB674E"/>
    <w:rsid w:val="00DB7110"/>
    <w:rsid w:val="00DC239D"/>
    <w:rsid w:val="00DC2B45"/>
    <w:rsid w:val="00DD43EB"/>
    <w:rsid w:val="00DE118E"/>
    <w:rsid w:val="00DE3783"/>
    <w:rsid w:val="00DE456B"/>
    <w:rsid w:val="00DE6840"/>
    <w:rsid w:val="00DF56C7"/>
    <w:rsid w:val="00E0708C"/>
    <w:rsid w:val="00E079E1"/>
    <w:rsid w:val="00E101CB"/>
    <w:rsid w:val="00E10A6C"/>
    <w:rsid w:val="00E11491"/>
    <w:rsid w:val="00E20290"/>
    <w:rsid w:val="00E210DC"/>
    <w:rsid w:val="00E2160B"/>
    <w:rsid w:val="00E41D6A"/>
    <w:rsid w:val="00E458C8"/>
    <w:rsid w:val="00E50FDC"/>
    <w:rsid w:val="00E53AAC"/>
    <w:rsid w:val="00E5446D"/>
    <w:rsid w:val="00E54E48"/>
    <w:rsid w:val="00E61382"/>
    <w:rsid w:val="00E650EB"/>
    <w:rsid w:val="00E70154"/>
    <w:rsid w:val="00E71381"/>
    <w:rsid w:val="00E7162A"/>
    <w:rsid w:val="00E738D9"/>
    <w:rsid w:val="00E7481B"/>
    <w:rsid w:val="00E8023F"/>
    <w:rsid w:val="00E837BF"/>
    <w:rsid w:val="00E8726C"/>
    <w:rsid w:val="00E9340B"/>
    <w:rsid w:val="00E93B4A"/>
    <w:rsid w:val="00E948D0"/>
    <w:rsid w:val="00E957EB"/>
    <w:rsid w:val="00EA16A2"/>
    <w:rsid w:val="00EA2410"/>
    <w:rsid w:val="00EA35C7"/>
    <w:rsid w:val="00EB03E4"/>
    <w:rsid w:val="00EB72DB"/>
    <w:rsid w:val="00EB7B0F"/>
    <w:rsid w:val="00EC0615"/>
    <w:rsid w:val="00ED0F7F"/>
    <w:rsid w:val="00ED1751"/>
    <w:rsid w:val="00ED7937"/>
    <w:rsid w:val="00ED7C08"/>
    <w:rsid w:val="00EE7CDF"/>
    <w:rsid w:val="00EF02F0"/>
    <w:rsid w:val="00EF11A8"/>
    <w:rsid w:val="00EF4BA1"/>
    <w:rsid w:val="00F0358A"/>
    <w:rsid w:val="00F065E1"/>
    <w:rsid w:val="00F11695"/>
    <w:rsid w:val="00F118A2"/>
    <w:rsid w:val="00F16EDE"/>
    <w:rsid w:val="00F26FBE"/>
    <w:rsid w:val="00F40158"/>
    <w:rsid w:val="00F40A24"/>
    <w:rsid w:val="00F41823"/>
    <w:rsid w:val="00F43511"/>
    <w:rsid w:val="00F43E6E"/>
    <w:rsid w:val="00F4520D"/>
    <w:rsid w:val="00F51DF8"/>
    <w:rsid w:val="00F572CE"/>
    <w:rsid w:val="00F607B4"/>
    <w:rsid w:val="00F60F35"/>
    <w:rsid w:val="00F61837"/>
    <w:rsid w:val="00F61D9A"/>
    <w:rsid w:val="00F748DA"/>
    <w:rsid w:val="00F75B2A"/>
    <w:rsid w:val="00F77130"/>
    <w:rsid w:val="00F81B64"/>
    <w:rsid w:val="00F91D7A"/>
    <w:rsid w:val="00F9452F"/>
    <w:rsid w:val="00FA2C27"/>
    <w:rsid w:val="00FA33A2"/>
    <w:rsid w:val="00FA5C3B"/>
    <w:rsid w:val="00FA64AE"/>
    <w:rsid w:val="00FA7EC0"/>
    <w:rsid w:val="00FC1913"/>
    <w:rsid w:val="00FC2F5A"/>
    <w:rsid w:val="00FC3CD4"/>
    <w:rsid w:val="00FC4BCE"/>
    <w:rsid w:val="00FC7E4C"/>
    <w:rsid w:val="00FD20A3"/>
    <w:rsid w:val="00FD254D"/>
    <w:rsid w:val="00FD57FB"/>
    <w:rsid w:val="00FD6B30"/>
    <w:rsid w:val="00FE5421"/>
    <w:rsid w:val="00FE6FAE"/>
    <w:rsid w:val="00FE7EEC"/>
    <w:rsid w:val="00FF0F93"/>
    <w:rsid w:val="00FF53D7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8CDCDD-225A-445C-B624-C1D4F0B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4C"/>
  </w:style>
  <w:style w:type="paragraph" w:styleId="Heading1">
    <w:name w:val="heading 1"/>
    <w:basedOn w:val="Normal"/>
    <w:next w:val="Normal"/>
    <w:qFormat/>
    <w:rsid w:val="00395C4C"/>
    <w:pPr>
      <w:keepNext/>
      <w:ind w:left="2160" w:firstLine="72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395C4C"/>
    <w:pPr>
      <w:keepNext/>
      <w:outlineLvl w:val="1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A78"/>
    <w:pPr>
      <w:numPr>
        <w:ilvl w:val="4"/>
        <w:numId w:val="7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A78"/>
    <w:pPr>
      <w:numPr>
        <w:ilvl w:val="5"/>
        <w:numId w:val="7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A78"/>
    <w:pPr>
      <w:numPr>
        <w:ilvl w:val="6"/>
        <w:numId w:val="7"/>
      </w:num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4A78"/>
    <w:pPr>
      <w:numPr>
        <w:ilvl w:val="7"/>
        <w:numId w:val="7"/>
      </w:numPr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78"/>
    <w:pPr>
      <w:numPr>
        <w:ilvl w:val="8"/>
        <w:numId w:val="7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C4C"/>
    <w:rPr>
      <w:color w:val="0000FF"/>
      <w:u w:val="single"/>
    </w:rPr>
  </w:style>
  <w:style w:type="paragraph" w:styleId="BodyTextIndent">
    <w:name w:val="Body Text Indent"/>
    <w:basedOn w:val="Normal"/>
    <w:rsid w:val="00395C4C"/>
    <w:pPr>
      <w:tabs>
        <w:tab w:val="left" w:pos="540"/>
      </w:tabs>
      <w:ind w:firstLine="720"/>
    </w:pPr>
    <w:rPr>
      <w:sz w:val="24"/>
    </w:rPr>
  </w:style>
  <w:style w:type="paragraph" w:styleId="Header">
    <w:name w:val="header"/>
    <w:basedOn w:val="Normal"/>
    <w:rsid w:val="00395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5C4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95C4C"/>
    <w:pPr>
      <w:jc w:val="center"/>
    </w:pPr>
    <w:rPr>
      <w:b/>
      <w:bCs/>
      <w:sz w:val="24"/>
      <w:szCs w:val="24"/>
      <w:u w:val="single"/>
    </w:rPr>
  </w:style>
  <w:style w:type="paragraph" w:styleId="BodyText">
    <w:name w:val="Body Text"/>
    <w:basedOn w:val="Normal"/>
    <w:rsid w:val="00395C4C"/>
    <w:pPr>
      <w:spacing w:line="48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766B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4A78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74A78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74A78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74A7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A78"/>
    <w:rPr>
      <w:rFonts w:ascii="Cambria" w:hAnsi="Cambria"/>
      <w:sz w:val="22"/>
      <w:szCs w:val="22"/>
    </w:rPr>
  </w:style>
  <w:style w:type="paragraph" w:customStyle="1" w:styleId="ArmyMemo">
    <w:name w:val="Army Memo"/>
    <w:basedOn w:val="Normal"/>
    <w:rsid w:val="00674A78"/>
    <w:pPr>
      <w:numPr>
        <w:numId w:val="7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D7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4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128">
              <w:marLeft w:val="0"/>
              <w:marRight w:val="0"/>
              <w:marTop w:val="46"/>
              <w:marBottom w:val="0"/>
              <w:divBdr>
                <w:top w:val="single" w:sz="4" w:space="0" w:color="CCCCCC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344700371">
                  <w:marLeft w:val="92"/>
                  <w:marRight w:val="0"/>
                  <w:marTop w:val="92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9512">
                          <w:marLeft w:val="0"/>
                          <w:marRight w:val="129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ige.l.behringer.mil@mail.mi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ige.l.behringer.mil@mail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ck.canterbury\Desktop\Releas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8B4B6566A094F9F70C81B8E570C0E" ma:contentTypeVersion="0" ma:contentTypeDescription="Create a new document." ma:contentTypeScope="" ma:versionID="7810f3c94f9c9ab9b59c420db397912b">
  <xsd:schema xmlns:xsd="http://www.w3.org/2001/XMLSchema" xmlns:xs="http://www.w3.org/2001/XMLSchema" xmlns:p="http://schemas.microsoft.com/office/2006/metadata/properties" xmlns:ns2="0d770d9b-54e4-412e-ab5c-139903268a01" targetNamespace="http://schemas.microsoft.com/office/2006/metadata/properties" ma:root="true" ma:fieldsID="64813df790bafdcda358bb3c02a1ce0e" ns2:_="">
    <xsd:import namespace="0d770d9b-54e4-412e-ab5c-139903268a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0d9b-54e4-412e-ab5c-139903268a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770d9b-54e4-412e-ab5c-139903268a01">TCHAMR42RSTF-644-692</_dlc_DocId>
    <_dlc_DocIdUrl xmlns="0d770d9b-54e4-412e-ab5c-139903268a01">
      <Url>https://msc-usarak.usarpac.army.mil/Staff/pa/_layouts/DocIdRedir.aspx?ID=TCHAMR42RSTF-644-692</Url>
      <Description>TCHAMR42RSTF-644-692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2C3A-DF3D-4032-A1C3-1A175C00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0d9b-54e4-412e-ab5c-139903268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88971-EA81-4091-85B1-4C571EA02983}">
  <ds:schemaRefs>
    <ds:schemaRef ds:uri="http://schemas.microsoft.com/office/2006/metadata/properties"/>
    <ds:schemaRef ds:uri="http://schemas.microsoft.com/office/infopath/2007/PartnerControls"/>
    <ds:schemaRef ds:uri="0d770d9b-54e4-412e-ab5c-139903268a01"/>
  </ds:schemaRefs>
</ds:datastoreItem>
</file>

<file path=customXml/itemProps3.xml><?xml version="1.0" encoding="utf-8"?>
<ds:datastoreItem xmlns:ds="http://schemas.openxmlformats.org/officeDocument/2006/customXml" ds:itemID="{5379D217-8ABC-484F-A9DB-3E25EE220F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74D3C7-8D63-48A2-B59F-9E3E0D7100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E435F3-B739-43EC-BA40-36035B35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Letterhead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RICHARDSON, ALASKA</Company>
  <LinksUpToDate>false</LinksUpToDate>
  <CharactersWithSpaces>2217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mailto:chuck.m.canterbury.civ@mail.mil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M. Mr CIV USA USARPAC</dc:creator>
  <cp:lastModifiedBy>lisa.albrecht</cp:lastModifiedBy>
  <cp:revision>2</cp:revision>
  <cp:lastPrinted>2017-09-11T19:44:00Z</cp:lastPrinted>
  <dcterms:created xsi:type="dcterms:W3CDTF">2019-10-01T14:40:00Z</dcterms:created>
  <dcterms:modified xsi:type="dcterms:W3CDTF">2019-10-01T14:40:00Z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0x01010076A8B4B6566A094F9F70C81B8E570C0E</vt:lpwstr>
  </property>
  <property fmtid="{D5CDD505-2E9C-101B-9397-08002B2CF9AE}" pid="3" name="_dlc_DocIdItemGuid">
    <vt:lpwstr>3dcadd3b-846f-4e57-b2d1-a9e30c8a16ca</vt:lpwstr>
  </property>
</Properties>
</file>