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6F42" w14:textId="7B531496" w:rsidR="00B61414" w:rsidRPr="002D4EE4" w:rsidRDefault="001D7A57">
      <w:pPr>
        <w:rPr>
          <w:b/>
          <w:bCs/>
          <w:sz w:val="24"/>
          <w:szCs w:val="24"/>
        </w:rPr>
      </w:pPr>
      <w:bookmarkStart w:id="0" w:name="_GoBack"/>
      <w:bookmarkEnd w:id="0"/>
      <w:r w:rsidRPr="0029740D">
        <w:rPr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09E70CAD" wp14:editId="7FDE0191">
            <wp:simplePos x="0" y="0"/>
            <wp:positionH relativeFrom="column">
              <wp:posOffset>-676275</wp:posOffset>
            </wp:positionH>
            <wp:positionV relativeFrom="page">
              <wp:posOffset>438150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527D" w:rsidRPr="0028527D">
        <w:rPr>
          <w:b/>
          <w:sz w:val="24"/>
          <w:szCs w:val="24"/>
        </w:rPr>
        <w:t>MEDIA ADVISORY</w:t>
      </w:r>
      <w:r w:rsidR="00B61414" w:rsidRPr="002D4EE4">
        <w:rPr>
          <w:b/>
          <w:bCs/>
          <w:sz w:val="24"/>
          <w:szCs w:val="24"/>
        </w:rPr>
        <w:tab/>
      </w:r>
    </w:p>
    <w:p w14:paraId="617329B1" w14:textId="77777777" w:rsidR="00B61414" w:rsidRPr="002D4EE4" w:rsidRDefault="00B61414" w:rsidP="00D944D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</w:p>
    <w:p w14:paraId="1A1348BD" w14:textId="77777777" w:rsidR="00AF2CDE" w:rsidRDefault="001D7A57" w:rsidP="00D944D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</w:t>
      </w:r>
      <w:r w:rsidR="00AF2CDE">
        <w:rPr>
          <w:sz w:val="22"/>
          <w:szCs w:val="22"/>
        </w:rPr>
        <w:t xml:space="preserve"> (L</w:t>
      </w:r>
      <w:r w:rsidR="00CF02CA">
        <w:rPr>
          <w:sz w:val="22"/>
          <w:szCs w:val="22"/>
        </w:rPr>
        <w:t xml:space="preserve">ight </w:t>
      </w:r>
      <w:r w:rsidR="00AF2CDE">
        <w:rPr>
          <w:sz w:val="22"/>
          <w:szCs w:val="22"/>
        </w:rPr>
        <w:t>I</w:t>
      </w:r>
      <w:r w:rsidR="00CF02CA">
        <w:rPr>
          <w:sz w:val="22"/>
          <w:szCs w:val="22"/>
        </w:rPr>
        <w:t>nfantry</w:t>
      </w:r>
      <w:r w:rsidR="00AF2CDE">
        <w:rPr>
          <w:sz w:val="22"/>
          <w:szCs w:val="22"/>
        </w:rPr>
        <w:t>)</w:t>
      </w:r>
    </w:p>
    <w:p w14:paraId="70DA418A" w14:textId="77777777" w:rsidR="00B61414" w:rsidRPr="00AF2CDE" w:rsidRDefault="007D0457" w:rsidP="00AF2CDE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 Drum, New York</w:t>
      </w:r>
      <w:r w:rsidR="00AF2CDE" w:rsidRPr="00AF2CDE">
        <w:rPr>
          <w:rFonts w:ascii="Times New Roman" w:hAnsi="Times New Roman" w:cs="Times New Roman"/>
        </w:rPr>
        <w:t xml:space="preserve"> 13602-5007</w:t>
      </w:r>
    </w:p>
    <w:p w14:paraId="001144E5" w14:textId="0D88822C" w:rsidR="00B61414" w:rsidRPr="002D4EE4" w:rsidRDefault="00CF0813" w:rsidP="00D944D3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 w:rsidR="00533024">
        <w:rPr>
          <w:sz w:val="22"/>
          <w:szCs w:val="22"/>
        </w:rPr>
        <w:t xml:space="preserve"> </w:t>
      </w:r>
      <w:r w:rsidR="00AC293A">
        <w:rPr>
          <w:sz w:val="22"/>
          <w:szCs w:val="22"/>
        </w:rPr>
        <w:t>(315) 772-7634</w:t>
      </w:r>
    </w:p>
    <w:p w14:paraId="318CBF1D" w14:textId="1EDB08AA" w:rsidR="00CF0813" w:rsidRPr="002D4EE4" w:rsidRDefault="00533024" w:rsidP="00D944D3">
      <w:pPr>
        <w:rPr>
          <w:sz w:val="22"/>
          <w:szCs w:val="22"/>
        </w:rPr>
      </w:pPr>
      <w:r>
        <w:rPr>
          <w:sz w:val="22"/>
          <w:szCs w:val="22"/>
        </w:rPr>
        <w:t xml:space="preserve">After Hours: </w:t>
      </w:r>
      <w:r w:rsidR="00AC293A" w:rsidRPr="00AC293A">
        <w:rPr>
          <w:szCs w:val="18"/>
        </w:rPr>
        <w:t>(315)778-5759</w:t>
      </w:r>
    </w:p>
    <w:p w14:paraId="7F8C7EAB" w14:textId="6903FEDC" w:rsidR="00F748DA" w:rsidRPr="002D4EE4" w:rsidRDefault="00CF0813" w:rsidP="00CF081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Email: </w:t>
      </w:r>
      <w:r w:rsidR="00AC293A" w:rsidRPr="00AC293A">
        <w:rPr>
          <w:rStyle w:val="Hyperlink"/>
          <w:sz w:val="22"/>
          <w:szCs w:val="22"/>
        </w:rPr>
        <w:t>kamil.sztalkoper.mil@mail.mil</w:t>
      </w:r>
    </w:p>
    <w:p w14:paraId="4BE46A5E" w14:textId="77777777" w:rsidR="001C353E" w:rsidRPr="002D4EE4" w:rsidRDefault="001C353E" w:rsidP="00CF0813">
      <w:pPr>
        <w:rPr>
          <w:sz w:val="22"/>
          <w:szCs w:val="22"/>
        </w:rPr>
      </w:pPr>
    </w:p>
    <w:p w14:paraId="14D188EB" w14:textId="77777777" w:rsidR="00743917" w:rsidRPr="002D4EE4" w:rsidRDefault="00743917">
      <w:pPr>
        <w:rPr>
          <w:sz w:val="22"/>
          <w:szCs w:val="22"/>
        </w:rPr>
      </w:pPr>
    </w:p>
    <w:p w14:paraId="457E6102" w14:textId="4D5937F5" w:rsidR="001D7A57" w:rsidRDefault="00EB03E4" w:rsidP="00DC188F">
      <w:pPr>
        <w:pStyle w:val="PlainText"/>
        <w:rPr>
          <w:rFonts w:ascii="Times New Roman" w:hAnsi="Times New Roman" w:cs="Times New Roman"/>
        </w:rPr>
      </w:pP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 w:rsidR="00CD6F8B" w:rsidRPr="002D4EE4">
        <w:rPr>
          <w:sz w:val="24"/>
          <w:szCs w:val="24"/>
        </w:rPr>
        <w:tab/>
      </w:r>
      <w:r w:rsidR="001D7A57">
        <w:rPr>
          <w:sz w:val="24"/>
          <w:szCs w:val="24"/>
        </w:rPr>
        <w:t xml:space="preserve">        </w:t>
      </w:r>
      <w:r w:rsidR="00DC188F">
        <w:rPr>
          <w:sz w:val="24"/>
          <w:szCs w:val="24"/>
        </w:rPr>
        <w:t xml:space="preserve">                     </w:t>
      </w:r>
      <w:r w:rsidR="00AC293A">
        <w:rPr>
          <w:sz w:val="24"/>
          <w:szCs w:val="24"/>
        </w:rPr>
        <w:t xml:space="preserve"> </w:t>
      </w:r>
      <w:r w:rsidR="00875210" w:rsidRPr="001D7A57">
        <w:rPr>
          <w:rFonts w:ascii="Times New Roman" w:hAnsi="Times New Roman" w:cs="Times New Roman"/>
          <w:sz w:val="24"/>
          <w:szCs w:val="24"/>
        </w:rPr>
        <w:t xml:space="preserve">Release Number: </w:t>
      </w:r>
      <w:r w:rsidR="00AC293A">
        <w:rPr>
          <w:rFonts w:ascii="Times New Roman" w:hAnsi="Times New Roman" w:cs="Times New Roman"/>
          <w:sz w:val="24"/>
          <w:szCs w:val="24"/>
        </w:rPr>
        <w:t>1909</w:t>
      </w:r>
      <w:r w:rsidR="003A6672" w:rsidRPr="007D0457">
        <w:rPr>
          <w:rFonts w:ascii="Times New Roman" w:hAnsi="Times New Roman" w:cs="Times New Roman"/>
          <w:sz w:val="24"/>
          <w:szCs w:val="24"/>
        </w:rPr>
        <w:t>-</w:t>
      </w:r>
      <w:r w:rsidR="00AC293A">
        <w:rPr>
          <w:rFonts w:ascii="Times New Roman" w:hAnsi="Times New Roman" w:cs="Times New Roman"/>
          <w:sz w:val="24"/>
          <w:szCs w:val="24"/>
        </w:rPr>
        <w:t>6</w:t>
      </w:r>
    </w:p>
    <w:p w14:paraId="1C5C6810" w14:textId="77777777" w:rsidR="001D7A57" w:rsidRPr="001D7A57" w:rsidRDefault="001D7A57" w:rsidP="00DC188F">
      <w:pPr>
        <w:pStyle w:val="PlainText"/>
        <w:rPr>
          <w:rFonts w:ascii="Times New Roman" w:hAnsi="Times New Roman" w:cs="Times New Roman"/>
        </w:rPr>
      </w:pPr>
    </w:p>
    <w:p w14:paraId="3594A6AB" w14:textId="4EA1B86D" w:rsidR="00AC293A" w:rsidRDefault="00EA16A2" w:rsidP="00DC1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C293A">
        <w:rPr>
          <w:sz w:val="24"/>
          <w:szCs w:val="24"/>
        </w:rPr>
        <w:t>September 17</w:t>
      </w:r>
      <w:r w:rsidR="00CF02CA">
        <w:rPr>
          <w:sz w:val="24"/>
          <w:szCs w:val="24"/>
        </w:rPr>
        <w:t>,</w:t>
      </w:r>
      <w:r w:rsidR="003A6672">
        <w:rPr>
          <w:sz w:val="24"/>
          <w:szCs w:val="24"/>
        </w:rPr>
        <w:t xml:space="preserve"> 2019</w:t>
      </w:r>
    </w:p>
    <w:p w14:paraId="126F05E2" w14:textId="77777777" w:rsidR="00DC188F" w:rsidRDefault="00DC188F" w:rsidP="00DC188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84177B5" w14:textId="77777777" w:rsidR="00DC188F" w:rsidRDefault="00DC188F" w:rsidP="00DC188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527D">
        <w:rPr>
          <w:rFonts w:ascii="Times New Roman" w:hAnsi="Times New Roman" w:cs="Times New Roman"/>
          <w:b/>
          <w:sz w:val="24"/>
          <w:szCs w:val="24"/>
        </w:rPr>
        <w:t>MEDIA ADVISORY</w:t>
      </w:r>
      <w:r w:rsidRPr="002852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433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Mountain Division Run and Race      </w:t>
      </w:r>
    </w:p>
    <w:p w14:paraId="6C70D4A4" w14:textId="129A34F8" w:rsidR="00DC188F" w:rsidRPr="00DC188F" w:rsidRDefault="00DC188F" w:rsidP="00DC188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CAAD10" w14:textId="77777777" w:rsidR="00AC293A" w:rsidRPr="00791284" w:rsidRDefault="00AC293A" w:rsidP="00AC29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5E0877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FC2F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Mountain Division Soldiers </w:t>
      </w:r>
      <w:r w:rsidRPr="003433BE">
        <w:rPr>
          <w:rFonts w:ascii="Times New Roman" w:hAnsi="Times New Roman" w:cs="Times New Roman"/>
          <w:sz w:val="24"/>
          <w:szCs w:val="24"/>
        </w:rPr>
        <w:t>will embark on a</w:t>
      </w:r>
      <w:r>
        <w:rPr>
          <w:rFonts w:ascii="Times New Roman" w:hAnsi="Times New Roman" w:cs="Times New Roman"/>
          <w:sz w:val="24"/>
          <w:szCs w:val="24"/>
        </w:rPr>
        <w:t xml:space="preserve"> four mile</w:t>
      </w:r>
      <w:r w:rsidRPr="003433BE">
        <w:rPr>
          <w:rFonts w:ascii="Times New Roman" w:hAnsi="Times New Roman" w:cs="Times New Roman"/>
          <w:sz w:val="24"/>
          <w:szCs w:val="24"/>
        </w:rPr>
        <w:t xml:space="preserve"> run </w:t>
      </w:r>
      <w:r>
        <w:rPr>
          <w:rFonts w:ascii="Times New Roman" w:hAnsi="Times New Roman" w:cs="Times New Roman"/>
          <w:sz w:val="24"/>
          <w:szCs w:val="24"/>
        </w:rPr>
        <w:t xml:space="preserve">and race </w:t>
      </w:r>
      <w:r w:rsidRPr="003433BE">
        <w:rPr>
          <w:rFonts w:ascii="Times New Roman" w:hAnsi="Times New Roman" w:cs="Times New Roman"/>
          <w:sz w:val="24"/>
          <w:szCs w:val="24"/>
        </w:rPr>
        <w:t>to promote fitness, esprit</w:t>
      </w:r>
      <w:r>
        <w:rPr>
          <w:rFonts w:ascii="Times New Roman" w:hAnsi="Times New Roman" w:cs="Times New Roman"/>
          <w:sz w:val="24"/>
          <w:szCs w:val="24"/>
        </w:rPr>
        <w:t xml:space="preserve"> de corps</w:t>
      </w:r>
      <w:r w:rsidRPr="003433BE">
        <w:rPr>
          <w:rFonts w:ascii="Times New Roman" w:hAnsi="Times New Roman" w:cs="Times New Roman"/>
          <w:sz w:val="24"/>
          <w:szCs w:val="24"/>
        </w:rPr>
        <w:t xml:space="preserve">, and mission readiness.  Soldiers </w:t>
      </w:r>
      <w:r>
        <w:rPr>
          <w:rFonts w:ascii="Times New Roman" w:hAnsi="Times New Roman" w:cs="Times New Roman"/>
          <w:sz w:val="24"/>
          <w:szCs w:val="24"/>
        </w:rPr>
        <w:t xml:space="preserve">from each company will also run ahead of the division competing in a race during the event.  </w:t>
      </w:r>
    </w:p>
    <w:p w14:paraId="3677AC46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8DA9D" w14:textId="4CAD2FF0" w:rsidR="00AC293A" w:rsidRPr="0006342B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WHEN:</w:t>
      </w:r>
      <w:r>
        <w:rPr>
          <w:rFonts w:ascii="Times New Roman" w:hAnsi="Times New Roman" w:cs="Times New Roman"/>
          <w:sz w:val="24"/>
          <w:szCs w:val="24"/>
        </w:rPr>
        <w:t xml:space="preserve"> Friday</w:t>
      </w:r>
      <w:r w:rsidRPr="00876923">
        <w:rPr>
          <w:rFonts w:ascii="Times New Roman" w:hAnsi="Times New Roman" w:cs="Times New Roman"/>
          <w:sz w:val="24"/>
          <w:szCs w:val="24"/>
        </w:rPr>
        <w:t xml:space="preserve">, </w:t>
      </w:r>
      <w:r w:rsidR="00DC188F">
        <w:rPr>
          <w:rFonts w:ascii="Times New Roman" w:hAnsi="Times New Roman" w:cs="Times New Roman"/>
          <w:sz w:val="24"/>
          <w:szCs w:val="24"/>
        </w:rPr>
        <w:t>20 September at 6:4</w:t>
      </w:r>
      <w:r>
        <w:rPr>
          <w:rFonts w:ascii="Times New Roman" w:hAnsi="Times New Roman" w:cs="Times New Roman"/>
          <w:sz w:val="24"/>
          <w:szCs w:val="24"/>
        </w:rPr>
        <w:t>0 a.m.</w:t>
      </w:r>
      <w:r w:rsidRPr="00876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78310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BE855" w14:textId="1BA573E1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8F0">
        <w:rPr>
          <w:rFonts w:ascii="Times New Roman" w:hAnsi="Times New Roman" w:cs="Times New Roman"/>
          <w:sz w:val="24"/>
          <w:szCs w:val="24"/>
        </w:rPr>
        <w:t xml:space="preserve">Starting point is on </w:t>
      </w:r>
      <w:r>
        <w:rPr>
          <w:rFonts w:ascii="Times New Roman" w:hAnsi="Times New Roman" w:cs="Times New Roman"/>
          <w:sz w:val="24"/>
          <w:szCs w:val="24"/>
        </w:rPr>
        <w:t>Sexton Field</w:t>
      </w:r>
      <w:r w:rsidR="007318F0">
        <w:rPr>
          <w:rFonts w:ascii="Times New Roman" w:hAnsi="Times New Roman" w:cs="Times New Roman"/>
          <w:sz w:val="24"/>
          <w:szCs w:val="24"/>
        </w:rPr>
        <w:t xml:space="preserve"> on Fort Drum N.Y.</w:t>
      </w:r>
    </w:p>
    <w:p w14:paraId="24CCF7D2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4BFF30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- Each company level unit will have five racers during the event. Traditionally, division runs are conducted with all of the unit’s Soldiers running in a formation. This event will break tradition by allowing all of the division’s Soldiers to run the event on their own.</w:t>
      </w:r>
    </w:p>
    <w:p w14:paraId="0C89D4B8" w14:textId="77777777" w:rsidR="00AC293A" w:rsidRDefault="00AC293A" w:rsidP="00AC293A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2491F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sz w:val="24"/>
          <w:szCs w:val="24"/>
        </w:rPr>
        <w:t xml:space="preserve">interested in attending should RSVP to </w:t>
      </w:r>
      <w:r w:rsidRPr="00791284">
        <w:rPr>
          <w:rStyle w:val="Hyperlink"/>
          <w:rFonts w:ascii="Times New Roman" w:hAnsi="Times New Roman" w:cs="Times New Roman"/>
          <w:sz w:val="24"/>
          <w:szCs w:val="24"/>
        </w:rPr>
        <w:t>kamil.sztalkoper.mil@mail.mil</w:t>
      </w:r>
      <w:r>
        <w:rPr>
          <w:rFonts w:ascii="Times New Roman" w:hAnsi="Times New Roman" w:cs="Times New Roman"/>
          <w:sz w:val="24"/>
          <w:szCs w:val="24"/>
        </w:rPr>
        <w:t xml:space="preserve"> by 4:00 p.m., Thursday</w:t>
      </w:r>
      <w:r w:rsidRPr="00876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 September.</w:t>
      </w:r>
    </w:p>
    <w:p w14:paraId="38ABFF88" w14:textId="77777777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76D302" w14:textId="5C62A7DE" w:rsidR="00AC293A" w:rsidRDefault="00AC293A" w:rsidP="00AC293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will meet representatives from Public Affairs Office at </w:t>
      </w:r>
      <w:r w:rsidRPr="00B33DF4">
        <w:rPr>
          <w:rFonts w:ascii="Times New Roman" w:hAnsi="Times New Roman" w:cs="Times New Roman"/>
          <w:sz w:val="24"/>
          <w:szCs w:val="24"/>
        </w:rPr>
        <w:t>the Media Operations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DF4">
        <w:rPr>
          <w:rFonts w:ascii="Times New Roman" w:hAnsi="Times New Roman" w:cs="Times New Roman"/>
          <w:sz w:val="24"/>
          <w:szCs w:val="24"/>
        </w:rPr>
        <w:t xml:space="preserve">Center on NYS RTE 26 no later than </w:t>
      </w:r>
      <w:r w:rsidR="00DC188F">
        <w:rPr>
          <w:rFonts w:ascii="Times New Roman" w:hAnsi="Times New Roman" w:cs="Times New Roman"/>
          <w:sz w:val="24"/>
          <w:szCs w:val="24"/>
        </w:rPr>
        <w:t>6:00</w:t>
      </w:r>
      <w:r>
        <w:rPr>
          <w:rFonts w:ascii="Times New Roman" w:hAnsi="Times New Roman" w:cs="Times New Roman"/>
          <w:sz w:val="24"/>
          <w:szCs w:val="24"/>
        </w:rPr>
        <w:t xml:space="preserve"> a.m. on Friday.</w:t>
      </w:r>
      <w:r w:rsidRPr="00B33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CFDF2" w14:textId="0D32BF58" w:rsidR="001A2428" w:rsidRPr="002D4EE4" w:rsidRDefault="001A2428" w:rsidP="00322F32">
      <w:pPr>
        <w:pStyle w:val="PlainText"/>
        <w:spacing w:line="360" w:lineRule="auto"/>
        <w:rPr>
          <w:sz w:val="24"/>
          <w:szCs w:val="24"/>
        </w:rPr>
      </w:pPr>
    </w:p>
    <w:sectPr w:rsidR="001A2428" w:rsidRPr="002D4EE4" w:rsidSect="003C6D1F">
      <w:footerReference w:type="default" r:id="rId13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B8B9" w14:textId="77777777" w:rsidR="00392681" w:rsidRDefault="00392681">
      <w:r>
        <w:separator/>
      </w:r>
    </w:p>
  </w:endnote>
  <w:endnote w:type="continuationSeparator" w:id="0">
    <w:p w14:paraId="700AD779" w14:textId="77777777" w:rsidR="00392681" w:rsidRDefault="003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F6C3" w14:textId="66627F5A" w:rsidR="007E30B7" w:rsidRDefault="00E71381" w:rsidP="007E30B7">
    <w:pPr>
      <w:rPr>
        <w:sz w:val="18"/>
        <w:szCs w:val="18"/>
      </w:rPr>
    </w:pPr>
    <w:r w:rsidRPr="007E30B7">
      <w:rPr>
        <w:sz w:val="18"/>
        <w:szCs w:val="18"/>
      </w:rPr>
      <w:t xml:space="preserve">Public Affairs Office, </w:t>
    </w:r>
    <w:r w:rsidR="007E30B7" w:rsidRPr="007E30B7">
      <w:rPr>
        <w:sz w:val="18"/>
        <w:szCs w:val="18"/>
      </w:rPr>
      <w:t>10</w:t>
    </w:r>
    <w:r w:rsidR="007E30B7" w:rsidRPr="007E30B7">
      <w:rPr>
        <w:sz w:val="18"/>
        <w:szCs w:val="18"/>
        <w:vertAlign w:val="superscript"/>
      </w:rPr>
      <w:t>th</w:t>
    </w:r>
    <w:r w:rsidR="007E30B7" w:rsidRPr="007E30B7">
      <w:rPr>
        <w:sz w:val="18"/>
        <w:szCs w:val="18"/>
      </w:rPr>
      <w:t xml:space="preserve"> Mountain Division (LI) F</w:t>
    </w:r>
    <w:r w:rsidR="007D0457">
      <w:rPr>
        <w:sz w:val="18"/>
        <w:szCs w:val="18"/>
      </w:rPr>
      <w:t xml:space="preserve">ort Drum, New York </w:t>
    </w:r>
    <w:r w:rsidR="00AC293A">
      <w:rPr>
        <w:sz w:val="18"/>
        <w:szCs w:val="18"/>
      </w:rPr>
      <w:t>13602</w:t>
    </w:r>
    <w:r w:rsidR="007E30B7" w:rsidRPr="007E30B7">
      <w:rPr>
        <w:sz w:val="18"/>
        <w:szCs w:val="18"/>
      </w:rPr>
      <w:t xml:space="preserve"> </w:t>
    </w:r>
  </w:p>
  <w:p w14:paraId="7D6757B9" w14:textId="66E6B389" w:rsidR="007E30B7" w:rsidRPr="007E30B7" w:rsidRDefault="007E30B7" w:rsidP="007E30B7">
    <w:pPr>
      <w:rPr>
        <w:sz w:val="18"/>
        <w:szCs w:val="18"/>
      </w:rPr>
    </w:pPr>
    <w:r w:rsidRPr="007E30B7">
      <w:rPr>
        <w:sz w:val="18"/>
        <w:szCs w:val="18"/>
      </w:rPr>
      <w:t>Telephone: (315)</w:t>
    </w:r>
    <w:r>
      <w:rPr>
        <w:sz w:val="18"/>
        <w:szCs w:val="18"/>
      </w:rPr>
      <w:t xml:space="preserve"> </w:t>
    </w:r>
    <w:r w:rsidR="00AC293A">
      <w:rPr>
        <w:sz w:val="18"/>
        <w:szCs w:val="18"/>
      </w:rPr>
      <w:t>772-7634</w:t>
    </w:r>
  </w:p>
  <w:p w14:paraId="009D5FF4" w14:textId="3CC81DD1" w:rsidR="007E30B7" w:rsidRPr="007E30B7" w:rsidRDefault="007E30B7" w:rsidP="007E30B7">
    <w:pPr>
      <w:rPr>
        <w:sz w:val="18"/>
        <w:szCs w:val="18"/>
      </w:rPr>
    </w:pPr>
    <w:r w:rsidRPr="007E30B7">
      <w:rPr>
        <w:sz w:val="18"/>
        <w:szCs w:val="18"/>
      </w:rPr>
      <w:t>After Hours: (31</w:t>
    </w:r>
    <w:r w:rsidR="00AC293A">
      <w:rPr>
        <w:sz w:val="18"/>
        <w:szCs w:val="18"/>
      </w:rPr>
      <w:t>5)778-5759</w:t>
    </w:r>
  </w:p>
  <w:p w14:paraId="3076BDFA" w14:textId="20CFAE85" w:rsidR="00E71381" w:rsidRDefault="007E30B7" w:rsidP="003A6672">
    <w:pPr>
      <w:rPr>
        <w:sz w:val="18"/>
        <w:szCs w:val="18"/>
      </w:rPr>
    </w:pPr>
    <w:r w:rsidRPr="007E30B7">
      <w:rPr>
        <w:sz w:val="18"/>
        <w:szCs w:val="18"/>
      </w:rPr>
      <w:t xml:space="preserve">Email: </w:t>
    </w:r>
    <w:r w:rsidR="00AC293A" w:rsidRPr="00791284">
      <w:rPr>
        <w:rStyle w:val="Hyperlink"/>
        <w:sz w:val="24"/>
        <w:szCs w:val="24"/>
      </w:rPr>
      <w:t>kamil.sztalkoper.mil@mail.mil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E1F5" w14:textId="77777777" w:rsidR="00392681" w:rsidRDefault="00392681">
      <w:r>
        <w:separator/>
      </w:r>
    </w:p>
  </w:footnote>
  <w:footnote w:type="continuationSeparator" w:id="0">
    <w:p w14:paraId="387F4419" w14:textId="77777777" w:rsidR="00392681" w:rsidRDefault="0039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43C1"/>
    <w:rsid w:val="00021F50"/>
    <w:rsid w:val="00025953"/>
    <w:rsid w:val="000303F3"/>
    <w:rsid w:val="00033472"/>
    <w:rsid w:val="00040735"/>
    <w:rsid w:val="00042922"/>
    <w:rsid w:val="000432C3"/>
    <w:rsid w:val="00047B02"/>
    <w:rsid w:val="00051E78"/>
    <w:rsid w:val="00060514"/>
    <w:rsid w:val="00060C42"/>
    <w:rsid w:val="00060DFB"/>
    <w:rsid w:val="000743AA"/>
    <w:rsid w:val="00081F8F"/>
    <w:rsid w:val="000838D6"/>
    <w:rsid w:val="00087151"/>
    <w:rsid w:val="0009107C"/>
    <w:rsid w:val="00097824"/>
    <w:rsid w:val="000A19FB"/>
    <w:rsid w:val="000A67C2"/>
    <w:rsid w:val="000A7848"/>
    <w:rsid w:val="000B7037"/>
    <w:rsid w:val="000B7211"/>
    <w:rsid w:val="000B7901"/>
    <w:rsid w:val="000C0644"/>
    <w:rsid w:val="000C7199"/>
    <w:rsid w:val="000D21FD"/>
    <w:rsid w:val="000D2D28"/>
    <w:rsid w:val="000E3CBC"/>
    <w:rsid w:val="000E6232"/>
    <w:rsid w:val="000F02DC"/>
    <w:rsid w:val="000F0B3F"/>
    <w:rsid w:val="0010443A"/>
    <w:rsid w:val="00106A3F"/>
    <w:rsid w:val="00112AB0"/>
    <w:rsid w:val="0012076E"/>
    <w:rsid w:val="00121767"/>
    <w:rsid w:val="0012465E"/>
    <w:rsid w:val="00132E02"/>
    <w:rsid w:val="00134395"/>
    <w:rsid w:val="00135485"/>
    <w:rsid w:val="00135A2D"/>
    <w:rsid w:val="001437B0"/>
    <w:rsid w:val="00144940"/>
    <w:rsid w:val="00153CD3"/>
    <w:rsid w:val="00155BB7"/>
    <w:rsid w:val="001568B0"/>
    <w:rsid w:val="00161C0F"/>
    <w:rsid w:val="00164652"/>
    <w:rsid w:val="00165C3D"/>
    <w:rsid w:val="00176FD3"/>
    <w:rsid w:val="00187F08"/>
    <w:rsid w:val="00194D0C"/>
    <w:rsid w:val="001A2428"/>
    <w:rsid w:val="001A5331"/>
    <w:rsid w:val="001A7C01"/>
    <w:rsid w:val="001B1477"/>
    <w:rsid w:val="001B2F30"/>
    <w:rsid w:val="001B68A3"/>
    <w:rsid w:val="001C134E"/>
    <w:rsid w:val="001C228C"/>
    <w:rsid w:val="001C22B6"/>
    <w:rsid w:val="001C353E"/>
    <w:rsid w:val="001C7DE2"/>
    <w:rsid w:val="001D0FB8"/>
    <w:rsid w:val="001D2C76"/>
    <w:rsid w:val="001D7A57"/>
    <w:rsid w:val="001F083B"/>
    <w:rsid w:val="001F4F29"/>
    <w:rsid w:val="00201700"/>
    <w:rsid w:val="0020570C"/>
    <w:rsid w:val="0020701D"/>
    <w:rsid w:val="00207023"/>
    <w:rsid w:val="002145A2"/>
    <w:rsid w:val="00216651"/>
    <w:rsid w:val="002274CC"/>
    <w:rsid w:val="00227BFF"/>
    <w:rsid w:val="00233DC8"/>
    <w:rsid w:val="0023494D"/>
    <w:rsid w:val="00234FA0"/>
    <w:rsid w:val="00240A49"/>
    <w:rsid w:val="002415BB"/>
    <w:rsid w:val="002418E3"/>
    <w:rsid w:val="0025176B"/>
    <w:rsid w:val="00265309"/>
    <w:rsid w:val="0026771F"/>
    <w:rsid w:val="0027053C"/>
    <w:rsid w:val="00284E7A"/>
    <w:rsid w:val="0028527D"/>
    <w:rsid w:val="0028588F"/>
    <w:rsid w:val="0029309E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68E7"/>
    <w:rsid w:val="002F69A8"/>
    <w:rsid w:val="002F7F78"/>
    <w:rsid w:val="00300740"/>
    <w:rsid w:val="00301059"/>
    <w:rsid w:val="00303605"/>
    <w:rsid w:val="003053DE"/>
    <w:rsid w:val="00315DFE"/>
    <w:rsid w:val="00317C98"/>
    <w:rsid w:val="00322919"/>
    <w:rsid w:val="00322F32"/>
    <w:rsid w:val="00326227"/>
    <w:rsid w:val="0032651A"/>
    <w:rsid w:val="00327E82"/>
    <w:rsid w:val="00330CB5"/>
    <w:rsid w:val="00332E46"/>
    <w:rsid w:val="0034024D"/>
    <w:rsid w:val="0034167D"/>
    <w:rsid w:val="00350669"/>
    <w:rsid w:val="0035104B"/>
    <w:rsid w:val="00361BF7"/>
    <w:rsid w:val="003661FA"/>
    <w:rsid w:val="00381446"/>
    <w:rsid w:val="00390D36"/>
    <w:rsid w:val="003922A7"/>
    <w:rsid w:val="00392681"/>
    <w:rsid w:val="00395C4C"/>
    <w:rsid w:val="003A22D6"/>
    <w:rsid w:val="003A2CD1"/>
    <w:rsid w:val="003A6672"/>
    <w:rsid w:val="003B65AD"/>
    <w:rsid w:val="003B7228"/>
    <w:rsid w:val="003C0D29"/>
    <w:rsid w:val="003C6D1F"/>
    <w:rsid w:val="003C76BF"/>
    <w:rsid w:val="003D2488"/>
    <w:rsid w:val="003E1474"/>
    <w:rsid w:val="003E7169"/>
    <w:rsid w:val="003F6D89"/>
    <w:rsid w:val="00407C64"/>
    <w:rsid w:val="0041097C"/>
    <w:rsid w:val="004120D0"/>
    <w:rsid w:val="00416071"/>
    <w:rsid w:val="004172BF"/>
    <w:rsid w:val="00424A18"/>
    <w:rsid w:val="004405DC"/>
    <w:rsid w:val="00444C56"/>
    <w:rsid w:val="004466D7"/>
    <w:rsid w:val="0045170A"/>
    <w:rsid w:val="00461070"/>
    <w:rsid w:val="00465436"/>
    <w:rsid w:val="00486182"/>
    <w:rsid w:val="00487C21"/>
    <w:rsid w:val="00490039"/>
    <w:rsid w:val="00497AC8"/>
    <w:rsid w:val="004A0E82"/>
    <w:rsid w:val="004A3055"/>
    <w:rsid w:val="004A7222"/>
    <w:rsid w:val="004B1A9F"/>
    <w:rsid w:val="004B6430"/>
    <w:rsid w:val="004C31FB"/>
    <w:rsid w:val="004C4F19"/>
    <w:rsid w:val="004D5A53"/>
    <w:rsid w:val="004D6F1E"/>
    <w:rsid w:val="004D7A0F"/>
    <w:rsid w:val="004E1A21"/>
    <w:rsid w:val="004E1D3D"/>
    <w:rsid w:val="004E4870"/>
    <w:rsid w:val="004F4921"/>
    <w:rsid w:val="00511640"/>
    <w:rsid w:val="00531C30"/>
    <w:rsid w:val="00532099"/>
    <w:rsid w:val="00533024"/>
    <w:rsid w:val="00547081"/>
    <w:rsid w:val="00556F3F"/>
    <w:rsid w:val="005571D4"/>
    <w:rsid w:val="00562D79"/>
    <w:rsid w:val="00566E6E"/>
    <w:rsid w:val="00567CA1"/>
    <w:rsid w:val="00572530"/>
    <w:rsid w:val="0058709A"/>
    <w:rsid w:val="00594203"/>
    <w:rsid w:val="00594847"/>
    <w:rsid w:val="00594DCF"/>
    <w:rsid w:val="005952E0"/>
    <w:rsid w:val="005964A8"/>
    <w:rsid w:val="00596DEF"/>
    <w:rsid w:val="00597C79"/>
    <w:rsid w:val="005A4EDE"/>
    <w:rsid w:val="005A5D4D"/>
    <w:rsid w:val="005A6101"/>
    <w:rsid w:val="005C1175"/>
    <w:rsid w:val="005C42EE"/>
    <w:rsid w:val="005C72BA"/>
    <w:rsid w:val="005C7EF2"/>
    <w:rsid w:val="005D6B96"/>
    <w:rsid w:val="005D74A3"/>
    <w:rsid w:val="005E19F6"/>
    <w:rsid w:val="005F497E"/>
    <w:rsid w:val="005F56E9"/>
    <w:rsid w:val="006010F1"/>
    <w:rsid w:val="00602529"/>
    <w:rsid w:val="006045C3"/>
    <w:rsid w:val="006048B4"/>
    <w:rsid w:val="006061E0"/>
    <w:rsid w:val="00606204"/>
    <w:rsid w:val="00610379"/>
    <w:rsid w:val="00615A2B"/>
    <w:rsid w:val="00625C9C"/>
    <w:rsid w:val="00626786"/>
    <w:rsid w:val="00641F07"/>
    <w:rsid w:val="00645C26"/>
    <w:rsid w:val="0065159E"/>
    <w:rsid w:val="00663FAE"/>
    <w:rsid w:val="0066457D"/>
    <w:rsid w:val="006659F9"/>
    <w:rsid w:val="00665CB3"/>
    <w:rsid w:val="00674A78"/>
    <w:rsid w:val="00682F1A"/>
    <w:rsid w:val="00686B3B"/>
    <w:rsid w:val="00691315"/>
    <w:rsid w:val="00694FE3"/>
    <w:rsid w:val="0069518D"/>
    <w:rsid w:val="006962F2"/>
    <w:rsid w:val="006966E0"/>
    <w:rsid w:val="006A09AA"/>
    <w:rsid w:val="006A0A6E"/>
    <w:rsid w:val="006B2452"/>
    <w:rsid w:val="006B3AEB"/>
    <w:rsid w:val="006C02FB"/>
    <w:rsid w:val="006C650B"/>
    <w:rsid w:val="006C787F"/>
    <w:rsid w:val="006D118C"/>
    <w:rsid w:val="006D3404"/>
    <w:rsid w:val="006D3A38"/>
    <w:rsid w:val="006E06A7"/>
    <w:rsid w:val="006E0F34"/>
    <w:rsid w:val="006E2E44"/>
    <w:rsid w:val="006F01FC"/>
    <w:rsid w:val="006F0B1F"/>
    <w:rsid w:val="006F0CAD"/>
    <w:rsid w:val="006F4D0D"/>
    <w:rsid w:val="00704588"/>
    <w:rsid w:val="00707440"/>
    <w:rsid w:val="00712BD2"/>
    <w:rsid w:val="00721E51"/>
    <w:rsid w:val="00722647"/>
    <w:rsid w:val="007318F0"/>
    <w:rsid w:val="00733443"/>
    <w:rsid w:val="007336B4"/>
    <w:rsid w:val="007360BB"/>
    <w:rsid w:val="00736E8C"/>
    <w:rsid w:val="00737FD2"/>
    <w:rsid w:val="00740E4A"/>
    <w:rsid w:val="00743917"/>
    <w:rsid w:val="00745343"/>
    <w:rsid w:val="00747E8C"/>
    <w:rsid w:val="00760174"/>
    <w:rsid w:val="0076144E"/>
    <w:rsid w:val="00761BBA"/>
    <w:rsid w:val="00766BC4"/>
    <w:rsid w:val="00777172"/>
    <w:rsid w:val="00782DFA"/>
    <w:rsid w:val="00785A5C"/>
    <w:rsid w:val="00790B9A"/>
    <w:rsid w:val="007A2DE7"/>
    <w:rsid w:val="007A3931"/>
    <w:rsid w:val="007A5D3D"/>
    <w:rsid w:val="007A76F1"/>
    <w:rsid w:val="007B2CE6"/>
    <w:rsid w:val="007B30DB"/>
    <w:rsid w:val="007B486D"/>
    <w:rsid w:val="007B692D"/>
    <w:rsid w:val="007C1B20"/>
    <w:rsid w:val="007C7646"/>
    <w:rsid w:val="007D0457"/>
    <w:rsid w:val="007D1B02"/>
    <w:rsid w:val="007D3399"/>
    <w:rsid w:val="007D7725"/>
    <w:rsid w:val="007D7A66"/>
    <w:rsid w:val="007E30B7"/>
    <w:rsid w:val="007F2909"/>
    <w:rsid w:val="007F2DA3"/>
    <w:rsid w:val="007F3400"/>
    <w:rsid w:val="007F4B59"/>
    <w:rsid w:val="00804801"/>
    <w:rsid w:val="00804C18"/>
    <w:rsid w:val="00804DC3"/>
    <w:rsid w:val="008106F7"/>
    <w:rsid w:val="00812B45"/>
    <w:rsid w:val="00821575"/>
    <w:rsid w:val="00821D07"/>
    <w:rsid w:val="00822C49"/>
    <w:rsid w:val="00823445"/>
    <w:rsid w:val="00831318"/>
    <w:rsid w:val="00832E7C"/>
    <w:rsid w:val="008331D6"/>
    <w:rsid w:val="00833B7A"/>
    <w:rsid w:val="0084269A"/>
    <w:rsid w:val="00846174"/>
    <w:rsid w:val="00851485"/>
    <w:rsid w:val="008526AE"/>
    <w:rsid w:val="00860B29"/>
    <w:rsid w:val="00862109"/>
    <w:rsid w:val="00863748"/>
    <w:rsid w:val="00865091"/>
    <w:rsid w:val="00872A2B"/>
    <w:rsid w:val="00875210"/>
    <w:rsid w:val="00875EA9"/>
    <w:rsid w:val="00877022"/>
    <w:rsid w:val="00877855"/>
    <w:rsid w:val="00877D82"/>
    <w:rsid w:val="0088030D"/>
    <w:rsid w:val="00887D38"/>
    <w:rsid w:val="00891B90"/>
    <w:rsid w:val="00894D63"/>
    <w:rsid w:val="008A51D6"/>
    <w:rsid w:val="008A5BFD"/>
    <w:rsid w:val="008B20CC"/>
    <w:rsid w:val="008B261D"/>
    <w:rsid w:val="008B5F8D"/>
    <w:rsid w:val="008C272F"/>
    <w:rsid w:val="008C2A71"/>
    <w:rsid w:val="008C3FB8"/>
    <w:rsid w:val="008D1627"/>
    <w:rsid w:val="008D3685"/>
    <w:rsid w:val="008D6951"/>
    <w:rsid w:val="008E274E"/>
    <w:rsid w:val="008E3235"/>
    <w:rsid w:val="008E6501"/>
    <w:rsid w:val="00913BDD"/>
    <w:rsid w:val="00915DFF"/>
    <w:rsid w:val="00917499"/>
    <w:rsid w:val="0091759B"/>
    <w:rsid w:val="00923014"/>
    <w:rsid w:val="0092559B"/>
    <w:rsid w:val="00927423"/>
    <w:rsid w:val="00935568"/>
    <w:rsid w:val="00936C2A"/>
    <w:rsid w:val="0093702C"/>
    <w:rsid w:val="009422B7"/>
    <w:rsid w:val="009478C3"/>
    <w:rsid w:val="00951902"/>
    <w:rsid w:val="00951D40"/>
    <w:rsid w:val="009556A1"/>
    <w:rsid w:val="0097050A"/>
    <w:rsid w:val="0097240A"/>
    <w:rsid w:val="00977573"/>
    <w:rsid w:val="009902C8"/>
    <w:rsid w:val="00996239"/>
    <w:rsid w:val="0099777E"/>
    <w:rsid w:val="009B47B1"/>
    <w:rsid w:val="009B7918"/>
    <w:rsid w:val="009C7E8C"/>
    <w:rsid w:val="009D50C9"/>
    <w:rsid w:val="009E0202"/>
    <w:rsid w:val="009E7E99"/>
    <w:rsid w:val="009F047D"/>
    <w:rsid w:val="00A01A21"/>
    <w:rsid w:val="00A02158"/>
    <w:rsid w:val="00A07353"/>
    <w:rsid w:val="00A103BF"/>
    <w:rsid w:val="00A1045F"/>
    <w:rsid w:val="00A13729"/>
    <w:rsid w:val="00A13A42"/>
    <w:rsid w:val="00A22565"/>
    <w:rsid w:val="00A25A7F"/>
    <w:rsid w:val="00A3225D"/>
    <w:rsid w:val="00A42D6E"/>
    <w:rsid w:val="00A4607E"/>
    <w:rsid w:val="00A47166"/>
    <w:rsid w:val="00A47513"/>
    <w:rsid w:val="00A545CA"/>
    <w:rsid w:val="00A55CB2"/>
    <w:rsid w:val="00A55F2D"/>
    <w:rsid w:val="00A56E95"/>
    <w:rsid w:val="00A63316"/>
    <w:rsid w:val="00A71347"/>
    <w:rsid w:val="00A751E3"/>
    <w:rsid w:val="00A86004"/>
    <w:rsid w:val="00A8796F"/>
    <w:rsid w:val="00A9230D"/>
    <w:rsid w:val="00A93B46"/>
    <w:rsid w:val="00A93D6D"/>
    <w:rsid w:val="00AA0558"/>
    <w:rsid w:val="00AA12AB"/>
    <w:rsid w:val="00AC293A"/>
    <w:rsid w:val="00AC460D"/>
    <w:rsid w:val="00AC733F"/>
    <w:rsid w:val="00AD1C43"/>
    <w:rsid w:val="00AD75B3"/>
    <w:rsid w:val="00AE5A21"/>
    <w:rsid w:val="00AE739E"/>
    <w:rsid w:val="00AF2CDE"/>
    <w:rsid w:val="00AF319A"/>
    <w:rsid w:val="00AF578A"/>
    <w:rsid w:val="00B07F39"/>
    <w:rsid w:val="00B11958"/>
    <w:rsid w:val="00B26387"/>
    <w:rsid w:val="00B26B56"/>
    <w:rsid w:val="00B351FB"/>
    <w:rsid w:val="00B42627"/>
    <w:rsid w:val="00B43607"/>
    <w:rsid w:val="00B51C91"/>
    <w:rsid w:val="00B577E0"/>
    <w:rsid w:val="00B607D2"/>
    <w:rsid w:val="00B61414"/>
    <w:rsid w:val="00B629B6"/>
    <w:rsid w:val="00B63CC1"/>
    <w:rsid w:val="00B673E8"/>
    <w:rsid w:val="00B7594F"/>
    <w:rsid w:val="00B8108F"/>
    <w:rsid w:val="00B81CB2"/>
    <w:rsid w:val="00B83703"/>
    <w:rsid w:val="00B8401F"/>
    <w:rsid w:val="00B84570"/>
    <w:rsid w:val="00B84778"/>
    <w:rsid w:val="00B91DF7"/>
    <w:rsid w:val="00BA1419"/>
    <w:rsid w:val="00BA5442"/>
    <w:rsid w:val="00BC1E67"/>
    <w:rsid w:val="00BC2AAE"/>
    <w:rsid w:val="00BC2DD5"/>
    <w:rsid w:val="00BD07FD"/>
    <w:rsid w:val="00BD4EBA"/>
    <w:rsid w:val="00BD68AC"/>
    <w:rsid w:val="00BE270F"/>
    <w:rsid w:val="00BF211F"/>
    <w:rsid w:val="00BF4323"/>
    <w:rsid w:val="00BF44FB"/>
    <w:rsid w:val="00BF6100"/>
    <w:rsid w:val="00C07233"/>
    <w:rsid w:val="00C23753"/>
    <w:rsid w:val="00C240A8"/>
    <w:rsid w:val="00C265D5"/>
    <w:rsid w:val="00C33F06"/>
    <w:rsid w:val="00C36C1F"/>
    <w:rsid w:val="00C3755E"/>
    <w:rsid w:val="00C415E2"/>
    <w:rsid w:val="00C42264"/>
    <w:rsid w:val="00C43D7D"/>
    <w:rsid w:val="00C447E1"/>
    <w:rsid w:val="00C53397"/>
    <w:rsid w:val="00C55B53"/>
    <w:rsid w:val="00C679C2"/>
    <w:rsid w:val="00C83045"/>
    <w:rsid w:val="00C85C6F"/>
    <w:rsid w:val="00CA1228"/>
    <w:rsid w:val="00CA1C50"/>
    <w:rsid w:val="00CA7F94"/>
    <w:rsid w:val="00CB51D5"/>
    <w:rsid w:val="00CC3112"/>
    <w:rsid w:val="00CC6599"/>
    <w:rsid w:val="00CC75B3"/>
    <w:rsid w:val="00CD2A63"/>
    <w:rsid w:val="00CD3652"/>
    <w:rsid w:val="00CD3C02"/>
    <w:rsid w:val="00CD5634"/>
    <w:rsid w:val="00CD6F8B"/>
    <w:rsid w:val="00CE4D17"/>
    <w:rsid w:val="00CE53B1"/>
    <w:rsid w:val="00CE689C"/>
    <w:rsid w:val="00CF02CA"/>
    <w:rsid w:val="00CF0813"/>
    <w:rsid w:val="00CF1273"/>
    <w:rsid w:val="00CF1D9A"/>
    <w:rsid w:val="00CF2CA3"/>
    <w:rsid w:val="00D00ABA"/>
    <w:rsid w:val="00D00B2A"/>
    <w:rsid w:val="00D066BF"/>
    <w:rsid w:val="00D12299"/>
    <w:rsid w:val="00D1282B"/>
    <w:rsid w:val="00D1597A"/>
    <w:rsid w:val="00D20C61"/>
    <w:rsid w:val="00D223FF"/>
    <w:rsid w:val="00D339D6"/>
    <w:rsid w:val="00D36179"/>
    <w:rsid w:val="00D36AAB"/>
    <w:rsid w:val="00D42116"/>
    <w:rsid w:val="00D51C77"/>
    <w:rsid w:val="00D52663"/>
    <w:rsid w:val="00D65836"/>
    <w:rsid w:val="00D75AEE"/>
    <w:rsid w:val="00D769F1"/>
    <w:rsid w:val="00D82B9B"/>
    <w:rsid w:val="00D85FBC"/>
    <w:rsid w:val="00D944D3"/>
    <w:rsid w:val="00DA180E"/>
    <w:rsid w:val="00DA2386"/>
    <w:rsid w:val="00DA74A1"/>
    <w:rsid w:val="00DB0A99"/>
    <w:rsid w:val="00DB5343"/>
    <w:rsid w:val="00DB7110"/>
    <w:rsid w:val="00DC188F"/>
    <w:rsid w:val="00DC239D"/>
    <w:rsid w:val="00DC2B45"/>
    <w:rsid w:val="00DE118E"/>
    <w:rsid w:val="00DE3783"/>
    <w:rsid w:val="00DE456B"/>
    <w:rsid w:val="00DE6840"/>
    <w:rsid w:val="00DF56C7"/>
    <w:rsid w:val="00DF6EC9"/>
    <w:rsid w:val="00E0708C"/>
    <w:rsid w:val="00E079E1"/>
    <w:rsid w:val="00E101CB"/>
    <w:rsid w:val="00E10A6C"/>
    <w:rsid w:val="00E11491"/>
    <w:rsid w:val="00E210DC"/>
    <w:rsid w:val="00E41D6A"/>
    <w:rsid w:val="00E50FDC"/>
    <w:rsid w:val="00E53AAC"/>
    <w:rsid w:val="00E54E48"/>
    <w:rsid w:val="00E61382"/>
    <w:rsid w:val="00E650EB"/>
    <w:rsid w:val="00E71381"/>
    <w:rsid w:val="00E7162A"/>
    <w:rsid w:val="00E738D9"/>
    <w:rsid w:val="00E77CB1"/>
    <w:rsid w:val="00E8023F"/>
    <w:rsid w:val="00E823A4"/>
    <w:rsid w:val="00E837BF"/>
    <w:rsid w:val="00E8726C"/>
    <w:rsid w:val="00E93B4A"/>
    <w:rsid w:val="00E957EB"/>
    <w:rsid w:val="00EA16A2"/>
    <w:rsid w:val="00EA2410"/>
    <w:rsid w:val="00EA35C7"/>
    <w:rsid w:val="00EB03E4"/>
    <w:rsid w:val="00EB72DB"/>
    <w:rsid w:val="00EB7B0F"/>
    <w:rsid w:val="00EC0615"/>
    <w:rsid w:val="00ED0F7F"/>
    <w:rsid w:val="00ED1751"/>
    <w:rsid w:val="00ED7937"/>
    <w:rsid w:val="00ED7C08"/>
    <w:rsid w:val="00EE7CDF"/>
    <w:rsid w:val="00EF02F0"/>
    <w:rsid w:val="00EF11A8"/>
    <w:rsid w:val="00EF4BA1"/>
    <w:rsid w:val="00F0358A"/>
    <w:rsid w:val="00F065E1"/>
    <w:rsid w:val="00F11695"/>
    <w:rsid w:val="00F16EDE"/>
    <w:rsid w:val="00F2678A"/>
    <w:rsid w:val="00F41823"/>
    <w:rsid w:val="00F43511"/>
    <w:rsid w:val="00F43E6E"/>
    <w:rsid w:val="00F4520D"/>
    <w:rsid w:val="00F51DF8"/>
    <w:rsid w:val="00F55055"/>
    <w:rsid w:val="00F572CE"/>
    <w:rsid w:val="00F60F35"/>
    <w:rsid w:val="00F61837"/>
    <w:rsid w:val="00F61D9A"/>
    <w:rsid w:val="00F63AFD"/>
    <w:rsid w:val="00F748DA"/>
    <w:rsid w:val="00F75B2A"/>
    <w:rsid w:val="00F77130"/>
    <w:rsid w:val="00F81B64"/>
    <w:rsid w:val="00F91D7A"/>
    <w:rsid w:val="00FA2C27"/>
    <w:rsid w:val="00FA33A2"/>
    <w:rsid w:val="00FA64AE"/>
    <w:rsid w:val="00FA7EC0"/>
    <w:rsid w:val="00FC1913"/>
    <w:rsid w:val="00FC3CD4"/>
    <w:rsid w:val="00FC4BCE"/>
    <w:rsid w:val="00FC7B90"/>
    <w:rsid w:val="00FC7E4C"/>
    <w:rsid w:val="00FD20A3"/>
    <w:rsid w:val="00FD254D"/>
    <w:rsid w:val="00FD57FB"/>
    <w:rsid w:val="00FD6B30"/>
    <w:rsid w:val="00FD7FB6"/>
    <w:rsid w:val="00FE5421"/>
    <w:rsid w:val="00FE6FAE"/>
    <w:rsid w:val="00FE7EEC"/>
    <w:rsid w:val="00FF0F93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D3B53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4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1C7EE6-4935-4A66-9AE6-C0124249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1247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Mr CIV USA USARPAC</dc:creator>
  <cp:lastModifiedBy>lisa.albrecht</cp:lastModifiedBy>
  <cp:revision>2</cp:revision>
  <cp:lastPrinted>2014-04-29T20:40:00Z</cp:lastPrinted>
  <dcterms:created xsi:type="dcterms:W3CDTF">2019-09-17T20:10:00Z</dcterms:created>
  <dcterms:modified xsi:type="dcterms:W3CDTF">2019-09-17T20:10:00Z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