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E23E0" w14:textId="283E7E08" w:rsidR="00D42323" w:rsidRPr="00652141" w:rsidRDefault="00556EC7" w:rsidP="00D42323">
      <w:pPr>
        <w:pStyle w:val="OfficeSymbol"/>
        <w:rPr>
          <w:rFonts w:cs="Arial"/>
        </w:rPr>
      </w:pPr>
      <w:r w:rsidRPr="00652141">
        <w:rPr>
          <w:rFonts w:cs="Arial"/>
        </w:rPr>
        <w:t>AF</w:t>
      </w:r>
      <w:r w:rsidR="007269FA">
        <w:rPr>
          <w:rFonts w:cs="Arial"/>
        </w:rPr>
        <w:t>V</w:t>
      </w:r>
      <w:r w:rsidR="009F2C29">
        <w:rPr>
          <w:rFonts w:cs="Arial"/>
        </w:rPr>
        <w:t>B-DTS-HSC</w:t>
      </w:r>
      <w:r w:rsidR="00D42323" w:rsidRPr="00652141">
        <w:rPr>
          <w:rFonts w:cs="Arial"/>
        </w:rPr>
        <w:tab/>
      </w:r>
      <w:r w:rsidR="00AA2BB1" w:rsidRPr="00652141">
        <w:rPr>
          <w:rFonts w:cs="Arial"/>
        </w:rPr>
        <w:t xml:space="preserve">    </w:t>
      </w:r>
      <w:r w:rsidR="007269FA">
        <w:rPr>
          <w:rFonts w:cs="Arial"/>
        </w:rPr>
        <w:t>28</w:t>
      </w:r>
      <w:r w:rsidR="00886FCB" w:rsidRPr="00652141">
        <w:rPr>
          <w:rFonts w:cs="Arial"/>
        </w:rPr>
        <w:t xml:space="preserve"> </w:t>
      </w:r>
      <w:r w:rsidR="00652141">
        <w:rPr>
          <w:rFonts w:cs="Arial"/>
        </w:rPr>
        <w:t>July</w:t>
      </w:r>
      <w:r w:rsidR="00886FCB" w:rsidRPr="00652141">
        <w:rPr>
          <w:rFonts w:cs="Arial"/>
        </w:rPr>
        <w:t xml:space="preserve"> 202</w:t>
      </w:r>
      <w:r w:rsidR="00652141">
        <w:rPr>
          <w:rFonts w:cs="Arial"/>
        </w:rPr>
        <w:t>5</w:t>
      </w:r>
    </w:p>
    <w:p w14:paraId="4E330F1B" w14:textId="51A295EA" w:rsidR="00D42323" w:rsidRPr="00652141" w:rsidRDefault="00D42323" w:rsidP="00D42323">
      <w:pPr>
        <w:pStyle w:val="FORTHRUMultiheading"/>
        <w:rPr>
          <w:color w:val="auto"/>
        </w:rPr>
      </w:pPr>
      <w:r w:rsidRPr="00652141">
        <w:rPr>
          <w:color w:val="auto"/>
        </w:rPr>
        <w:t xml:space="preserve">MEMORANDUM </w:t>
      </w:r>
      <w:r w:rsidR="00005683" w:rsidRPr="00652141">
        <w:rPr>
          <w:color w:val="auto"/>
        </w:rPr>
        <w:t>FOR</w:t>
      </w:r>
      <w:r w:rsidR="00E50E1B" w:rsidRPr="00652141">
        <w:rPr>
          <w:color w:val="auto"/>
        </w:rPr>
        <w:t xml:space="preserve"> </w:t>
      </w:r>
      <w:r w:rsidR="007269FA">
        <w:rPr>
          <w:color w:val="auto"/>
        </w:rPr>
        <w:t>RECORD</w:t>
      </w:r>
    </w:p>
    <w:p w14:paraId="7B00D781" w14:textId="63E6AC83" w:rsidR="00D42323" w:rsidRPr="00652141" w:rsidRDefault="00D42323" w:rsidP="003A1864">
      <w:pPr>
        <w:pStyle w:val="Subject"/>
        <w:rPr>
          <w:rFonts w:cs="Arial"/>
        </w:rPr>
      </w:pPr>
      <w:r w:rsidRPr="00652141">
        <w:rPr>
          <w:rFonts w:cs="Arial"/>
        </w:rPr>
        <w:t>SUBJECT:</w:t>
      </w:r>
      <w:r w:rsidR="007269FA">
        <w:rPr>
          <w:rFonts w:cs="Arial"/>
        </w:rPr>
        <w:t xml:space="preserve"> </w:t>
      </w:r>
      <w:r w:rsidR="00FC266D">
        <w:rPr>
          <w:rFonts w:cs="Arial"/>
        </w:rPr>
        <w:t>Company Commander Validation of Ranger Course Prerequisites</w:t>
      </w:r>
    </w:p>
    <w:p w14:paraId="10553580" w14:textId="5A94463C" w:rsidR="00FC266D" w:rsidRDefault="0043084D" w:rsidP="00B50B8C">
      <w:pPr>
        <w:pStyle w:val="BodyText"/>
      </w:pPr>
      <w:r w:rsidRPr="00652141">
        <w:t xml:space="preserve">The </w:t>
      </w:r>
      <w:r w:rsidR="00FC266D">
        <w:t>individual listed below has been tested and found proficient in the attached Ranger tasks.</w:t>
      </w:r>
    </w:p>
    <w:p w14:paraId="5B7F20D3" w14:textId="66AA2794" w:rsidR="00886FCB" w:rsidRDefault="00FC266D" w:rsidP="00AD6997">
      <w:pPr>
        <w:pStyle w:val="BodyText"/>
        <w:numPr>
          <w:ilvl w:val="0"/>
          <w:numId w:val="0"/>
        </w:numPr>
        <w:spacing w:after="0"/>
        <w:ind w:left="360"/>
      </w:pPr>
      <w:r w:rsidRPr="00552478">
        <w:rPr>
          <w:highlight w:val="yellow"/>
        </w:rPr>
        <w:t xml:space="preserve">PFC </w:t>
      </w:r>
      <w:r w:rsidR="0089224D" w:rsidRPr="00552478">
        <w:rPr>
          <w:highlight w:val="yellow"/>
        </w:rPr>
        <w:t>Dirt</w:t>
      </w:r>
      <w:r w:rsidR="00515F60" w:rsidRPr="00552478">
        <w:rPr>
          <w:highlight w:val="yellow"/>
        </w:rPr>
        <w:t>, Jose</w:t>
      </w:r>
      <w:r w:rsidR="0089224D" w:rsidRPr="00552478">
        <w:rPr>
          <w:highlight w:val="yellow"/>
        </w:rPr>
        <w:t>ph</w:t>
      </w:r>
      <w:r w:rsidR="00515F60" w:rsidRPr="00552478">
        <w:rPr>
          <w:highlight w:val="yellow"/>
        </w:rPr>
        <w:t xml:space="preserve"> </w:t>
      </w:r>
      <w:r w:rsidR="0089224D" w:rsidRPr="00552478">
        <w:rPr>
          <w:highlight w:val="yellow"/>
        </w:rPr>
        <w:t>E</w:t>
      </w:r>
      <w:r w:rsidR="00515F60" w:rsidRPr="00552478">
        <w:rPr>
          <w:highlight w:val="yellow"/>
        </w:rPr>
        <w:t xml:space="preserve">. / DODID: </w:t>
      </w:r>
      <w:r w:rsidR="0089224D" w:rsidRPr="00552478">
        <w:rPr>
          <w:highlight w:val="yellow"/>
        </w:rPr>
        <w:t>XXXXXXXXXX</w:t>
      </w:r>
      <w:r w:rsidR="00FB6E3E" w:rsidRPr="00552478">
        <w:rPr>
          <w:highlight w:val="yellow"/>
        </w:rPr>
        <w:t xml:space="preserve"> / Last 4 SSN: </w:t>
      </w:r>
      <w:r w:rsidR="00C40470" w:rsidRPr="00552478">
        <w:rPr>
          <w:highlight w:val="yellow"/>
        </w:rPr>
        <w:t>XXXX</w:t>
      </w:r>
      <w:r w:rsidR="0043084D" w:rsidRPr="00652141">
        <w:t xml:space="preserve"> </w:t>
      </w:r>
    </w:p>
    <w:p w14:paraId="10A3FF42" w14:textId="1ABCED8A" w:rsidR="0043084D" w:rsidRPr="00652141" w:rsidRDefault="002E0978" w:rsidP="0043084D">
      <w:pPr>
        <w:pStyle w:val="BodyText"/>
      </w:pPr>
      <w:r>
        <w:t>The Soldier has also passed the following physical qualification tests within 90 days of reporting to Ranger School.</w:t>
      </w:r>
    </w:p>
    <w:p w14:paraId="31346323" w14:textId="50AF277D" w:rsidR="00924D46" w:rsidRDefault="00BE77CE" w:rsidP="00A976B7">
      <w:pPr>
        <w:pStyle w:val="BodyText"/>
        <w:numPr>
          <w:ilvl w:val="1"/>
          <w:numId w:val="21"/>
        </w:numPr>
      </w:pPr>
      <w:r>
        <w:t xml:space="preserve">Circuit </w:t>
      </w:r>
      <w:r w:rsidR="00EF4AC1">
        <w:t xml:space="preserve">in under 12:30 (800m run, 6ft wall, 50m </w:t>
      </w:r>
      <w:r w:rsidR="0020143F">
        <w:t>3-5 second rush, 50m water</w:t>
      </w:r>
      <w:r w:rsidR="00495CA2">
        <w:t xml:space="preserve"> can carry, 16 sandbag lifts</w:t>
      </w:r>
      <w:r w:rsidR="0052548F">
        <w:t xml:space="preserve"> to a 68in platform</w:t>
      </w:r>
      <w:r w:rsidR="00535C6C">
        <w:t>, 100m 90lb SKEDCO drag</w:t>
      </w:r>
      <w:r w:rsidR="00C602C9">
        <w:t xml:space="preserve">, 800m run). </w:t>
      </w:r>
      <w:r w:rsidR="000540F8">
        <w:t>Chin-ups (palms facing the body</w:t>
      </w:r>
      <w:r w:rsidR="00B84CF4">
        <w:t>, minimum six repetitions). Four</w:t>
      </w:r>
      <w:r w:rsidR="00B55E7E">
        <w:t>-</w:t>
      </w:r>
      <w:r w:rsidR="00B84CF4">
        <w:t>mile run in 32 minutes or less and a 12-mile foot march in 3 hours or less.</w:t>
      </w:r>
    </w:p>
    <w:p w14:paraId="2BE1C013" w14:textId="4C4A5463" w:rsidR="001D29E4" w:rsidRPr="00652141" w:rsidRDefault="001D29E4" w:rsidP="00A976B7">
      <w:pPr>
        <w:pStyle w:val="BodyText"/>
        <w:numPr>
          <w:ilvl w:val="1"/>
          <w:numId w:val="21"/>
        </w:numPr>
      </w:pPr>
      <w:r>
        <w:t>Combat Water</w:t>
      </w:r>
      <w:r w:rsidR="00E87F5F">
        <w:t xml:space="preserve"> Survival Assessment consisting of equipment removal and 15-meter swim </w:t>
      </w:r>
      <w:r w:rsidR="00DB2C4B">
        <w:t>in ACUs and boots.</w:t>
      </w:r>
    </w:p>
    <w:p w14:paraId="0F2D2401" w14:textId="4DCAD183" w:rsidR="00A8566F" w:rsidRDefault="00A17B24" w:rsidP="00A8566F">
      <w:pPr>
        <w:pStyle w:val="BodyText"/>
      </w:pPr>
      <w:r>
        <w:t xml:space="preserve">The appointed representative has inspected and confirmed that the above listed Soldier departed with all items and equipment </w:t>
      </w:r>
      <w:r w:rsidR="007F62EE">
        <w:t>on the Ranger School packing list, comple</w:t>
      </w:r>
      <w:r w:rsidR="00680B5B">
        <w:t>ted Medical Screening Form Ranger Qualified</w:t>
      </w:r>
      <w:r w:rsidR="005079A3">
        <w:t xml:space="preserve"> Physical Exam dated within 18 months of day one of Ranger School</w:t>
      </w:r>
      <w:r w:rsidR="00B14074">
        <w:t>, and current Panorex or statement of Panorex availability and currency.</w:t>
      </w:r>
    </w:p>
    <w:p w14:paraId="082450B9" w14:textId="5E2C8A6F" w:rsidR="00B14074" w:rsidRPr="00652141" w:rsidRDefault="001B5CDA" w:rsidP="00A8566F">
      <w:pPr>
        <w:pStyle w:val="BodyText"/>
      </w:pPr>
      <w:r w:rsidRPr="00552478">
        <w:rPr>
          <w:highlight w:val="yellow"/>
        </w:rPr>
        <w:t>NCO</w:t>
      </w:r>
      <w:r w:rsidR="007C7A42" w:rsidRPr="00552478">
        <w:rPr>
          <w:highlight w:val="yellow"/>
        </w:rPr>
        <w:t>,</w:t>
      </w:r>
      <w:r w:rsidR="003364F8" w:rsidRPr="00552478">
        <w:rPr>
          <w:highlight w:val="yellow"/>
        </w:rPr>
        <w:t xml:space="preserve"> </w:t>
      </w:r>
      <w:r w:rsidRPr="00552478">
        <w:rPr>
          <w:highlight w:val="yellow"/>
        </w:rPr>
        <w:t>Company</w:t>
      </w:r>
      <w:r w:rsidR="002D20DB" w:rsidRPr="00552478">
        <w:rPr>
          <w:highlight w:val="yellow"/>
        </w:rPr>
        <w:t xml:space="preserve">, </w:t>
      </w:r>
      <w:r w:rsidRPr="00552478">
        <w:rPr>
          <w:highlight w:val="yellow"/>
        </w:rPr>
        <w:t>BN</w:t>
      </w:r>
      <w:r w:rsidR="007C7A42">
        <w:t xml:space="preserve"> inspected and confirmed the above Soldier had all required documents and equipment listed above</w:t>
      </w:r>
      <w:r w:rsidR="00B55E7E">
        <w:t>.</w:t>
      </w:r>
    </w:p>
    <w:p w14:paraId="66937C4A" w14:textId="2276A844" w:rsidR="00886FCB" w:rsidRPr="00652141" w:rsidRDefault="00886FCB" w:rsidP="00886FCB">
      <w:pPr>
        <w:pStyle w:val="BodyText"/>
      </w:pPr>
      <w:r w:rsidRPr="00652141">
        <w:t xml:space="preserve">The point of contact for this policy is the undersigned via email at </w:t>
      </w:r>
      <w:r w:rsidR="001B5CDA" w:rsidRPr="00552478">
        <w:rPr>
          <w:highlight w:val="yellow"/>
        </w:rPr>
        <w:t>example</w:t>
      </w:r>
      <w:r w:rsidRPr="00552478">
        <w:rPr>
          <w:highlight w:val="yellow"/>
        </w:rPr>
        <w:t>.mil@army.mil or by phone at (</w:t>
      </w:r>
      <w:r w:rsidR="001B5CDA" w:rsidRPr="00552478">
        <w:rPr>
          <w:highlight w:val="yellow"/>
        </w:rPr>
        <w:t>XXX</w:t>
      </w:r>
      <w:r w:rsidRPr="00552478">
        <w:rPr>
          <w:highlight w:val="yellow"/>
        </w:rPr>
        <w:t xml:space="preserve">) </w:t>
      </w:r>
      <w:r w:rsidR="001B5CDA" w:rsidRPr="00552478">
        <w:rPr>
          <w:highlight w:val="yellow"/>
        </w:rPr>
        <w:t>XXX</w:t>
      </w:r>
      <w:r w:rsidRPr="00552478">
        <w:rPr>
          <w:highlight w:val="yellow"/>
        </w:rPr>
        <w:t>-</w:t>
      </w:r>
      <w:r w:rsidR="001B5CDA" w:rsidRPr="00552478">
        <w:rPr>
          <w:highlight w:val="yellow"/>
        </w:rPr>
        <w:t>XXXX</w:t>
      </w:r>
      <w:r w:rsidRPr="00652141">
        <w:t>.</w:t>
      </w:r>
    </w:p>
    <w:p w14:paraId="50797671" w14:textId="77777777" w:rsidR="00AA2BB1" w:rsidRPr="00652141" w:rsidRDefault="00AA2BB1" w:rsidP="00AA2BB1">
      <w:pPr>
        <w:pStyle w:val="BodyText"/>
        <w:numPr>
          <w:ilvl w:val="0"/>
          <w:numId w:val="0"/>
        </w:numPr>
        <w:spacing w:before="0" w:after="0"/>
        <w:rPr>
          <w:u w:val="single"/>
        </w:rPr>
      </w:pPr>
    </w:p>
    <w:p w14:paraId="150642B0" w14:textId="77777777" w:rsidR="00AA2BB1" w:rsidRPr="00E822A6" w:rsidRDefault="00AA2BB1" w:rsidP="00AA2BB1">
      <w:pPr>
        <w:rPr>
          <w:rFonts w:eastAsia="Times New Roman" w:cs="Arial"/>
          <w:color w:val="000000"/>
        </w:rPr>
      </w:pPr>
    </w:p>
    <w:p w14:paraId="2611B2AB" w14:textId="77777777" w:rsidR="00AA2BB1" w:rsidRDefault="00AA2BB1" w:rsidP="00AA2BB1">
      <w:pPr>
        <w:jc w:val="center"/>
        <w:rPr>
          <w:rFonts w:cs="Arial"/>
        </w:rPr>
      </w:pPr>
    </w:p>
    <w:p w14:paraId="4CDA6A08" w14:textId="6C26C5E3" w:rsidR="00072364" w:rsidRPr="00552478" w:rsidRDefault="00072364" w:rsidP="00072364">
      <w:pPr>
        <w:pStyle w:val="BodyText"/>
        <w:numPr>
          <w:ilvl w:val="0"/>
          <w:numId w:val="0"/>
        </w:numPr>
        <w:spacing w:before="0" w:after="0"/>
        <w:ind w:left="4680"/>
        <w:rPr>
          <w:highlight w:val="yellow"/>
        </w:rPr>
      </w:pPr>
      <w:r w:rsidRPr="00552478">
        <w:rPr>
          <w:highlight w:val="yellow"/>
        </w:rPr>
        <w:t>JOHN E. SMITH</w:t>
      </w:r>
    </w:p>
    <w:p w14:paraId="72229DCE" w14:textId="787C1344" w:rsidR="00072364" w:rsidRPr="00552478" w:rsidRDefault="00072364" w:rsidP="00072364">
      <w:pPr>
        <w:pStyle w:val="BodyText"/>
        <w:numPr>
          <w:ilvl w:val="0"/>
          <w:numId w:val="0"/>
        </w:numPr>
        <w:spacing w:before="0" w:after="0"/>
        <w:ind w:left="4680"/>
        <w:rPr>
          <w:highlight w:val="yellow"/>
        </w:rPr>
      </w:pPr>
      <w:r w:rsidRPr="00552478">
        <w:rPr>
          <w:highlight w:val="yellow"/>
        </w:rPr>
        <w:t>CPT</w:t>
      </w:r>
      <w:r w:rsidRPr="00552478">
        <w:rPr>
          <w:highlight w:val="yellow"/>
        </w:rPr>
        <w:t>, IN</w:t>
      </w:r>
    </w:p>
    <w:p w14:paraId="4ED7B234" w14:textId="5628C81A" w:rsidR="001B5CDA" w:rsidRPr="00E822A6" w:rsidRDefault="00093D37" w:rsidP="00093D37">
      <w:pPr>
        <w:tabs>
          <w:tab w:val="left" w:pos="4680"/>
        </w:tabs>
        <w:rPr>
          <w:rFonts w:cs="Arial"/>
        </w:rPr>
      </w:pPr>
      <w:r w:rsidRPr="00552478">
        <w:rPr>
          <w:rFonts w:cs="Arial"/>
        </w:rPr>
        <w:tab/>
      </w:r>
      <w:r w:rsidR="00624E96" w:rsidRPr="00552478">
        <w:rPr>
          <w:rFonts w:cs="Arial"/>
          <w:highlight w:val="yellow"/>
        </w:rPr>
        <w:t>Commanding</w:t>
      </w:r>
    </w:p>
    <w:sectPr w:rsidR="001B5CDA" w:rsidRPr="00E822A6" w:rsidSect="00DD48DA">
      <w:headerReference w:type="default" r:id="rId11"/>
      <w:footerReference w:type="default" r:id="rId12"/>
      <w:headerReference w:type="first" r:id="rId13"/>
      <w:pgSz w:w="12240" w:h="15840" w:code="1"/>
      <w:pgMar w:top="2160" w:right="1440" w:bottom="1440" w:left="1440" w:header="72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2960B" w14:textId="77777777" w:rsidR="004749ED" w:rsidRDefault="004749ED">
      <w:r>
        <w:separator/>
      </w:r>
    </w:p>
  </w:endnote>
  <w:endnote w:type="continuationSeparator" w:id="0">
    <w:p w14:paraId="1B00B79D" w14:textId="77777777" w:rsidR="004749ED" w:rsidRDefault="004749ED">
      <w:r>
        <w:continuationSeparator/>
      </w:r>
    </w:p>
  </w:endnote>
  <w:endnote w:type="continuationNotice" w:id="1">
    <w:p w14:paraId="1ACCBD0F" w14:textId="77777777" w:rsidR="004749ED" w:rsidRDefault="004749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835446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EED6EB1" w14:textId="39DF6615" w:rsidR="00671F6C" w:rsidRPr="00E822A6" w:rsidRDefault="00B042B2">
        <w:pPr>
          <w:pStyle w:val="Footer"/>
          <w:jc w:val="center"/>
          <w:rPr>
            <w:sz w:val="22"/>
            <w:szCs w:val="22"/>
          </w:rPr>
        </w:pPr>
        <w:r w:rsidRPr="00E822A6">
          <w:rPr>
            <w:sz w:val="22"/>
            <w:szCs w:val="22"/>
            <w:shd w:val="clear" w:color="auto" w:fill="E6E6E6"/>
          </w:rPr>
          <w:fldChar w:fldCharType="begin"/>
        </w:r>
        <w:r w:rsidRPr="00E822A6">
          <w:rPr>
            <w:sz w:val="22"/>
            <w:szCs w:val="22"/>
          </w:rPr>
          <w:instrText xml:space="preserve"> PAGE   \* MERGEFORMAT </w:instrText>
        </w:r>
        <w:r w:rsidRPr="00E822A6">
          <w:rPr>
            <w:sz w:val="22"/>
            <w:szCs w:val="22"/>
            <w:shd w:val="clear" w:color="auto" w:fill="E6E6E6"/>
          </w:rPr>
          <w:fldChar w:fldCharType="separate"/>
        </w:r>
        <w:r w:rsidR="005C5AF6" w:rsidRPr="00E822A6">
          <w:rPr>
            <w:noProof/>
            <w:sz w:val="22"/>
            <w:szCs w:val="22"/>
          </w:rPr>
          <w:t>3</w:t>
        </w:r>
        <w:r w:rsidRPr="00E822A6">
          <w:rPr>
            <w:noProof/>
            <w:sz w:val="22"/>
            <w:szCs w:val="22"/>
            <w:shd w:val="clear" w:color="auto" w:fill="E6E6E6"/>
          </w:rPr>
          <w:fldChar w:fldCharType="end"/>
        </w:r>
      </w:p>
    </w:sdtContent>
  </w:sdt>
  <w:p w14:paraId="2705A146" w14:textId="77777777" w:rsidR="004213C3" w:rsidRDefault="004213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655A2" w14:textId="77777777" w:rsidR="004749ED" w:rsidRDefault="004749ED">
      <w:r>
        <w:separator/>
      </w:r>
    </w:p>
  </w:footnote>
  <w:footnote w:type="continuationSeparator" w:id="0">
    <w:p w14:paraId="653F8B88" w14:textId="77777777" w:rsidR="004749ED" w:rsidRDefault="004749ED">
      <w:r>
        <w:continuationSeparator/>
      </w:r>
    </w:p>
  </w:footnote>
  <w:footnote w:type="continuationNotice" w:id="1">
    <w:p w14:paraId="03456ADD" w14:textId="77777777" w:rsidR="004749ED" w:rsidRDefault="004749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40C9D" w14:textId="0165AF98" w:rsidR="00750E8A" w:rsidRPr="00E822A6" w:rsidRDefault="00AA2BB1" w:rsidP="00750E8A">
    <w:pPr>
      <w:pStyle w:val="H2ndpage"/>
    </w:pPr>
    <w:r w:rsidRPr="00E822A6">
      <w:t>AFY-BCI-BCO</w:t>
    </w:r>
  </w:p>
  <w:p w14:paraId="2BB6B4F6" w14:textId="22C8F10C" w:rsidR="00B616EC" w:rsidRPr="00E822A6" w:rsidRDefault="00750E8A" w:rsidP="00750E8A">
    <w:pPr>
      <w:pStyle w:val="H2ndpage"/>
    </w:pPr>
    <w:r w:rsidRPr="00E822A6">
      <w:t>SUBJECT: Appointment</w:t>
    </w:r>
    <w:r w:rsidRPr="00E822A6">
      <w:rPr>
        <w:spacing w:val="-4"/>
      </w:rPr>
      <w:t xml:space="preserve"> </w:t>
    </w:r>
    <w:r w:rsidRPr="00E822A6">
      <w:t>Order</w:t>
    </w:r>
    <w:r w:rsidRPr="00E822A6">
      <w:rPr>
        <w:spacing w:val="-7"/>
      </w:rPr>
      <w:t xml:space="preserve"> </w:t>
    </w:r>
    <w:r w:rsidRPr="00E822A6">
      <w:t>to</w:t>
    </w:r>
    <w:r w:rsidRPr="00E822A6">
      <w:rPr>
        <w:spacing w:val="-3"/>
      </w:rPr>
      <w:t xml:space="preserve"> </w:t>
    </w:r>
    <w:r w:rsidRPr="00E822A6">
      <w:t>Conduct</w:t>
    </w:r>
    <w:r w:rsidRPr="00E822A6">
      <w:rPr>
        <w:spacing w:val="-4"/>
      </w:rPr>
      <w:t xml:space="preserve"> </w:t>
    </w:r>
    <w:r w:rsidRPr="00E822A6">
      <w:t>a</w:t>
    </w:r>
    <w:r w:rsidRPr="00E822A6">
      <w:rPr>
        <w:spacing w:val="-8"/>
      </w:rPr>
      <w:t xml:space="preserve"> </w:t>
    </w:r>
    <w:r w:rsidRPr="00E822A6">
      <w:t>Commander’s Inquiry investigation under AR 600-20 and AR 15-6 – Informal Military Equal Opportunity (MEO) Complaint</w:t>
    </w:r>
  </w:p>
  <w:p w14:paraId="2CD9246F" w14:textId="77777777" w:rsidR="004213C3" w:rsidRDefault="004213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E4F43" w14:textId="4B393B3F" w:rsidR="00652141" w:rsidRPr="006C536B" w:rsidRDefault="003359C6" w:rsidP="00652141">
    <w:pPr>
      <w:pStyle w:val="Header"/>
      <w:jc w:val="center"/>
      <w:rPr>
        <w:rFonts w:cs="Arial"/>
        <w:b/>
        <w:bCs/>
        <w:sz w:val="22"/>
        <w:szCs w:val="22"/>
      </w:rPr>
    </w:pPr>
    <w:r w:rsidRPr="00B50B8C">
      <w:rPr>
        <w:noProof/>
        <w:color w:val="2B579A"/>
        <w:sz w:val="16"/>
        <w:szCs w:val="16"/>
        <w:shd w:val="clear" w:color="auto" w:fill="E6E6E6"/>
      </w:rPr>
      <w:drawing>
        <wp:anchor distT="0" distB="0" distL="114300" distR="114300" simplePos="0" relativeHeight="251658240" behindDoc="1" locked="1" layoutInCell="1" allowOverlap="1" wp14:anchorId="4CC25DA4" wp14:editId="1546B882">
          <wp:simplePos x="0" y="0"/>
          <wp:positionH relativeFrom="page">
            <wp:posOffset>456565</wp:posOffset>
          </wp:positionH>
          <wp:positionV relativeFrom="page">
            <wp:posOffset>431800</wp:posOffset>
          </wp:positionV>
          <wp:extent cx="938530" cy="938530"/>
          <wp:effectExtent l="0" t="0" r="0" b="0"/>
          <wp:wrapNone/>
          <wp:docPr id="27" name="Picture 27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DOD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2141" w:rsidRPr="00652141">
      <w:rPr>
        <w:rFonts w:cs="Arial"/>
        <w:b/>
        <w:bCs/>
        <w:sz w:val="22"/>
        <w:szCs w:val="22"/>
      </w:rPr>
      <w:t xml:space="preserve"> </w:t>
    </w:r>
    <w:r w:rsidR="00652141" w:rsidRPr="006C536B">
      <w:rPr>
        <w:rFonts w:cs="Arial"/>
        <w:b/>
        <w:bCs/>
        <w:sz w:val="22"/>
        <w:szCs w:val="22"/>
      </w:rPr>
      <w:t>DEPARTMENT OF THE ARMY</w:t>
    </w:r>
  </w:p>
  <w:p w14:paraId="727BAB44" w14:textId="77777777" w:rsidR="00314F4C" w:rsidRDefault="00314F4C" w:rsidP="00314F4C">
    <w:pPr>
      <w:pStyle w:val="Header"/>
      <w:jc w:val="center"/>
      <w:rPr>
        <w:rFonts w:cs="Arial"/>
        <w:sz w:val="16"/>
        <w:szCs w:val="22"/>
      </w:rPr>
    </w:pPr>
    <w:r w:rsidRPr="005A1EA2">
      <w:rPr>
        <w:rFonts w:cs="Arial"/>
        <w:sz w:val="16"/>
        <w:szCs w:val="22"/>
      </w:rPr>
      <w:t>HEADQUARTERS AND SUPPORT COMPANY</w:t>
    </w:r>
  </w:p>
  <w:p w14:paraId="0D66383B" w14:textId="77777777" w:rsidR="00314F4C" w:rsidRPr="006C536B" w:rsidRDefault="00314F4C" w:rsidP="00314F4C">
    <w:pPr>
      <w:pStyle w:val="Header"/>
      <w:jc w:val="center"/>
      <w:rPr>
        <w:rFonts w:cs="Arial"/>
        <w:sz w:val="16"/>
      </w:rPr>
    </w:pPr>
    <w:r w:rsidRPr="005A1EA2">
      <w:rPr>
        <w:rFonts w:cs="Arial"/>
        <w:sz w:val="16"/>
        <w:szCs w:val="22"/>
      </w:rPr>
      <w:t>HEADQUARTERS AND HEADQUARTERS BATTALLION, 4TH INFANTRY DIVISION</w:t>
    </w:r>
  </w:p>
  <w:p w14:paraId="2587F1E6" w14:textId="77777777" w:rsidR="00314F4C" w:rsidRDefault="00314F4C" w:rsidP="00314F4C">
    <w:pPr>
      <w:pStyle w:val="Header"/>
      <w:jc w:val="center"/>
      <w:rPr>
        <w:b/>
        <w:sz w:val="18"/>
      </w:rPr>
    </w:pPr>
    <w:r w:rsidRPr="005A1EA2">
      <w:rPr>
        <w:rFonts w:cs="Arial"/>
        <w:sz w:val="16"/>
        <w:szCs w:val="22"/>
      </w:rPr>
      <w:t>BLDG 1447 NELSON BOULEVARD FORT CARSON, COLORADO 80913</w:t>
    </w:r>
  </w:p>
  <w:p w14:paraId="36FF00B5" w14:textId="757A31F1" w:rsidR="00652141" w:rsidRPr="00B50B8C" w:rsidRDefault="00652141" w:rsidP="00652141">
    <w:pPr>
      <w:pStyle w:val="HService"/>
    </w:pPr>
  </w:p>
  <w:p w14:paraId="06D26AB2" w14:textId="534C3557" w:rsidR="001426EC" w:rsidRPr="00B50B8C" w:rsidRDefault="001426EC" w:rsidP="003A1864">
    <w:pPr>
      <w:pStyle w:val="H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82B3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D0018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C4259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BF83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D6E8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9CC2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CACD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C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28CF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0A3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F75C8"/>
    <w:multiLevelType w:val="hybridMultilevel"/>
    <w:tmpl w:val="79201D60"/>
    <w:lvl w:ilvl="0" w:tplc="6EECE0C0">
      <w:start w:val="1"/>
      <w:numFmt w:val="decimal"/>
      <w:lvlText w:val="%1."/>
      <w:lvlJc w:val="left"/>
      <w:pPr>
        <w:ind w:left="760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DEA0473C">
      <w:start w:val="1"/>
      <w:numFmt w:val="lowerLetter"/>
      <w:lvlText w:val="%2."/>
      <w:lvlJc w:val="left"/>
      <w:pPr>
        <w:ind w:left="7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940BE0C">
      <w:start w:val="1"/>
      <w:numFmt w:val="decimal"/>
      <w:lvlText w:val="(%3)"/>
      <w:lvlJc w:val="left"/>
      <w:pPr>
        <w:ind w:left="193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 w:tplc="6D060D26">
      <w:start w:val="1"/>
      <w:numFmt w:val="lowerLetter"/>
      <w:lvlText w:val="(%4)"/>
      <w:lvlJc w:val="left"/>
      <w:pPr>
        <w:ind w:left="760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4" w:tplc="E3FCF3CA">
      <w:numFmt w:val="bullet"/>
      <w:lvlText w:val="•"/>
      <w:lvlJc w:val="left"/>
      <w:pPr>
        <w:ind w:left="4700" w:hanging="452"/>
      </w:pPr>
      <w:rPr>
        <w:rFonts w:hint="default"/>
        <w:lang w:val="en-US" w:eastAsia="en-US" w:bidi="ar-SA"/>
      </w:rPr>
    </w:lvl>
    <w:lvl w:ilvl="5" w:tplc="23AE2642">
      <w:numFmt w:val="bullet"/>
      <w:lvlText w:val="•"/>
      <w:lvlJc w:val="left"/>
      <w:pPr>
        <w:ind w:left="5620" w:hanging="452"/>
      </w:pPr>
      <w:rPr>
        <w:rFonts w:hint="default"/>
        <w:lang w:val="en-US" w:eastAsia="en-US" w:bidi="ar-SA"/>
      </w:rPr>
    </w:lvl>
    <w:lvl w:ilvl="6" w:tplc="F3B86B5E">
      <w:numFmt w:val="bullet"/>
      <w:lvlText w:val="•"/>
      <w:lvlJc w:val="left"/>
      <w:pPr>
        <w:ind w:left="6540" w:hanging="452"/>
      </w:pPr>
      <w:rPr>
        <w:rFonts w:hint="default"/>
        <w:lang w:val="en-US" w:eastAsia="en-US" w:bidi="ar-SA"/>
      </w:rPr>
    </w:lvl>
    <w:lvl w:ilvl="7" w:tplc="4DA2C216">
      <w:numFmt w:val="bullet"/>
      <w:lvlText w:val="•"/>
      <w:lvlJc w:val="left"/>
      <w:pPr>
        <w:ind w:left="7460" w:hanging="452"/>
      </w:pPr>
      <w:rPr>
        <w:rFonts w:hint="default"/>
        <w:lang w:val="en-US" w:eastAsia="en-US" w:bidi="ar-SA"/>
      </w:rPr>
    </w:lvl>
    <w:lvl w:ilvl="8" w:tplc="4C3E5EA2">
      <w:numFmt w:val="bullet"/>
      <w:lvlText w:val="•"/>
      <w:lvlJc w:val="left"/>
      <w:pPr>
        <w:ind w:left="8380" w:hanging="452"/>
      </w:pPr>
      <w:rPr>
        <w:rFonts w:hint="default"/>
        <w:lang w:val="en-US" w:eastAsia="en-US" w:bidi="ar-SA"/>
      </w:rPr>
    </w:lvl>
  </w:abstractNum>
  <w:abstractNum w:abstractNumId="11" w15:restartNumberingAfterBreak="0">
    <w:nsid w:val="1297505B"/>
    <w:multiLevelType w:val="multilevel"/>
    <w:tmpl w:val="F20E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4C7E09"/>
    <w:multiLevelType w:val="hybridMultilevel"/>
    <w:tmpl w:val="D2746DD2"/>
    <w:lvl w:ilvl="0" w:tplc="2788FC4A">
      <w:start w:val="1"/>
      <w:numFmt w:val="lowerLetter"/>
      <w:suff w:val="space"/>
      <w:lvlText w:val="%1. "/>
      <w:lvlJc w:val="left"/>
      <w:pPr>
        <w:ind w:left="0" w:firstLine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46D24"/>
    <w:multiLevelType w:val="multilevel"/>
    <w:tmpl w:val="BFA8059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23B0CD8"/>
    <w:multiLevelType w:val="hybridMultilevel"/>
    <w:tmpl w:val="0E06536C"/>
    <w:lvl w:ilvl="0" w:tplc="B22CCC10">
      <w:start w:val="1"/>
      <w:numFmt w:val="decimal"/>
      <w:pStyle w:val="BodyText"/>
      <w:suff w:val="space"/>
      <w:lvlText w:val="%1. "/>
      <w:lvlJc w:val="left"/>
      <w:pPr>
        <w:ind w:left="0" w:firstLine="0"/>
      </w:pPr>
      <w:rPr>
        <w:b w:val="0"/>
        <w:bCs w:val="0"/>
      </w:rPr>
    </w:lvl>
    <w:lvl w:ilvl="1" w:tplc="2788FC4A">
      <w:start w:val="1"/>
      <w:numFmt w:val="lowerLetter"/>
      <w:suff w:val="space"/>
      <w:lvlText w:val="%2. "/>
      <w:lvlJc w:val="left"/>
      <w:pPr>
        <w:ind w:left="0" w:firstLine="360"/>
      </w:pPr>
    </w:lvl>
    <w:lvl w:ilvl="2" w:tplc="4D6EDD74">
      <w:start w:val="1"/>
      <w:numFmt w:val="decimal"/>
      <w:suff w:val="space"/>
      <w:lvlText w:val="(%3) "/>
      <w:lvlJc w:val="left"/>
      <w:pPr>
        <w:ind w:left="0" w:firstLine="720"/>
      </w:pPr>
      <w:rPr>
        <w:b w:val="0"/>
        <w:bCs w:val="0"/>
      </w:rPr>
    </w:lvl>
    <w:lvl w:ilvl="3" w:tplc="68FAA5FC">
      <w:start w:val="1"/>
      <w:numFmt w:val="lowerLetter"/>
      <w:suff w:val="space"/>
      <w:lvlText w:val="(%4) "/>
      <w:lvlJc w:val="left"/>
      <w:pPr>
        <w:ind w:left="0" w:firstLine="720"/>
      </w:pPr>
    </w:lvl>
    <w:lvl w:ilvl="4" w:tplc="593CA5A0">
      <w:start w:val="1"/>
      <w:numFmt w:val="decimal"/>
      <w:suff w:val="space"/>
      <w:lvlText w:val="&gt; 3 Subdivisions"/>
      <w:lvlJc w:val="left"/>
      <w:pPr>
        <w:ind w:left="0" w:firstLine="0"/>
      </w:pPr>
      <w:rPr>
        <w:b/>
        <w:i w:val="0"/>
        <w:color w:val="FF0000"/>
        <w:sz w:val="40"/>
        <w:u w:color="FF0000"/>
      </w:rPr>
    </w:lvl>
    <w:lvl w:ilvl="5" w:tplc="9E1AF9E6">
      <w:start w:val="1"/>
      <w:numFmt w:val="decimal"/>
      <w:suff w:val="space"/>
      <w:lvlText w:val="%6. "/>
      <w:lvlJc w:val="left"/>
      <w:pPr>
        <w:ind w:left="0" w:firstLine="0"/>
      </w:pPr>
    </w:lvl>
    <w:lvl w:ilvl="6" w:tplc="93860764">
      <w:start w:val="1"/>
      <w:numFmt w:val="decimal"/>
      <w:lvlText w:val="%7."/>
      <w:lvlJc w:val="left"/>
      <w:pPr>
        <w:ind w:left="2520" w:hanging="360"/>
      </w:pPr>
    </w:lvl>
    <w:lvl w:ilvl="7" w:tplc="FF4463F4">
      <w:start w:val="1"/>
      <w:numFmt w:val="lowerLetter"/>
      <w:lvlText w:val="%8."/>
      <w:lvlJc w:val="left"/>
      <w:pPr>
        <w:ind w:left="2880" w:hanging="360"/>
      </w:pPr>
    </w:lvl>
    <w:lvl w:ilvl="8" w:tplc="F712086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243534F"/>
    <w:multiLevelType w:val="multilevel"/>
    <w:tmpl w:val="AABA1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8800F9E"/>
    <w:multiLevelType w:val="hybridMultilevel"/>
    <w:tmpl w:val="855E06B8"/>
    <w:lvl w:ilvl="0" w:tplc="2788FC4A">
      <w:start w:val="1"/>
      <w:numFmt w:val="lowerLetter"/>
      <w:suff w:val="space"/>
      <w:lvlText w:val="%1. "/>
      <w:lvlJc w:val="left"/>
      <w:pPr>
        <w:ind w:left="0" w:firstLine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75A17"/>
    <w:multiLevelType w:val="multilevel"/>
    <w:tmpl w:val="E018A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3519347">
    <w:abstractNumId w:val="13"/>
  </w:num>
  <w:num w:numId="2" w16cid:durableId="1770932257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0" w:firstLine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1080"/>
          </w:tabs>
          <w:ind w:left="0" w:firstLine="72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(%4)"/>
        <w:lvlJc w:val="left"/>
        <w:pPr>
          <w:tabs>
            <w:tab w:val="num" w:pos="1080"/>
          </w:tabs>
          <w:ind w:left="0" w:firstLine="72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 w16cid:durableId="1344161354">
    <w:abstractNumId w:val="14"/>
  </w:num>
  <w:num w:numId="4" w16cid:durableId="351339384">
    <w:abstractNumId w:val="9"/>
  </w:num>
  <w:num w:numId="5" w16cid:durableId="1304964586">
    <w:abstractNumId w:val="7"/>
  </w:num>
  <w:num w:numId="6" w16cid:durableId="1275793349">
    <w:abstractNumId w:val="6"/>
  </w:num>
  <w:num w:numId="7" w16cid:durableId="1067385254">
    <w:abstractNumId w:val="5"/>
  </w:num>
  <w:num w:numId="8" w16cid:durableId="627013170">
    <w:abstractNumId w:val="4"/>
  </w:num>
  <w:num w:numId="9" w16cid:durableId="976565743">
    <w:abstractNumId w:val="8"/>
  </w:num>
  <w:num w:numId="10" w16cid:durableId="186254206">
    <w:abstractNumId w:val="3"/>
  </w:num>
  <w:num w:numId="11" w16cid:durableId="310987851">
    <w:abstractNumId w:val="2"/>
  </w:num>
  <w:num w:numId="12" w16cid:durableId="551767546">
    <w:abstractNumId w:val="1"/>
  </w:num>
  <w:num w:numId="13" w16cid:durableId="1960606182">
    <w:abstractNumId w:val="0"/>
  </w:num>
  <w:num w:numId="14" w16cid:durableId="724985122">
    <w:abstractNumId w:val="14"/>
  </w:num>
  <w:num w:numId="15" w16cid:durableId="121652526">
    <w:abstractNumId w:val="14"/>
  </w:num>
  <w:num w:numId="16" w16cid:durableId="479739187">
    <w:abstractNumId w:val="14"/>
  </w:num>
  <w:num w:numId="17" w16cid:durableId="971668830">
    <w:abstractNumId w:val="14"/>
  </w:num>
  <w:num w:numId="18" w16cid:durableId="1974942100">
    <w:abstractNumId w:val="14"/>
  </w:num>
  <w:num w:numId="19" w16cid:durableId="1694575117">
    <w:abstractNumId w:val="14"/>
  </w:num>
  <w:num w:numId="20" w16cid:durableId="505706243">
    <w:abstractNumId w:val="14"/>
  </w:num>
  <w:num w:numId="21" w16cid:durableId="1274167211">
    <w:abstractNumId w:val="14"/>
  </w:num>
  <w:num w:numId="22" w16cid:durableId="1339692737">
    <w:abstractNumId w:val="15"/>
  </w:num>
  <w:num w:numId="23" w16cid:durableId="1396975077">
    <w:abstractNumId w:val="17"/>
  </w:num>
  <w:num w:numId="24" w16cid:durableId="1945066173">
    <w:abstractNumId w:val="11"/>
  </w:num>
  <w:num w:numId="25" w16cid:durableId="1319459358">
    <w:abstractNumId w:val="16"/>
  </w:num>
  <w:num w:numId="26" w16cid:durableId="2100832265">
    <w:abstractNumId w:val="12"/>
  </w:num>
  <w:num w:numId="27" w16cid:durableId="16624632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EC7"/>
    <w:rsid w:val="000003F1"/>
    <w:rsid w:val="00000749"/>
    <w:rsid w:val="00000D76"/>
    <w:rsid w:val="00003752"/>
    <w:rsid w:val="00003AFD"/>
    <w:rsid w:val="00003F3F"/>
    <w:rsid w:val="000040F2"/>
    <w:rsid w:val="00005391"/>
    <w:rsid w:val="00005683"/>
    <w:rsid w:val="00005984"/>
    <w:rsid w:val="000100F2"/>
    <w:rsid w:val="00010D78"/>
    <w:rsid w:val="00011B29"/>
    <w:rsid w:val="00011F6B"/>
    <w:rsid w:val="00012DB4"/>
    <w:rsid w:val="00013636"/>
    <w:rsid w:val="000143FA"/>
    <w:rsid w:val="00015F6B"/>
    <w:rsid w:val="000167D8"/>
    <w:rsid w:val="00016851"/>
    <w:rsid w:val="0001691A"/>
    <w:rsid w:val="00017E98"/>
    <w:rsid w:val="000203D0"/>
    <w:rsid w:val="0002104B"/>
    <w:rsid w:val="00021CF4"/>
    <w:rsid w:val="00021ECE"/>
    <w:rsid w:val="00024B09"/>
    <w:rsid w:val="00025128"/>
    <w:rsid w:val="00025AD1"/>
    <w:rsid w:val="00026EEF"/>
    <w:rsid w:val="00032889"/>
    <w:rsid w:val="00032A88"/>
    <w:rsid w:val="000330DF"/>
    <w:rsid w:val="0003528D"/>
    <w:rsid w:val="00037237"/>
    <w:rsid w:val="00042A5D"/>
    <w:rsid w:val="0004382A"/>
    <w:rsid w:val="00045874"/>
    <w:rsid w:val="00046106"/>
    <w:rsid w:val="00051D9D"/>
    <w:rsid w:val="00051EE8"/>
    <w:rsid w:val="00053EB8"/>
    <w:rsid w:val="000540F8"/>
    <w:rsid w:val="000554A9"/>
    <w:rsid w:val="000558C8"/>
    <w:rsid w:val="00056268"/>
    <w:rsid w:val="000606E5"/>
    <w:rsid w:val="000607E6"/>
    <w:rsid w:val="00060E30"/>
    <w:rsid w:val="0006499E"/>
    <w:rsid w:val="000664C9"/>
    <w:rsid w:val="00070861"/>
    <w:rsid w:val="00071AF0"/>
    <w:rsid w:val="00071DD7"/>
    <w:rsid w:val="00072364"/>
    <w:rsid w:val="0007396F"/>
    <w:rsid w:val="00074B3D"/>
    <w:rsid w:val="000767FF"/>
    <w:rsid w:val="000771AC"/>
    <w:rsid w:val="000775C1"/>
    <w:rsid w:val="00077E36"/>
    <w:rsid w:val="000809B8"/>
    <w:rsid w:val="00080ECB"/>
    <w:rsid w:val="00082D58"/>
    <w:rsid w:val="000852F2"/>
    <w:rsid w:val="00086620"/>
    <w:rsid w:val="0008764C"/>
    <w:rsid w:val="0009081A"/>
    <w:rsid w:val="000933FE"/>
    <w:rsid w:val="00093D37"/>
    <w:rsid w:val="00094885"/>
    <w:rsid w:val="0009665F"/>
    <w:rsid w:val="0009707D"/>
    <w:rsid w:val="00097185"/>
    <w:rsid w:val="000A08CC"/>
    <w:rsid w:val="000A24DD"/>
    <w:rsid w:val="000A63D8"/>
    <w:rsid w:val="000A6B0B"/>
    <w:rsid w:val="000B1754"/>
    <w:rsid w:val="000B18FB"/>
    <w:rsid w:val="000B2468"/>
    <w:rsid w:val="000B4283"/>
    <w:rsid w:val="000B63B0"/>
    <w:rsid w:val="000B6656"/>
    <w:rsid w:val="000B6AE8"/>
    <w:rsid w:val="000B7289"/>
    <w:rsid w:val="000B747A"/>
    <w:rsid w:val="000B79D4"/>
    <w:rsid w:val="000C2984"/>
    <w:rsid w:val="000C3639"/>
    <w:rsid w:val="000C62C0"/>
    <w:rsid w:val="000C680B"/>
    <w:rsid w:val="000C7C6E"/>
    <w:rsid w:val="000C7CEC"/>
    <w:rsid w:val="000D01A8"/>
    <w:rsid w:val="000D1952"/>
    <w:rsid w:val="000D2246"/>
    <w:rsid w:val="000D3031"/>
    <w:rsid w:val="000D4696"/>
    <w:rsid w:val="000D578C"/>
    <w:rsid w:val="000D5F37"/>
    <w:rsid w:val="000E0248"/>
    <w:rsid w:val="000E27DA"/>
    <w:rsid w:val="000E2B5B"/>
    <w:rsid w:val="000E3DE2"/>
    <w:rsid w:val="000F174E"/>
    <w:rsid w:val="000F22E7"/>
    <w:rsid w:val="000F3871"/>
    <w:rsid w:val="000F48D1"/>
    <w:rsid w:val="000F6067"/>
    <w:rsid w:val="001022D4"/>
    <w:rsid w:val="00104961"/>
    <w:rsid w:val="00104C5A"/>
    <w:rsid w:val="00106EF8"/>
    <w:rsid w:val="00107755"/>
    <w:rsid w:val="00110040"/>
    <w:rsid w:val="001108CE"/>
    <w:rsid w:val="001135D3"/>
    <w:rsid w:val="00114311"/>
    <w:rsid w:val="0011492D"/>
    <w:rsid w:val="00115BF7"/>
    <w:rsid w:val="001168AE"/>
    <w:rsid w:val="00120802"/>
    <w:rsid w:val="00120E15"/>
    <w:rsid w:val="00121F63"/>
    <w:rsid w:val="001259C4"/>
    <w:rsid w:val="00127AC7"/>
    <w:rsid w:val="00127B99"/>
    <w:rsid w:val="0013027D"/>
    <w:rsid w:val="001314A7"/>
    <w:rsid w:val="00132AFE"/>
    <w:rsid w:val="00133671"/>
    <w:rsid w:val="001362E6"/>
    <w:rsid w:val="00137430"/>
    <w:rsid w:val="00141BC9"/>
    <w:rsid w:val="00141F67"/>
    <w:rsid w:val="001426EC"/>
    <w:rsid w:val="0014386F"/>
    <w:rsid w:val="00144440"/>
    <w:rsid w:val="00145F5E"/>
    <w:rsid w:val="001464D5"/>
    <w:rsid w:val="00146F63"/>
    <w:rsid w:val="00147250"/>
    <w:rsid w:val="001520D9"/>
    <w:rsid w:val="00153FF0"/>
    <w:rsid w:val="001557B9"/>
    <w:rsid w:val="0015700E"/>
    <w:rsid w:val="00157169"/>
    <w:rsid w:val="00160ABC"/>
    <w:rsid w:val="00163B10"/>
    <w:rsid w:val="00166649"/>
    <w:rsid w:val="00166E3A"/>
    <w:rsid w:val="00167D3C"/>
    <w:rsid w:val="00170B71"/>
    <w:rsid w:val="00171E29"/>
    <w:rsid w:val="00171FB8"/>
    <w:rsid w:val="00173029"/>
    <w:rsid w:val="00173E44"/>
    <w:rsid w:val="00177A64"/>
    <w:rsid w:val="001809B6"/>
    <w:rsid w:val="00182CA2"/>
    <w:rsid w:val="00182E8F"/>
    <w:rsid w:val="001848CB"/>
    <w:rsid w:val="00185314"/>
    <w:rsid w:val="001915A3"/>
    <w:rsid w:val="00192FC4"/>
    <w:rsid w:val="00194808"/>
    <w:rsid w:val="00194CF4"/>
    <w:rsid w:val="001961E6"/>
    <w:rsid w:val="00196831"/>
    <w:rsid w:val="001973C0"/>
    <w:rsid w:val="00197AC5"/>
    <w:rsid w:val="001A0F40"/>
    <w:rsid w:val="001A2085"/>
    <w:rsid w:val="001A262F"/>
    <w:rsid w:val="001A2F94"/>
    <w:rsid w:val="001A44CE"/>
    <w:rsid w:val="001A4F6A"/>
    <w:rsid w:val="001A5339"/>
    <w:rsid w:val="001A5713"/>
    <w:rsid w:val="001A58F8"/>
    <w:rsid w:val="001A60B8"/>
    <w:rsid w:val="001A6313"/>
    <w:rsid w:val="001A764A"/>
    <w:rsid w:val="001A7CFC"/>
    <w:rsid w:val="001B1022"/>
    <w:rsid w:val="001B120B"/>
    <w:rsid w:val="001B3471"/>
    <w:rsid w:val="001B35F3"/>
    <w:rsid w:val="001B45C5"/>
    <w:rsid w:val="001B4EE5"/>
    <w:rsid w:val="001B5CDA"/>
    <w:rsid w:val="001B5FC7"/>
    <w:rsid w:val="001B690E"/>
    <w:rsid w:val="001C00E5"/>
    <w:rsid w:val="001C092B"/>
    <w:rsid w:val="001C0DA9"/>
    <w:rsid w:val="001C0F31"/>
    <w:rsid w:val="001C0FF5"/>
    <w:rsid w:val="001C2558"/>
    <w:rsid w:val="001C38BE"/>
    <w:rsid w:val="001C3E50"/>
    <w:rsid w:val="001C49E3"/>
    <w:rsid w:val="001C4D7B"/>
    <w:rsid w:val="001C5B14"/>
    <w:rsid w:val="001C642D"/>
    <w:rsid w:val="001C716D"/>
    <w:rsid w:val="001C7A5E"/>
    <w:rsid w:val="001D0301"/>
    <w:rsid w:val="001D24E3"/>
    <w:rsid w:val="001D29E4"/>
    <w:rsid w:val="001D2F5E"/>
    <w:rsid w:val="001D4E33"/>
    <w:rsid w:val="001D56AC"/>
    <w:rsid w:val="001D59EB"/>
    <w:rsid w:val="001D67E4"/>
    <w:rsid w:val="001D7DC4"/>
    <w:rsid w:val="001E007E"/>
    <w:rsid w:val="001E1083"/>
    <w:rsid w:val="001E2338"/>
    <w:rsid w:val="001E23FE"/>
    <w:rsid w:val="001E2885"/>
    <w:rsid w:val="001E33E3"/>
    <w:rsid w:val="001F25B5"/>
    <w:rsid w:val="001F3364"/>
    <w:rsid w:val="001F6C09"/>
    <w:rsid w:val="001F72ED"/>
    <w:rsid w:val="0020143F"/>
    <w:rsid w:val="00201946"/>
    <w:rsid w:val="00202067"/>
    <w:rsid w:val="002028E4"/>
    <w:rsid w:val="00202CB6"/>
    <w:rsid w:val="002049C0"/>
    <w:rsid w:val="00205C6C"/>
    <w:rsid w:val="002066B7"/>
    <w:rsid w:val="00207496"/>
    <w:rsid w:val="00210552"/>
    <w:rsid w:val="002109BC"/>
    <w:rsid w:val="00210F4E"/>
    <w:rsid w:val="002117CB"/>
    <w:rsid w:val="00213333"/>
    <w:rsid w:val="00213547"/>
    <w:rsid w:val="00213BD6"/>
    <w:rsid w:val="0021549F"/>
    <w:rsid w:val="00216AFC"/>
    <w:rsid w:val="00217E03"/>
    <w:rsid w:val="00223BEE"/>
    <w:rsid w:val="002240BC"/>
    <w:rsid w:val="0022416D"/>
    <w:rsid w:val="0022479B"/>
    <w:rsid w:val="0022591E"/>
    <w:rsid w:val="00225A85"/>
    <w:rsid w:val="0022718F"/>
    <w:rsid w:val="002272AE"/>
    <w:rsid w:val="002310C0"/>
    <w:rsid w:val="00232966"/>
    <w:rsid w:val="002337AC"/>
    <w:rsid w:val="0023518B"/>
    <w:rsid w:val="00235C68"/>
    <w:rsid w:val="002401D9"/>
    <w:rsid w:val="00241322"/>
    <w:rsid w:val="00241B97"/>
    <w:rsid w:val="00242F47"/>
    <w:rsid w:val="0024300C"/>
    <w:rsid w:val="00244001"/>
    <w:rsid w:val="00244843"/>
    <w:rsid w:val="00245CF7"/>
    <w:rsid w:val="00252B67"/>
    <w:rsid w:val="0025359F"/>
    <w:rsid w:val="0025534F"/>
    <w:rsid w:val="00256127"/>
    <w:rsid w:val="00256AF2"/>
    <w:rsid w:val="00260201"/>
    <w:rsid w:val="00260AD9"/>
    <w:rsid w:val="00260D47"/>
    <w:rsid w:val="00262C97"/>
    <w:rsid w:val="0026326D"/>
    <w:rsid w:val="002634B9"/>
    <w:rsid w:val="002656F2"/>
    <w:rsid w:val="00265718"/>
    <w:rsid w:val="00265E11"/>
    <w:rsid w:val="00266767"/>
    <w:rsid w:val="002675E2"/>
    <w:rsid w:val="002735B1"/>
    <w:rsid w:val="00275384"/>
    <w:rsid w:val="0027754C"/>
    <w:rsid w:val="002812CC"/>
    <w:rsid w:val="002815F8"/>
    <w:rsid w:val="00281778"/>
    <w:rsid w:val="0028241D"/>
    <w:rsid w:val="00283B87"/>
    <w:rsid w:val="00283CCE"/>
    <w:rsid w:val="0028504D"/>
    <w:rsid w:val="00285F25"/>
    <w:rsid w:val="00286680"/>
    <w:rsid w:val="0028748A"/>
    <w:rsid w:val="00290C11"/>
    <w:rsid w:val="00290E6D"/>
    <w:rsid w:val="00291AAE"/>
    <w:rsid w:val="002937D1"/>
    <w:rsid w:val="00295311"/>
    <w:rsid w:val="00296555"/>
    <w:rsid w:val="00297200"/>
    <w:rsid w:val="002A017F"/>
    <w:rsid w:val="002A1AB2"/>
    <w:rsid w:val="002A1B27"/>
    <w:rsid w:val="002A42B1"/>
    <w:rsid w:val="002A51DB"/>
    <w:rsid w:val="002A6039"/>
    <w:rsid w:val="002A7EFC"/>
    <w:rsid w:val="002B0002"/>
    <w:rsid w:val="002B1675"/>
    <w:rsid w:val="002B2C29"/>
    <w:rsid w:val="002B42E6"/>
    <w:rsid w:val="002B6DD2"/>
    <w:rsid w:val="002B712A"/>
    <w:rsid w:val="002B7670"/>
    <w:rsid w:val="002C05A1"/>
    <w:rsid w:val="002C0687"/>
    <w:rsid w:val="002C0D2F"/>
    <w:rsid w:val="002C0E60"/>
    <w:rsid w:val="002C5127"/>
    <w:rsid w:val="002C5454"/>
    <w:rsid w:val="002C68B0"/>
    <w:rsid w:val="002C7184"/>
    <w:rsid w:val="002C76BF"/>
    <w:rsid w:val="002C7D5F"/>
    <w:rsid w:val="002D0E51"/>
    <w:rsid w:val="002D20DB"/>
    <w:rsid w:val="002D35D1"/>
    <w:rsid w:val="002D74F6"/>
    <w:rsid w:val="002D7501"/>
    <w:rsid w:val="002D7F1E"/>
    <w:rsid w:val="002E0978"/>
    <w:rsid w:val="002E36F7"/>
    <w:rsid w:val="002E3A00"/>
    <w:rsid w:val="002E4566"/>
    <w:rsid w:val="002E60DA"/>
    <w:rsid w:val="002E7CBF"/>
    <w:rsid w:val="002F0FB6"/>
    <w:rsid w:val="002F2026"/>
    <w:rsid w:val="002F2BBC"/>
    <w:rsid w:val="002F4468"/>
    <w:rsid w:val="002F6580"/>
    <w:rsid w:val="002F7EC7"/>
    <w:rsid w:val="00300382"/>
    <w:rsid w:val="00301E0F"/>
    <w:rsid w:val="00301EF9"/>
    <w:rsid w:val="003033BC"/>
    <w:rsid w:val="003038B5"/>
    <w:rsid w:val="00303D0E"/>
    <w:rsid w:val="00305810"/>
    <w:rsid w:val="00307216"/>
    <w:rsid w:val="003074A3"/>
    <w:rsid w:val="00311B19"/>
    <w:rsid w:val="00314F4C"/>
    <w:rsid w:val="003165B3"/>
    <w:rsid w:val="0031775E"/>
    <w:rsid w:val="00320F15"/>
    <w:rsid w:val="00321BA5"/>
    <w:rsid w:val="003235D3"/>
    <w:rsid w:val="00326883"/>
    <w:rsid w:val="00330E0F"/>
    <w:rsid w:val="00333462"/>
    <w:rsid w:val="00334CEA"/>
    <w:rsid w:val="003359C6"/>
    <w:rsid w:val="003364F8"/>
    <w:rsid w:val="00337884"/>
    <w:rsid w:val="00337BFB"/>
    <w:rsid w:val="00337FD4"/>
    <w:rsid w:val="00342676"/>
    <w:rsid w:val="00342BCC"/>
    <w:rsid w:val="00343738"/>
    <w:rsid w:val="00343C9E"/>
    <w:rsid w:val="00344CC2"/>
    <w:rsid w:val="00345FB3"/>
    <w:rsid w:val="00346720"/>
    <w:rsid w:val="00350CF5"/>
    <w:rsid w:val="00351EE0"/>
    <w:rsid w:val="00353EFE"/>
    <w:rsid w:val="003545DB"/>
    <w:rsid w:val="0035587E"/>
    <w:rsid w:val="00355A01"/>
    <w:rsid w:val="00357373"/>
    <w:rsid w:val="00360A7E"/>
    <w:rsid w:val="00361111"/>
    <w:rsid w:val="003615D0"/>
    <w:rsid w:val="003643BF"/>
    <w:rsid w:val="00365C20"/>
    <w:rsid w:val="00371D30"/>
    <w:rsid w:val="00372981"/>
    <w:rsid w:val="00373D1D"/>
    <w:rsid w:val="003761D6"/>
    <w:rsid w:val="003775A0"/>
    <w:rsid w:val="00377A5A"/>
    <w:rsid w:val="00377F2F"/>
    <w:rsid w:val="00381376"/>
    <w:rsid w:val="003815E4"/>
    <w:rsid w:val="00381795"/>
    <w:rsid w:val="00385A66"/>
    <w:rsid w:val="00386053"/>
    <w:rsid w:val="003870F7"/>
    <w:rsid w:val="00387732"/>
    <w:rsid w:val="00387752"/>
    <w:rsid w:val="003932E7"/>
    <w:rsid w:val="0039445F"/>
    <w:rsid w:val="003959E2"/>
    <w:rsid w:val="00396EE0"/>
    <w:rsid w:val="003A0CE3"/>
    <w:rsid w:val="003A1864"/>
    <w:rsid w:val="003A20A4"/>
    <w:rsid w:val="003A20C2"/>
    <w:rsid w:val="003A565A"/>
    <w:rsid w:val="003A6108"/>
    <w:rsid w:val="003B0914"/>
    <w:rsid w:val="003B1F76"/>
    <w:rsid w:val="003B2BDD"/>
    <w:rsid w:val="003B7F2E"/>
    <w:rsid w:val="003C0F9B"/>
    <w:rsid w:val="003C1D00"/>
    <w:rsid w:val="003C3270"/>
    <w:rsid w:val="003C454B"/>
    <w:rsid w:val="003C5B83"/>
    <w:rsid w:val="003C7272"/>
    <w:rsid w:val="003D2824"/>
    <w:rsid w:val="003D2A52"/>
    <w:rsid w:val="003D35EF"/>
    <w:rsid w:val="003E0CD2"/>
    <w:rsid w:val="003E2CC0"/>
    <w:rsid w:val="003E3CD5"/>
    <w:rsid w:val="003E4830"/>
    <w:rsid w:val="003E769D"/>
    <w:rsid w:val="003F080D"/>
    <w:rsid w:val="003F14FD"/>
    <w:rsid w:val="003F5333"/>
    <w:rsid w:val="003F5CE1"/>
    <w:rsid w:val="003F5E6C"/>
    <w:rsid w:val="003F70FE"/>
    <w:rsid w:val="00400506"/>
    <w:rsid w:val="004006FB"/>
    <w:rsid w:val="004015FE"/>
    <w:rsid w:val="00402161"/>
    <w:rsid w:val="00403254"/>
    <w:rsid w:val="00405508"/>
    <w:rsid w:val="00406118"/>
    <w:rsid w:val="00406941"/>
    <w:rsid w:val="004077B0"/>
    <w:rsid w:val="0040795A"/>
    <w:rsid w:val="00413780"/>
    <w:rsid w:val="00415BB0"/>
    <w:rsid w:val="00416156"/>
    <w:rsid w:val="00416902"/>
    <w:rsid w:val="00420159"/>
    <w:rsid w:val="00420283"/>
    <w:rsid w:val="004213C3"/>
    <w:rsid w:val="00421E6C"/>
    <w:rsid w:val="004229D4"/>
    <w:rsid w:val="004253ED"/>
    <w:rsid w:val="0043084D"/>
    <w:rsid w:val="00431D20"/>
    <w:rsid w:val="00432016"/>
    <w:rsid w:val="0043589C"/>
    <w:rsid w:val="00437CC2"/>
    <w:rsid w:val="00437EB0"/>
    <w:rsid w:val="00440237"/>
    <w:rsid w:val="004423E8"/>
    <w:rsid w:val="004425C6"/>
    <w:rsid w:val="004444E5"/>
    <w:rsid w:val="0044554B"/>
    <w:rsid w:val="0044621A"/>
    <w:rsid w:val="0044628F"/>
    <w:rsid w:val="0044644C"/>
    <w:rsid w:val="004501E6"/>
    <w:rsid w:val="00457F32"/>
    <w:rsid w:val="00462AA5"/>
    <w:rsid w:val="004638FA"/>
    <w:rsid w:val="004642F3"/>
    <w:rsid w:val="00464813"/>
    <w:rsid w:val="004651E7"/>
    <w:rsid w:val="00466973"/>
    <w:rsid w:val="00471DFB"/>
    <w:rsid w:val="004749ED"/>
    <w:rsid w:val="00474AFC"/>
    <w:rsid w:val="00475BEF"/>
    <w:rsid w:val="00476474"/>
    <w:rsid w:val="00476A11"/>
    <w:rsid w:val="00477204"/>
    <w:rsid w:val="0048084F"/>
    <w:rsid w:val="00480DA7"/>
    <w:rsid w:val="004823AB"/>
    <w:rsid w:val="0048262B"/>
    <w:rsid w:val="00484E25"/>
    <w:rsid w:val="00485C10"/>
    <w:rsid w:val="00487083"/>
    <w:rsid w:val="00491528"/>
    <w:rsid w:val="00491FA5"/>
    <w:rsid w:val="0049251B"/>
    <w:rsid w:val="004929F9"/>
    <w:rsid w:val="00493354"/>
    <w:rsid w:val="004954FE"/>
    <w:rsid w:val="00495CA2"/>
    <w:rsid w:val="00495EF9"/>
    <w:rsid w:val="0049725B"/>
    <w:rsid w:val="00497528"/>
    <w:rsid w:val="004A2870"/>
    <w:rsid w:val="004A3939"/>
    <w:rsid w:val="004A44F7"/>
    <w:rsid w:val="004A58F7"/>
    <w:rsid w:val="004B0102"/>
    <w:rsid w:val="004B1262"/>
    <w:rsid w:val="004B24CC"/>
    <w:rsid w:val="004B6472"/>
    <w:rsid w:val="004C04C1"/>
    <w:rsid w:val="004C0E93"/>
    <w:rsid w:val="004C1B34"/>
    <w:rsid w:val="004C1F95"/>
    <w:rsid w:val="004C3028"/>
    <w:rsid w:val="004C3583"/>
    <w:rsid w:val="004C5955"/>
    <w:rsid w:val="004C648C"/>
    <w:rsid w:val="004D28D4"/>
    <w:rsid w:val="004D3DE8"/>
    <w:rsid w:val="004D4362"/>
    <w:rsid w:val="004D45CF"/>
    <w:rsid w:val="004D46CF"/>
    <w:rsid w:val="004D4B46"/>
    <w:rsid w:val="004D4FDE"/>
    <w:rsid w:val="004D5BE5"/>
    <w:rsid w:val="004D78D7"/>
    <w:rsid w:val="004E300A"/>
    <w:rsid w:val="004E31AB"/>
    <w:rsid w:val="004E3878"/>
    <w:rsid w:val="004E3C66"/>
    <w:rsid w:val="004E4175"/>
    <w:rsid w:val="004E47C7"/>
    <w:rsid w:val="004E4B65"/>
    <w:rsid w:val="004F080B"/>
    <w:rsid w:val="004F2C1D"/>
    <w:rsid w:val="004F36F6"/>
    <w:rsid w:val="004F40BF"/>
    <w:rsid w:val="004F4235"/>
    <w:rsid w:val="004F5183"/>
    <w:rsid w:val="004F5407"/>
    <w:rsid w:val="004F65E9"/>
    <w:rsid w:val="004F6C50"/>
    <w:rsid w:val="00502576"/>
    <w:rsid w:val="005079A3"/>
    <w:rsid w:val="005123AA"/>
    <w:rsid w:val="005154E6"/>
    <w:rsid w:val="00515F60"/>
    <w:rsid w:val="005165F9"/>
    <w:rsid w:val="00520372"/>
    <w:rsid w:val="0052080B"/>
    <w:rsid w:val="0052191A"/>
    <w:rsid w:val="00521AEC"/>
    <w:rsid w:val="005231F1"/>
    <w:rsid w:val="005236E0"/>
    <w:rsid w:val="00523A00"/>
    <w:rsid w:val="00524293"/>
    <w:rsid w:val="00524329"/>
    <w:rsid w:val="0052548F"/>
    <w:rsid w:val="005257FA"/>
    <w:rsid w:val="005265F3"/>
    <w:rsid w:val="00530C6B"/>
    <w:rsid w:val="005332C3"/>
    <w:rsid w:val="00533CDE"/>
    <w:rsid w:val="00535C6C"/>
    <w:rsid w:val="00536000"/>
    <w:rsid w:val="00536FBD"/>
    <w:rsid w:val="00537503"/>
    <w:rsid w:val="00541D66"/>
    <w:rsid w:val="00542D89"/>
    <w:rsid w:val="005439D1"/>
    <w:rsid w:val="00546BBF"/>
    <w:rsid w:val="00546EBF"/>
    <w:rsid w:val="00551F57"/>
    <w:rsid w:val="00552199"/>
    <w:rsid w:val="00552478"/>
    <w:rsid w:val="0055336D"/>
    <w:rsid w:val="00555C9B"/>
    <w:rsid w:val="005569B9"/>
    <w:rsid w:val="00556EC7"/>
    <w:rsid w:val="0055740B"/>
    <w:rsid w:val="00557714"/>
    <w:rsid w:val="00564B4E"/>
    <w:rsid w:val="00564F02"/>
    <w:rsid w:val="0056568A"/>
    <w:rsid w:val="00565B56"/>
    <w:rsid w:val="00567014"/>
    <w:rsid w:val="00567ED5"/>
    <w:rsid w:val="0057042B"/>
    <w:rsid w:val="00570B88"/>
    <w:rsid w:val="00577528"/>
    <w:rsid w:val="00580DAD"/>
    <w:rsid w:val="005816EA"/>
    <w:rsid w:val="00582376"/>
    <w:rsid w:val="005830EB"/>
    <w:rsid w:val="00583D20"/>
    <w:rsid w:val="005860B6"/>
    <w:rsid w:val="005901CF"/>
    <w:rsid w:val="00590F3A"/>
    <w:rsid w:val="00594382"/>
    <w:rsid w:val="005957B6"/>
    <w:rsid w:val="0059696E"/>
    <w:rsid w:val="00596C99"/>
    <w:rsid w:val="005A02A9"/>
    <w:rsid w:val="005A0724"/>
    <w:rsid w:val="005A2061"/>
    <w:rsid w:val="005A25D0"/>
    <w:rsid w:val="005A40F9"/>
    <w:rsid w:val="005A76CA"/>
    <w:rsid w:val="005A7772"/>
    <w:rsid w:val="005A7C9C"/>
    <w:rsid w:val="005B034B"/>
    <w:rsid w:val="005B1612"/>
    <w:rsid w:val="005B21A5"/>
    <w:rsid w:val="005B2D73"/>
    <w:rsid w:val="005B47FE"/>
    <w:rsid w:val="005B7D3C"/>
    <w:rsid w:val="005C03F3"/>
    <w:rsid w:val="005C0596"/>
    <w:rsid w:val="005C2CB4"/>
    <w:rsid w:val="005C5AF6"/>
    <w:rsid w:val="005C640C"/>
    <w:rsid w:val="005D020F"/>
    <w:rsid w:val="005D07C3"/>
    <w:rsid w:val="005D1130"/>
    <w:rsid w:val="005D1409"/>
    <w:rsid w:val="005D2803"/>
    <w:rsid w:val="005D2F08"/>
    <w:rsid w:val="005D40A5"/>
    <w:rsid w:val="005D5E42"/>
    <w:rsid w:val="005D6E8F"/>
    <w:rsid w:val="005E0781"/>
    <w:rsid w:val="005E0AFF"/>
    <w:rsid w:val="005E0E03"/>
    <w:rsid w:val="005E1EC6"/>
    <w:rsid w:val="005E2DB5"/>
    <w:rsid w:val="005E3F4F"/>
    <w:rsid w:val="005E4ACB"/>
    <w:rsid w:val="005E645A"/>
    <w:rsid w:val="005E7221"/>
    <w:rsid w:val="005F03A1"/>
    <w:rsid w:val="005F0942"/>
    <w:rsid w:val="005F17E7"/>
    <w:rsid w:val="005F2AF4"/>
    <w:rsid w:val="005F3385"/>
    <w:rsid w:val="005F6EBB"/>
    <w:rsid w:val="005F76DC"/>
    <w:rsid w:val="00601CF0"/>
    <w:rsid w:val="00602405"/>
    <w:rsid w:val="00605266"/>
    <w:rsid w:val="0060A034"/>
    <w:rsid w:val="006117E2"/>
    <w:rsid w:val="0061225A"/>
    <w:rsid w:val="006126F9"/>
    <w:rsid w:val="00612D83"/>
    <w:rsid w:val="00614455"/>
    <w:rsid w:val="006146E2"/>
    <w:rsid w:val="006149CF"/>
    <w:rsid w:val="00615BE8"/>
    <w:rsid w:val="00615D85"/>
    <w:rsid w:val="0062064B"/>
    <w:rsid w:val="006235A7"/>
    <w:rsid w:val="00624E96"/>
    <w:rsid w:val="006256DD"/>
    <w:rsid w:val="00625BC2"/>
    <w:rsid w:val="0062635F"/>
    <w:rsid w:val="00630A67"/>
    <w:rsid w:val="0063201F"/>
    <w:rsid w:val="00632D20"/>
    <w:rsid w:val="006330F3"/>
    <w:rsid w:val="006338C0"/>
    <w:rsid w:val="00634679"/>
    <w:rsid w:val="00636921"/>
    <w:rsid w:val="00640ED0"/>
    <w:rsid w:val="00643C12"/>
    <w:rsid w:val="00644D3F"/>
    <w:rsid w:val="006464CB"/>
    <w:rsid w:val="00647696"/>
    <w:rsid w:val="00647718"/>
    <w:rsid w:val="00651714"/>
    <w:rsid w:val="00651F98"/>
    <w:rsid w:val="00652141"/>
    <w:rsid w:val="006537DC"/>
    <w:rsid w:val="00654052"/>
    <w:rsid w:val="00654185"/>
    <w:rsid w:val="00654B84"/>
    <w:rsid w:val="00654F56"/>
    <w:rsid w:val="006561FD"/>
    <w:rsid w:val="00660D33"/>
    <w:rsid w:val="00662669"/>
    <w:rsid w:val="00662F37"/>
    <w:rsid w:val="00665155"/>
    <w:rsid w:val="00665AAD"/>
    <w:rsid w:val="0066680C"/>
    <w:rsid w:val="006704F4"/>
    <w:rsid w:val="0067098D"/>
    <w:rsid w:val="006715CB"/>
    <w:rsid w:val="00671F6C"/>
    <w:rsid w:val="00673B48"/>
    <w:rsid w:val="00675AE0"/>
    <w:rsid w:val="00677888"/>
    <w:rsid w:val="006805E3"/>
    <w:rsid w:val="00680B5B"/>
    <w:rsid w:val="00681568"/>
    <w:rsid w:val="006817ED"/>
    <w:rsid w:val="006818C6"/>
    <w:rsid w:val="00683285"/>
    <w:rsid w:val="0068372B"/>
    <w:rsid w:val="0068420D"/>
    <w:rsid w:val="006859CE"/>
    <w:rsid w:val="00690B54"/>
    <w:rsid w:val="00690CE5"/>
    <w:rsid w:val="00691341"/>
    <w:rsid w:val="00691828"/>
    <w:rsid w:val="006924DC"/>
    <w:rsid w:val="006926F5"/>
    <w:rsid w:val="00692E85"/>
    <w:rsid w:val="00693157"/>
    <w:rsid w:val="00693DC9"/>
    <w:rsid w:val="006941A5"/>
    <w:rsid w:val="006945D6"/>
    <w:rsid w:val="0069468F"/>
    <w:rsid w:val="00697470"/>
    <w:rsid w:val="006976EF"/>
    <w:rsid w:val="006A003C"/>
    <w:rsid w:val="006A0C24"/>
    <w:rsid w:val="006A19DF"/>
    <w:rsid w:val="006A1EF1"/>
    <w:rsid w:val="006A22C5"/>
    <w:rsid w:val="006A25E0"/>
    <w:rsid w:val="006A25E2"/>
    <w:rsid w:val="006A4511"/>
    <w:rsid w:val="006A4F6A"/>
    <w:rsid w:val="006A5688"/>
    <w:rsid w:val="006A6C59"/>
    <w:rsid w:val="006B1F80"/>
    <w:rsid w:val="006B3106"/>
    <w:rsid w:val="006B380B"/>
    <w:rsid w:val="006B6BC4"/>
    <w:rsid w:val="006B7914"/>
    <w:rsid w:val="006C10F9"/>
    <w:rsid w:val="006C2809"/>
    <w:rsid w:val="006C3836"/>
    <w:rsid w:val="006C7791"/>
    <w:rsid w:val="006C78FA"/>
    <w:rsid w:val="006D0296"/>
    <w:rsid w:val="006D4514"/>
    <w:rsid w:val="006D49B7"/>
    <w:rsid w:val="006D49FB"/>
    <w:rsid w:val="006D4C87"/>
    <w:rsid w:val="006D5BB1"/>
    <w:rsid w:val="006D5BE7"/>
    <w:rsid w:val="006D6E51"/>
    <w:rsid w:val="006D7B0A"/>
    <w:rsid w:val="006E0632"/>
    <w:rsid w:val="006E0A07"/>
    <w:rsid w:val="006E22F1"/>
    <w:rsid w:val="006E24CD"/>
    <w:rsid w:val="006E2CD5"/>
    <w:rsid w:val="006E3F12"/>
    <w:rsid w:val="006E5B4B"/>
    <w:rsid w:val="006E716D"/>
    <w:rsid w:val="006F0CEC"/>
    <w:rsid w:val="006F1011"/>
    <w:rsid w:val="006F5560"/>
    <w:rsid w:val="006F556A"/>
    <w:rsid w:val="00701BC9"/>
    <w:rsid w:val="00702612"/>
    <w:rsid w:val="00702C03"/>
    <w:rsid w:val="00703426"/>
    <w:rsid w:val="007045A0"/>
    <w:rsid w:val="0070620E"/>
    <w:rsid w:val="00706DD3"/>
    <w:rsid w:val="00707E47"/>
    <w:rsid w:val="00711A55"/>
    <w:rsid w:val="00714B42"/>
    <w:rsid w:val="00720FFB"/>
    <w:rsid w:val="00722850"/>
    <w:rsid w:val="00723414"/>
    <w:rsid w:val="0072415B"/>
    <w:rsid w:val="00725277"/>
    <w:rsid w:val="007263B2"/>
    <w:rsid w:val="007269FA"/>
    <w:rsid w:val="00727648"/>
    <w:rsid w:val="00727748"/>
    <w:rsid w:val="00730745"/>
    <w:rsid w:val="00730763"/>
    <w:rsid w:val="00731797"/>
    <w:rsid w:val="00731DE5"/>
    <w:rsid w:val="00732B79"/>
    <w:rsid w:val="007366A6"/>
    <w:rsid w:val="00746D28"/>
    <w:rsid w:val="00746FF6"/>
    <w:rsid w:val="0074743F"/>
    <w:rsid w:val="00747899"/>
    <w:rsid w:val="0075041A"/>
    <w:rsid w:val="00750E8A"/>
    <w:rsid w:val="0075219E"/>
    <w:rsid w:val="0075448F"/>
    <w:rsid w:val="007561D3"/>
    <w:rsid w:val="007576D9"/>
    <w:rsid w:val="0075773F"/>
    <w:rsid w:val="00762115"/>
    <w:rsid w:val="007637B6"/>
    <w:rsid w:val="00763CA6"/>
    <w:rsid w:val="00764583"/>
    <w:rsid w:val="007701DF"/>
    <w:rsid w:val="00770EED"/>
    <w:rsid w:val="007716B6"/>
    <w:rsid w:val="0077315B"/>
    <w:rsid w:val="00780D26"/>
    <w:rsid w:val="00781871"/>
    <w:rsid w:val="007836D2"/>
    <w:rsid w:val="00786C07"/>
    <w:rsid w:val="00790691"/>
    <w:rsid w:val="00792A52"/>
    <w:rsid w:val="00792AD5"/>
    <w:rsid w:val="007961E2"/>
    <w:rsid w:val="007A0C2B"/>
    <w:rsid w:val="007A133F"/>
    <w:rsid w:val="007A33F1"/>
    <w:rsid w:val="007A344D"/>
    <w:rsid w:val="007A5595"/>
    <w:rsid w:val="007A58DF"/>
    <w:rsid w:val="007A5C42"/>
    <w:rsid w:val="007A6DFC"/>
    <w:rsid w:val="007B02FC"/>
    <w:rsid w:val="007B12D7"/>
    <w:rsid w:val="007B1B39"/>
    <w:rsid w:val="007B3C67"/>
    <w:rsid w:val="007B51CC"/>
    <w:rsid w:val="007B5C18"/>
    <w:rsid w:val="007B659A"/>
    <w:rsid w:val="007B6EBB"/>
    <w:rsid w:val="007B7332"/>
    <w:rsid w:val="007B78E2"/>
    <w:rsid w:val="007C2616"/>
    <w:rsid w:val="007C4CC3"/>
    <w:rsid w:val="007C67F6"/>
    <w:rsid w:val="007C6AE0"/>
    <w:rsid w:val="007C7A42"/>
    <w:rsid w:val="007D0610"/>
    <w:rsid w:val="007D1E4F"/>
    <w:rsid w:val="007D2FD4"/>
    <w:rsid w:val="007D422F"/>
    <w:rsid w:val="007D488C"/>
    <w:rsid w:val="007D576D"/>
    <w:rsid w:val="007D77F0"/>
    <w:rsid w:val="007E0820"/>
    <w:rsid w:val="007E167D"/>
    <w:rsid w:val="007E18CA"/>
    <w:rsid w:val="007E228C"/>
    <w:rsid w:val="007E278E"/>
    <w:rsid w:val="007E4C63"/>
    <w:rsid w:val="007E5922"/>
    <w:rsid w:val="007F4656"/>
    <w:rsid w:val="007F5E46"/>
    <w:rsid w:val="007F62EE"/>
    <w:rsid w:val="008013DA"/>
    <w:rsid w:val="00802BAB"/>
    <w:rsid w:val="008038FF"/>
    <w:rsid w:val="00805403"/>
    <w:rsid w:val="00805B98"/>
    <w:rsid w:val="00805E94"/>
    <w:rsid w:val="0080676C"/>
    <w:rsid w:val="008069E8"/>
    <w:rsid w:val="00810EFD"/>
    <w:rsid w:val="008122F8"/>
    <w:rsid w:val="00812354"/>
    <w:rsid w:val="00815D99"/>
    <w:rsid w:val="0081643C"/>
    <w:rsid w:val="00820BF3"/>
    <w:rsid w:val="00821E63"/>
    <w:rsid w:val="00822410"/>
    <w:rsid w:val="008237F6"/>
    <w:rsid w:val="008248DA"/>
    <w:rsid w:val="00826E4D"/>
    <w:rsid w:val="00827282"/>
    <w:rsid w:val="00827A6B"/>
    <w:rsid w:val="0083199C"/>
    <w:rsid w:val="0083450C"/>
    <w:rsid w:val="00837D4B"/>
    <w:rsid w:val="008430BF"/>
    <w:rsid w:val="00844CE5"/>
    <w:rsid w:val="00845597"/>
    <w:rsid w:val="00845CA9"/>
    <w:rsid w:val="00847594"/>
    <w:rsid w:val="00847DB2"/>
    <w:rsid w:val="0085380B"/>
    <w:rsid w:val="00853C3B"/>
    <w:rsid w:val="008548A6"/>
    <w:rsid w:val="008557D8"/>
    <w:rsid w:val="008560E5"/>
    <w:rsid w:val="0086191C"/>
    <w:rsid w:val="00861AB5"/>
    <w:rsid w:val="008646D0"/>
    <w:rsid w:val="00864B5E"/>
    <w:rsid w:val="00865888"/>
    <w:rsid w:val="00865CFA"/>
    <w:rsid w:val="00871F1A"/>
    <w:rsid w:val="00873423"/>
    <w:rsid w:val="00873836"/>
    <w:rsid w:val="0087441B"/>
    <w:rsid w:val="00876BCF"/>
    <w:rsid w:val="0088176B"/>
    <w:rsid w:val="008825B4"/>
    <w:rsid w:val="0088541A"/>
    <w:rsid w:val="00885B3B"/>
    <w:rsid w:val="00885F24"/>
    <w:rsid w:val="00886094"/>
    <w:rsid w:val="008868B2"/>
    <w:rsid w:val="00886B22"/>
    <w:rsid w:val="00886FCB"/>
    <w:rsid w:val="00887A7A"/>
    <w:rsid w:val="00890F81"/>
    <w:rsid w:val="00891113"/>
    <w:rsid w:val="00891644"/>
    <w:rsid w:val="00891FBC"/>
    <w:rsid w:val="0089224D"/>
    <w:rsid w:val="008939A5"/>
    <w:rsid w:val="00893C20"/>
    <w:rsid w:val="00894350"/>
    <w:rsid w:val="0089436C"/>
    <w:rsid w:val="00896959"/>
    <w:rsid w:val="00897CDF"/>
    <w:rsid w:val="008A156D"/>
    <w:rsid w:val="008A28B3"/>
    <w:rsid w:val="008A2F7A"/>
    <w:rsid w:val="008A3660"/>
    <w:rsid w:val="008A4119"/>
    <w:rsid w:val="008A745A"/>
    <w:rsid w:val="008A7BBA"/>
    <w:rsid w:val="008B013F"/>
    <w:rsid w:val="008B0345"/>
    <w:rsid w:val="008B0490"/>
    <w:rsid w:val="008B0FDD"/>
    <w:rsid w:val="008B1187"/>
    <w:rsid w:val="008B17A5"/>
    <w:rsid w:val="008B1840"/>
    <w:rsid w:val="008B3ED9"/>
    <w:rsid w:val="008B453E"/>
    <w:rsid w:val="008C09C8"/>
    <w:rsid w:val="008C0D68"/>
    <w:rsid w:val="008C2607"/>
    <w:rsid w:val="008C35B2"/>
    <w:rsid w:val="008C4485"/>
    <w:rsid w:val="008C44C5"/>
    <w:rsid w:val="008C5E11"/>
    <w:rsid w:val="008C6E49"/>
    <w:rsid w:val="008C6ECB"/>
    <w:rsid w:val="008D01BA"/>
    <w:rsid w:val="008D115E"/>
    <w:rsid w:val="008D3F58"/>
    <w:rsid w:val="008E0225"/>
    <w:rsid w:val="008E1E8A"/>
    <w:rsid w:val="008E2194"/>
    <w:rsid w:val="008E3AE3"/>
    <w:rsid w:val="008E4E65"/>
    <w:rsid w:val="008E753B"/>
    <w:rsid w:val="008F008E"/>
    <w:rsid w:val="008F1CC4"/>
    <w:rsid w:val="008F2860"/>
    <w:rsid w:val="008F4614"/>
    <w:rsid w:val="008F56E3"/>
    <w:rsid w:val="008F5783"/>
    <w:rsid w:val="008F70ED"/>
    <w:rsid w:val="00900CEC"/>
    <w:rsid w:val="009022A9"/>
    <w:rsid w:val="00904E4B"/>
    <w:rsid w:val="00906020"/>
    <w:rsid w:val="009069B4"/>
    <w:rsid w:val="00910E96"/>
    <w:rsid w:val="00911407"/>
    <w:rsid w:val="00911565"/>
    <w:rsid w:val="00911B25"/>
    <w:rsid w:val="00911D5D"/>
    <w:rsid w:val="00912B1B"/>
    <w:rsid w:val="009139D3"/>
    <w:rsid w:val="0091427F"/>
    <w:rsid w:val="009152C4"/>
    <w:rsid w:val="00916501"/>
    <w:rsid w:val="009211D8"/>
    <w:rsid w:val="00923AA2"/>
    <w:rsid w:val="00924D46"/>
    <w:rsid w:val="00925EC2"/>
    <w:rsid w:val="0093055F"/>
    <w:rsid w:val="009307B6"/>
    <w:rsid w:val="009323BB"/>
    <w:rsid w:val="00932B03"/>
    <w:rsid w:val="0093346A"/>
    <w:rsid w:val="00935314"/>
    <w:rsid w:val="0093576E"/>
    <w:rsid w:val="00935AED"/>
    <w:rsid w:val="00936261"/>
    <w:rsid w:val="009364C4"/>
    <w:rsid w:val="00936633"/>
    <w:rsid w:val="0094171D"/>
    <w:rsid w:val="00943B8B"/>
    <w:rsid w:val="00944E6A"/>
    <w:rsid w:val="0094619B"/>
    <w:rsid w:val="00947260"/>
    <w:rsid w:val="00947667"/>
    <w:rsid w:val="009508F9"/>
    <w:rsid w:val="00951050"/>
    <w:rsid w:val="0095184A"/>
    <w:rsid w:val="00951A62"/>
    <w:rsid w:val="009528E7"/>
    <w:rsid w:val="00953A8E"/>
    <w:rsid w:val="009545CC"/>
    <w:rsid w:val="0095499A"/>
    <w:rsid w:val="00955882"/>
    <w:rsid w:val="00955D1D"/>
    <w:rsid w:val="00957B16"/>
    <w:rsid w:val="0096079B"/>
    <w:rsid w:val="00961550"/>
    <w:rsid w:val="00961553"/>
    <w:rsid w:val="00962135"/>
    <w:rsid w:val="00962C74"/>
    <w:rsid w:val="00965E59"/>
    <w:rsid w:val="009701FF"/>
    <w:rsid w:val="009721CE"/>
    <w:rsid w:val="009759A9"/>
    <w:rsid w:val="0097621B"/>
    <w:rsid w:val="00977305"/>
    <w:rsid w:val="00977316"/>
    <w:rsid w:val="009807F8"/>
    <w:rsid w:val="00982618"/>
    <w:rsid w:val="009835A5"/>
    <w:rsid w:val="0098384D"/>
    <w:rsid w:val="0098430A"/>
    <w:rsid w:val="00986C44"/>
    <w:rsid w:val="0098709B"/>
    <w:rsid w:val="00987194"/>
    <w:rsid w:val="00991FDC"/>
    <w:rsid w:val="009933CB"/>
    <w:rsid w:val="009935AF"/>
    <w:rsid w:val="00993A30"/>
    <w:rsid w:val="00994485"/>
    <w:rsid w:val="00994D44"/>
    <w:rsid w:val="0099558E"/>
    <w:rsid w:val="00995D57"/>
    <w:rsid w:val="00997567"/>
    <w:rsid w:val="009A098D"/>
    <w:rsid w:val="009A4F25"/>
    <w:rsid w:val="009A529D"/>
    <w:rsid w:val="009A5811"/>
    <w:rsid w:val="009B0A6B"/>
    <w:rsid w:val="009B27F4"/>
    <w:rsid w:val="009B34BD"/>
    <w:rsid w:val="009B39E1"/>
    <w:rsid w:val="009B3B45"/>
    <w:rsid w:val="009B3C8B"/>
    <w:rsid w:val="009B4A0C"/>
    <w:rsid w:val="009B4F6D"/>
    <w:rsid w:val="009B58A3"/>
    <w:rsid w:val="009B5BB5"/>
    <w:rsid w:val="009B5BCD"/>
    <w:rsid w:val="009B5F8F"/>
    <w:rsid w:val="009C0BAA"/>
    <w:rsid w:val="009C23AC"/>
    <w:rsid w:val="009C26DC"/>
    <w:rsid w:val="009C676D"/>
    <w:rsid w:val="009C6DDA"/>
    <w:rsid w:val="009C7531"/>
    <w:rsid w:val="009D0AC2"/>
    <w:rsid w:val="009D305B"/>
    <w:rsid w:val="009D33A4"/>
    <w:rsid w:val="009D46DE"/>
    <w:rsid w:val="009D69D5"/>
    <w:rsid w:val="009D72E6"/>
    <w:rsid w:val="009D7C5B"/>
    <w:rsid w:val="009D7ED5"/>
    <w:rsid w:val="009E1226"/>
    <w:rsid w:val="009E1AF3"/>
    <w:rsid w:val="009E1C8F"/>
    <w:rsid w:val="009E2DF2"/>
    <w:rsid w:val="009E423C"/>
    <w:rsid w:val="009E4320"/>
    <w:rsid w:val="009E5C02"/>
    <w:rsid w:val="009E614D"/>
    <w:rsid w:val="009E64AF"/>
    <w:rsid w:val="009E6745"/>
    <w:rsid w:val="009E69CE"/>
    <w:rsid w:val="009E7532"/>
    <w:rsid w:val="009E7F4D"/>
    <w:rsid w:val="009F2C29"/>
    <w:rsid w:val="009F3046"/>
    <w:rsid w:val="009F5E27"/>
    <w:rsid w:val="009F6CE6"/>
    <w:rsid w:val="00A0619C"/>
    <w:rsid w:val="00A079E0"/>
    <w:rsid w:val="00A12FFF"/>
    <w:rsid w:val="00A13063"/>
    <w:rsid w:val="00A130FA"/>
    <w:rsid w:val="00A132AC"/>
    <w:rsid w:val="00A13629"/>
    <w:rsid w:val="00A14345"/>
    <w:rsid w:val="00A14C78"/>
    <w:rsid w:val="00A16C37"/>
    <w:rsid w:val="00A17B24"/>
    <w:rsid w:val="00A20366"/>
    <w:rsid w:val="00A23563"/>
    <w:rsid w:val="00A2429B"/>
    <w:rsid w:val="00A25A97"/>
    <w:rsid w:val="00A25EAA"/>
    <w:rsid w:val="00A2671F"/>
    <w:rsid w:val="00A26855"/>
    <w:rsid w:val="00A2686D"/>
    <w:rsid w:val="00A27540"/>
    <w:rsid w:val="00A27A24"/>
    <w:rsid w:val="00A27D97"/>
    <w:rsid w:val="00A27EF9"/>
    <w:rsid w:val="00A30A53"/>
    <w:rsid w:val="00A34B54"/>
    <w:rsid w:val="00A35061"/>
    <w:rsid w:val="00A364EC"/>
    <w:rsid w:val="00A36B05"/>
    <w:rsid w:val="00A405A4"/>
    <w:rsid w:val="00A40D4B"/>
    <w:rsid w:val="00A41114"/>
    <w:rsid w:val="00A413E0"/>
    <w:rsid w:val="00A41406"/>
    <w:rsid w:val="00A425D0"/>
    <w:rsid w:val="00A45620"/>
    <w:rsid w:val="00A51744"/>
    <w:rsid w:val="00A52A37"/>
    <w:rsid w:val="00A52FE6"/>
    <w:rsid w:val="00A541C0"/>
    <w:rsid w:val="00A5549B"/>
    <w:rsid w:val="00A56489"/>
    <w:rsid w:val="00A579F6"/>
    <w:rsid w:val="00A6034E"/>
    <w:rsid w:val="00A60892"/>
    <w:rsid w:val="00A6138B"/>
    <w:rsid w:val="00A62A61"/>
    <w:rsid w:val="00A636E4"/>
    <w:rsid w:val="00A669D1"/>
    <w:rsid w:val="00A67757"/>
    <w:rsid w:val="00A702C6"/>
    <w:rsid w:val="00A729EC"/>
    <w:rsid w:val="00A7344A"/>
    <w:rsid w:val="00A81161"/>
    <w:rsid w:val="00A81F1C"/>
    <w:rsid w:val="00A8236A"/>
    <w:rsid w:val="00A82AE1"/>
    <w:rsid w:val="00A8507C"/>
    <w:rsid w:val="00A8566F"/>
    <w:rsid w:val="00A858F1"/>
    <w:rsid w:val="00A86157"/>
    <w:rsid w:val="00A86328"/>
    <w:rsid w:val="00A878B5"/>
    <w:rsid w:val="00A90FA8"/>
    <w:rsid w:val="00A919BE"/>
    <w:rsid w:val="00A91F05"/>
    <w:rsid w:val="00A9259E"/>
    <w:rsid w:val="00A9518A"/>
    <w:rsid w:val="00A95E39"/>
    <w:rsid w:val="00A95E8D"/>
    <w:rsid w:val="00A96619"/>
    <w:rsid w:val="00A976B7"/>
    <w:rsid w:val="00AA07A7"/>
    <w:rsid w:val="00AA0C03"/>
    <w:rsid w:val="00AA0C49"/>
    <w:rsid w:val="00AA16E2"/>
    <w:rsid w:val="00AA2BB1"/>
    <w:rsid w:val="00AA3EFE"/>
    <w:rsid w:val="00AA7E21"/>
    <w:rsid w:val="00AB3E08"/>
    <w:rsid w:val="00AB4C0F"/>
    <w:rsid w:val="00AB5FC0"/>
    <w:rsid w:val="00AB6996"/>
    <w:rsid w:val="00AB7469"/>
    <w:rsid w:val="00AB7ADA"/>
    <w:rsid w:val="00AC2B3B"/>
    <w:rsid w:val="00AC6793"/>
    <w:rsid w:val="00AC6BDC"/>
    <w:rsid w:val="00AC6CE6"/>
    <w:rsid w:val="00AC77B5"/>
    <w:rsid w:val="00AD0EF4"/>
    <w:rsid w:val="00AD6997"/>
    <w:rsid w:val="00AD6A06"/>
    <w:rsid w:val="00AD7A80"/>
    <w:rsid w:val="00AE0287"/>
    <w:rsid w:val="00AE0F7F"/>
    <w:rsid w:val="00AE528D"/>
    <w:rsid w:val="00AE7689"/>
    <w:rsid w:val="00AF5406"/>
    <w:rsid w:val="00AF70A8"/>
    <w:rsid w:val="00AF7B79"/>
    <w:rsid w:val="00B000A2"/>
    <w:rsid w:val="00B00A2E"/>
    <w:rsid w:val="00B00A6B"/>
    <w:rsid w:val="00B042B2"/>
    <w:rsid w:val="00B062DF"/>
    <w:rsid w:val="00B06380"/>
    <w:rsid w:val="00B0727A"/>
    <w:rsid w:val="00B07EAC"/>
    <w:rsid w:val="00B12104"/>
    <w:rsid w:val="00B134EA"/>
    <w:rsid w:val="00B14074"/>
    <w:rsid w:val="00B144D1"/>
    <w:rsid w:val="00B15DBC"/>
    <w:rsid w:val="00B166CC"/>
    <w:rsid w:val="00B17C26"/>
    <w:rsid w:val="00B17CA3"/>
    <w:rsid w:val="00B23B68"/>
    <w:rsid w:val="00B255D0"/>
    <w:rsid w:val="00B26593"/>
    <w:rsid w:val="00B30831"/>
    <w:rsid w:val="00B30959"/>
    <w:rsid w:val="00B31025"/>
    <w:rsid w:val="00B32367"/>
    <w:rsid w:val="00B3339E"/>
    <w:rsid w:val="00B350B9"/>
    <w:rsid w:val="00B37624"/>
    <w:rsid w:val="00B406B2"/>
    <w:rsid w:val="00B40799"/>
    <w:rsid w:val="00B40813"/>
    <w:rsid w:val="00B40DB8"/>
    <w:rsid w:val="00B432C7"/>
    <w:rsid w:val="00B45EDC"/>
    <w:rsid w:val="00B45EDF"/>
    <w:rsid w:val="00B477C6"/>
    <w:rsid w:val="00B500A3"/>
    <w:rsid w:val="00B50B8C"/>
    <w:rsid w:val="00B51685"/>
    <w:rsid w:val="00B528A4"/>
    <w:rsid w:val="00B53C03"/>
    <w:rsid w:val="00B55E7E"/>
    <w:rsid w:val="00B6163A"/>
    <w:rsid w:val="00B616EC"/>
    <w:rsid w:val="00B677AD"/>
    <w:rsid w:val="00B67C1D"/>
    <w:rsid w:val="00B67F05"/>
    <w:rsid w:val="00B70B18"/>
    <w:rsid w:val="00B71F24"/>
    <w:rsid w:val="00B729C8"/>
    <w:rsid w:val="00B734E4"/>
    <w:rsid w:val="00B7357A"/>
    <w:rsid w:val="00B746B0"/>
    <w:rsid w:val="00B76A97"/>
    <w:rsid w:val="00B7739F"/>
    <w:rsid w:val="00B779CA"/>
    <w:rsid w:val="00B82AB1"/>
    <w:rsid w:val="00B83F3A"/>
    <w:rsid w:val="00B84AB1"/>
    <w:rsid w:val="00B84CF4"/>
    <w:rsid w:val="00B90BE1"/>
    <w:rsid w:val="00B91785"/>
    <w:rsid w:val="00B91A43"/>
    <w:rsid w:val="00B9406F"/>
    <w:rsid w:val="00B95A7C"/>
    <w:rsid w:val="00BA7049"/>
    <w:rsid w:val="00BA76B1"/>
    <w:rsid w:val="00BB02C5"/>
    <w:rsid w:val="00BB04B4"/>
    <w:rsid w:val="00BB1343"/>
    <w:rsid w:val="00BB14F0"/>
    <w:rsid w:val="00BB2325"/>
    <w:rsid w:val="00BB28C2"/>
    <w:rsid w:val="00BB54B2"/>
    <w:rsid w:val="00BB7EEE"/>
    <w:rsid w:val="00BC03A9"/>
    <w:rsid w:val="00BC1DD3"/>
    <w:rsid w:val="00BC308E"/>
    <w:rsid w:val="00BC379F"/>
    <w:rsid w:val="00BC591E"/>
    <w:rsid w:val="00BC6501"/>
    <w:rsid w:val="00BC73FC"/>
    <w:rsid w:val="00BC7B49"/>
    <w:rsid w:val="00BD0EA3"/>
    <w:rsid w:val="00BD1ECA"/>
    <w:rsid w:val="00BD3A31"/>
    <w:rsid w:val="00BD59C5"/>
    <w:rsid w:val="00BD76BB"/>
    <w:rsid w:val="00BD7DBA"/>
    <w:rsid w:val="00BE0097"/>
    <w:rsid w:val="00BE5158"/>
    <w:rsid w:val="00BE6049"/>
    <w:rsid w:val="00BE77BA"/>
    <w:rsid w:val="00BE77CE"/>
    <w:rsid w:val="00BE7A8B"/>
    <w:rsid w:val="00BF002B"/>
    <w:rsid w:val="00BF0333"/>
    <w:rsid w:val="00BF2153"/>
    <w:rsid w:val="00BF21F4"/>
    <w:rsid w:val="00BF2233"/>
    <w:rsid w:val="00BF307D"/>
    <w:rsid w:val="00BF3369"/>
    <w:rsid w:val="00BF5392"/>
    <w:rsid w:val="00BF57E6"/>
    <w:rsid w:val="00BF69E4"/>
    <w:rsid w:val="00BF7983"/>
    <w:rsid w:val="00BF7F56"/>
    <w:rsid w:val="00C014B0"/>
    <w:rsid w:val="00C018BF"/>
    <w:rsid w:val="00C01DDD"/>
    <w:rsid w:val="00C03C43"/>
    <w:rsid w:val="00C05390"/>
    <w:rsid w:val="00C0658A"/>
    <w:rsid w:val="00C07B5A"/>
    <w:rsid w:val="00C07FF0"/>
    <w:rsid w:val="00C10585"/>
    <w:rsid w:val="00C12B26"/>
    <w:rsid w:val="00C12E06"/>
    <w:rsid w:val="00C12FCF"/>
    <w:rsid w:val="00C13284"/>
    <w:rsid w:val="00C13570"/>
    <w:rsid w:val="00C13734"/>
    <w:rsid w:val="00C1456A"/>
    <w:rsid w:val="00C14728"/>
    <w:rsid w:val="00C14D54"/>
    <w:rsid w:val="00C171D8"/>
    <w:rsid w:val="00C179DB"/>
    <w:rsid w:val="00C17C69"/>
    <w:rsid w:val="00C21B8D"/>
    <w:rsid w:val="00C25D2A"/>
    <w:rsid w:val="00C303F3"/>
    <w:rsid w:val="00C307BF"/>
    <w:rsid w:val="00C31DC7"/>
    <w:rsid w:val="00C31E1E"/>
    <w:rsid w:val="00C328C8"/>
    <w:rsid w:val="00C32A91"/>
    <w:rsid w:val="00C33117"/>
    <w:rsid w:val="00C346F3"/>
    <w:rsid w:val="00C35659"/>
    <w:rsid w:val="00C36214"/>
    <w:rsid w:val="00C362F6"/>
    <w:rsid w:val="00C36C4A"/>
    <w:rsid w:val="00C40470"/>
    <w:rsid w:val="00C40D97"/>
    <w:rsid w:val="00C47065"/>
    <w:rsid w:val="00C47516"/>
    <w:rsid w:val="00C47BF4"/>
    <w:rsid w:val="00C514B9"/>
    <w:rsid w:val="00C530FB"/>
    <w:rsid w:val="00C53A90"/>
    <w:rsid w:val="00C53E18"/>
    <w:rsid w:val="00C544A2"/>
    <w:rsid w:val="00C5729E"/>
    <w:rsid w:val="00C602C9"/>
    <w:rsid w:val="00C60D4B"/>
    <w:rsid w:val="00C61AA7"/>
    <w:rsid w:val="00C63AE9"/>
    <w:rsid w:val="00C63F4E"/>
    <w:rsid w:val="00C64946"/>
    <w:rsid w:val="00C64F53"/>
    <w:rsid w:val="00C65D03"/>
    <w:rsid w:val="00C6660F"/>
    <w:rsid w:val="00C667F2"/>
    <w:rsid w:val="00C67112"/>
    <w:rsid w:val="00C73163"/>
    <w:rsid w:val="00C73560"/>
    <w:rsid w:val="00C753D0"/>
    <w:rsid w:val="00C7793C"/>
    <w:rsid w:val="00C80746"/>
    <w:rsid w:val="00C80AFC"/>
    <w:rsid w:val="00C834AA"/>
    <w:rsid w:val="00C84BE3"/>
    <w:rsid w:val="00C85123"/>
    <w:rsid w:val="00C855B5"/>
    <w:rsid w:val="00C85DA2"/>
    <w:rsid w:val="00C860CE"/>
    <w:rsid w:val="00C917B9"/>
    <w:rsid w:val="00CA16A4"/>
    <w:rsid w:val="00CA3B56"/>
    <w:rsid w:val="00CA432C"/>
    <w:rsid w:val="00CA47E4"/>
    <w:rsid w:val="00CA59FC"/>
    <w:rsid w:val="00CA7FF0"/>
    <w:rsid w:val="00CB17AF"/>
    <w:rsid w:val="00CB31A2"/>
    <w:rsid w:val="00CB36A1"/>
    <w:rsid w:val="00CB5BE7"/>
    <w:rsid w:val="00CB6899"/>
    <w:rsid w:val="00CB6BD3"/>
    <w:rsid w:val="00CC18C2"/>
    <w:rsid w:val="00CC1A0E"/>
    <w:rsid w:val="00CC1BA7"/>
    <w:rsid w:val="00CC1DAD"/>
    <w:rsid w:val="00CC2500"/>
    <w:rsid w:val="00CC43D0"/>
    <w:rsid w:val="00CC5249"/>
    <w:rsid w:val="00CC5C73"/>
    <w:rsid w:val="00CCC46B"/>
    <w:rsid w:val="00CD26C7"/>
    <w:rsid w:val="00CD2E9F"/>
    <w:rsid w:val="00CD32D3"/>
    <w:rsid w:val="00CD3685"/>
    <w:rsid w:val="00CD3F9A"/>
    <w:rsid w:val="00CD49CC"/>
    <w:rsid w:val="00CD6360"/>
    <w:rsid w:val="00CD67AF"/>
    <w:rsid w:val="00CD7446"/>
    <w:rsid w:val="00CD7598"/>
    <w:rsid w:val="00CE02E3"/>
    <w:rsid w:val="00CE452E"/>
    <w:rsid w:val="00CE53D2"/>
    <w:rsid w:val="00CF062F"/>
    <w:rsid w:val="00CF2509"/>
    <w:rsid w:val="00CF3936"/>
    <w:rsid w:val="00CF3C59"/>
    <w:rsid w:val="00CF708C"/>
    <w:rsid w:val="00D01998"/>
    <w:rsid w:val="00D0297E"/>
    <w:rsid w:val="00D05B66"/>
    <w:rsid w:val="00D063FF"/>
    <w:rsid w:val="00D06BF3"/>
    <w:rsid w:val="00D07E51"/>
    <w:rsid w:val="00D10A10"/>
    <w:rsid w:val="00D10C15"/>
    <w:rsid w:val="00D11F32"/>
    <w:rsid w:val="00D12103"/>
    <w:rsid w:val="00D12584"/>
    <w:rsid w:val="00D12F32"/>
    <w:rsid w:val="00D15A0C"/>
    <w:rsid w:val="00D1780D"/>
    <w:rsid w:val="00D17EF7"/>
    <w:rsid w:val="00D205B8"/>
    <w:rsid w:val="00D23008"/>
    <w:rsid w:val="00D23B89"/>
    <w:rsid w:val="00D24A79"/>
    <w:rsid w:val="00D25DE4"/>
    <w:rsid w:val="00D26489"/>
    <w:rsid w:val="00D2680A"/>
    <w:rsid w:val="00D26998"/>
    <w:rsid w:val="00D26DE6"/>
    <w:rsid w:val="00D273A7"/>
    <w:rsid w:val="00D3213F"/>
    <w:rsid w:val="00D3257A"/>
    <w:rsid w:val="00D33842"/>
    <w:rsid w:val="00D349AE"/>
    <w:rsid w:val="00D36A3C"/>
    <w:rsid w:val="00D405CD"/>
    <w:rsid w:val="00D40CC6"/>
    <w:rsid w:val="00D41326"/>
    <w:rsid w:val="00D4180D"/>
    <w:rsid w:val="00D42323"/>
    <w:rsid w:val="00D43117"/>
    <w:rsid w:val="00D441C2"/>
    <w:rsid w:val="00D443B5"/>
    <w:rsid w:val="00D44C94"/>
    <w:rsid w:val="00D457D6"/>
    <w:rsid w:val="00D45BDB"/>
    <w:rsid w:val="00D46D02"/>
    <w:rsid w:val="00D50CDB"/>
    <w:rsid w:val="00D50EE4"/>
    <w:rsid w:val="00D51176"/>
    <w:rsid w:val="00D51654"/>
    <w:rsid w:val="00D52356"/>
    <w:rsid w:val="00D5276C"/>
    <w:rsid w:val="00D53B22"/>
    <w:rsid w:val="00D54821"/>
    <w:rsid w:val="00D5577B"/>
    <w:rsid w:val="00D55BED"/>
    <w:rsid w:val="00D5643F"/>
    <w:rsid w:val="00D56678"/>
    <w:rsid w:val="00D652AB"/>
    <w:rsid w:val="00D67230"/>
    <w:rsid w:val="00D70655"/>
    <w:rsid w:val="00D70D15"/>
    <w:rsid w:val="00D71806"/>
    <w:rsid w:val="00D7181A"/>
    <w:rsid w:val="00D723B2"/>
    <w:rsid w:val="00D73BC0"/>
    <w:rsid w:val="00D74575"/>
    <w:rsid w:val="00D745A6"/>
    <w:rsid w:val="00D75A89"/>
    <w:rsid w:val="00D77171"/>
    <w:rsid w:val="00D80551"/>
    <w:rsid w:val="00D80AAB"/>
    <w:rsid w:val="00D82DB0"/>
    <w:rsid w:val="00D831A7"/>
    <w:rsid w:val="00D83293"/>
    <w:rsid w:val="00D83CD1"/>
    <w:rsid w:val="00D84644"/>
    <w:rsid w:val="00D854FF"/>
    <w:rsid w:val="00D862FD"/>
    <w:rsid w:val="00D87B93"/>
    <w:rsid w:val="00D901E5"/>
    <w:rsid w:val="00D90223"/>
    <w:rsid w:val="00D90FC3"/>
    <w:rsid w:val="00D9119F"/>
    <w:rsid w:val="00D92F91"/>
    <w:rsid w:val="00D9375D"/>
    <w:rsid w:val="00D93C5C"/>
    <w:rsid w:val="00D9526E"/>
    <w:rsid w:val="00D95FB9"/>
    <w:rsid w:val="00D96BEF"/>
    <w:rsid w:val="00DA1532"/>
    <w:rsid w:val="00DA17EF"/>
    <w:rsid w:val="00DA2675"/>
    <w:rsid w:val="00DA40DA"/>
    <w:rsid w:val="00DA466D"/>
    <w:rsid w:val="00DA5DBA"/>
    <w:rsid w:val="00DA604B"/>
    <w:rsid w:val="00DA6B93"/>
    <w:rsid w:val="00DB02AB"/>
    <w:rsid w:val="00DB2665"/>
    <w:rsid w:val="00DB2951"/>
    <w:rsid w:val="00DB2C4B"/>
    <w:rsid w:val="00DB453F"/>
    <w:rsid w:val="00DB59B4"/>
    <w:rsid w:val="00DB6664"/>
    <w:rsid w:val="00DC03EB"/>
    <w:rsid w:val="00DC1142"/>
    <w:rsid w:val="00DC1FA6"/>
    <w:rsid w:val="00DC226B"/>
    <w:rsid w:val="00DC4E5D"/>
    <w:rsid w:val="00DC53B1"/>
    <w:rsid w:val="00DC5896"/>
    <w:rsid w:val="00DC5AF8"/>
    <w:rsid w:val="00DC60CE"/>
    <w:rsid w:val="00DC7E9A"/>
    <w:rsid w:val="00DD176C"/>
    <w:rsid w:val="00DD1822"/>
    <w:rsid w:val="00DD32A3"/>
    <w:rsid w:val="00DD3437"/>
    <w:rsid w:val="00DD4162"/>
    <w:rsid w:val="00DD48DA"/>
    <w:rsid w:val="00DD5EF6"/>
    <w:rsid w:val="00DD6221"/>
    <w:rsid w:val="00DD7B9A"/>
    <w:rsid w:val="00DE15FF"/>
    <w:rsid w:val="00DE183A"/>
    <w:rsid w:val="00DE2E29"/>
    <w:rsid w:val="00DE38DA"/>
    <w:rsid w:val="00DE4FDC"/>
    <w:rsid w:val="00DE5C94"/>
    <w:rsid w:val="00DE772F"/>
    <w:rsid w:val="00DF07BA"/>
    <w:rsid w:val="00DF16C8"/>
    <w:rsid w:val="00DF1F2E"/>
    <w:rsid w:val="00DF3B78"/>
    <w:rsid w:val="00DF6119"/>
    <w:rsid w:val="00DF6614"/>
    <w:rsid w:val="00E012E6"/>
    <w:rsid w:val="00E02AA3"/>
    <w:rsid w:val="00E02AAD"/>
    <w:rsid w:val="00E0416C"/>
    <w:rsid w:val="00E04E01"/>
    <w:rsid w:val="00E053D7"/>
    <w:rsid w:val="00E06978"/>
    <w:rsid w:val="00E07946"/>
    <w:rsid w:val="00E07953"/>
    <w:rsid w:val="00E11F94"/>
    <w:rsid w:val="00E125C3"/>
    <w:rsid w:val="00E134DB"/>
    <w:rsid w:val="00E13676"/>
    <w:rsid w:val="00E13D32"/>
    <w:rsid w:val="00E143C9"/>
    <w:rsid w:val="00E14FF4"/>
    <w:rsid w:val="00E16480"/>
    <w:rsid w:val="00E22678"/>
    <w:rsid w:val="00E23761"/>
    <w:rsid w:val="00E23F5D"/>
    <w:rsid w:val="00E245C5"/>
    <w:rsid w:val="00E25B9D"/>
    <w:rsid w:val="00E27FB6"/>
    <w:rsid w:val="00E324E0"/>
    <w:rsid w:val="00E40632"/>
    <w:rsid w:val="00E40688"/>
    <w:rsid w:val="00E422A7"/>
    <w:rsid w:val="00E4530F"/>
    <w:rsid w:val="00E47EAF"/>
    <w:rsid w:val="00E50E1B"/>
    <w:rsid w:val="00E529E6"/>
    <w:rsid w:val="00E52C7E"/>
    <w:rsid w:val="00E52F46"/>
    <w:rsid w:val="00E5692D"/>
    <w:rsid w:val="00E57556"/>
    <w:rsid w:val="00E61CD9"/>
    <w:rsid w:val="00E62BCE"/>
    <w:rsid w:val="00E632BD"/>
    <w:rsid w:val="00E64108"/>
    <w:rsid w:val="00E644C1"/>
    <w:rsid w:val="00E6520F"/>
    <w:rsid w:val="00E66828"/>
    <w:rsid w:val="00E66894"/>
    <w:rsid w:val="00E67011"/>
    <w:rsid w:val="00E704CE"/>
    <w:rsid w:val="00E72741"/>
    <w:rsid w:val="00E73072"/>
    <w:rsid w:val="00E73552"/>
    <w:rsid w:val="00E7378D"/>
    <w:rsid w:val="00E753A0"/>
    <w:rsid w:val="00E7593A"/>
    <w:rsid w:val="00E76E85"/>
    <w:rsid w:val="00E76F63"/>
    <w:rsid w:val="00E76FCE"/>
    <w:rsid w:val="00E77B61"/>
    <w:rsid w:val="00E801D2"/>
    <w:rsid w:val="00E80612"/>
    <w:rsid w:val="00E80B1F"/>
    <w:rsid w:val="00E81CA4"/>
    <w:rsid w:val="00E822A6"/>
    <w:rsid w:val="00E85039"/>
    <w:rsid w:val="00E86ABD"/>
    <w:rsid w:val="00E87974"/>
    <w:rsid w:val="00E87F5F"/>
    <w:rsid w:val="00E90704"/>
    <w:rsid w:val="00E91465"/>
    <w:rsid w:val="00E91FD0"/>
    <w:rsid w:val="00E927CB"/>
    <w:rsid w:val="00E97939"/>
    <w:rsid w:val="00EA22DF"/>
    <w:rsid w:val="00EA248B"/>
    <w:rsid w:val="00EA26D4"/>
    <w:rsid w:val="00EA2979"/>
    <w:rsid w:val="00EA3D9B"/>
    <w:rsid w:val="00EA4A88"/>
    <w:rsid w:val="00EA4ECA"/>
    <w:rsid w:val="00EA58CB"/>
    <w:rsid w:val="00EA7807"/>
    <w:rsid w:val="00EA7AA5"/>
    <w:rsid w:val="00EB0ABC"/>
    <w:rsid w:val="00EB13FE"/>
    <w:rsid w:val="00EB3A9E"/>
    <w:rsid w:val="00EB42A0"/>
    <w:rsid w:val="00EB4D30"/>
    <w:rsid w:val="00EB5416"/>
    <w:rsid w:val="00EB5460"/>
    <w:rsid w:val="00EB5512"/>
    <w:rsid w:val="00EB687B"/>
    <w:rsid w:val="00EC4117"/>
    <w:rsid w:val="00EC4A06"/>
    <w:rsid w:val="00EC508E"/>
    <w:rsid w:val="00EC67F0"/>
    <w:rsid w:val="00EC6C6D"/>
    <w:rsid w:val="00EC6F7A"/>
    <w:rsid w:val="00EC7776"/>
    <w:rsid w:val="00EC7B46"/>
    <w:rsid w:val="00ED125C"/>
    <w:rsid w:val="00ED1F9A"/>
    <w:rsid w:val="00ED2EFA"/>
    <w:rsid w:val="00ED4A59"/>
    <w:rsid w:val="00ED58DD"/>
    <w:rsid w:val="00ED5C92"/>
    <w:rsid w:val="00ED634C"/>
    <w:rsid w:val="00ED669E"/>
    <w:rsid w:val="00ED689D"/>
    <w:rsid w:val="00ED737C"/>
    <w:rsid w:val="00EE1A63"/>
    <w:rsid w:val="00EE2136"/>
    <w:rsid w:val="00EE444E"/>
    <w:rsid w:val="00EE5084"/>
    <w:rsid w:val="00EE64DE"/>
    <w:rsid w:val="00EE653C"/>
    <w:rsid w:val="00EE7531"/>
    <w:rsid w:val="00EF1AAF"/>
    <w:rsid w:val="00EF2734"/>
    <w:rsid w:val="00EF3556"/>
    <w:rsid w:val="00EF4AC1"/>
    <w:rsid w:val="00EF54F6"/>
    <w:rsid w:val="00EF5851"/>
    <w:rsid w:val="00EF7C0B"/>
    <w:rsid w:val="00F01E2C"/>
    <w:rsid w:val="00F03A22"/>
    <w:rsid w:val="00F03FFB"/>
    <w:rsid w:val="00F05CA3"/>
    <w:rsid w:val="00F07007"/>
    <w:rsid w:val="00F10098"/>
    <w:rsid w:val="00F10B06"/>
    <w:rsid w:val="00F112F4"/>
    <w:rsid w:val="00F1281F"/>
    <w:rsid w:val="00F1321A"/>
    <w:rsid w:val="00F137F4"/>
    <w:rsid w:val="00F14016"/>
    <w:rsid w:val="00F141E3"/>
    <w:rsid w:val="00F1473E"/>
    <w:rsid w:val="00F165A9"/>
    <w:rsid w:val="00F170E8"/>
    <w:rsid w:val="00F17952"/>
    <w:rsid w:val="00F21468"/>
    <w:rsid w:val="00F220DA"/>
    <w:rsid w:val="00F2273A"/>
    <w:rsid w:val="00F23264"/>
    <w:rsid w:val="00F2398F"/>
    <w:rsid w:val="00F23CAB"/>
    <w:rsid w:val="00F24592"/>
    <w:rsid w:val="00F25166"/>
    <w:rsid w:val="00F26238"/>
    <w:rsid w:val="00F268CF"/>
    <w:rsid w:val="00F27C32"/>
    <w:rsid w:val="00F305D4"/>
    <w:rsid w:val="00F313A6"/>
    <w:rsid w:val="00F3174E"/>
    <w:rsid w:val="00F3464D"/>
    <w:rsid w:val="00F35F5F"/>
    <w:rsid w:val="00F36441"/>
    <w:rsid w:val="00F365A2"/>
    <w:rsid w:val="00F36FFD"/>
    <w:rsid w:val="00F4190F"/>
    <w:rsid w:val="00F42694"/>
    <w:rsid w:val="00F426FF"/>
    <w:rsid w:val="00F42B3C"/>
    <w:rsid w:val="00F446CA"/>
    <w:rsid w:val="00F45647"/>
    <w:rsid w:val="00F45FFF"/>
    <w:rsid w:val="00F508E5"/>
    <w:rsid w:val="00F50AB2"/>
    <w:rsid w:val="00F52806"/>
    <w:rsid w:val="00F54FD1"/>
    <w:rsid w:val="00F560FF"/>
    <w:rsid w:val="00F56B9D"/>
    <w:rsid w:val="00F6096B"/>
    <w:rsid w:val="00F64E3B"/>
    <w:rsid w:val="00F668DE"/>
    <w:rsid w:val="00F66EA1"/>
    <w:rsid w:val="00F67FCF"/>
    <w:rsid w:val="00F702EF"/>
    <w:rsid w:val="00F70C9E"/>
    <w:rsid w:val="00F717A6"/>
    <w:rsid w:val="00F71B8D"/>
    <w:rsid w:val="00F727B5"/>
    <w:rsid w:val="00F75764"/>
    <w:rsid w:val="00F7692A"/>
    <w:rsid w:val="00F776DF"/>
    <w:rsid w:val="00F777DA"/>
    <w:rsid w:val="00F810D4"/>
    <w:rsid w:val="00F81399"/>
    <w:rsid w:val="00F81E62"/>
    <w:rsid w:val="00F82A34"/>
    <w:rsid w:val="00F8356B"/>
    <w:rsid w:val="00F8409D"/>
    <w:rsid w:val="00F84C71"/>
    <w:rsid w:val="00F86414"/>
    <w:rsid w:val="00F87052"/>
    <w:rsid w:val="00F93EFC"/>
    <w:rsid w:val="00F95326"/>
    <w:rsid w:val="00F957B8"/>
    <w:rsid w:val="00F959BC"/>
    <w:rsid w:val="00F96827"/>
    <w:rsid w:val="00FA1A56"/>
    <w:rsid w:val="00FA2374"/>
    <w:rsid w:val="00FA26C7"/>
    <w:rsid w:val="00FA346E"/>
    <w:rsid w:val="00FA440A"/>
    <w:rsid w:val="00FA4FB1"/>
    <w:rsid w:val="00FA6132"/>
    <w:rsid w:val="00FA68D8"/>
    <w:rsid w:val="00FB1197"/>
    <w:rsid w:val="00FB161A"/>
    <w:rsid w:val="00FB17C7"/>
    <w:rsid w:val="00FB2E85"/>
    <w:rsid w:val="00FB68DA"/>
    <w:rsid w:val="00FB6E3E"/>
    <w:rsid w:val="00FB7084"/>
    <w:rsid w:val="00FC266D"/>
    <w:rsid w:val="00FC29CC"/>
    <w:rsid w:val="00FC4A46"/>
    <w:rsid w:val="00FC7BCD"/>
    <w:rsid w:val="00FD1B31"/>
    <w:rsid w:val="00FD316E"/>
    <w:rsid w:val="00FD3970"/>
    <w:rsid w:val="00FD53A4"/>
    <w:rsid w:val="00FD5CF2"/>
    <w:rsid w:val="00FD7E31"/>
    <w:rsid w:val="00FE0598"/>
    <w:rsid w:val="00FE153A"/>
    <w:rsid w:val="00FE1D3C"/>
    <w:rsid w:val="00FE3433"/>
    <w:rsid w:val="00FE3D60"/>
    <w:rsid w:val="00FE4C6D"/>
    <w:rsid w:val="00FE5755"/>
    <w:rsid w:val="00FE6688"/>
    <w:rsid w:val="00FE770D"/>
    <w:rsid w:val="00FE7FD7"/>
    <w:rsid w:val="00FE7FEC"/>
    <w:rsid w:val="00FF02C5"/>
    <w:rsid w:val="00FF0967"/>
    <w:rsid w:val="00FF28AD"/>
    <w:rsid w:val="00FF3AC1"/>
    <w:rsid w:val="00FF407F"/>
    <w:rsid w:val="00FF45B8"/>
    <w:rsid w:val="00FF477E"/>
    <w:rsid w:val="00FF5533"/>
    <w:rsid w:val="00FF5E86"/>
    <w:rsid w:val="00FF7AEE"/>
    <w:rsid w:val="013C3EB9"/>
    <w:rsid w:val="0166CFAF"/>
    <w:rsid w:val="01AE5654"/>
    <w:rsid w:val="01BDB42A"/>
    <w:rsid w:val="01DFD380"/>
    <w:rsid w:val="02082CBB"/>
    <w:rsid w:val="023E4C95"/>
    <w:rsid w:val="024A6494"/>
    <w:rsid w:val="02672F5A"/>
    <w:rsid w:val="02BCD20C"/>
    <w:rsid w:val="03065EB6"/>
    <w:rsid w:val="03783317"/>
    <w:rsid w:val="038B5D0D"/>
    <w:rsid w:val="03C1FFDB"/>
    <w:rsid w:val="046B15D9"/>
    <w:rsid w:val="047058BC"/>
    <w:rsid w:val="04E133BD"/>
    <w:rsid w:val="050B39ED"/>
    <w:rsid w:val="050E1505"/>
    <w:rsid w:val="0518666F"/>
    <w:rsid w:val="056D9268"/>
    <w:rsid w:val="0747A7F4"/>
    <w:rsid w:val="0763497A"/>
    <w:rsid w:val="07E8701C"/>
    <w:rsid w:val="0873BE5B"/>
    <w:rsid w:val="08B78DAC"/>
    <w:rsid w:val="0914CCB4"/>
    <w:rsid w:val="094292D0"/>
    <w:rsid w:val="0995A5B4"/>
    <w:rsid w:val="0A9A28CD"/>
    <w:rsid w:val="0B20C941"/>
    <w:rsid w:val="0B65F368"/>
    <w:rsid w:val="0BE52692"/>
    <w:rsid w:val="0BF97C13"/>
    <w:rsid w:val="0C5BF5DF"/>
    <w:rsid w:val="0C7FE571"/>
    <w:rsid w:val="0CA8C633"/>
    <w:rsid w:val="0CCA7DCC"/>
    <w:rsid w:val="0D0492AB"/>
    <w:rsid w:val="0D4D13C1"/>
    <w:rsid w:val="0DA0BC89"/>
    <w:rsid w:val="0E0BC1B4"/>
    <w:rsid w:val="0EFCEB75"/>
    <w:rsid w:val="0F840A51"/>
    <w:rsid w:val="0FD0D32F"/>
    <w:rsid w:val="0FF18F7E"/>
    <w:rsid w:val="1077949C"/>
    <w:rsid w:val="10DFEB9D"/>
    <w:rsid w:val="1124F8E1"/>
    <w:rsid w:val="1147EEB8"/>
    <w:rsid w:val="118066BB"/>
    <w:rsid w:val="11834601"/>
    <w:rsid w:val="118CC2F2"/>
    <w:rsid w:val="118CFB71"/>
    <w:rsid w:val="11948E30"/>
    <w:rsid w:val="11BB0CB9"/>
    <w:rsid w:val="1230AD13"/>
    <w:rsid w:val="12A680C1"/>
    <w:rsid w:val="12B06FA6"/>
    <w:rsid w:val="12B8B0AE"/>
    <w:rsid w:val="12DC63C2"/>
    <w:rsid w:val="12EC6202"/>
    <w:rsid w:val="1309174A"/>
    <w:rsid w:val="131BE39C"/>
    <w:rsid w:val="1357A6B3"/>
    <w:rsid w:val="135E9177"/>
    <w:rsid w:val="13DE5746"/>
    <w:rsid w:val="13E63D98"/>
    <w:rsid w:val="140C1E01"/>
    <w:rsid w:val="14DC2F23"/>
    <w:rsid w:val="14E8647D"/>
    <w:rsid w:val="14F19CB9"/>
    <w:rsid w:val="155E1D08"/>
    <w:rsid w:val="15787A26"/>
    <w:rsid w:val="15DDBB9A"/>
    <w:rsid w:val="163E5BCE"/>
    <w:rsid w:val="164B969F"/>
    <w:rsid w:val="164E49B3"/>
    <w:rsid w:val="16820544"/>
    <w:rsid w:val="172DF14D"/>
    <w:rsid w:val="1754CC08"/>
    <w:rsid w:val="17AD315A"/>
    <w:rsid w:val="17B3BD9B"/>
    <w:rsid w:val="17D1F494"/>
    <w:rsid w:val="189F115C"/>
    <w:rsid w:val="191E45A2"/>
    <w:rsid w:val="19631208"/>
    <w:rsid w:val="19745223"/>
    <w:rsid w:val="1988E6EC"/>
    <w:rsid w:val="198E84A5"/>
    <w:rsid w:val="19FAE770"/>
    <w:rsid w:val="1B040788"/>
    <w:rsid w:val="1B183595"/>
    <w:rsid w:val="1B20E750"/>
    <w:rsid w:val="1B372629"/>
    <w:rsid w:val="1B4B427B"/>
    <w:rsid w:val="1B55219B"/>
    <w:rsid w:val="1B627290"/>
    <w:rsid w:val="1BEB0B91"/>
    <w:rsid w:val="1C725C65"/>
    <w:rsid w:val="1C978F08"/>
    <w:rsid w:val="1D1F5903"/>
    <w:rsid w:val="1DF58B76"/>
    <w:rsid w:val="1E0B9E64"/>
    <w:rsid w:val="1E81DA87"/>
    <w:rsid w:val="1F50E084"/>
    <w:rsid w:val="1F63C3B2"/>
    <w:rsid w:val="1F925087"/>
    <w:rsid w:val="1FA79965"/>
    <w:rsid w:val="1FFF5BA6"/>
    <w:rsid w:val="200C30F6"/>
    <w:rsid w:val="2012B4A2"/>
    <w:rsid w:val="20C6847F"/>
    <w:rsid w:val="21445B86"/>
    <w:rsid w:val="2184176E"/>
    <w:rsid w:val="21CEAB98"/>
    <w:rsid w:val="2226FE23"/>
    <w:rsid w:val="22AF560A"/>
    <w:rsid w:val="22B62784"/>
    <w:rsid w:val="2305DC41"/>
    <w:rsid w:val="232799F2"/>
    <w:rsid w:val="2335EE78"/>
    <w:rsid w:val="23A13188"/>
    <w:rsid w:val="2430EEF6"/>
    <w:rsid w:val="25494D55"/>
    <w:rsid w:val="254BC6CA"/>
    <w:rsid w:val="25658510"/>
    <w:rsid w:val="2565D622"/>
    <w:rsid w:val="2584EEC3"/>
    <w:rsid w:val="25B26D2C"/>
    <w:rsid w:val="2633E40E"/>
    <w:rsid w:val="2660971B"/>
    <w:rsid w:val="26864B33"/>
    <w:rsid w:val="27DFEC5C"/>
    <w:rsid w:val="27FA68C9"/>
    <w:rsid w:val="2849702D"/>
    <w:rsid w:val="285CB0D3"/>
    <w:rsid w:val="2940787C"/>
    <w:rsid w:val="2A3382F8"/>
    <w:rsid w:val="2A55C87E"/>
    <w:rsid w:val="2A581C62"/>
    <w:rsid w:val="2A7407D9"/>
    <w:rsid w:val="2B33F989"/>
    <w:rsid w:val="2B965526"/>
    <w:rsid w:val="2BCA050B"/>
    <w:rsid w:val="2BCB6519"/>
    <w:rsid w:val="2C5CCE53"/>
    <w:rsid w:val="2D3C8D5B"/>
    <w:rsid w:val="2DB72BB2"/>
    <w:rsid w:val="2DC2CF42"/>
    <w:rsid w:val="2DF1E142"/>
    <w:rsid w:val="2E69A7FB"/>
    <w:rsid w:val="2E8936D6"/>
    <w:rsid w:val="2E95EFD9"/>
    <w:rsid w:val="2EBEB34F"/>
    <w:rsid w:val="2F5CFFA4"/>
    <w:rsid w:val="2F739A3F"/>
    <w:rsid w:val="2F9B1CC2"/>
    <w:rsid w:val="2FB15707"/>
    <w:rsid w:val="303E4DA6"/>
    <w:rsid w:val="306D5E70"/>
    <w:rsid w:val="30B9E46C"/>
    <w:rsid w:val="30E5A840"/>
    <w:rsid w:val="31C2A7D4"/>
    <w:rsid w:val="3219CA99"/>
    <w:rsid w:val="326EB449"/>
    <w:rsid w:val="326F135A"/>
    <w:rsid w:val="328C8A03"/>
    <w:rsid w:val="32BE0AF6"/>
    <w:rsid w:val="32EF0A5E"/>
    <w:rsid w:val="33135EAA"/>
    <w:rsid w:val="334CC108"/>
    <w:rsid w:val="3357F045"/>
    <w:rsid w:val="3364AB74"/>
    <w:rsid w:val="33C25219"/>
    <w:rsid w:val="33C58055"/>
    <w:rsid w:val="33E91DC8"/>
    <w:rsid w:val="3504BA7D"/>
    <w:rsid w:val="35060AF2"/>
    <w:rsid w:val="353ADCD3"/>
    <w:rsid w:val="3591644B"/>
    <w:rsid w:val="362502A2"/>
    <w:rsid w:val="367FA6A0"/>
    <w:rsid w:val="36855B90"/>
    <w:rsid w:val="369A84BA"/>
    <w:rsid w:val="373F997E"/>
    <w:rsid w:val="37F49267"/>
    <w:rsid w:val="389FFF60"/>
    <w:rsid w:val="38CFC024"/>
    <w:rsid w:val="3913B91D"/>
    <w:rsid w:val="39558335"/>
    <w:rsid w:val="39DB33CC"/>
    <w:rsid w:val="3A3C9312"/>
    <w:rsid w:val="3A492530"/>
    <w:rsid w:val="3A815D26"/>
    <w:rsid w:val="3AA7CA5E"/>
    <w:rsid w:val="3AAFE556"/>
    <w:rsid w:val="3ADBA319"/>
    <w:rsid w:val="3B4C6538"/>
    <w:rsid w:val="3B6936D5"/>
    <w:rsid w:val="3BF37FB0"/>
    <w:rsid w:val="3C2421E3"/>
    <w:rsid w:val="3C7F15FF"/>
    <w:rsid w:val="3C967B9F"/>
    <w:rsid w:val="3CA9F0A8"/>
    <w:rsid w:val="3CC5ECA2"/>
    <w:rsid w:val="3D4EEFAD"/>
    <w:rsid w:val="3D8B4CF8"/>
    <w:rsid w:val="3D989D95"/>
    <w:rsid w:val="3DC49247"/>
    <w:rsid w:val="3E0593F5"/>
    <w:rsid w:val="3E3C0036"/>
    <w:rsid w:val="3E6D8A49"/>
    <w:rsid w:val="3E7985BD"/>
    <w:rsid w:val="3EDBA6E0"/>
    <w:rsid w:val="3EEE6BFC"/>
    <w:rsid w:val="3EFD145D"/>
    <w:rsid w:val="3F4A18F4"/>
    <w:rsid w:val="3FF8A9FB"/>
    <w:rsid w:val="400E0904"/>
    <w:rsid w:val="407D34C6"/>
    <w:rsid w:val="409BCDC3"/>
    <w:rsid w:val="40DBD708"/>
    <w:rsid w:val="410E6DC2"/>
    <w:rsid w:val="418A41F9"/>
    <w:rsid w:val="42543715"/>
    <w:rsid w:val="43047D3E"/>
    <w:rsid w:val="433107A4"/>
    <w:rsid w:val="4345B3B7"/>
    <w:rsid w:val="436C75A0"/>
    <w:rsid w:val="4385F0B8"/>
    <w:rsid w:val="43C2079D"/>
    <w:rsid w:val="43FC81A8"/>
    <w:rsid w:val="4413EDB6"/>
    <w:rsid w:val="44295C22"/>
    <w:rsid w:val="44627F63"/>
    <w:rsid w:val="4477860C"/>
    <w:rsid w:val="44BE213B"/>
    <w:rsid w:val="45527BC6"/>
    <w:rsid w:val="457F5416"/>
    <w:rsid w:val="45DD83E1"/>
    <w:rsid w:val="47212512"/>
    <w:rsid w:val="474F5C6C"/>
    <w:rsid w:val="47621672"/>
    <w:rsid w:val="4784694C"/>
    <w:rsid w:val="47F23B1F"/>
    <w:rsid w:val="482DC456"/>
    <w:rsid w:val="48A3FCCC"/>
    <w:rsid w:val="48EF0D48"/>
    <w:rsid w:val="491C22B8"/>
    <w:rsid w:val="49A23992"/>
    <w:rsid w:val="49EA0E37"/>
    <w:rsid w:val="49F121CB"/>
    <w:rsid w:val="4AA23173"/>
    <w:rsid w:val="4B4816F5"/>
    <w:rsid w:val="4B707CE1"/>
    <w:rsid w:val="4B892686"/>
    <w:rsid w:val="4BBDC734"/>
    <w:rsid w:val="4BE9C6BA"/>
    <w:rsid w:val="4C0023D2"/>
    <w:rsid w:val="4C01C3E1"/>
    <w:rsid w:val="4C1949F2"/>
    <w:rsid w:val="4CB07019"/>
    <w:rsid w:val="4CF49D79"/>
    <w:rsid w:val="4D37073E"/>
    <w:rsid w:val="4D5404FA"/>
    <w:rsid w:val="4DC27B7A"/>
    <w:rsid w:val="4E30DC32"/>
    <w:rsid w:val="4E575513"/>
    <w:rsid w:val="4EB251A3"/>
    <w:rsid w:val="4F6C96A1"/>
    <w:rsid w:val="50441DD9"/>
    <w:rsid w:val="505D3F93"/>
    <w:rsid w:val="5066BA41"/>
    <w:rsid w:val="50A7E209"/>
    <w:rsid w:val="5139620D"/>
    <w:rsid w:val="51F099B5"/>
    <w:rsid w:val="52324529"/>
    <w:rsid w:val="526F33AA"/>
    <w:rsid w:val="52AEB1D9"/>
    <w:rsid w:val="533222A8"/>
    <w:rsid w:val="53D1F76C"/>
    <w:rsid w:val="53E4F199"/>
    <w:rsid w:val="54D30FEF"/>
    <w:rsid w:val="55131690"/>
    <w:rsid w:val="5574296E"/>
    <w:rsid w:val="55D77658"/>
    <w:rsid w:val="5648D962"/>
    <w:rsid w:val="565F3FAB"/>
    <w:rsid w:val="56DA4983"/>
    <w:rsid w:val="574807B1"/>
    <w:rsid w:val="578BA489"/>
    <w:rsid w:val="57AE0E5A"/>
    <w:rsid w:val="57F6B09B"/>
    <w:rsid w:val="58B7187D"/>
    <w:rsid w:val="58F7E070"/>
    <w:rsid w:val="59276F87"/>
    <w:rsid w:val="5A8C5BA4"/>
    <w:rsid w:val="5A92771F"/>
    <w:rsid w:val="5AFB0F9C"/>
    <w:rsid w:val="5B38E465"/>
    <w:rsid w:val="5B5E3ABF"/>
    <w:rsid w:val="5B6C1EA0"/>
    <w:rsid w:val="5B85E731"/>
    <w:rsid w:val="5BD09338"/>
    <w:rsid w:val="5C0E02E2"/>
    <w:rsid w:val="5C1AB7E3"/>
    <w:rsid w:val="5C58E6B0"/>
    <w:rsid w:val="5C8B49A6"/>
    <w:rsid w:val="5CCBF3DE"/>
    <w:rsid w:val="5CE0F1CD"/>
    <w:rsid w:val="5D2AC5F1"/>
    <w:rsid w:val="5D335E18"/>
    <w:rsid w:val="5D448BFA"/>
    <w:rsid w:val="5D524637"/>
    <w:rsid w:val="5DBE6ACD"/>
    <w:rsid w:val="5DFE2AC5"/>
    <w:rsid w:val="5E287675"/>
    <w:rsid w:val="5E5A7398"/>
    <w:rsid w:val="5ECB829C"/>
    <w:rsid w:val="5ECE9A5F"/>
    <w:rsid w:val="5F154095"/>
    <w:rsid w:val="5F16CD57"/>
    <w:rsid w:val="5F1BE280"/>
    <w:rsid w:val="5F9B3DF2"/>
    <w:rsid w:val="5FC701EC"/>
    <w:rsid w:val="604FD9BE"/>
    <w:rsid w:val="60BE545B"/>
    <w:rsid w:val="6134292E"/>
    <w:rsid w:val="627043E5"/>
    <w:rsid w:val="629327F4"/>
    <w:rsid w:val="62C58DEF"/>
    <w:rsid w:val="62DFE9C5"/>
    <w:rsid w:val="632BFD35"/>
    <w:rsid w:val="63644993"/>
    <w:rsid w:val="63835455"/>
    <w:rsid w:val="6394B293"/>
    <w:rsid w:val="63F74129"/>
    <w:rsid w:val="643B9635"/>
    <w:rsid w:val="654A523B"/>
    <w:rsid w:val="65DE950D"/>
    <w:rsid w:val="661CB1E3"/>
    <w:rsid w:val="662491BD"/>
    <w:rsid w:val="66FFB926"/>
    <w:rsid w:val="67125C90"/>
    <w:rsid w:val="6726F465"/>
    <w:rsid w:val="67645277"/>
    <w:rsid w:val="67831048"/>
    <w:rsid w:val="6792D48A"/>
    <w:rsid w:val="683CDAC6"/>
    <w:rsid w:val="686AA1BC"/>
    <w:rsid w:val="6937DD5C"/>
    <w:rsid w:val="6968025B"/>
    <w:rsid w:val="6A125680"/>
    <w:rsid w:val="6AF9264D"/>
    <w:rsid w:val="6B401C80"/>
    <w:rsid w:val="6C02530E"/>
    <w:rsid w:val="6CAF51D6"/>
    <w:rsid w:val="6CCFA72A"/>
    <w:rsid w:val="6D1E7ABD"/>
    <w:rsid w:val="6D231168"/>
    <w:rsid w:val="6D72EC7A"/>
    <w:rsid w:val="6DA86247"/>
    <w:rsid w:val="6DDF5CE3"/>
    <w:rsid w:val="6E79BA24"/>
    <w:rsid w:val="6E85C986"/>
    <w:rsid w:val="6ED88EC6"/>
    <w:rsid w:val="6EE96A1A"/>
    <w:rsid w:val="6F072D9D"/>
    <w:rsid w:val="6F2CC130"/>
    <w:rsid w:val="6F6455A8"/>
    <w:rsid w:val="6F8178ED"/>
    <w:rsid w:val="702BD67A"/>
    <w:rsid w:val="70CF0169"/>
    <w:rsid w:val="71031C60"/>
    <w:rsid w:val="7104FC5D"/>
    <w:rsid w:val="7155363F"/>
    <w:rsid w:val="71BC03F2"/>
    <w:rsid w:val="71D72A93"/>
    <w:rsid w:val="72421913"/>
    <w:rsid w:val="729D06F9"/>
    <w:rsid w:val="72A93F64"/>
    <w:rsid w:val="72ADDEC2"/>
    <w:rsid w:val="72F45F45"/>
    <w:rsid w:val="73208563"/>
    <w:rsid w:val="7326443F"/>
    <w:rsid w:val="7338DB43"/>
    <w:rsid w:val="735BE65B"/>
    <w:rsid w:val="7377F3E6"/>
    <w:rsid w:val="74343B57"/>
    <w:rsid w:val="74738AA0"/>
    <w:rsid w:val="7477426E"/>
    <w:rsid w:val="749E625D"/>
    <w:rsid w:val="74E76B8D"/>
    <w:rsid w:val="7572161A"/>
    <w:rsid w:val="75D9CD1E"/>
    <w:rsid w:val="7648B7B6"/>
    <w:rsid w:val="7669AAD1"/>
    <w:rsid w:val="76743BB8"/>
    <w:rsid w:val="76A3DA1A"/>
    <w:rsid w:val="76AF0722"/>
    <w:rsid w:val="779B1BEC"/>
    <w:rsid w:val="77D3E94C"/>
    <w:rsid w:val="77FFDEB3"/>
    <w:rsid w:val="781D99EE"/>
    <w:rsid w:val="787440AE"/>
    <w:rsid w:val="7885A47D"/>
    <w:rsid w:val="78A96B68"/>
    <w:rsid w:val="790D5A22"/>
    <w:rsid w:val="79382ADD"/>
    <w:rsid w:val="798DB092"/>
    <w:rsid w:val="79E85A85"/>
    <w:rsid w:val="79F79D2D"/>
    <w:rsid w:val="7A0F0487"/>
    <w:rsid w:val="7A30AFBE"/>
    <w:rsid w:val="7A5F0A23"/>
    <w:rsid w:val="7A6640A1"/>
    <w:rsid w:val="7A791557"/>
    <w:rsid w:val="7AE47E94"/>
    <w:rsid w:val="7B635DDD"/>
    <w:rsid w:val="7B88AE09"/>
    <w:rsid w:val="7C335C27"/>
    <w:rsid w:val="7C8DF2AA"/>
    <w:rsid w:val="7CD03132"/>
    <w:rsid w:val="7CF6F59C"/>
    <w:rsid w:val="7D9433DA"/>
    <w:rsid w:val="7DBEEE3D"/>
    <w:rsid w:val="7DBF4FD4"/>
    <w:rsid w:val="7DDDA25B"/>
    <w:rsid w:val="7DF8C66B"/>
    <w:rsid w:val="7E1A3CE5"/>
    <w:rsid w:val="7E1ED1EB"/>
    <w:rsid w:val="7E8BC372"/>
    <w:rsid w:val="7EF5F2C8"/>
    <w:rsid w:val="7F330716"/>
    <w:rsid w:val="7F4B9305"/>
    <w:rsid w:val="7F5D00D3"/>
    <w:rsid w:val="7F8EF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26FB5"/>
  <w15:chartTrackingRefBased/>
  <w15:docId w15:val="{C4C0A0EE-02C3-4F0B-8079-DF9B1C88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9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4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9"/>
    <w:unhideWhenUsed/>
    <w:rsid w:val="009D33A4"/>
  </w:style>
  <w:style w:type="paragraph" w:styleId="Heading1">
    <w:name w:val="heading 1"/>
    <w:basedOn w:val="Normal"/>
    <w:next w:val="Normal"/>
    <w:link w:val="Heading1Char"/>
    <w:uiPriority w:val="9"/>
    <w:unhideWhenUsed/>
    <w:rsid w:val="009D33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630A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D33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3A4"/>
  </w:style>
  <w:style w:type="paragraph" w:customStyle="1" w:styleId="Default">
    <w:name w:val="Default"/>
    <w:link w:val="DefaultChar"/>
    <w:rsid w:val="009D33A4"/>
    <w:pPr>
      <w:autoSpaceDE w:val="0"/>
      <w:autoSpaceDN w:val="0"/>
      <w:adjustRightInd w:val="0"/>
    </w:pPr>
    <w:rPr>
      <w:rFonts w:eastAsia="Times New Roman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D33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3A4"/>
  </w:style>
  <w:style w:type="paragraph" w:customStyle="1" w:styleId="BodyText">
    <w:name w:val="Body (Text)"/>
    <w:basedOn w:val="Default"/>
    <w:link w:val="BodyTextChar"/>
    <w:qFormat/>
    <w:rsid w:val="009D33A4"/>
    <w:pPr>
      <w:numPr>
        <w:numId w:val="21"/>
      </w:numPr>
      <w:spacing w:before="240" w:after="240"/>
    </w:pPr>
    <w:rPr>
      <w:rFonts w:cs="Arial"/>
    </w:rPr>
  </w:style>
  <w:style w:type="character" w:customStyle="1" w:styleId="DefaultChar">
    <w:name w:val="Default Char"/>
    <w:basedOn w:val="DefaultParagraphFont"/>
    <w:link w:val="Default"/>
    <w:uiPriority w:val="29"/>
    <w:rsid w:val="009D33A4"/>
    <w:rPr>
      <w:rFonts w:eastAsia="Times New Roman" w:cs="Times New Roman"/>
      <w:color w:val="000000"/>
    </w:rPr>
  </w:style>
  <w:style w:type="character" w:customStyle="1" w:styleId="BodyTextChar">
    <w:name w:val="Body (Text) Char"/>
    <w:basedOn w:val="DefaultChar"/>
    <w:link w:val="BodyText"/>
    <w:rsid w:val="009D33A4"/>
    <w:rPr>
      <w:rFonts w:eastAsia="Times New Roman" w:cs="Arial"/>
      <w:color w:val="000000"/>
    </w:rPr>
  </w:style>
  <w:style w:type="paragraph" w:customStyle="1" w:styleId="Authorityline">
    <w:name w:val="Authority line"/>
    <w:basedOn w:val="Normal"/>
    <w:link w:val="AuthoritylineChar"/>
    <w:uiPriority w:val="4"/>
    <w:qFormat/>
    <w:rsid w:val="009D33A4"/>
    <w:pPr>
      <w:spacing w:after="1200"/>
    </w:pPr>
  </w:style>
  <w:style w:type="character" w:customStyle="1" w:styleId="AuthoritylineChar">
    <w:name w:val="Authority line Char"/>
    <w:basedOn w:val="DefaultParagraphFont"/>
    <w:link w:val="Authorityline"/>
    <w:uiPriority w:val="4"/>
    <w:rsid w:val="009D33A4"/>
  </w:style>
  <w:style w:type="character" w:customStyle="1" w:styleId="Heading1Char">
    <w:name w:val="Heading 1 Char"/>
    <w:basedOn w:val="DefaultParagraphFont"/>
    <w:link w:val="Heading1"/>
    <w:uiPriority w:val="9"/>
    <w:rsid w:val="009D33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Address">
    <w:name w:val="H Address"/>
    <w:basedOn w:val="Normal"/>
    <w:link w:val="HAddressChar"/>
    <w:uiPriority w:val="54"/>
    <w:qFormat/>
    <w:rsid w:val="009D33A4"/>
    <w:pPr>
      <w:spacing w:after="240"/>
      <w:contextualSpacing/>
      <w:jc w:val="center"/>
    </w:pPr>
    <w:rPr>
      <w:b/>
      <w:caps/>
      <w:sz w:val="16"/>
      <w:szCs w:val="16"/>
    </w:rPr>
  </w:style>
  <w:style w:type="paragraph" w:customStyle="1" w:styleId="HService">
    <w:name w:val="H Service"/>
    <w:basedOn w:val="Normal"/>
    <w:link w:val="HServiceChar"/>
    <w:uiPriority w:val="54"/>
    <w:qFormat/>
    <w:rsid w:val="009D33A4"/>
    <w:pPr>
      <w:jc w:val="center"/>
    </w:pPr>
    <w:rPr>
      <w:b/>
      <w:caps/>
      <w:sz w:val="20"/>
      <w:szCs w:val="20"/>
    </w:rPr>
  </w:style>
  <w:style w:type="character" w:customStyle="1" w:styleId="HAddressChar">
    <w:name w:val="H Address Char"/>
    <w:basedOn w:val="DefaultParagraphFont"/>
    <w:link w:val="HAddress"/>
    <w:uiPriority w:val="54"/>
    <w:rsid w:val="009D33A4"/>
    <w:rPr>
      <w:b/>
      <w:caps/>
      <w:sz w:val="16"/>
      <w:szCs w:val="16"/>
    </w:rPr>
  </w:style>
  <w:style w:type="paragraph" w:customStyle="1" w:styleId="H2ndpage">
    <w:name w:val="H 2nd page"/>
    <w:basedOn w:val="Default"/>
    <w:link w:val="H2ndpageChar"/>
    <w:uiPriority w:val="7"/>
    <w:qFormat/>
    <w:rsid w:val="00252B67"/>
    <w:pPr>
      <w:spacing w:before="720" w:after="480"/>
      <w:contextualSpacing/>
    </w:pPr>
    <w:rPr>
      <w:rFonts w:cs="Arial"/>
    </w:rPr>
  </w:style>
  <w:style w:type="character" w:customStyle="1" w:styleId="HServiceChar">
    <w:name w:val="H Service Char"/>
    <w:basedOn w:val="DefaultParagraphFont"/>
    <w:link w:val="HService"/>
    <w:uiPriority w:val="54"/>
    <w:rsid w:val="009D33A4"/>
    <w:rPr>
      <w:b/>
      <w:caps/>
      <w:sz w:val="20"/>
      <w:szCs w:val="20"/>
    </w:rPr>
  </w:style>
  <w:style w:type="paragraph" w:customStyle="1" w:styleId="Suspense">
    <w:name w:val="Suspense"/>
    <w:basedOn w:val="Normal"/>
    <w:next w:val="OfficeSymbol"/>
    <w:link w:val="SuspenseChar"/>
    <w:uiPriority w:val="9"/>
    <w:qFormat/>
    <w:rsid w:val="009D33A4"/>
    <w:pPr>
      <w:tabs>
        <w:tab w:val="right" w:pos="9360"/>
      </w:tabs>
      <w:spacing w:after="240"/>
      <w:contextualSpacing/>
      <w:jc w:val="right"/>
    </w:pPr>
    <w:rPr>
      <w:b/>
    </w:rPr>
  </w:style>
  <w:style w:type="character" w:customStyle="1" w:styleId="H2ndpageChar">
    <w:name w:val="H 2nd page Char"/>
    <w:basedOn w:val="DefaultChar"/>
    <w:link w:val="H2ndpage"/>
    <w:uiPriority w:val="7"/>
    <w:rsid w:val="00252B67"/>
    <w:rPr>
      <w:rFonts w:eastAsia="Times New Roman" w:cs="Arial"/>
      <w:color w:val="000000"/>
    </w:rPr>
  </w:style>
  <w:style w:type="character" w:customStyle="1" w:styleId="SuspenseChar">
    <w:name w:val="Suspense Char"/>
    <w:basedOn w:val="DefaultParagraphFont"/>
    <w:link w:val="Suspense"/>
    <w:uiPriority w:val="9"/>
    <w:rsid w:val="009D33A4"/>
    <w:rPr>
      <w:b/>
    </w:rPr>
  </w:style>
  <w:style w:type="paragraph" w:customStyle="1" w:styleId="CopyFurnished">
    <w:name w:val="Copy Furnished"/>
    <w:basedOn w:val="Normal"/>
    <w:link w:val="CopyFurnishedChar"/>
    <w:uiPriority w:val="24"/>
    <w:qFormat/>
    <w:rsid w:val="009D33A4"/>
    <w:pPr>
      <w:tabs>
        <w:tab w:val="left" w:pos="360"/>
        <w:tab w:val="left" w:pos="4680"/>
      </w:tabs>
      <w:autoSpaceDE w:val="0"/>
      <w:autoSpaceDN w:val="0"/>
      <w:adjustRightInd w:val="0"/>
      <w:spacing w:before="240"/>
      <w:contextualSpacing/>
    </w:pPr>
    <w:rPr>
      <w:rFonts w:eastAsia="Times New Roman" w:cs="Arial"/>
    </w:rPr>
  </w:style>
  <w:style w:type="character" w:customStyle="1" w:styleId="CopyFurnishedChar">
    <w:name w:val="Copy Furnished Char"/>
    <w:basedOn w:val="DefaultParagraphFont"/>
    <w:link w:val="CopyFurnished"/>
    <w:uiPriority w:val="24"/>
    <w:rsid w:val="009D33A4"/>
    <w:rPr>
      <w:rFonts w:eastAsia="Times New Roman" w:cs="Arial"/>
    </w:rPr>
  </w:style>
  <w:style w:type="paragraph" w:customStyle="1" w:styleId="Encls">
    <w:name w:val="Encls"/>
    <w:basedOn w:val="Normal"/>
    <w:link w:val="EnclsChar"/>
    <w:uiPriority w:val="4"/>
    <w:qFormat/>
    <w:rsid w:val="009D33A4"/>
    <w:pPr>
      <w:tabs>
        <w:tab w:val="left" w:pos="360"/>
        <w:tab w:val="left" w:pos="4680"/>
      </w:tabs>
      <w:autoSpaceDE w:val="0"/>
      <w:autoSpaceDN w:val="0"/>
      <w:adjustRightInd w:val="0"/>
      <w:spacing w:before="1200" w:after="240"/>
      <w:contextualSpacing/>
    </w:pPr>
    <w:rPr>
      <w:rFonts w:eastAsia="Times New Roman" w:cs="Arial"/>
    </w:rPr>
  </w:style>
  <w:style w:type="paragraph" w:customStyle="1" w:styleId="THRUMultiAddress">
    <w:name w:val="THRU Multi Address"/>
    <w:basedOn w:val="Normal"/>
    <w:link w:val="THRUMultiAddressChar"/>
    <w:uiPriority w:val="3"/>
    <w:qFormat/>
    <w:rsid w:val="009D33A4"/>
    <w:pPr>
      <w:autoSpaceDE w:val="0"/>
      <w:autoSpaceDN w:val="0"/>
      <w:adjustRightInd w:val="0"/>
      <w:spacing w:after="240"/>
      <w:ind w:left="360" w:hanging="360"/>
      <w:contextualSpacing/>
    </w:pPr>
    <w:rPr>
      <w:rFonts w:eastAsia="Times New Roman" w:cs="Arial"/>
    </w:rPr>
  </w:style>
  <w:style w:type="character" w:customStyle="1" w:styleId="EnclsChar">
    <w:name w:val="Encls Char"/>
    <w:basedOn w:val="DefaultParagraphFont"/>
    <w:link w:val="Encls"/>
    <w:uiPriority w:val="4"/>
    <w:rsid w:val="009D33A4"/>
    <w:rPr>
      <w:rFonts w:eastAsia="Times New Roman" w:cs="Arial"/>
    </w:rPr>
  </w:style>
  <w:style w:type="character" w:customStyle="1" w:styleId="THRUMultiAddressChar">
    <w:name w:val="THRU Multi Address Char"/>
    <w:basedOn w:val="DefaultParagraphFont"/>
    <w:link w:val="THRUMultiAddress"/>
    <w:uiPriority w:val="3"/>
    <w:rsid w:val="009D33A4"/>
    <w:rPr>
      <w:rFonts w:eastAsia="Times New Roman" w:cs="Arial"/>
    </w:rPr>
  </w:style>
  <w:style w:type="paragraph" w:customStyle="1" w:styleId="FORMultiAddress">
    <w:name w:val="FOR Multi Address"/>
    <w:basedOn w:val="Normal"/>
    <w:link w:val="FORMultiAddressChar"/>
    <w:uiPriority w:val="3"/>
    <w:qFormat/>
    <w:rsid w:val="009D33A4"/>
    <w:pPr>
      <w:autoSpaceDE w:val="0"/>
      <w:autoSpaceDN w:val="0"/>
      <w:adjustRightInd w:val="0"/>
      <w:spacing w:after="240"/>
      <w:ind w:left="360" w:hanging="360"/>
      <w:contextualSpacing/>
    </w:pPr>
    <w:rPr>
      <w:rFonts w:eastAsia="Times New Roman" w:cs="Arial"/>
      <w:color w:val="000000"/>
    </w:rPr>
  </w:style>
  <w:style w:type="character" w:customStyle="1" w:styleId="FORMultiAddressChar">
    <w:name w:val="FOR Multi Address Char"/>
    <w:basedOn w:val="DefaultParagraphFont"/>
    <w:link w:val="FORMultiAddress"/>
    <w:uiPriority w:val="3"/>
    <w:rsid w:val="009D33A4"/>
    <w:rPr>
      <w:rFonts w:eastAsia="Times New Roman" w:cs="Arial"/>
      <w:color w:val="000000"/>
    </w:rPr>
  </w:style>
  <w:style w:type="paragraph" w:customStyle="1" w:styleId="FORSingleAddress">
    <w:name w:val="FOR Single Address"/>
    <w:basedOn w:val="FORMultiAddress"/>
    <w:next w:val="Subject"/>
    <w:link w:val="FORSingleAddressChar"/>
    <w:uiPriority w:val="3"/>
    <w:qFormat/>
    <w:rsid w:val="009D33A4"/>
    <w:pPr>
      <w:ind w:left="0" w:firstLine="0"/>
    </w:pPr>
  </w:style>
  <w:style w:type="paragraph" w:customStyle="1" w:styleId="THRUSingleAddress">
    <w:name w:val="THRU Single Address"/>
    <w:basedOn w:val="FORMultiAddress"/>
    <w:next w:val="Subject"/>
    <w:link w:val="THRUSingleAddressChar"/>
    <w:uiPriority w:val="3"/>
    <w:qFormat/>
    <w:rsid w:val="009D33A4"/>
    <w:pPr>
      <w:ind w:left="0" w:firstLine="0"/>
      <w:contextualSpacing w:val="0"/>
    </w:pPr>
  </w:style>
  <w:style w:type="character" w:customStyle="1" w:styleId="FORSingleAddressChar">
    <w:name w:val="FOR Single Address Char"/>
    <w:basedOn w:val="FORMultiAddressChar"/>
    <w:link w:val="FORSingleAddress"/>
    <w:uiPriority w:val="3"/>
    <w:rsid w:val="009D33A4"/>
    <w:rPr>
      <w:rFonts w:eastAsia="Times New Roman" w:cs="Arial"/>
      <w:color w:val="000000"/>
    </w:rPr>
  </w:style>
  <w:style w:type="paragraph" w:customStyle="1" w:styleId="DIST">
    <w:name w:val="DIST"/>
    <w:basedOn w:val="CopyFurnished"/>
    <w:link w:val="DISTChar"/>
    <w:uiPriority w:val="23"/>
    <w:qFormat/>
    <w:rsid w:val="009D33A4"/>
  </w:style>
  <w:style w:type="character" w:customStyle="1" w:styleId="THRUSingleAddressChar">
    <w:name w:val="THRU Single Address Char"/>
    <w:basedOn w:val="FORMultiAddressChar"/>
    <w:link w:val="THRUSingleAddress"/>
    <w:uiPriority w:val="3"/>
    <w:rsid w:val="009D33A4"/>
    <w:rPr>
      <w:rFonts w:eastAsia="Times New Roman" w:cs="Arial"/>
      <w:color w:val="000000"/>
    </w:rPr>
  </w:style>
  <w:style w:type="character" w:customStyle="1" w:styleId="DISTChar">
    <w:name w:val="DIST Char"/>
    <w:basedOn w:val="CopyFurnishedChar"/>
    <w:link w:val="DIST"/>
    <w:uiPriority w:val="23"/>
    <w:rsid w:val="009D33A4"/>
    <w:rPr>
      <w:rFonts w:eastAsia="Times New Roman" w:cs="Arial"/>
    </w:rPr>
  </w:style>
  <w:style w:type="paragraph" w:customStyle="1" w:styleId="OfficeSymbol">
    <w:name w:val="Office Symbol"/>
    <w:basedOn w:val="Normal"/>
    <w:next w:val="FORSingleAddress"/>
    <w:link w:val="OfficeSymbolChar"/>
    <w:uiPriority w:val="49"/>
    <w:qFormat/>
    <w:rsid w:val="009D33A4"/>
    <w:pPr>
      <w:tabs>
        <w:tab w:val="right" w:pos="9360"/>
      </w:tabs>
      <w:spacing w:before="240" w:after="480"/>
    </w:pPr>
  </w:style>
  <w:style w:type="paragraph" w:customStyle="1" w:styleId="Subject">
    <w:name w:val="Subject"/>
    <w:basedOn w:val="Normal"/>
    <w:next w:val="BodyText"/>
    <w:link w:val="SubjectChar"/>
    <w:uiPriority w:val="49"/>
    <w:qFormat/>
    <w:rsid w:val="009D33A4"/>
    <w:pPr>
      <w:tabs>
        <w:tab w:val="right" w:pos="9360"/>
      </w:tabs>
      <w:spacing w:after="480"/>
      <w:contextualSpacing/>
    </w:pPr>
  </w:style>
  <w:style w:type="character" w:customStyle="1" w:styleId="OfficeSymbolChar">
    <w:name w:val="Office Symbol Char"/>
    <w:basedOn w:val="DefaultParagraphFont"/>
    <w:link w:val="OfficeSymbol"/>
    <w:uiPriority w:val="49"/>
    <w:rsid w:val="009D33A4"/>
  </w:style>
  <w:style w:type="character" w:customStyle="1" w:styleId="SubjectChar">
    <w:name w:val="Subject Char"/>
    <w:basedOn w:val="DefaultParagraphFont"/>
    <w:link w:val="Subject"/>
    <w:uiPriority w:val="49"/>
    <w:rsid w:val="009D33A4"/>
  </w:style>
  <w:style w:type="paragraph" w:customStyle="1" w:styleId="MEMOTHRUline">
    <w:name w:val="MEMO THRU line"/>
    <w:basedOn w:val="FORSingleAddress"/>
    <w:link w:val="MEMOTHRUlineChar"/>
    <w:uiPriority w:val="49"/>
    <w:qFormat/>
    <w:rsid w:val="009D33A4"/>
  </w:style>
  <w:style w:type="character" w:customStyle="1" w:styleId="MEMOTHRUlineChar">
    <w:name w:val="MEMO THRU line Char"/>
    <w:basedOn w:val="FORSingleAddressChar"/>
    <w:link w:val="MEMOTHRUline"/>
    <w:uiPriority w:val="49"/>
    <w:rsid w:val="009D33A4"/>
    <w:rPr>
      <w:rFonts w:eastAsia="Times New Roman" w:cs="Arial"/>
      <w:color w:val="000000"/>
    </w:rPr>
  </w:style>
  <w:style w:type="paragraph" w:customStyle="1" w:styleId="FORTHRUMultiheading">
    <w:name w:val="FOR/THRU Multi heading"/>
    <w:basedOn w:val="FORSingleAddress"/>
    <w:link w:val="FORTHRUMultiheadingChar"/>
    <w:uiPriority w:val="49"/>
    <w:qFormat/>
    <w:rsid w:val="009D33A4"/>
  </w:style>
  <w:style w:type="character" w:customStyle="1" w:styleId="FORTHRUMultiheadingChar">
    <w:name w:val="FOR/THRU Multi heading Char"/>
    <w:basedOn w:val="FORSingleAddressChar"/>
    <w:link w:val="FORTHRUMultiheading"/>
    <w:uiPriority w:val="49"/>
    <w:rsid w:val="009D33A4"/>
    <w:rPr>
      <w:rFonts w:eastAsia="Times New Roman" w:cs="Arial"/>
      <w:color w:val="000000"/>
    </w:rPr>
  </w:style>
  <w:style w:type="paragraph" w:customStyle="1" w:styleId="SigBlock">
    <w:name w:val="Sig Block"/>
    <w:basedOn w:val="Encls"/>
    <w:link w:val="SigBlockChar"/>
    <w:uiPriority w:val="49"/>
    <w:qFormat/>
    <w:rsid w:val="009D33A4"/>
    <w:pPr>
      <w:tabs>
        <w:tab w:val="clear" w:pos="360"/>
        <w:tab w:val="clear" w:pos="4680"/>
      </w:tabs>
      <w:ind w:left="4680"/>
    </w:pPr>
  </w:style>
  <w:style w:type="character" w:customStyle="1" w:styleId="SigBlockChar">
    <w:name w:val="Sig Block Char"/>
    <w:basedOn w:val="EnclsChar"/>
    <w:link w:val="SigBlock"/>
    <w:uiPriority w:val="49"/>
    <w:rsid w:val="009D33A4"/>
    <w:rPr>
      <w:rFonts w:eastAsia="Times New Roman" w:cs="Arial"/>
    </w:rPr>
  </w:style>
  <w:style w:type="paragraph" w:customStyle="1" w:styleId="HEADINGMOUMOA">
    <w:name w:val="HEADING MOU/MOA"/>
    <w:basedOn w:val="Suspense"/>
    <w:link w:val="HEADINGMOUMOAChar"/>
    <w:uiPriority w:val="49"/>
    <w:rsid w:val="009D33A4"/>
    <w:pPr>
      <w:tabs>
        <w:tab w:val="clear" w:pos="9360"/>
      </w:tabs>
      <w:jc w:val="center"/>
    </w:pPr>
    <w:rPr>
      <w:b w:val="0"/>
      <w:caps/>
    </w:rPr>
  </w:style>
  <w:style w:type="character" w:customStyle="1" w:styleId="HEADINGMOUMOAChar">
    <w:name w:val="HEADING MOU/MOA Char"/>
    <w:basedOn w:val="SuspenseChar"/>
    <w:link w:val="HEADINGMOUMOA"/>
    <w:uiPriority w:val="49"/>
    <w:rsid w:val="009D33A4"/>
    <w:rPr>
      <w:b w:val="0"/>
      <w:caps/>
    </w:rPr>
  </w:style>
  <w:style w:type="paragraph" w:customStyle="1" w:styleId="APP">
    <w:name w:val="APP"/>
    <w:basedOn w:val="Normal"/>
    <w:next w:val="BodyText"/>
    <w:link w:val="APPChar"/>
    <w:uiPriority w:val="49"/>
    <w:rsid w:val="009D33A4"/>
    <w:pPr>
      <w:tabs>
        <w:tab w:val="left" w:pos="2430"/>
        <w:tab w:val="left" w:pos="3780"/>
        <w:tab w:val="left" w:pos="5850"/>
        <w:tab w:val="left" w:pos="7200"/>
        <w:tab w:val="left" w:pos="8280"/>
      </w:tabs>
      <w:spacing w:before="240" w:after="240"/>
      <w:ind w:left="806"/>
    </w:pPr>
    <w:rPr>
      <w:rFonts w:eastAsia="Times New Roman" w:cs="Arial"/>
      <w:color w:val="000000"/>
    </w:rPr>
  </w:style>
  <w:style w:type="character" w:customStyle="1" w:styleId="APPChar">
    <w:name w:val="APP Char"/>
    <w:basedOn w:val="BodyTextChar"/>
    <w:link w:val="APP"/>
    <w:uiPriority w:val="49"/>
    <w:rsid w:val="009D33A4"/>
    <w:rPr>
      <w:rFonts w:eastAsia="Times New Roman" w:cs="Arial"/>
      <w:color w:val="000000"/>
    </w:rPr>
  </w:style>
  <w:style w:type="paragraph" w:customStyle="1" w:styleId="Date1">
    <w:name w:val="Date 1"/>
    <w:basedOn w:val="Normal"/>
    <w:link w:val="Date1Char"/>
    <w:uiPriority w:val="10"/>
    <w:rsid w:val="009D33A4"/>
    <w:pPr>
      <w:tabs>
        <w:tab w:val="center" w:pos="4680"/>
      </w:tabs>
      <w:ind w:left="2966"/>
    </w:pPr>
    <w:rPr>
      <w:rFonts w:eastAsia="Times New Roman" w:cs="Arial"/>
    </w:rPr>
  </w:style>
  <w:style w:type="character" w:customStyle="1" w:styleId="Date1Char">
    <w:name w:val="Date 1 Char"/>
    <w:basedOn w:val="DefaultParagraphFont"/>
    <w:link w:val="Date1"/>
    <w:uiPriority w:val="10"/>
    <w:rsid w:val="009D33A4"/>
    <w:rPr>
      <w:rFonts w:eastAsia="Times New Roman" w:cs="Arial"/>
    </w:rPr>
  </w:style>
  <w:style w:type="paragraph" w:styleId="ListParagraph">
    <w:name w:val="List Paragraph"/>
    <w:basedOn w:val="Normal"/>
    <w:uiPriority w:val="1"/>
    <w:qFormat/>
    <w:rsid w:val="00301E0F"/>
    <w:pPr>
      <w:ind w:left="720"/>
      <w:contextualSpacing/>
    </w:pPr>
  </w:style>
  <w:style w:type="paragraph" w:customStyle="1" w:styleId="Date2">
    <w:name w:val="Date 2"/>
    <w:basedOn w:val="Normal"/>
    <w:link w:val="Date2Char"/>
    <w:uiPriority w:val="6"/>
    <w:rsid w:val="009D33A4"/>
    <w:pPr>
      <w:tabs>
        <w:tab w:val="center" w:pos="1620"/>
        <w:tab w:val="center" w:pos="7650"/>
      </w:tabs>
    </w:pPr>
    <w:rPr>
      <w:rFonts w:eastAsia="Times New Roman" w:cs="Times New Roman"/>
    </w:rPr>
  </w:style>
  <w:style w:type="character" w:customStyle="1" w:styleId="Date2Char">
    <w:name w:val="Date 2 Char"/>
    <w:basedOn w:val="DefaultParagraphFont"/>
    <w:link w:val="Date2"/>
    <w:uiPriority w:val="6"/>
    <w:rsid w:val="009D33A4"/>
    <w:rPr>
      <w:rFonts w:eastAsia="Times New Roman" w:cs="Times New Roman"/>
    </w:rPr>
  </w:style>
  <w:style w:type="paragraph" w:customStyle="1" w:styleId="DateLine1">
    <w:name w:val="Date Line 1"/>
    <w:basedOn w:val="Normal"/>
    <w:next w:val="Date1"/>
    <w:link w:val="DateLine1Char"/>
    <w:uiPriority w:val="9"/>
    <w:rsid w:val="009D33A4"/>
    <w:pPr>
      <w:tabs>
        <w:tab w:val="left" w:pos="2880"/>
        <w:tab w:val="left" w:leader="underscore" w:pos="6480"/>
      </w:tabs>
      <w:contextualSpacing/>
    </w:pPr>
    <w:rPr>
      <w:rFonts w:eastAsia="Times New Roman" w:cs="Arial"/>
    </w:rPr>
  </w:style>
  <w:style w:type="character" w:customStyle="1" w:styleId="DateLine1Char">
    <w:name w:val="Date Line 1 Char"/>
    <w:basedOn w:val="DefaultParagraphFont"/>
    <w:link w:val="DateLine1"/>
    <w:uiPriority w:val="9"/>
    <w:rsid w:val="009D33A4"/>
    <w:rPr>
      <w:rFonts w:eastAsia="Times New Roman" w:cs="Arial"/>
    </w:rPr>
  </w:style>
  <w:style w:type="paragraph" w:customStyle="1" w:styleId="DateLine2">
    <w:name w:val="Date Line 2"/>
    <w:basedOn w:val="Normal"/>
    <w:next w:val="Date2"/>
    <w:link w:val="DateLine2Char"/>
    <w:uiPriority w:val="5"/>
    <w:rsid w:val="009D33A4"/>
    <w:pPr>
      <w:tabs>
        <w:tab w:val="left" w:leader="underscore" w:pos="3600"/>
        <w:tab w:val="left" w:pos="5850"/>
        <w:tab w:val="left" w:leader="underscore" w:pos="9360"/>
      </w:tabs>
      <w:contextualSpacing/>
    </w:pPr>
    <w:rPr>
      <w:rFonts w:eastAsia="Times New Roman" w:cs="Arial"/>
    </w:rPr>
  </w:style>
  <w:style w:type="character" w:customStyle="1" w:styleId="DateLine2Char">
    <w:name w:val="Date Line 2 Char"/>
    <w:basedOn w:val="DefaultParagraphFont"/>
    <w:link w:val="DateLine2"/>
    <w:uiPriority w:val="5"/>
    <w:rsid w:val="009D33A4"/>
    <w:rPr>
      <w:rFonts w:eastAsia="Times New Roman" w:cs="Arial"/>
    </w:rPr>
  </w:style>
  <w:style w:type="paragraph" w:customStyle="1" w:styleId="EnclsMOU">
    <w:name w:val="Encls MOU"/>
    <w:basedOn w:val="Normal"/>
    <w:link w:val="EnclsMOUChar"/>
    <w:uiPriority w:val="49"/>
    <w:rsid w:val="009D33A4"/>
    <w:pPr>
      <w:spacing w:before="240"/>
      <w:contextualSpacing/>
    </w:pPr>
    <w:rPr>
      <w:rFonts w:eastAsia="Times New Roman" w:cs="Arial"/>
    </w:rPr>
  </w:style>
  <w:style w:type="character" w:customStyle="1" w:styleId="EnclsMOUChar">
    <w:name w:val="Encls MOU Char"/>
    <w:basedOn w:val="EnclsChar"/>
    <w:link w:val="EnclsMOU"/>
    <w:uiPriority w:val="49"/>
    <w:rsid w:val="009D33A4"/>
    <w:rPr>
      <w:rFonts w:eastAsia="Times New Roman" w:cs="Arial"/>
    </w:rPr>
  </w:style>
  <w:style w:type="paragraph" w:customStyle="1" w:styleId="Name">
    <w:name w:val="Name"/>
    <w:basedOn w:val="Normal"/>
    <w:next w:val="Org"/>
    <w:link w:val="NameChar"/>
    <w:uiPriority w:val="49"/>
    <w:rsid w:val="009D33A4"/>
    <w:pPr>
      <w:ind w:left="360"/>
    </w:pPr>
    <w:rPr>
      <w:rFonts w:eastAsia="Times New Roman" w:cs="Arial"/>
      <w:color w:val="000000"/>
    </w:rPr>
  </w:style>
  <w:style w:type="character" w:customStyle="1" w:styleId="NameChar">
    <w:name w:val="Name Char"/>
    <w:basedOn w:val="BodyTextChar"/>
    <w:link w:val="Name"/>
    <w:uiPriority w:val="49"/>
    <w:rsid w:val="009D33A4"/>
    <w:rPr>
      <w:rFonts w:eastAsia="Times New Roman" w:cs="Arial"/>
      <w:color w:val="000000"/>
    </w:rPr>
  </w:style>
  <w:style w:type="paragraph" w:customStyle="1" w:styleId="Org">
    <w:name w:val="Org"/>
    <w:basedOn w:val="Normal"/>
    <w:next w:val="Name"/>
    <w:link w:val="OrgChar"/>
    <w:uiPriority w:val="49"/>
    <w:rsid w:val="009D33A4"/>
    <w:pPr>
      <w:tabs>
        <w:tab w:val="left" w:pos="3600"/>
        <w:tab w:val="left" w:pos="6120"/>
      </w:tabs>
      <w:spacing w:before="240"/>
      <w:ind w:left="360"/>
    </w:pPr>
    <w:rPr>
      <w:rFonts w:eastAsia="Times New Roman" w:cs="Arial"/>
      <w:color w:val="000000"/>
    </w:rPr>
  </w:style>
  <w:style w:type="character" w:customStyle="1" w:styleId="OrgChar">
    <w:name w:val="Org Char"/>
    <w:basedOn w:val="BodyTextChar"/>
    <w:link w:val="Org"/>
    <w:uiPriority w:val="49"/>
    <w:rsid w:val="009D33A4"/>
    <w:rPr>
      <w:rFonts w:eastAsia="Times New Roman" w:cs="Arial"/>
      <w:color w:val="000000"/>
    </w:rPr>
  </w:style>
  <w:style w:type="paragraph" w:customStyle="1" w:styleId="Sig1">
    <w:name w:val="Sig 1"/>
    <w:basedOn w:val="Normal"/>
    <w:link w:val="Sig1Char"/>
    <w:uiPriority w:val="8"/>
    <w:rsid w:val="009D33A4"/>
    <w:pPr>
      <w:ind w:left="3150" w:right="2970" w:hanging="180"/>
      <w:contextualSpacing/>
    </w:pPr>
    <w:rPr>
      <w:rFonts w:eastAsia="Times New Roman" w:cs="Arial"/>
    </w:rPr>
  </w:style>
  <w:style w:type="character" w:customStyle="1" w:styleId="Sig1Char">
    <w:name w:val="Sig 1 Char"/>
    <w:basedOn w:val="DefaultParagraphFont"/>
    <w:link w:val="Sig1"/>
    <w:uiPriority w:val="8"/>
    <w:rsid w:val="009D33A4"/>
    <w:rPr>
      <w:rFonts w:eastAsia="Times New Roman" w:cs="Arial"/>
    </w:rPr>
  </w:style>
  <w:style w:type="paragraph" w:customStyle="1" w:styleId="Sig2">
    <w:name w:val="Sig 2"/>
    <w:basedOn w:val="Normal"/>
    <w:link w:val="Sig2Char"/>
    <w:uiPriority w:val="4"/>
    <w:rsid w:val="009D33A4"/>
    <w:pPr>
      <w:tabs>
        <w:tab w:val="left" w:pos="5940"/>
      </w:tabs>
      <w:contextualSpacing/>
    </w:pPr>
    <w:rPr>
      <w:rFonts w:eastAsia="Times New Roman" w:cs="Arial"/>
    </w:rPr>
  </w:style>
  <w:style w:type="character" w:customStyle="1" w:styleId="Sig2Char">
    <w:name w:val="Sig 2 Char"/>
    <w:basedOn w:val="DefaultParagraphFont"/>
    <w:link w:val="Sig2"/>
    <w:uiPriority w:val="4"/>
    <w:rsid w:val="009D33A4"/>
    <w:rPr>
      <w:rFonts w:eastAsia="Times New Roman" w:cs="Arial"/>
    </w:rPr>
  </w:style>
  <w:style w:type="paragraph" w:customStyle="1" w:styleId="SignLine1">
    <w:name w:val="Sign Line 1"/>
    <w:basedOn w:val="Normal"/>
    <w:next w:val="Sig1"/>
    <w:link w:val="SignLine1Char"/>
    <w:uiPriority w:val="7"/>
    <w:rsid w:val="009D33A4"/>
    <w:pPr>
      <w:tabs>
        <w:tab w:val="left" w:pos="2970"/>
        <w:tab w:val="left" w:leader="underscore" w:pos="6390"/>
      </w:tabs>
      <w:spacing w:before="1200"/>
      <w:ind w:left="2970"/>
    </w:pPr>
    <w:rPr>
      <w:rFonts w:eastAsia="Times New Roman" w:cs="Arial"/>
    </w:rPr>
  </w:style>
  <w:style w:type="character" w:customStyle="1" w:styleId="SignLine1Char">
    <w:name w:val="Sign Line 1 Char"/>
    <w:basedOn w:val="DefaultParagraphFont"/>
    <w:link w:val="SignLine1"/>
    <w:uiPriority w:val="7"/>
    <w:rsid w:val="009D33A4"/>
    <w:rPr>
      <w:rFonts w:eastAsia="Times New Roman" w:cs="Arial"/>
    </w:rPr>
  </w:style>
  <w:style w:type="paragraph" w:customStyle="1" w:styleId="SignLine2">
    <w:name w:val="Sign Line 2"/>
    <w:basedOn w:val="Normal"/>
    <w:next w:val="Sig2"/>
    <w:link w:val="SignLine2Char"/>
    <w:uiPriority w:val="3"/>
    <w:rsid w:val="009D33A4"/>
    <w:pPr>
      <w:tabs>
        <w:tab w:val="left" w:leader="underscore" w:pos="3600"/>
        <w:tab w:val="left" w:pos="5850"/>
        <w:tab w:val="left" w:leader="underscore" w:pos="9360"/>
      </w:tabs>
      <w:spacing w:before="1200"/>
      <w:contextualSpacing/>
    </w:pPr>
    <w:rPr>
      <w:rFonts w:eastAsia="Times New Roman" w:cs="Arial"/>
    </w:rPr>
  </w:style>
  <w:style w:type="character" w:customStyle="1" w:styleId="SignLine2Char">
    <w:name w:val="Sign Line 2 Char"/>
    <w:basedOn w:val="DefaultParagraphFont"/>
    <w:link w:val="SignLine2"/>
    <w:uiPriority w:val="3"/>
    <w:rsid w:val="009D33A4"/>
    <w:rPr>
      <w:rFonts w:eastAsia="Times New Roman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12B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2B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2B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B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B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B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B1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45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A52"/>
    <w:rPr>
      <w:color w:val="605E5C"/>
      <w:shd w:val="clear" w:color="auto" w:fill="E1DFDD"/>
    </w:rPr>
  </w:style>
  <w:style w:type="table" w:styleId="TableGrid">
    <w:name w:val="Table Grid"/>
    <w:basedOn w:val="TableNormal"/>
    <w:rsid w:val="00936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314A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A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491528"/>
  </w:style>
  <w:style w:type="character" w:styleId="FollowedHyperlink">
    <w:name w:val="FollowedHyperlink"/>
    <w:basedOn w:val="DefaultParagraphFont"/>
    <w:uiPriority w:val="99"/>
    <w:semiHidden/>
    <w:unhideWhenUsed/>
    <w:rsid w:val="00321BA5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le.b.simmons5\Desktop\AR%2025-50%20Templates\Chapter%202%20Master%20Template%20AR%2025-5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68741D2253D41987E2694496A36D7" ma:contentTypeVersion="12" ma:contentTypeDescription="Create a new document." ma:contentTypeScope="" ma:versionID="4fc927fed52f2a98b04e8f124e908c35">
  <xsd:schema xmlns:xsd="http://www.w3.org/2001/XMLSchema" xmlns:xs="http://www.w3.org/2001/XMLSchema" xmlns:p="http://schemas.microsoft.com/office/2006/metadata/properties" xmlns:ns2="c838818a-877a-494a-b716-0066d39a9d50" xmlns:ns3="1fd9beb5-25b3-4ffd-849a-31ac440b6716" targetNamespace="http://schemas.microsoft.com/office/2006/metadata/properties" ma:root="true" ma:fieldsID="4f7cd52f8c342afbb95643a2b5dbc505" ns2:_="" ns3:_="">
    <xsd:import namespace="c838818a-877a-494a-b716-0066d39a9d50"/>
    <xsd:import namespace="1fd9beb5-25b3-4ffd-849a-31ac440b67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8818a-877a-494a-b716-0066d39a9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9beb5-25b3-4ffd-849a-31ac440b671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9074c11-0a8e-48ad-9890-75705aba802f}" ma:internalName="TaxCatchAll" ma:showField="CatchAllData" ma:web="1fd9beb5-25b3-4ffd-849a-31ac440b6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d9beb5-25b3-4ffd-849a-31ac440b6716" xsi:nil="true"/>
    <lcf76f155ced4ddcb4097134ff3c332f xmlns="c838818a-877a-494a-b716-0066d39a9d5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C0FCA-91FF-46DF-8023-462E10602F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2CB774-6F3D-425D-985F-C44F916C7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8818a-877a-494a-b716-0066d39a9d50"/>
    <ds:schemaRef ds:uri="1fd9beb5-25b3-4ffd-849a-31ac440b6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DA2008-2A7C-496D-9BBF-143FFFBA7E94}">
  <ds:schemaRefs>
    <ds:schemaRef ds:uri="http://schemas.microsoft.com/office/2006/metadata/properties"/>
    <ds:schemaRef ds:uri="http://schemas.microsoft.com/office/infopath/2007/PartnerControls"/>
    <ds:schemaRef ds:uri="1fd9beb5-25b3-4ffd-849a-31ac440b6716"/>
    <ds:schemaRef ds:uri="c838818a-877a-494a-b716-0066d39a9d50"/>
  </ds:schemaRefs>
</ds:datastoreItem>
</file>

<file path=customXml/itemProps4.xml><?xml version="1.0" encoding="utf-8"?>
<ds:datastoreItem xmlns:ds="http://schemas.openxmlformats.org/officeDocument/2006/customXml" ds:itemID="{323B861A-0C58-4B75-BD42-4332FD0FB1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Chapter 2 Master Template AR 25-50</Template>
  <TotalTime>7</TotalTime>
  <Pages>1</Pages>
  <Words>231</Words>
  <Characters>1180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Army Memorandum</vt:lpstr>
    </vt:vector>
  </TitlesOfParts>
  <Company>Indiana Army National Guard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Army Memorandum</dc:title>
  <dc:subject>Formatting Army Memos correctly</dc:subject>
  <dc:creator>Simmons, Kyle B CPT MIL USA</dc:creator>
  <cp:keywords>memo, military, template, format</cp:keywords>
  <dc:description>This template is designed using MS Word 2016 and the formats are based on AR 25-50 dated 10 October 2020. The styles within this template can be used for several different types of Army memos.</dc:description>
  <cp:lastModifiedBy>Andreen, Steven D 1LT USARMY 4 ID (USA)</cp:lastModifiedBy>
  <cp:revision>9</cp:revision>
  <cp:lastPrinted>2023-08-09T16:43:00Z</cp:lastPrinted>
  <dcterms:created xsi:type="dcterms:W3CDTF">2025-07-28T18:33:00Z</dcterms:created>
  <dcterms:modified xsi:type="dcterms:W3CDTF">2025-07-28T18:39:00Z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0x0101005FB68741D2253D41987E2694496A36D7</vt:lpwstr>
  </property>
  <property fmtid="{D5CDD505-2E9C-101B-9397-08002B2CF9AE}" pid="3" name="_dlc_DocIdItemGuid">
    <vt:lpwstr>a4bea318-2f64-49ef-bf7f-05912b7108c0</vt:lpwstr>
  </property>
  <property fmtid="{D5CDD505-2E9C-101B-9397-08002B2CF9AE}" pid="4" name="MediaServiceImageTags">
    <vt:lpwstr/>
  </property>
  <property fmtid="{D5CDD505-2E9C-101B-9397-08002B2CF9AE}" pid="5" name="GrammarlyDocumentId">
    <vt:lpwstr>62ff754810fdb017012d6064c1fd5dfddeabc26cbf3c9c40ca2ea008e7fce612</vt:lpwstr>
  </property>
</Properties>
</file>