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9FA8" w14:textId="77777777" w:rsidR="001C77EB" w:rsidRDefault="001C77EB">
      <w:pPr>
        <w:pStyle w:val="Header"/>
        <w:tabs>
          <w:tab w:val="clear" w:pos="4320"/>
          <w:tab w:val="clear" w:pos="8640"/>
        </w:tabs>
        <w:sectPr w:rsidR="001C77EB" w:rsidSect="000858D6">
          <w:headerReference w:type="default" r:id="rId7"/>
          <w:headerReference w:type="first" r:id="rId8"/>
          <w:pgSz w:w="12240" w:h="15840" w:code="1"/>
          <w:pgMar w:top="1440" w:right="1440" w:bottom="720" w:left="1440" w:header="720" w:footer="720" w:gutter="0"/>
          <w:cols w:space="720"/>
          <w:titlePg/>
          <w:docGrid w:linePitch="272"/>
        </w:sectPr>
      </w:pPr>
    </w:p>
    <w:p w14:paraId="6AC727DC" w14:textId="257E1F7B" w:rsidR="00933105" w:rsidRPr="0016423C" w:rsidRDefault="00933105" w:rsidP="00DF4CED">
      <w:pPr>
        <w:spacing w:line="228" w:lineRule="auto"/>
        <w:rPr>
          <w:rFonts w:ascii="Arial" w:hAnsi="Arial" w:cs="Arial"/>
          <w:sz w:val="24"/>
          <w:szCs w:val="24"/>
        </w:rPr>
      </w:pPr>
      <w:r w:rsidRPr="009C013D">
        <w:rPr>
          <w:rFonts w:ascii="Arial" w:hAnsi="Arial" w:cs="Arial"/>
          <w:sz w:val="24"/>
          <w:szCs w:val="24"/>
          <w:highlight w:val="yellow"/>
        </w:rPr>
        <w:t>AFZB-JA</w:t>
      </w:r>
      <w:r w:rsidR="00633F39" w:rsidRPr="009C013D">
        <w:rPr>
          <w:rFonts w:ascii="Arial" w:hAnsi="Arial" w:cs="Arial"/>
          <w:sz w:val="24"/>
          <w:szCs w:val="24"/>
          <w:highlight w:val="yellow"/>
        </w:rPr>
        <w:t>-CS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fldChar w:fldCharType="begin"/>
      </w:r>
      <w:r w:rsidR="009C013D">
        <w:rPr>
          <w:rFonts w:ascii="Arial" w:hAnsi="Arial" w:cs="Arial"/>
          <w:sz w:val="24"/>
          <w:szCs w:val="24"/>
        </w:rPr>
        <w:instrText xml:space="preserve"> DATE \@ "d MMMM yyyy" </w:instrText>
      </w:r>
      <w:r w:rsidR="009C013D">
        <w:rPr>
          <w:rFonts w:ascii="Arial" w:hAnsi="Arial" w:cs="Arial"/>
          <w:sz w:val="24"/>
          <w:szCs w:val="24"/>
        </w:rPr>
        <w:fldChar w:fldCharType="separate"/>
      </w:r>
      <w:r w:rsidR="00D37584">
        <w:rPr>
          <w:rFonts w:ascii="Arial" w:hAnsi="Arial" w:cs="Arial"/>
          <w:noProof/>
          <w:sz w:val="24"/>
          <w:szCs w:val="24"/>
        </w:rPr>
        <w:t>29 January 2021</w:t>
      </w:r>
      <w:r w:rsidR="009C013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551231F" w14:textId="77777777" w:rsidR="00933105" w:rsidRPr="0016423C" w:rsidRDefault="00933105" w:rsidP="00DF4CED">
      <w:pPr>
        <w:spacing w:line="228" w:lineRule="auto"/>
        <w:rPr>
          <w:rFonts w:ascii="Arial" w:hAnsi="Arial" w:cs="Arial"/>
          <w:sz w:val="24"/>
          <w:szCs w:val="24"/>
        </w:rPr>
      </w:pPr>
    </w:p>
    <w:p w14:paraId="44BD545F" w14:textId="77777777" w:rsidR="00933105" w:rsidRPr="0016423C" w:rsidRDefault="00933105" w:rsidP="00DF4CED">
      <w:pPr>
        <w:spacing w:line="228" w:lineRule="auto"/>
        <w:rPr>
          <w:rFonts w:ascii="Arial" w:hAnsi="Arial" w:cs="Arial"/>
          <w:sz w:val="24"/>
          <w:szCs w:val="24"/>
        </w:rPr>
      </w:pPr>
    </w:p>
    <w:p w14:paraId="494CB7A9" w14:textId="50A70FD9" w:rsidR="00033706" w:rsidRPr="00033706" w:rsidRDefault="00033706" w:rsidP="00DF4CED">
      <w:pPr>
        <w:spacing w:line="228" w:lineRule="auto"/>
        <w:rPr>
          <w:rFonts w:ascii="Arial" w:hAnsi="Arial" w:cs="Arial"/>
          <w:bCs/>
          <w:sz w:val="24"/>
          <w:szCs w:val="24"/>
        </w:rPr>
      </w:pPr>
      <w:r w:rsidRPr="00033706">
        <w:rPr>
          <w:rFonts w:ascii="Arial" w:hAnsi="Arial" w:cs="Arial"/>
          <w:sz w:val="24"/>
          <w:szCs w:val="24"/>
        </w:rPr>
        <w:t>M</w:t>
      </w:r>
      <w:r w:rsidRPr="00033706">
        <w:rPr>
          <w:rFonts w:ascii="Arial" w:hAnsi="Arial" w:cs="Arial"/>
          <w:bCs/>
          <w:sz w:val="24"/>
          <w:szCs w:val="24"/>
        </w:rPr>
        <w:t xml:space="preserve">EMORANDUM FOR </w:t>
      </w:r>
      <w:r w:rsidR="009C013D">
        <w:rPr>
          <w:rFonts w:ascii="Arial" w:hAnsi="Arial" w:cs="Arial"/>
          <w:bCs/>
          <w:sz w:val="24"/>
          <w:szCs w:val="24"/>
        </w:rPr>
        <w:t xml:space="preserve">Commander, </w:t>
      </w:r>
      <w:r w:rsidR="009C013D" w:rsidRPr="009C013D">
        <w:rPr>
          <w:rFonts w:ascii="Arial" w:hAnsi="Arial" w:cs="Arial"/>
          <w:bCs/>
          <w:sz w:val="24"/>
          <w:szCs w:val="24"/>
          <w:highlight w:val="yellow"/>
        </w:rPr>
        <w:t>[Unit</w:t>
      </w:r>
      <w:r w:rsidR="009C013D">
        <w:rPr>
          <w:rFonts w:ascii="Arial" w:hAnsi="Arial" w:cs="Arial"/>
          <w:bCs/>
          <w:sz w:val="24"/>
          <w:szCs w:val="24"/>
          <w:highlight w:val="yellow"/>
        </w:rPr>
        <w:t xml:space="preserve"> and location</w:t>
      </w:r>
      <w:r w:rsidR="009C013D" w:rsidRPr="009C013D">
        <w:rPr>
          <w:rFonts w:ascii="Arial" w:hAnsi="Arial" w:cs="Arial"/>
          <w:bCs/>
          <w:sz w:val="24"/>
          <w:szCs w:val="24"/>
          <w:highlight w:val="yellow"/>
        </w:rPr>
        <w:t>]</w:t>
      </w:r>
    </w:p>
    <w:p w14:paraId="1F2E9D5F" w14:textId="77777777" w:rsidR="00033706" w:rsidRPr="00033706" w:rsidRDefault="00033706" w:rsidP="00DF4CED">
      <w:pPr>
        <w:spacing w:line="228" w:lineRule="auto"/>
        <w:rPr>
          <w:rFonts w:ascii="Arial" w:hAnsi="Arial" w:cs="Arial"/>
          <w:bCs/>
          <w:sz w:val="24"/>
          <w:szCs w:val="24"/>
        </w:rPr>
      </w:pPr>
    </w:p>
    <w:p w14:paraId="5C8195AD" w14:textId="7CDCBE5F" w:rsidR="00C75186" w:rsidRPr="00C75186" w:rsidRDefault="00C75186" w:rsidP="00DF4CED">
      <w:pPr>
        <w:spacing w:line="228" w:lineRule="auto"/>
        <w:rPr>
          <w:rFonts w:ascii="Arial" w:hAnsi="Arial" w:cs="Arial"/>
          <w:sz w:val="24"/>
          <w:szCs w:val="24"/>
          <w:u w:val="single"/>
        </w:rPr>
      </w:pPr>
      <w:bookmarkStart w:id="0" w:name="_Hlk20597186"/>
      <w:r w:rsidRPr="00C75186">
        <w:rPr>
          <w:rFonts w:ascii="Arial" w:hAnsi="Arial" w:cs="Arial"/>
          <w:sz w:val="24"/>
          <w:szCs w:val="24"/>
        </w:rPr>
        <w:t xml:space="preserve">SUBJECT:  </w:t>
      </w:r>
      <w:bookmarkStart w:id="1" w:name="OLE_LINK18"/>
      <w:bookmarkStart w:id="2" w:name="OLE_LINK17"/>
      <w:r w:rsidR="009C013D">
        <w:rPr>
          <w:rFonts w:ascii="Arial" w:hAnsi="Arial" w:cs="Arial"/>
          <w:sz w:val="24"/>
          <w:szCs w:val="24"/>
        </w:rPr>
        <w:t xml:space="preserve">Request for Extension to Submit Matters in Rebuttal to Financial Liability Investigation of Property Loss (FLIPL) </w:t>
      </w:r>
      <w:r w:rsidR="009C013D" w:rsidRPr="009C013D">
        <w:rPr>
          <w:rFonts w:ascii="Arial" w:hAnsi="Arial" w:cs="Arial"/>
          <w:sz w:val="24"/>
          <w:szCs w:val="24"/>
          <w:highlight w:val="yellow"/>
        </w:rPr>
        <w:t>XXX</w:t>
      </w:r>
    </w:p>
    <w:bookmarkEnd w:id="0"/>
    <w:bookmarkEnd w:id="1"/>
    <w:bookmarkEnd w:id="2"/>
    <w:p w14:paraId="7257EEE1" w14:textId="77777777" w:rsidR="00C75186" w:rsidRPr="00C75186" w:rsidRDefault="00C75186" w:rsidP="00DF4CED">
      <w:pPr>
        <w:spacing w:line="228" w:lineRule="auto"/>
        <w:rPr>
          <w:rFonts w:ascii="Arial" w:hAnsi="Arial" w:cs="Arial"/>
          <w:sz w:val="24"/>
          <w:szCs w:val="24"/>
        </w:rPr>
      </w:pPr>
    </w:p>
    <w:p w14:paraId="32741032" w14:textId="77777777" w:rsidR="00C75186" w:rsidRPr="00C75186" w:rsidRDefault="00C75186" w:rsidP="00DF4CED">
      <w:pPr>
        <w:spacing w:line="228" w:lineRule="auto"/>
        <w:rPr>
          <w:rFonts w:ascii="Arial" w:hAnsi="Arial" w:cs="Arial"/>
          <w:sz w:val="24"/>
          <w:szCs w:val="24"/>
        </w:rPr>
      </w:pPr>
    </w:p>
    <w:p w14:paraId="73CC50FF" w14:textId="3514D60D" w:rsidR="00C75186" w:rsidRDefault="00C75186" w:rsidP="00B04511">
      <w:pPr>
        <w:spacing w:line="228" w:lineRule="auto"/>
        <w:rPr>
          <w:rFonts w:ascii="Arial" w:hAnsi="Arial" w:cs="Arial"/>
          <w:sz w:val="24"/>
          <w:szCs w:val="24"/>
        </w:rPr>
      </w:pPr>
      <w:r w:rsidRPr="00B55E06">
        <w:rPr>
          <w:rFonts w:ascii="Arial" w:hAnsi="Arial" w:cs="Arial"/>
          <w:sz w:val="24"/>
          <w:szCs w:val="24"/>
        </w:rPr>
        <w:t xml:space="preserve">1.  </w:t>
      </w:r>
      <w:r w:rsidR="00B04511">
        <w:rPr>
          <w:rFonts w:ascii="Arial" w:hAnsi="Arial" w:cs="Arial"/>
          <w:sz w:val="24"/>
          <w:szCs w:val="24"/>
        </w:rPr>
        <w:t>I request a</w:t>
      </w:r>
      <w:r w:rsidR="009C013D">
        <w:rPr>
          <w:rFonts w:ascii="Arial" w:hAnsi="Arial" w:cs="Arial"/>
          <w:sz w:val="24"/>
          <w:szCs w:val="24"/>
        </w:rPr>
        <w:t xml:space="preserve">n extension to submit matters in rebuttal in the matter of FLIPL </w:t>
      </w:r>
      <w:r w:rsidR="009C013D" w:rsidRPr="009C013D">
        <w:rPr>
          <w:rFonts w:ascii="Arial" w:hAnsi="Arial" w:cs="Arial"/>
          <w:sz w:val="24"/>
          <w:szCs w:val="24"/>
          <w:highlight w:val="yellow"/>
        </w:rPr>
        <w:t>XXX</w:t>
      </w:r>
      <w:r w:rsidR="009C013D">
        <w:rPr>
          <w:rFonts w:ascii="Arial" w:hAnsi="Arial" w:cs="Arial"/>
          <w:sz w:val="24"/>
          <w:szCs w:val="24"/>
        </w:rPr>
        <w:t xml:space="preserve">.  I received notification of the investigating officer’s recommendation of a finding of liability against me on </w:t>
      </w:r>
      <w:r w:rsidR="009C013D" w:rsidRPr="009C013D">
        <w:rPr>
          <w:rFonts w:ascii="Arial" w:hAnsi="Arial" w:cs="Arial"/>
          <w:sz w:val="24"/>
          <w:szCs w:val="24"/>
          <w:highlight w:val="yellow"/>
        </w:rPr>
        <w:t>DD Month YYYY</w:t>
      </w:r>
      <w:r w:rsidR="009C013D">
        <w:rPr>
          <w:rFonts w:ascii="Arial" w:hAnsi="Arial" w:cs="Arial"/>
          <w:sz w:val="24"/>
          <w:szCs w:val="24"/>
        </w:rPr>
        <w:t xml:space="preserve">.  I request an extension to submit my rebuttal matters until </w:t>
      </w:r>
      <w:r w:rsidR="009C013D" w:rsidRPr="009C013D">
        <w:rPr>
          <w:rFonts w:ascii="Arial" w:hAnsi="Arial" w:cs="Arial"/>
          <w:sz w:val="24"/>
          <w:szCs w:val="24"/>
          <w:highlight w:val="yellow"/>
        </w:rPr>
        <w:t>DD Month YYYY</w:t>
      </w:r>
      <w:r w:rsidR="009C013D">
        <w:rPr>
          <w:rFonts w:ascii="Arial" w:hAnsi="Arial" w:cs="Arial"/>
          <w:sz w:val="24"/>
          <w:szCs w:val="24"/>
        </w:rPr>
        <w:t>.</w:t>
      </w:r>
    </w:p>
    <w:p w14:paraId="74993861" w14:textId="77777777" w:rsidR="009C013D" w:rsidRDefault="009C013D" w:rsidP="00B04511">
      <w:pPr>
        <w:spacing w:line="228" w:lineRule="auto"/>
        <w:rPr>
          <w:rFonts w:ascii="Arial" w:hAnsi="Arial" w:cs="Arial"/>
          <w:sz w:val="24"/>
          <w:szCs w:val="24"/>
        </w:rPr>
      </w:pPr>
    </w:p>
    <w:p w14:paraId="7B649174" w14:textId="5C2CFC16" w:rsidR="009C013D" w:rsidRDefault="009C013D" w:rsidP="00B04511">
      <w:pPr>
        <w:spacing w:line="22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[</w:t>
      </w:r>
      <w:r w:rsidRPr="009C013D">
        <w:rPr>
          <w:rFonts w:ascii="Arial" w:hAnsi="Arial" w:cs="Arial"/>
          <w:sz w:val="24"/>
          <w:szCs w:val="24"/>
          <w:highlight w:val="yellow"/>
        </w:rPr>
        <w:t>Explain here why you need the extension].</w:t>
      </w:r>
    </w:p>
    <w:p w14:paraId="0FD20CF2" w14:textId="77777777" w:rsidR="00B04511" w:rsidRDefault="00B04511" w:rsidP="00B04511">
      <w:pPr>
        <w:spacing w:line="228" w:lineRule="auto"/>
        <w:rPr>
          <w:rFonts w:ascii="Arial" w:hAnsi="Arial" w:cs="Arial"/>
          <w:sz w:val="24"/>
          <w:szCs w:val="24"/>
        </w:rPr>
      </w:pPr>
    </w:p>
    <w:p w14:paraId="57F6AAC0" w14:textId="15E9F89C" w:rsidR="000858D6" w:rsidRDefault="009C013D" w:rsidP="009C013D">
      <w:pPr>
        <w:spacing w:line="22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04511">
        <w:rPr>
          <w:rFonts w:ascii="Arial" w:hAnsi="Arial" w:cs="Arial"/>
          <w:sz w:val="24"/>
          <w:szCs w:val="24"/>
        </w:rPr>
        <w:t xml:space="preserve">.  The point of contact for this memorandum is the undersigned at </w:t>
      </w:r>
      <w:r w:rsidRPr="009C013D">
        <w:rPr>
          <w:rFonts w:ascii="Arial" w:hAnsi="Arial" w:cs="Arial"/>
          <w:sz w:val="24"/>
          <w:szCs w:val="24"/>
          <w:highlight w:val="yellow"/>
        </w:rPr>
        <w:t>phone</w:t>
      </w:r>
      <w:r w:rsidR="00B04511">
        <w:rPr>
          <w:rFonts w:ascii="Arial" w:hAnsi="Arial" w:cs="Arial"/>
          <w:sz w:val="24"/>
          <w:szCs w:val="24"/>
        </w:rPr>
        <w:t xml:space="preserve"> or </w:t>
      </w:r>
      <w:r w:rsidRPr="009C013D">
        <w:rPr>
          <w:rFonts w:ascii="Arial" w:hAnsi="Arial" w:cs="Arial"/>
          <w:sz w:val="24"/>
          <w:szCs w:val="24"/>
          <w:highlight w:val="yellow"/>
        </w:rPr>
        <w:t>email</w:t>
      </w:r>
      <w:r>
        <w:rPr>
          <w:rFonts w:ascii="Arial" w:hAnsi="Arial" w:cs="Arial"/>
          <w:sz w:val="24"/>
          <w:szCs w:val="24"/>
        </w:rPr>
        <w:t>.</w:t>
      </w:r>
    </w:p>
    <w:p w14:paraId="2D1760D8" w14:textId="77777777" w:rsidR="000858D6" w:rsidRPr="009C7353" w:rsidRDefault="000858D6" w:rsidP="00DF4CED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4"/>
          <w:szCs w:val="24"/>
        </w:rPr>
      </w:pPr>
    </w:p>
    <w:p w14:paraId="03B49EF3" w14:textId="77777777" w:rsidR="00033706" w:rsidRPr="00033706" w:rsidRDefault="00033706" w:rsidP="00DF4CED">
      <w:pPr>
        <w:tabs>
          <w:tab w:val="left" w:pos="0"/>
        </w:tabs>
        <w:suppressAutoHyphens/>
        <w:spacing w:line="228" w:lineRule="auto"/>
        <w:ind w:right="-86"/>
        <w:jc w:val="center"/>
        <w:rPr>
          <w:rFonts w:ascii="Arial" w:hAnsi="Arial" w:cs="Arial"/>
          <w:sz w:val="24"/>
          <w:szCs w:val="24"/>
        </w:rPr>
      </w:pPr>
    </w:p>
    <w:p w14:paraId="3302A858" w14:textId="77777777" w:rsidR="00033706" w:rsidRDefault="00033706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</w:p>
    <w:p w14:paraId="4BF33CA2" w14:textId="77777777" w:rsidR="009C013D" w:rsidRPr="00033706" w:rsidRDefault="009C013D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</w:p>
    <w:p w14:paraId="08010D2A" w14:textId="4D51B4F3" w:rsidR="00033706" w:rsidRPr="00033706" w:rsidRDefault="00033706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  <w:highlight w:val="yellow"/>
        </w:rPr>
      </w:pPr>
      <w:r w:rsidRPr="00033706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>FIRST M.I. LAST</w:t>
      </w:r>
    </w:p>
    <w:p w14:paraId="2B62CBE4" w14:textId="003DEDBB" w:rsidR="00033706" w:rsidRDefault="00735781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>Rank, U.S.A.</w:t>
      </w:r>
    </w:p>
    <w:p w14:paraId="62D5DBD9" w14:textId="1C0D72ED" w:rsidR="00D37584" w:rsidRPr="00033706" w:rsidRDefault="00D37584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3" w:name="_GoBack"/>
      <w:bookmarkEnd w:id="3"/>
      <w:r>
        <w:rPr>
          <w:rFonts w:ascii="Arial" w:hAnsi="Arial" w:cs="Arial"/>
          <w:sz w:val="24"/>
          <w:szCs w:val="24"/>
        </w:rPr>
        <w:t>Respondent</w:t>
      </w:r>
    </w:p>
    <w:p w14:paraId="5CBEE7BE" w14:textId="49FB219B" w:rsidR="00D74F0C" w:rsidRPr="00D74F0C" w:rsidRDefault="00033706" w:rsidP="00735781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  <w:r w:rsidRPr="00033706">
        <w:rPr>
          <w:rFonts w:ascii="Arial" w:hAnsi="Arial" w:cs="Arial"/>
          <w:sz w:val="24"/>
          <w:szCs w:val="24"/>
        </w:rPr>
        <w:tab/>
      </w:r>
    </w:p>
    <w:p w14:paraId="6E8A53F0" w14:textId="77777777" w:rsidR="00933105" w:rsidRPr="0016423C" w:rsidRDefault="00933105" w:rsidP="00D74F0C">
      <w:pPr>
        <w:tabs>
          <w:tab w:val="left" w:pos="0"/>
          <w:tab w:val="left" w:pos="4680"/>
        </w:tabs>
        <w:suppressAutoHyphens/>
        <w:ind w:right="-86"/>
        <w:rPr>
          <w:rFonts w:ascii="Arial" w:hAnsi="Arial" w:cs="Arial"/>
          <w:sz w:val="24"/>
          <w:szCs w:val="24"/>
        </w:rPr>
      </w:pPr>
    </w:p>
    <w:sectPr w:rsidR="00933105" w:rsidRPr="0016423C" w:rsidSect="000858D6">
      <w:type w:val="continuous"/>
      <w:pgSz w:w="12240" w:h="15840" w:code="1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69691" w14:textId="77777777" w:rsidR="00FE5A5F" w:rsidRDefault="00FE5A5F">
      <w:r>
        <w:separator/>
      </w:r>
    </w:p>
  </w:endnote>
  <w:endnote w:type="continuationSeparator" w:id="0">
    <w:p w14:paraId="4A83DF3A" w14:textId="77777777" w:rsidR="00FE5A5F" w:rsidRDefault="00FE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5EAB8" w14:textId="77777777" w:rsidR="00FE5A5F" w:rsidRDefault="00FE5A5F">
      <w:r>
        <w:separator/>
      </w:r>
    </w:p>
  </w:footnote>
  <w:footnote w:type="continuationSeparator" w:id="0">
    <w:p w14:paraId="279F30F4" w14:textId="77777777" w:rsidR="00FE5A5F" w:rsidRDefault="00FE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F1EF2" w14:textId="77777777" w:rsidR="00D74F0C" w:rsidRPr="00D74F0C" w:rsidRDefault="00D74F0C" w:rsidP="00D74F0C">
    <w:pPr>
      <w:tabs>
        <w:tab w:val="left" w:pos="7200"/>
      </w:tabs>
      <w:rPr>
        <w:rFonts w:ascii="Arial" w:hAnsi="Arial" w:cs="Arial"/>
        <w:sz w:val="24"/>
        <w:szCs w:val="24"/>
      </w:rPr>
    </w:pPr>
  </w:p>
  <w:p w14:paraId="2D130B79" w14:textId="77777777" w:rsidR="00D74F0C" w:rsidRPr="00D74F0C" w:rsidRDefault="00D74F0C" w:rsidP="00D74F0C">
    <w:pPr>
      <w:tabs>
        <w:tab w:val="left" w:pos="7200"/>
      </w:tabs>
      <w:rPr>
        <w:rFonts w:ascii="Arial" w:hAnsi="Arial" w:cs="Arial"/>
        <w:sz w:val="24"/>
        <w:szCs w:val="24"/>
      </w:rPr>
    </w:pPr>
    <w:r w:rsidRPr="00D74F0C">
      <w:rPr>
        <w:rFonts w:ascii="Arial" w:hAnsi="Arial" w:cs="Arial"/>
        <w:sz w:val="24"/>
        <w:szCs w:val="24"/>
      </w:rPr>
      <w:t>AFZB-CG</w:t>
    </w:r>
  </w:p>
  <w:p w14:paraId="1B8EA705" w14:textId="48A78A64" w:rsidR="00C75186" w:rsidRPr="00C75186" w:rsidRDefault="00C75186" w:rsidP="00C75186">
    <w:pPr>
      <w:rPr>
        <w:rFonts w:ascii="Arial" w:hAnsi="Arial" w:cs="Arial"/>
        <w:sz w:val="24"/>
        <w:szCs w:val="24"/>
        <w:u w:val="single"/>
      </w:rPr>
    </w:pPr>
    <w:r w:rsidRPr="00C75186">
      <w:rPr>
        <w:rFonts w:ascii="Arial" w:hAnsi="Arial" w:cs="Arial"/>
        <w:sz w:val="24"/>
        <w:szCs w:val="24"/>
      </w:rPr>
      <w:t xml:space="preserve">SUBJECT:  Advice on Disposition of Court-Martial Charges – </w:t>
    </w:r>
    <w:r w:rsidR="00B55E06">
      <w:rPr>
        <w:rFonts w:ascii="Arial" w:hAnsi="Arial" w:cs="Arial"/>
        <w:sz w:val="24"/>
        <w:szCs w:val="24"/>
        <w:u w:val="single"/>
      </w:rPr>
      <w:t xml:space="preserve">United States v. </w:t>
    </w:r>
    <w:r w:rsidR="00DF4CED">
      <w:rPr>
        <w:rFonts w:ascii="Arial" w:hAnsi="Arial" w:cs="Arial"/>
        <w:sz w:val="24"/>
        <w:szCs w:val="24"/>
        <w:u w:val="single"/>
      </w:rPr>
      <w:t xml:space="preserve">PVT </w:t>
    </w:r>
    <w:r w:rsidR="00B55E06">
      <w:rPr>
        <w:rFonts w:ascii="Arial" w:hAnsi="Arial" w:cs="Arial"/>
        <w:sz w:val="24"/>
        <w:szCs w:val="24"/>
        <w:u w:val="single"/>
      </w:rPr>
      <w:t xml:space="preserve">Dane E. </w:t>
    </w:r>
    <w:proofErr w:type="spellStart"/>
    <w:r w:rsidR="00B55E06">
      <w:rPr>
        <w:rFonts w:ascii="Arial" w:hAnsi="Arial" w:cs="Arial"/>
        <w:sz w:val="24"/>
        <w:szCs w:val="24"/>
        <w:u w:val="single"/>
      </w:rPr>
      <w:t>Teybani</w:t>
    </w:r>
    <w:proofErr w:type="spellEnd"/>
  </w:p>
  <w:p w14:paraId="367474BD" w14:textId="77777777" w:rsidR="00D74F0C" w:rsidRPr="00D74F0C" w:rsidRDefault="00D74F0C" w:rsidP="00D74F0C">
    <w:pPr>
      <w:tabs>
        <w:tab w:val="left" w:pos="0"/>
      </w:tabs>
      <w:suppressAutoHyphens/>
      <w:rPr>
        <w:rFonts w:ascii="Arial" w:hAnsi="Arial" w:cs="Arial"/>
        <w:sz w:val="24"/>
        <w:szCs w:val="24"/>
      </w:rPr>
    </w:pPr>
  </w:p>
  <w:p w14:paraId="141BA1CE" w14:textId="77777777" w:rsidR="00D74F0C" w:rsidRDefault="00D74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6CE8" w14:textId="5333A6CA" w:rsidR="009C7739" w:rsidRPr="00910336" w:rsidRDefault="002C0B2E" w:rsidP="002C0B2E">
    <w:pPr>
      <w:pStyle w:val="LHDA"/>
      <w:spacing w:before="240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7FC1210E" wp14:editId="1AC6DE6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2" name="Picture 2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4DD25F1F" w14:textId="17B37CDE" w:rsidR="00933105" w:rsidRPr="009C013D" w:rsidRDefault="00874CD6" w:rsidP="00874CD6">
    <w:pPr>
      <w:tabs>
        <w:tab w:val="center" w:pos="4680"/>
      </w:tabs>
      <w:autoSpaceDE w:val="0"/>
      <w:autoSpaceDN w:val="0"/>
      <w:rPr>
        <w:rFonts w:ascii="Arial" w:hAnsi="Arial" w:cs="Arial"/>
        <w:b/>
        <w:bCs/>
        <w:sz w:val="16"/>
        <w:szCs w:val="16"/>
        <w:highlight w:val="yellow"/>
      </w:rPr>
    </w:pPr>
    <w:r>
      <w:rPr>
        <w:rFonts w:ascii="Arial" w:hAnsi="Arial" w:cs="Arial"/>
        <w:b/>
        <w:bCs/>
        <w:sz w:val="16"/>
        <w:szCs w:val="16"/>
      </w:rPr>
      <w:tab/>
    </w:r>
    <w:r w:rsidR="00933105" w:rsidRPr="009C013D">
      <w:rPr>
        <w:rFonts w:ascii="Arial" w:hAnsi="Arial" w:cs="Arial"/>
        <w:b/>
        <w:bCs/>
        <w:sz w:val="16"/>
        <w:szCs w:val="16"/>
        <w:highlight w:val="yellow"/>
      </w:rPr>
      <w:t xml:space="preserve">HEADQUARTERS, </w:t>
    </w:r>
    <w:r w:rsidR="00735781" w:rsidRPr="009C013D">
      <w:rPr>
        <w:rFonts w:ascii="Arial" w:hAnsi="Arial" w:cs="Arial"/>
        <w:b/>
        <w:bCs/>
        <w:sz w:val="16"/>
        <w:szCs w:val="16"/>
        <w:highlight w:val="yellow"/>
      </w:rPr>
      <w:t>101ST AIRBORNE DIVISION (AIR ASSAULT)</w:t>
    </w:r>
  </w:p>
  <w:p w14:paraId="09970C88" w14:textId="57A70111" w:rsidR="00033706" w:rsidRPr="009C013D" w:rsidRDefault="00033706" w:rsidP="00933105">
    <w:pPr>
      <w:autoSpaceDE w:val="0"/>
      <w:autoSpaceDN w:val="0"/>
      <w:jc w:val="center"/>
      <w:rPr>
        <w:rFonts w:ascii="Arial" w:hAnsi="Arial" w:cs="Arial"/>
        <w:b/>
        <w:bCs/>
        <w:sz w:val="16"/>
        <w:szCs w:val="16"/>
        <w:highlight w:val="yellow"/>
      </w:rPr>
    </w:pPr>
    <w:r w:rsidRPr="009C013D">
      <w:rPr>
        <w:rFonts w:ascii="Arial" w:hAnsi="Arial" w:cs="Arial"/>
        <w:b/>
        <w:bCs/>
        <w:sz w:val="16"/>
        <w:szCs w:val="16"/>
        <w:highlight w:val="yellow"/>
      </w:rPr>
      <w:t>OFFICE OF THE STAFF JUDGE ADVOCATE</w:t>
    </w:r>
  </w:p>
  <w:p w14:paraId="1A980613" w14:textId="0D42342B" w:rsidR="00933105" w:rsidRPr="00A6039E" w:rsidRDefault="00DF4CED" w:rsidP="00933105">
    <w:pPr>
      <w:autoSpaceDE w:val="0"/>
      <w:autoSpaceDN w:val="0"/>
      <w:jc w:val="center"/>
      <w:rPr>
        <w:rFonts w:ascii="Arial" w:hAnsi="Arial" w:cs="Arial"/>
        <w:b/>
        <w:bCs/>
        <w:sz w:val="16"/>
        <w:szCs w:val="16"/>
      </w:rPr>
    </w:pPr>
    <w:r w:rsidRPr="009C013D">
      <w:rPr>
        <w:rFonts w:ascii="Arial" w:hAnsi="Arial" w:cs="Arial"/>
        <w:b/>
        <w:bCs/>
        <w:sz w:val="16"/>
        <w:szCs w:val="16"/>
        <w:highlight w:val="yellow"/>
      </w:rPr>
      <w:t>2</w:t>
    </w:r>
    <w:r w:rsidR="00633F39" w:rsidRPr="009C013D">
      <w:rPr>
        <w:rFonts w:ascii="Arial" w:hAnsi="Arial" w:cs="Arial"/>
        <w:b/>
        <w:bCs/>
        <w:sz w:val="16"/>
        <w:szCs w:val="16"/>
        <w:highlight w:val="yellow"/>
      </w:rPr>
      <w:t>765</w:t>
    </w:r>
    <w:r w:rsidRPr="009C013D">
      <w:rPr>
        <w:rFonts w:ascii="Arial" w:hAnsi="Arial" w:cs="Arial"/>
        <w:b/>
        <w:bCs/>
        <w:sz w:val="16"/>
        <w:szCs w:val="16"/>
        <w:highlight w:val="yellow"/>
      </w:rPr>
      <w:t xml:space="preserve"> </w:t>
    </w:r>
    <w:r w:rsidR="00633F39" w:rsidRPr="009C013D">
      <w:rPr>
        <w:rFonts w:ascii="Arial" w:hAnsi="Arial" w:cs="Arial"/>
        <w:b/>
        <w:bCs/>
        <w:sz w:val="16"/>
        <w:szCs w:val="16"/>
        <w:highlight w:val="yellow"/>
      </w:rPr>
      <w:t>TENNESSEE AVENUE</w:t>
    </w:r>
  </w:p>
  <w:p w14:paraId="06E1BBEA" w14:textId="6079D7E1" w:rsidR="009C7739" w:rsidRDefault="00C05F3E" w:rsidP="00933105">
    <w:pPr>
      <w:pStyle w:val="CompanyName"/>
      <w:rPr>
        <w:rFonts w:ascii="Arial" w:hAnsi="Arial" w:cs="Arial"/>
        <w:bCs/>
      </w:rPr>
    </w:pPr>
    <w:r>
      <w:rPr>
        <w:rFonts w:ascii="Arial" w:hAnsi="Arial" w:cs="Arial"/>
        <w:bCs/>
      </w:rPr>
      <w:t>FORT CAMPBELL K</w:t>
    </w:r>
    <w:r w:rsidR="00633F39">
      <w:rPr>
        <w:rFonts w:ascii="Arial" w:hAnsi="Arial" w:cs="Arial"/>
        <w:bCs/>
      </w:rPr>
      <w:t>ENTUCK</w:t>
    </w:r>
    <w:r>
      <w:rPr>
        <w:rFonts w:ascii="Arial" w:hAnsi="Arial" w:cs="Arial"/>
        <w:bCs/>
      </w:rPr>
      <w:t>Y  42223</w:t>
    </w:r>
  </w:p>
  <w:p w14:paraId="6F0301F5" w14:textId="77777777" w:rsidR="00033706" w:rsidRPr="00033706" w:rsidRDefault="00033706" w:rsidP="00933105">
    <w:pPr>
      <w:pStyle w:val="CompanyName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2CB4"/>
    <w:multiLevelType w:val="hybridMultilevel"/>
    <w:tmpl w:val="A322BDCA"/>
    <w:lvl w:ilvl="0" w:tplc="83B06608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2E"/>
    <w:rsid w:val="00022A48"/>
    <w:rsid w:val="000249D6"/>
    <w:rsid w:val="00033706"/>
    <w:rsid w:val="00034EA9"/>
    <w:rsid w:val="00037A4F"/>
    <w:rsid w:val="00051721"/>
    <w:rsid w:val="000858D6"/>
    <w:rsid w:val="000B768B"/>
    <w:rsid w:val="000E7EE6"/>
    <w:rsid w:val="000F7C6A"/>
    <w:rsid w:val="00161A56"/>
    <w:rsid w:val="00175776"/>
    <w:rsid w:val="001C77EB"/>
    <w:rsid w:val="002148E8"/>
    <w:rsid w:val="00295D58"/>
    <w:rsid w:val="002C0B2E"/>
    <w:rsid w:val="003222AC"/>
    <w:rsid w:val="00344D2E"/>
    <w:rsid w:val="003600FB"/>
    <w:rsid w:val="0036120A"/>
    <w:rsid w:val="003B4FA5"/>
    <w:rsid w:val="003F6D7B"/>
    <w:rsid w:val="00467DAD"/>
    <w:rsid w:val="004759B0"/>
    <w:rsid w:val="00487A60"/>
    <w:rsid w:val="004F329E"/>
    <w:rsid w:val="00502F1E"/>
    <w:rsid w:val="00513B20"/>
    <w:rsid w:val="00551FC3"/>
    <w:rsid w:val="00591F70"/>
    <w:rsid w:val="006010FA"/>
    <w:rsid w:val="006278F8"/>
    <w:rsid w:val="00633F39"/>
    <w:rsid w:val="00650180"/>
    <w:rsid w:val="00687941"/>
    <w:rsid w:val="00735781"/>
    <w:rsid w:val="007450F4"/>
    <w:rsid w:val="00783F63"/>
    <w:rsid w:val="007A3A45"/>
    <w:rsid w:val="007D0106"/>
    <w:rsid w:val="00853888"/>
    <w:rsid w:val="00856D57"/>
    <w:rsid w:val="00874CD6"/>
    <w:rsid w:val="008B3826"/>
    <w:rsid w:val="00910336"/>
    <w:rsid w:val="00933105"/>
    <w:rsid w:val="009C013D"/>
    <w:rsid w:val="009C7353"/>
    <w:rsid w:val="009C7739"/>
    <w:rsid w:val="009D4072"/>
    <w:rsid w:val="00A27823"/>
    <w:rsid w:val="00A6039E"/>
    <w:rsid w:val="00A67905"/>
    <w:rsid w:val="00A830C7"/>
    <w:rsid w:val="00A908A3"/>
    <w:rsid w:val="00AA3287"/>
    <w:rsid w:val="00B04511"/>
    <w:rsid w:val="00B36F3B"/>
    <w:rsid w:val="00B55E06"/>
    <w:rsid w:val="00B60158"/>
    <w:rsid w:val="00BC38A1"/>
    <w:rsid w:val="00C05F3E"/>
    <w:rsid w:val="00C75186"/>
    <w:rsid w:val="00CC0D9C"/>
    <w:rsid w:val="00CD6249"/>
    <w:rsid w:val="00D05F6D"/>
    <w:rsid w:val="00D12005"/>
    <w:rsid w:val="00D37584"/>
    <w:rsid w:val="00D4337F"/>
    <w:rsid w:val="00D74F0C"/>
    <w:rsid w:val="00DE54E2"/>
    <w:rsid w:val="00DF4CED"/>
    <w:rsid w:val="00E4794F"/>
    <w:rsid w:val="00EE421A"/>
    <w:rsid w:val="00F762F0"/>
    <w:rsid w:val="00FB6C67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91C353"/>
  <w15:chartTrackingRefBased/>
  <w15:docId w15:val="{171E0D2C-14DE-474A-937F-94F64566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05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rFonts w:ascii="Arial" w:hAnsi="Arial"/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rFonts w:ascii="Arial" w:hAnsi="Arial"/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customStyle="1" w:styleId="xl46">
    <w:name w:val="xl46"/>
    <w:basedOn w:val="Normal"/>
    <w:rsid w:val="0093310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dane\Deskto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Odane Morgan</dc:creator>
  <cp:keywords>DA Letterhead Template</cp:keywords>
  <cp:lastModifiedBy>Ascher, Duffie A SFC USA MIL FORSCOM</cp:lastModifiedBy>
  <cp:revision>9</cp:revision>
  <cp:lastPrinted>2020-02-20T20:31:00Z</cp:lastPrinted>
  <dcterms:created xsi:type="dcterms:W3CDTF">2020-03-02T22:23:00Z</dcterms:created>
  <dcterms:modified xsi:type="dcterms:W3CDTF">2021-01-29T17:59:00Z</dcterms:modified>
</cp:coreProperties>
</file>