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7E00" w14:textId="77777777" w:rsidR="00C87AB9" w:rsidRDefault="00C87AB9">
      <w:pPr>
        <w:rPr>
          <w:rFonts w:ascii="Times New Roman" w:hAnsi="Times New Roman"/>
          <w:sz w:val="24"/>
        </w:rPr>
      </w:pPr>
    </w:p>
    <w:p w14:paraId="7963A3CF" w14:textId="77777777" w:rsidR="00187DF0" w:rsidRPr="00187DF0" w:rsidRDefault="00187DF0">
      <w:pPr>
        <w:rPr>
          <w:rFonts w:ascii="Times New Roman" w:hAnsi="Times New Roman"/>
          <w:b/>
          <w:sz w:val="24"/>
          <w:u w:val="single"/>
        </w:rPr>
      </w:pPr>
      <w:r w:rsidRPr="00187DF0">
        <w:rPr>
          <w:rFonts w:ascii="Times New Roman" w:hAnsi="Times New Roman"/>
          <w:b/>
          <w:sz w:val="24"/>
          <w:u w:val="single"/>
        </w:rPr>
        <w:t>REGISTRATION BORDER CROSSER PROGRAM</w:t>
      </w:r>
    </w:p>
    <w:p w14:paraId="7E9025EB" w14:textId="77777777" w:rsidR="00187DF0" w:rsidRDefault="00187DF0">
      <w:pPr>
        <w:rPr>
          <w:rFonts w:ascii="Times New Roman" w:hAnsi="Times New Roman"/>
          <w:sz w:val="24"/>
        </w:rPr>
      </w:pPr>
    </w:p>
    <w:p w14:paraId="7B0BB3F6" w14:textId="77777777" w:rsidR="00187DF0" w:rsidRDefault="00187DF0">
      <w:pPr>
        <w:rPr>
          <w:rFonts w:ascii="Times New Roman" w:hAnsi="Times New Roman"/>
          <w:sz w:val="24"/>
        </w:rPr>
      </w:pPr>
    </w:p>
    <w:p w14:paraId="61DD37C4" w14:textId="6F73F82C" w:rsidR="00BF5F5F" w:rsidRDefault="00C87A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NAME: </w:t>
      </w:r>
    </w:p>
    <w:p w14:paraId="026C2D3D" w14:textId="77777777" w:rsidR="00BF5F5F" w:rsidRDefault="00BF5F5F">
      <w:pPr>
        <w:rPr>
          <w:rFonts w:ascii="Times New Roman" w:hAnsi="Times New Roman"/>
          <w:sz w:val="24"/>
        </w:rPr>
      </w:pPr>
    </w:p>
    <w:p w14:paraId="2BEF2E9F" w14:textId="77777777" w:rsidR="00EB3CDF" w:rsidRDefault="00EB3CDF">
      <w:pPr>
        <w:rPr>
          <w:rFonts w:ascii="Times New Roman" w:hAnsi="Times New Roman"/>
          <w:sz w:val="24"/>
        </w:rPr>
      </w:pPr>
    </w:p>
    <w:p w14:paraId="11DC470E" w14:textId="6241264F" w:rsidR="00EB3CDF" w:rsidRDefault="00BF5F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DODID:</w:t>
      </w:r>
    </w:p>
    <w:p w14:paraId="0876FFC3" w14:textId="77777777" w:rsidR="00BF5F5F" w:rsidRDefault="00BF5F5F">
      <w:pPr>
        <w:rPr>
          <w:rFonts w:ascii="Times New Roman" w:hAnsi="Times New Roman"/>
          <w:sz w:val="24"/>
        </w:rPr>
      </w:pPr>
    </w:p>
    <w:p w14:paraId="4A9EADE4" w14:textId="77777777" w:rsidR="00A06D0D" w:rsidRDefault="00A06D0D">
      <w:pPr>
        <w:rPr>
          <w:rFonts w:ascii="Times New Roman" w:hAnsi="Times New Roman"/>
          <w:sz w:val="24"/>
        </w:rPr>
      </w:pPr>
    </w:p>
    <w:p w14:paraId="4481DA72" w14:textId="11940BCC" w:rsidR="00C87AB9" w:rsidRDefault="00C87A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 OF BIRTH:</w:t>
      </w:r>
      <w:r w:rsidR="00D857E0">
        <w:rPr>
          <w:rFonts w:ascii="Times New Roman" w:hAnsi="Times New Roman"/>
          <w:sz w:val="24"/>
        </w:rPr>
        <w:t xml:space="preserve">  </w:t>
      </w:r>
    </w:p>
    <w:p w14:paraId="44A6205B" w14:textId="77777777" w:rsidR="00EB3CDF" w:rsidRDefault="00EB3CDF">
      <w:pPr>
        <w:rPr>
          <w:rFonts w:ascii="Times New Roman" w:hAnsi="Times New Roman"/>
          <w:sz w:val="24"/>
        </w:rPr>
      </w:pPr>
    </w:p>
    <w:p w14:paraId="34340DD7" w14:textId="77777777" w:rsidR="00EB3CDF" w:rsidRDefault="00EB3CDF">
      <w:pPr>
        <w:rPr>
          <w:rFonts w:ascii="Times New Roman" w:hAnsi="Times New Roman"/>
          <w:sz w:val="24"/>
        </w:rPr>
      </w:pPr>
    </w:p>
    <w:p w14:paraId="4C03AF38" w14:textId="77777777" w:rsidR="00C87AB9" w:rsidRDefault="00C87AB9">
      <w:pPr>
        <w:rPr>
          <w:rFonts w:ascii="Times New Roman" w:hAnsi="Times New Roman"/>
          <w:sz w:val="24"/>
        </w:rPr>
      </w:pPr>
    </w:p>
    <w:p w14:paraId="4465E770" w14:textId="41E88DC8" w:rsidR="00C87AB9" w:rsidRDefault="00C87A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NUMBER OF DEPENDENTS:</w:t>
      </w:r>
      <w:r w:rsidR="00BE43B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146C8357" w14:textId="77777777" w:rsidR="00EB3CDF" w:rsidRDefault="00EB3CDF">
      <w:pPr>
        <w:rPr>
          <w:rFonts w:ascii="Times New Roman" w:hAnsi="Times New Roman"/>
          <w:sz w:val="24"/>
        </w:rPr>
      </w:pPr>
    </w:p>
    <w:p w14:paraId="21F7574E" w14:textId="77777777" w:rsidR="00EB3CDF" w:rsidRDefault="00EB3CDF">
      <w:pPr>
        <w:rPr>
          <w:rFonts w:ascii="Times New Roman" w:hAnsi="Times New Roman"/>
          <w:sz w:val="24"/>
        </w:rPr>
      </w:pPr>
    </w:p>
    <w:p w14:paraId="28DD15BE" w14:textId="77777777" w:rsidR="00C87AB9" w:rsidRDefault="00C87AB9">
      <w:pPr>
        <w:rPr>
          <w:rFonts w:ascii="Times New Roman" w:hAnsi="Times New Roman"/>
          <w:sz w:val="24"/>
        </w:rPr>
      </w:pPr>
    </w:p>
    <w:p w14:paraId="4497DBA9" w14:textId="29EE9C22" w:rsidR="00C87AB9" w:rsidRDefault="00C87A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 IN THE NETHERLANDS:</w:t>
      </w:r>
      <w:r w:rsidR="004263CE">
        <w:rPr>
          <w:rFonts w:ascii="Times New Roman" w:hAnsi="Times New Roman"/>
          <w:sz w:val="24"/>
        </w:rPr>
        <w:t xml:space="preserve"> </w:t>
      </w:r>
      <w:r w:rsidR="0038183D">
        <w:rPr>
          <w:rFonts w:ascii="Times New Roman" w:hAnsi="Times New Roman"/>
          <w:sz w:val="24"/>
        </w:rPr>
        <w:t xml:space="preserve"> </w:t>
      </w:r>
    </w:p>
    <w:p w14:paraId="10D2C0BC" w14:textId="77777777" w:rsidR="00EB3CDF" w:rsidRDefault="00EB3CDF">
      <w:pPr>
        <w:rPr>
          <w:rFonts w:ascii="Times New Roman" w:hAnsi="Times New Roman"/>
          <w:sz w:val="24"/>
        </w:rPr>
      </w:pPr>
    </w:p>
    <w:p w14:paraId="003893B7" w14:textId="77777777" w:rsidR="00EB3CDF" w:rsidRDefault="00EB3CDF">
      <w:pPr>
        <w:rPr>
          <w:rFonts w:ascii="Times New Roman" w:hAnsi="Times New Roman"/>
          <w:sz w:val="24"/>
        </w:rPr>
      </w:pPr>
    </w:p>
    <w:p w14:paraId="1587756D" w14:textId="77777777" w:rsidR="00BE43B1" w:rsidRDefault="00BE43B1">
      <w:pPr>
        <w:rPr>
          <w:rFonts w:ascii="Times New Roman" w:hAnsi="Times New Roman"/>
          <w:sz w:val="24"/>
        </w:rPr>
      </w:pPr>
    </w:p>
    <w:p w14:paraId="08B094F1" w14:textId="1BAF2A18" w:rsidR="00C87AB9" w:rsidRDefault="00C87A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EFFECTIVE DATE:</w:t>
      </w:r>
      <w:r w:rsidR="006663C2">
        <w:rPr>
          <w:rFonts w:ascii="Times New Roman" w:hAnsi="Times New Roman"/>
          <w:sz w:val="24"/>
        </w:rPr>
        <w:t xml:space="preserve"> </w:t>
      </w:r>
      <w:r w:rsidR="00A74050">
        <w:rPr>
          <w:rFonts w:ascii="Times New Roman" w:hAnsi="Times New Roman"/>
          <w:sz w:val="24"/>
        </w:rPr>
        <w:t xml:space="preserve"> </w:t>
      </w:r>
    </w:p>
    <w:p w14:paraId="794EA830" w14:textId="77777777" w:rsidR="00EB3CDF" w:rsidRDefault="00EB3CDF">
      <w:pPr>
        <w:rPr>
          <w:rFonts w:ascii="Times New Roman" w:hAnsi="Times New Roman"/>
          <w:sz w:val="24"/>
        </w:rPr>
      </w:pPr>
    </w:p>
    <w:p w14:paraId="59972623" w14:textId="77777777" w:rsidR="00EB3CDF" w:rsidRDefault="00EB3CDF">
      <w:pPr>
        <w:rPr>
          <w:rFonts w:ascii="Times New Roman" w:hAnsi="Times New Roman"/>
          <w:sz w:val="24"/>
        </w:rPr>
      </w:pPr>
    </w:p>
    <w:p w14:paraId="169F03EE" w14:textId="77777777" w:rsidR="00C87AB9" w:rsidRDefault="00C87AB9">
      <w:pPr>
        <w:rPr>
          <w:rFonts w:ascii="Times New Roman" w:hAnsi="Times New Roman"/>
          <w:sz w:val="24"/>
        </w:rPr>
      </w:pPr>
    </w:p>
    <w:p w14:paraId="6D66748F" w14:textId="0832B0A4" w:rsidR="006663C2" w:rsidRDefault="00187D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RANK, </w:t>
      </w:r>
      <w:r w:rsidR="00C87AB9">
        <w:rPr>
          <w:rFonts w:ascii="Times New Roman" w:hAnsi="Times New Roman"/>
          <w:sz w:val="24"/>
        </w:rPr>
        <w:t>UNIT AND PLACE OF ASSIGNMENT:</w:t>
      </w:r>
      <w:r w:rsidR="004263CE">
        <w:rPr>
          <w:rFonts w:ascii="Times New Roman" w:hAnsi="Times New Roman"/>
          <w:sz w:val="24"/>
        </w:rPr>
        <w:t xml:space="preserve"> </w:t>
      </w:r>
      <w:r w:rsidR="00D857E0">
        <w:rPr>
          <w:rFonts w:ascii="Times New Roman" w:hAnsi="Times New Roman"/>
          <w:sz w:val="24"/>
        </w:rPr>
        <w:t xml:space="preserve"> </w:t>
      </w:r>
      <w:r w:rsidR="00A74050">
        <w:rPr>
          <w:rFonts w:ascii="Times New Roman" w:hAnsi="Times New Roman"/>
          <w:sz w:val="24"/>
        </w:rPr>
        <w:t xml:space="preserve"> </w:t>
      </w:r>
    </w:p>
    <w:p w14:paraId="0E928D82" w14:textId="77777777" w:rsidR="00EB3CDF" w:rsidRDefault="00EB3CDF">
      <w:pPr>
        <w:rPr>
          <w:rFonts w:ascii="Times New Roman" w:hAnsi="Times New Roman"/>
          <w:sz w:val="24"/>
        </w:rPr>
      </w:pPr>
    </w:p>
    <w:p w14:paraId="15DE5326" w14:textId="77777777" w:rsidR="00604A1E" w:rsidRDefault="00604A1E">
      <w:pPr>
        <w:rPr>
          <w:sz w:val="24"/>
          <w:szCs w:val="24"/>
        </w:rPr>
      </w:pPr>
    </w:p>
    <w:p w14:paraId="527BA566" w14:textId="77777777" w:rsidR="005B006D" w:rsidRDefault="005B006D">
      <w:pPr>
        <w:rPr>
          <w:rFonts w:ascii="Times New Roman" w:hAnsi="Times New Roman"/>
          <w:sz w:val="24"/>
        </w:rPr>
      </w:pPr>
    </w:p>
    <w:p w14:paraId="0D288BAF" w14:textId="4274717D" w:rsidR="00D857E0" w:rsidRDefault="00C87AB9" w:rsidP="002D4D5D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YEAR, MAKE, AND LICENSE NUMBER OF AUTOMOBILE(S):</w:t>
      </w:r>
      <w:r w:rsidR="0038183D">
        <w:rPr>
          <w:rFonts w:ascii="Times New Roman" w:hAnsi="Times New Roman"/>
          <w:sz w:val="24"/>
        </w:rPr>
        <w:t xml:space="preserve"> </w:t>
      </w:r>
      <w:r w:rsidR="00D857E0">
        <w:rPr>
          <w:rFonts w:ascii="Times New Roman" w:hAnsi="Times New Roman"/>
          <w:sz w:val="24"/>
        </w:rPr>
        <w:t xml:space="preserve">  </w:t>
      </w:r>
    </w:p>
    <w:p w14:paraId="678378DC" w14:textId="77777777" w:rsidR="00EB3CDF" w:rsidRDefault="00EB3CDF" w:rsidP="00D857E0">
      <w:pPr>
        <w:pStyle w:val="PlainText"/>
        <w:rPr>
          <w:rFonts w:ascii="Times New Roman" w:hAnsi="Times New Roman"/>
          <w:sz w:val="24"/>
        </w:rPr>
      </w:pPr>
    </w:p>
    <w:p w14:paraId="39C08A48" w14:textId="77777777" w:rsidR="00EB3CDF" w:rsidRDefault="00EB3CDF" w:rsidP="00D857E0">
      <w:pPr>
        <w:pStyle w:val="PlainText"/>
        <w:rPr>
          <w:rFonts w:ascii="Times New Roman" w:hAnsi="Times New Roman"/>
          <w:sz w:val="24"/>
        </w:rPr>
      </w:pPr>
    </w:p>
    <w:p w14:paraId="2A85B763" w14:textId="77777777" w:rsidR="00A06D0D" w:rsidRPr="00D857E0" w:rsidRDefault="00A06D0D" w:rsidP="00D857E0">
      <w:pPr>
        <w:pStyle w:val="PlainText"/>
        <w:rPr>
          <w:rFonts w:ascii="Times New Roman" w:hAnsi="Times New Roman"/>
          <w:sz w:val="24"/>
          <w:szCs w:val="24"/>
        </w:rPr>
      </w:pPr>
    </w:p>
    <w:p w14:paraId="66D91286" w14:textId="7956BFEB" w:rsidR="00C87AB9" w:rsidRDefault="00C87AB9">
      <w:pPr>
        <w:rPr>
          <w:sz w:val="24"/>
          <w:szCs w:val="24"/>
        </w:rPr>
      </w:pPr>
      <w:r>
        <w:rPr>
          <w:rFonts w:ascii="Times New Roman" w:hAnsi="Times New Roman"/>
          <w:sz w:val="24"/>
        </w:rPr>
        <w:t>ANTICIPATED RETURN TO THE UNITED STATES</w:t>
      </w:r>
      <w:r w:rsidRPr="00A74050">
        <w:rPr>
          <w:rFonts w:ascii="Times New Roman" w:hAnsi="Times New Roman"/>
          <w:sz w:val="24"/>
          <w:szCs w:val="24"/>
        </w:rPr>
        <w:t>:</w:t>
      </w:r>
      <w:r w:rsidR="00BE43B1" w:rsidRPr="00A74050">
        <w:rPr>
          <w:rFonts w:ascii="Times New Roman" w:hAnsi="Times New Roman"/>
          <w:sz w:val="24"/>
          <w:szCs w:val="24"/>
        </w:rPr>
        <w:t xml:space="preserve"> </w:t>
      </w:r>
      <w:r w:rsidR="00D857E0" w:rsidRPr="00A74050">
        <w:rPr>
          <w:sz w:val="24"/>
          <w:szCs w:val="24"/>
        </w:rPr>
        <w:t xml:space="preserve"> </w:t>
      </w:r>
    </w:p>
    <w:p w14:paraId="1ACDB5AF" w14:textId="77777777" w:rsidR="002D4D5D" w:rsidRDefault="002D4D5D">
      <w:pPr>
        <w:rPr>
          <w:sz w:val="24"/>
          <w:szCs w:val="24"/>
        </w:rPr>
      </w:pPr>
    </w:p>
    <w:p w14:paraId="7B0D5318" w14:textId="5FED4032" w:rsidR="002D4D5D" w:rsidRPr="002D4D5D" w:rsidRDefault="002D4D5D">
      <w:pPr>
        <w:rPr>
          <w:b/>
          <w:bCs/>
          <w:sz w:val="32"/>
          <w:szCs w:val="32"/>
        </w:rPr>
      </w:pPr>
      <w:r w:rsidRPr="002D4D5D">
        <w:rPr>
          <w:sz w:val="32"/>
          <w:szCs w:val="32"/>
        </w:rPr>
        <w:t xml:space="preserve">Once you have a leased signed by both parties, please send an email to </w:t>
      </w:r>
      <w:hyperlink r:id="rId7" w:history="1">
        <w:r w:rsidRPr="002D4D5D">
          <w:rPr>
            <w:rStyle w:val="Hyperlink"/>
            <w:b/>
            <w:bCs/>
            <w:sz w:val="32"/>
            <w:szCs w:val="32"/>
          </w:rPr>
          <w:t>usarmy.benelux-brunssum.id-europe.mbx.netherlands-law-center@army.mil</w:t>
        </w:r>
      </w:hyperlink>
      <w:r w:rsidRPr="002D4D5D">
        <w:rPr>
          <w:b/>
          <w:bCs/>
          <w:sz w:val="32"/>
          <w:szCs w:val="32"/>
        </w:rPr>
        <w:t xml:space="preserve"> </w:t>
      </w:r>
      <w:r w:rsidRPr="002D4D5D">
        <w:rPr>
          <w:sz w:val="32"/>
          <w:szCs w:val="32"/>
        </w:rPr>
        <w:t>with the information above and lease attached.</w:t>
      </w:r>
      <w:r w:rsidRPr="002D4D5D">
        <w:rPr>
          <w:b/>
          <w:bCs/>
          <w:sz w:val="32"/>
          <w:szCs w:val="32"/>
        </w:rPr>
        <w:t xml:space="preserve"> </w:t>
      </w:r>
    </w:p>
    <w:p w14:paraId="30A89C69" w14:textId="77777777" w:rsidR="00EB3CDF" w:rsidRDefault="00EB3CDF">
      <w:pPr>
        <w:rPr>
          <w:sz w:val="24"/>
          <w:szCs w:val="24"/>
        </w:rPr>
      </w:pPr>
    </w:p>
    <w:p w14:paraId="4F853A0A" w14:textId="77777777" w:rsidR="00EB3CDF" w:rsidRDefault="00EB3CDF">
      <w:pPr>
        <w:rPr>
          <w:sz w:val="24"/>
          <w:szCs w:val="24"/>
        </w:rPr>
      </w:pPr>
    </w:p>
    <w:p w14:paraId="25088F53" w14:textId="3DF9E918" w:rsidR="0027653C" w:rsidRDefault="002D4D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have additional questions or </w:t>
      </w:r>
      <w:r w:rsidR="000F60D8">
        <w:rPr>
          <w:rFonts w:ascii="Times New Roman" w:hAnsi="Times New Roman"/>
          <w:sz w:val="24"/>
        </w:rPr>
        <w:t>concern</w:t>
      </w:r>
      <w:r>
        <w:rPr>
          <w:rFonts w:ascii="Times New Roman" w:hAnsi="Times New Roman"/>
          <w:sz w:val="24"/>
        </w:rPr>
        <w:t>s, you can con</w:t>
      </w:r>
      <w:r w:rsidR="000F60D8">
        <w:rPr>
          <w:rFonts w:ascii="Times New Roman" w:hAnsi="Times New Roman"/>
          <w:sz w:val="24"/>
        </w:rPr>
        <w:t>tact</w:t>
      </w:r>
      <w:r>
        <w:rPr>
          <w:rFonts w:ascii="Times New Roman" w:hAnsi="Times New Roman"/>
          <w:sz w:val="24"/>
        </w:rPr>
        <w:t xml:space="preserve"> us at DSN 314-597-4182, Commerical +31 (0) 45 534 0182, or </w:t>
      </w:r>
      <w:hyperlink r:id="rId8" w:history="1">
        <w:r w:rsidRPr="00445B01">
          <w:rPr>
            <w:rStyle w:val="Hyperlink"/>
            <w:rFonts w:ascii="Times New Roman" w:hAnsi="Times New Roman"/>
            <w:sz w:val="24"/>
          </w:rPr>
          <w:t>usarmy.benelux-brunssum.id-europe.mbx.netherlands-law-center@army.mil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27653C" w:rsidSect="005F664C">
      <w:headerReference w:type="default" r:id="rId9"/>
      <w:footerReference w:type="default" r:id="rId10"/>
      <w:headerReference w:type="first" r:id="rId11"/>
      <w:pgSz w:w="12240" w:h="15840" w:code="1"/>
      <w:pgMar w:top="1440" w:right="1440" w:bottom="864" w:left="1440" w:header="86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C13B" w14:textId="77777777" w:rsidR="00DD1FB7" w:rsidRDefault="00DD1FB7">
      <w:r>
        <w:separator/>
      </w:r>
    </w:p>
  </w:endnote>
  <w:endnote w:type="continuationSeparator" w:id="0">
    <w:p w14:paraId="372E8254" w14:textId="77777777" w:rsidR="00DD1FB7" w:rsidRDefault="00DD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2BC3" w14:textId="77777777" w:rsidR="00EB3CDF" w:rsidRPr="007E338F" w:rsidRDefault="00EB3CDF">
    <w:pPr>
      <w:jc w:val="center"/>
      <w:rPr>
        <w:rFonts w:ascii="Times New Roman" w:hAnsi="Times New Roman"/>
        <w:iCs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3007" w14:textId="77777777" w:rsidR="00DD1FB7" w:rsidRDefault="00DD1FB7">
      <w:r>
        <w:separator/>
      </w:r>
    </w:p>
  </w:footnote>
  <w:footnote w:type="continuationSeparator" w:id="0">
    <w:p w14:paraId="331F6738" w14:textId="77777777" w:rsidR="00DD1FB7" w:rsidRDefault="00DD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2524" w14:textId="77777777" w:rsidR="00EB3CDF" w:rsidRPr="00554F9A" w:rsidRDefault="006028F1">
    <w:pPr>
      <w:jc w:val="center"/>
      <w:rPr>
        <w:rFonts w:ascii="Arial" w:hAnsi="Arial" w:cs="Arial"/>
        <w:b/>
        <w:bCs/>
        <w:kern w:val="16"/>
      </w:rPr>
    </w:pPr>
    <w:r w:rsidRPr="00554F9A">
      <w:rPr>
        <w:rFonts w:ascii="Arial" w:hAnsi="Arial" w:cs="Arial"/>
        <w:b/>
        <w:bCs/>
        <w:noProof/>
        <w:kern w:val="16"/>
      </w:rPr>
      <w:drawing>
        <wp:anchor distT="0" distB="0" distL="114300" distR="114300" simplePos="0" relativeHeight="251657728" behindDoc="0" locked="0" layoutInCell="0" allowOverlap="0" wp14:anchorId="413DA8D4" wp14:editId="7582B52A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CDF" w:rsidRPr="00554F9A">
      <w:rPr>
        <w:rFonts w:ascii="Arial" w:hAnsi="Arial" w:cs="Arial"/>
        <w:b/>
        <w:bCs/>
        <w:kern w:val="16"/>
      </w:rPr>
      <w:t>DEPARTMENT OF THE ARMY</w:t>
    </w:r>
  </w:p>
  <w:p w14:paraId="2486BE75" w14:textId="77777777" w:rsidR="00EB3CDF" w:rsidRDefault="00EB3CDF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HQ, 21</w:t>
    </w:r>
    <w:r w:rsidRPr="001D5B83">
      <w:rPr>
        <w:rFonts w:ascii="Arial" w:hAnsi="Arial" w:cs="Arial"/>
        <w:b/>
        <w:bCs/>
        <w:kern w:val="16"/>
        <w:sz w:val="16"/>
        <w:vertAlign w:val="superscript"/>
      </w:rPr>
      <w:t>st</w:t>
    </w:r>
    <w:r>
      <w:rPr>
        <w:rFonts w:ascii="Arial" w:hAnsi="Arial" w:cs="Arial"/>
        <w:b/>
        <w:bCs/>
        <w:kern w:val="16"/>
        <w:sz w:val="16"/>
      </w:rPr>
      <w:t xml:space="preserve"> THEATER SUSTAINMENT COMMAND</w:t>
    </w:r>
  </w:p>
  <w:p w14:paraId="604542F4" w14:textId="77777777" w:rsidR="00EB3CDF" w:rsidRDefault="00EB3CDF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OFFICE OF THE STAFF JUDGE ADVOCATE</w:t>
    </w:r>
  </w:p>
  <w:p w14:paraId="5C266A2C" w14:textId="77777777" w:rsidR="00EB3CDF" w:rsidRPr="000B167D" w:rsidRDefault="00EB3CDF">
    <w:pPr>
      <w:jc w:val="center"/>
      <w:rPr>
        <w:rFonts w:ascii="Arial" w:hAnsi="Arial" w:cs="Arial"/>
        <w:b/>
        <w:bCs/>
        <w:kern w:val="16"/>
        <w:sz w:val="16"/>
        <w:lang w:val="nl-NL"/>
      </w:rPr>
    </w:pPr>
    <w:r w:rsidRPr="000B167D">
      <w:rPr>
        <w:rFonts w:ascii="Arial" w:hAnsi="Arial" w:cs="Arial"/>
        <w:b/>
        <w:bCs/>
        <w:kern w:val="16"/>
        <w:sz w:val="16"/>
        <w:lang w:val="nl-NL"/>
      </w:rPr>
      <w:t>NETHERLANDS LAW CENTER</w:t>
    </w:r>
  </w:p>
  <w:p w14:paraId="48C40A87" w14:textId="77777777" w:rsidR="00EB3CDF" w:rsidRDefault="00B50C52">
    <w:pPr>
      <w:jc w:val="center"/>
      <w:rPr>
        <w:rFonts w:ascii="Arial" w:hAnsi="Arial" w:cs="Arial"/>
        <w:b/>
        <w:bCs/>
        <w:kern w:val="16"/>
        <w:sz w:val="16"/>
        <w:lang w:val="nl-NL"/>
      </w:rPr>
    </w:pPr>
    <w:r>
      <w:rPr>
        <w:rFonts w:ascii="Arial" w:hAnsi="Arial" w:cs="Arial"/>
        <w:b/>
        <w:bCs/>
        <w:kern w:val="16"/>
        <w:sz w:val="16"/>
        <w:lang w:val="nl-NL"/>
      </w:rPr>
      <w:t>KRANENPOOL 3</w:t>
    </w:r>
  </w:p>
  <w:p w14:paraId="23D4B024" w14:textId="77777777" w:rsidR="00B50C52" w:rsidRPr="000B167D" w:rsidRDefault="00B50C52">
    <w:pPr>
      <w:jc w:val="center"/>
      <w:rPr>
        <w:rFonts w:ascii="Arial" w:hAnsi="Arial" w:cs="Arial"/>
        <w:b/>
        <w:bCs/>
        <w:kern w:val="16"/>
        <w:sz w:val="16"/>
        <w:lang w:val="nl-NL"/>
      </w:rPr>
    </w:pPr>
    <w:r>
      <w:rPr>
        <w:rFonts w:ascii="Arial" w:hAnsi="Arial" w:cs="Arial"/>
        <w:b/>
        <w:bCs/>
        <w:kern w:val="16"/>
        <w:sz w:val="16"/>
        <w:lang w:val="nl-NL"/>
      </w:rPr>
      <w:t>6443</w:t>
    </w:r>
    <w:r w:rsidR="00E92222">
      <w:rPr>
        <w:rFonts w:ascii="Arial" w:hAnsi="Arial" w:cs="Arial"/>
        <w:b/>
        <w:bCs/>
        <w:kern w:val="16"/>
        <w:sz w:val="16"/>
        <w:lang w:val="nl-NL"/>
      </w:rPr>
      <w:t xml:space="preserve"> VA</w:t>
    </w:r>
    <w:r>
      <w:rPr>
        <w:rFonts w:ascii="Arial" w:hAnsi="Arial" w:cs="Arial"/>
        <w:b/>
        <w:bCs/>
        <w:kern w:val="16"/>
        <w:sz w:val="16"/>
        <w:lang w:val="nl-NL"/>
      </w:rPr>
      <w:t xml:space="preserve"> BRUNSSUM</w:t>
    </w:r>
  </w:p>
  <w:p w14:paraId="3176196A" w14:textId="77777777" w:rsidR="00EB3CDF" w:rsidRPr="000B167D" w:rsidRDefault="00EB3CDF">
    <w:pPr>
      <w:jc w:val="right"/>
      <w:rPr>
        <w:rFonts w:ascii="Times New Roman" w:hAnsi="Times New Roman"/>
        <w:kern w:val="16"/>
        <w:sz w:val="24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B6A6" w14:textId="77777777" w:rsidR="00EB3CDF" w:rsidRDefault="00EB3CDF">
    <w:pPr>
      <w:jc w:val="center"/>
      <w:rPr>
        <w:rFonts w:ascii="Univers" w:hAnsi="Univers"/>
        <w:b/>
        <w:sz w:val="24"/>
      </w:rPr>
    </w:pPr>
    <w:r>
      <w:rPr>
        <w:rFonts w:ascii="Univers" w:hAnsi="Univers"/>
        <w:b/>
        <w:sz w:val="24"/>
      </w:rPr>
      <w:t>DEPARTMENT OF THE ARMY</w:t>
    </w:r>
  </w:p>
  <w:p w14:paraId="564EF66A" w14:textId="77777777" w:rsidR="00EB3CDF" w:rsidRDefault="00EB3CDF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HEADQUARTERS, UNITED STATES ARMY, EUROPE, AND SEVENTH ARMY</w:t>
    </w:r>
  </w:p>
  <w:p w14:paraId="2E5020F1" w14:textId="77777777" w:rsidR="00EB3CDF" w:rsidRDefault="00EB3CDF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530C8E9F" w14:textId="77777777" w:rsidR="00EB3CDF" w:rsidRDefault="00EB3CDF">
    <w:pPr>
      <w:jc w:val="center"/>
      <w:rPr>
        <w:rFonts w:ascii="Univers" w:hAnsi="Univers"/>
      </w:rPr>
    </w:pPr>
    <w:r>
      <w:rPr>
        <w:rFonts w:ascii="Univers" w:hAnsi="Univers"/>
        <w:b/>
        <w:sz w:val="16"/>
      </w:rPr>
      <w:t>APO AE 09014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550C"/>
    <w:multiLevelType w:val="hybridMultilevel"/>
    <w:tmpl w:val="FED4C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041C8"/>
    <w:multiLevelType w:val="hybridMultilevel"/>
    <w:tmpl w:val="0CC8A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95601">
    <w:abstractNumId w:val="0"/>
  </w:num>
  <w:num w:numId="2" w16cid:durableId="132817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D3"/>
    <w:rsid w:val="0009193E"/>
    <w:rsid w:val="000B167D"/>
    <w:rsid w:val="000C2287"/>
    <w:rsid w:val="000C24FA"/>
    <w:rsid w:val="000F60D8"/>
    <w:rsid w:val="000F6DBD"/>
    <w:rsid w:val="00187DF0"/>
    <w:rsid w:val="001B1C5C"/>
    <w:rsid w:val="001C11F2"/>
    <w:rsid w:val="001C235A"/>
    <w:rsid w:val="001D3366"/>
    <w:rsid w:val="001D5B83"/>
    <w:rsid w:val="002138C9"/>
    <w:rsid w:val="00260416"/>
    <w:rsid w:val="0027653C"/>
    <w:rsid w:val="00293030"/>
    <w:rsid w:val="002B7F1C"/>
    <w:rsid w:val="002C45EF"/>
    <w:rsid w:val="002D280D"/>
    <w:rsid w:val="002D4D5D"/>
    <w:rsid w:val="002E0158"/>
    <w:rsid w:val="002E0205"/>
    <w:rsid w:val="0030700C"/>
    <w:rsid w:val="00370145"/>
    <w:rsid w:val="00374C23"/>
    <w:rsid w:val="0038183D"/>
    <w:rsid w:val="004263CE"/>
    <w:rsid w:val="00581983"/>
    <w:rsid w:val="005A69FB"/>
    <w:rsid w:val="005A72AE"/>
    <w:rsid w:val="005B006D"/>
    <w:rsid w:val="005F664C"/>
    <w:rsid w:val="006028F1"/>
    <w:rsid w:val="00604A1E"/>
    <w:rsid w:val="0065330F"/>
    <w:rsid w:val="006663C2"/>
    <w:rsid w:val="006D1E16"/>
    <w:rsid w:val="0076706C"/>
    <w:rsid w:val="007A66DC"/>
    <w:rsid w:val="007D2E83"/>
    <w:rsid w:val="007E338F"/>
    <w:rsid w:val="00830307"/>
    <w:rsid w:val="00891C50"/>
    <w:rsid w:val="00900778"/>
    <w:rsid w:val="009246E0"/>
    <w:rsid w:val="009661C6"/>
    <w:rsid w:val="0099008D"/>
    <w:rsid w:val="009B7022"/>
    <w:rsid w:val="009C3350"/>
    <w:rsid w:val="009D7AF0"/>
    <w:rsid w:val="00A06D0D"/>
    <w:rsid w:val="00A74050"/>
    <w:rsid w:val="00AA2BE2"/>
    <w:rsid w:val="00B36B7C"/>
    <w:rsid w:val="00B50C52"/>
    <w:rsid w:val="00B71AE7"/>
    <w:rsid w:val="00BE43B1"/>
    <w:rsid w:val="00BF5F5F"/>
    <w:rsid w:val="00C30427"/>
    <w:rsid w:val="00C87AB9"/>
    <w:rsid w:val="00C97E07"/>
    <w:rsid w:val="00CA2127"/>
    <w:rsid w:val="00CD1176"/>
    <w:rsid w:val="00D04C96"/>
    <w:rsid w:val="00D857E0"/>
    <w:rsid w:val="00DD1FB7"/>
    <w:rsid w:val="00E564DB"/>
    <w:rsid w:val="00E92222"/>
    <w:rsid w:val="00EA2ED3"/>
    <w:rsid w:val="00EA743E"/>
    <w:rsid w:val="00EB09CB"/>
    <w:rsid w:val="00EB117D"/>
    <w:rsid w:val="00EB3CDF"/>
    <w:rsid w:val="00ED1D7E"/>
    <w:rsid w:val="00ED689C"/>
    <w:rsid w:val="00F04AB3"/>
    <w:rsid w:val="00F31E41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9873F04"/>
  <w15:chartTrackingRefBased/>
  <w15:docId w15:val="{CCA8F438-374F-4091-9A37-29E46DB7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right" w:pos="9360"/>
      </w:tabs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1B1C5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B1C5C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link w:val="Header"/>
    <w:uiPriority w:val="99"/>
    <w:rsid w:val="0027653C"/>
    <w:rPr>
      <w:rFonts w:ascii="CG Times (W1)" w:hAnsi="CG Times (W1)"/>
    </w:rPr>
  </w:style>
  <w:style w:type="character" w:styleId="Hyperlink">
    <w:name w:val="Hyperlink"/>
    <w:rsid w:val="000B16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rmy.benelux-brunssum.id-europe.mbx.netherlands-law-center@army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army.benelux-brunssum.id-europe.mbx.netherlands-law-center@army.m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y.Haas\My%20Documents\Foreign%20Criminal%20Jurisdiction\FCJ%20Reports\2008\revised%20cover%20memo%20US%20Arm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revised cover memo US Army</Template>
  <TotalTime>1</TotalTime>
  <Pages>1</Pages>
  <Words>81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 Memorandum</vt:lpstr>
    </vt:vector>
  </TitlesOfParts>
  <Company>U.S. Army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 Memorandum</dc:title>
  <dc:subject>XXX</dc:subject>
  <dc:creator>Gaby.Haas</dc:creator>
  <cp:keywords/>
  <dc:description/>
  <cp:lastModifiedBy>Grimes, Jordon S SSG USARMY 21 TSC (USA)</cp:lastModifiedBy>
  <cp:revision>2</cp:revision>
  <cp:lastPrinted>2024-10-17T11:41:00Z</cp:lastPrinted>
  <dcterms:created xsi:type="dcterms:W3CDTF">2024-10-17T11:42:00Z</dcterms:created>
  <dcterms:modified xsi:type="dcterms:W3CDTF">2024-10-17T11:42:00Z</dcterms:modified>
</cp:coreProperties>
</file>