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8D2E6" w14:textId="77777777" w:rsidR="002A13F9" w:rsidRDefault="002A13F9">
      <w:pPr>
        <w:tabs>
          <w:tab w:val="right" w:pos="9360"/>
        </w:tabs>
        <w:rPr>
          <w:rFonts w:ascii="Arial" w:hAnsi="Arial" w:cs="Arial"/>
        </w:rPr>
      </w:pPr>
    </w:p>
    <w:p w14:paraId="42CF989F" w14:textId="77777777" w:rsidR="00FF55D2" w:rsidRDefault="00FF55D2" w:rsidP="00410A23">
      <w:pPr>
        <w:tabs>
          <w:tab w:val="right" w:pos="9360"/>
        </w:tabs>
        <w:rPr>
          <w:rFonts w:ascii="Arial" w:hAnsi="Arial" w:cs="Arial"/>
          <w:szCs w:val="24"/>
        </w:rPr>
      </w:pPr>
    </w:p>
    <w:p w14:paraId="09BCD239" w14:textId="54166499" w:rsidR="003D61E2" w:rsidRPr="00820B61" w:rsidRDefault="009229F7" w:rsidP="00483307">
      <w:pPr>
        <w:tabs>
          <w:tab w:val="right" w:pos="9360"/>
        </w:tabs>
        <w:rPr>
          <w:szCs w:val="24"/>
        </w:rPr>
      </w:pPr>
      <w:r w:rsidRPr="00820B61">
        <w:rPr>
          <w:szCs w:val="24"/>
        </w:rPr>
        <w:t>AMIM-BAH-M</w:t>
      </w:r>
      <w:r w:rsidR="00FF55D2" w:rsidRPr="00820B61">
        <w:rPr>
          <w:szCs w:val="24"/>
        </w:rPr>
        <w:tab/>
      </w:r>
      <w:r w:rsidR="00483307">
        <w:rPr>
          <w:szCs w:val="24"/>
        </w:rPr>
        <w:fldChar w:fldCharType="begin"/>
      </w:r>
      <w:r w:rsidR="00483307">
        <w:rPr>
          <w:szCs w:val="24"/>
        </w:rPr>
        <w:instrText xml:space="preserve"> DATE \@ "d MMMM yyyy" </w:instrText>
      </w:r>
      <w:r w:rsidR="00483307">
        <w:rPr>
          <w:szCs w:val="24"/>
        </w:rPr>
        <w:fldChar w:fldCharType="separate"/>
      </w:r>
      <w:r w:rsidR="0014527F">
        <w:rPr>
          <w:noProof/>
          <w:szCs w:val="24"/>
        </w:rPr>
        <w:t>28 March 2024</w:t>
      </w:r>
      <w:r w:rsidR="00483307">
        <w:rPr>
          <w:szCs w:val="24"/>
        </w:rPr>
        <w:fldChar w:fldCharType="end"/>
      </w:r>
    </w:p>
    <w:p w14:paraId="2BD99512" w14:textId="77777777" w:rsidR="003D61E2" w:rsidRPr="00820B61" w:rsidRDefault="003D61E2" w:rsidP="003D61E2">
      <w:pPr>
        <w:rPr>
          <w:szCs w:val="24"/>
        </w:rPr>
      </w:pPr>
    </w:p>
    <w:p w14:paraId="12CF83E9" w14:textId="77777777" w:rsidR="00710CE2" w:rsidRDefault="00710CE2" w:rsidP="005C2655">
      <w:pPr>
        <w:tabs>
          <w:tab w:val="left" w:pos="3600"/>
          <w:tab w:val="left" w:pos="5040"/>
          <w:tab w:val="left" w:pos="7200"/>
        </w:tabs>
        <w:outlineLvl w:val="0"/>
        <w:rPr>
          <w:rFonts w:eastAsia="Times New Roman"/>
          <w:szCs w:val="24"/>
        </w:rPr>
      </w:pPr>
    </w:p>
    <w:p w14:paraId="454DF737" w14:textId="77777777" w:rsidR="00710CE2" w:rsidRDefault="00710CE2" w:rsidP="005C2655">
      <w:pPr>
        <w:tabs>
          <w:tab w:val="left" w:pos="3600"/>
          <w:tab w:val="left" w:pos="5040"/>
          <w:tab w:val="left" w:pos="7200"/>
        </w:tabs>
        <w:outlineLvl w:val="0"/>
        <w:rPr>
          <w:rFonts w:eastAsia="Times New Roman"/>
          <w:szCs w:val="24"/>
        </w:rPr>
      </w:pPr>
    </w:p>
    <w:p w14:paraId="5538AE80" w14:textId="3E044814" w:rsidR="005C2655" w:rsidRPr="00820B61" w:rsidRDefault="005C2655" w:rsidP="005C2655">
      <w:pPr>
        <w:tabs>
          <w:tab w:val="left" w:pos="3600"/>
          <w:tab w:val="left" w:pos="5040"/>
          <w:tab w:val="left" w:pos="7200"/>
        </w:tabs>
        <w:outlineLvl w:val="0"/>
        <w:rPr>
          <w:rFonts w:eastAsia="Times New Roman"/>
          <w:bCs/>
          <w:szCs w:val="24"/>
        </w:rPr>
      </w:pPr>
      <w:r w:rsidRPr="00820B61">
        <w:rPr>
          <w:rFonts w:eastAsia="Times New Roman"/>
          <w:szCs w:val="24"/>
        </w:rPr>
        <w:t xml:space="preserve">MEMORANDUM FOR </w:t>
      </w:r>
      <w:r w:rsidR="00820B61" w:rsidRPr="00820B61">
        <w:rPr>
          <w:rFonts w:eastAsia="Times New Roman"/>
          <w:szCs w:val="24"/>
        </w:rPr>
        <w:t>RECORD</w:t>
      </w:r>
    </w:p>
    <w:p w14:paraId="7A8B51F8" w14:textId="77777777" w:rsidR="005C2655" w:rsidRPr="00820B61" w:rsidRDefault="005C2655" w:rsidP="005C2655">
      <w:pPr>
        <w:tabs>
          <w:tab w:val="left" w:pos="3600"/>
          <w:tab w:val="left" w:pos="5040"/>
          <w:tab w:val="left" w:pos="7200"/>
        </w:tabs>
        <w:outlineLvl w:val="0"/>
        <w:rPr>
          <w:rFonts w:eastAsia="Times New Roman"/>
          <w:szCs w:val="24"/>
        </w:rPr>
      </w:pPr>
    </w:p>
    <w:p w14:paraId="4DD47F65" w14:textId="57971833" w:rsidR="005C2655" w:rsidRPr="00820B61" w:rsidRDefault="005C2655" w:rsidP="005C2655">
      <w:pPr>
        <w:tabs>
          <w:tab w:val="left" w:pos="3600"/>
          <w:tab w:val="left" w:pos="5040"/>
          <w:tab w:val="left" w:pos="7200"/>
        </w:tabs>
        <w:outlineLvl w:val="0"/>
        <w:rPr>
          <w:rFonts w:eastAsia="Times New Roman"/>
          <w:szCs w:val="24"/>
        </w:rPr>
      </w:pPr>
      <w:r w:rsidRPr="00820B61">
        <w:rPr>
          <w:rFonts w:eastAsia="Times New Roman"/>
          <w:szCs w:val="24"/>
        </w:rPr>
        <w:t xml:space="preserve">SUBJECT: </w:t>
      </w:r>
      <w:r w:rsidR="00820B61" w:rsidRPr="00820B61">
        <w:rPr>
          <w:rFonts w:eastAsia="Times New Roman"/>
          <w:szCs w:val="24"/>
        </w:rPr>
        <w:t xml:space="preserve">Statement of Understanding regarding the USAG Bavaria Reassignment Brief </w:t>
      </w:r>
    </w:p>
    <w:p w14:paraId="6C281989" w14:textId="77777777" w:rsidR="005C2655" w:rsidRPr="00820B61" w:rsidRDefault="005C2655" w:rsidP="005C2655">
      <w:pPr>
        <w:tabs>
          <w:tab w:val="left" w:pos="3600"/>
          <w:tab w:val="left" w:pos="5040"/>
          <w:tab w:val="left" w:pos="7200"/>
        </w:tabs>
        <w:outlineLvl w:val="0"/>
        <w:rPr>
          <w:rFonts w:eastAsia="Times New Roman"/>
          <w:szCs w:val="24"/>
        </w:rPr>
      </w:pPr>
    </w:p>
    <w:p w14:paraId="5968806C" w14:textId="77777777" w:rsidR="005C2655" w:rsidRPr="00820B61" w:rsidRDefault="005C2655" w:rsidP="005C2655">
      <w:pPr>
        <w:tabs>
          <w:tab w:val="left" w:pos="3600"/>
          <w:tab w:val="left" w:pos="5040"/>
          <w:tab w:val="left" w:pos="7200"/>
        </w:tabs>
        <w:outlineLvl w:val="0"/>
        <w:rPr>
          <w:rFonts w:eastAsia="Times New Roman"/>
          <w:szCs w:val="24"/>
        </w:rPr>
      </w:pPr>
    </w:p>
    <w:p w14:paraId="510F4AFD" w14:textId="061B222B" w:rsidR="005C2655" w:rsidRPr="00820B61" w:rsidRDefault="005C2655" w:rsidP="00917673">
      <w:pPr>
        <w:tabs>
          <w:tab w:val="left" w:pos="3600"/>
          <w:tab w:val="left" w:pos="5040"/>
          <w:tab w:val="left" w:pos="7200"/>
        </w:tabs>
        <w:outlineLvl w:val="0"/>
        <w:rPr>
          <w:rFonts w:eastAsia="Times New Roman"/>
          <w:szCs w:val="24"/>
        </w:rPr>
      </w:pPr>
      <w:r w:rsidRPr="00820B61">
        <w:rPr>
          <w:rFonts w:eastAsia="Times New Roman"/>
          <w:szCs w:val="24"/>
        </w:rPr>
        <w:t xml:space="preserve">1.  </w:t>
      </w:r>
      <w:r w:rsidR="00820B61" w:rsidRPr="00820B61">
        <w:rPr>
          <w:rFonts w:eastAsia="Times New Roman"/>
          <w:szCs w:val="24"/>
        </w:rPr>
        <w:t xml:space="preserve">Reference </w:t>
      </w:r>
    </w:p>
    <w:p w14:paraId="726FFDC9" w14:textId="77777777" w:rsidR="00917673" w:rsidRPr="00820B61" w:rsidRDefault="00917673" w:rsidP="00820B61">
      <w:pPr>
        <w:tabs>
          <w:tab w:val="left" w:pos="3600"/>
          <w:tab w:val="left" w:pos="5040"/>
          <w:tab w:val="left" w:pos="7200"/>
        </w:tabs>
        <w:ind w:right="-900"/>
        <w:outlineLvl w:val="0"/>
        <w:rPr>
          <w:rFonts w:eastAsia="Times New Roman"/>
          <w:szCs w:val="24"/>
        </w:rPr>
      </w:pPr>
    </w:p>
    <w:p w14:paraId="6E2EA479" w14:textId="57CDE9A3" w:rsidR="00820B61" w:rsidRDefault="00820B61" w:rsidP="00820B61">
      <w:pPr>
        <w:pStyle w:val="ListParagraph"/>
        <w:numPr>
          <w:ilvl w:val="0"/>
          <w:numId w:val="7"/>
        </w:numPr>
        <w:tabs>
          <w:tab w:val="left" w:pos="3600"/>
          <w:tab w:val="left" w:pos="5040"/>
          <w:tab w:val="left" w:pos="7200"/>
        </w:tabs>
        <w:outlineLvl w:val="0"/>
        <w:rPr>
          <w:rFonts w:eastAsia="Times New Roman"/>
          <w:szCs w:val="24"/>
        </w:rPr>
      </w:pPr>
      <w:r w:rsidRPr="00820B61">
        <w:rPr>
          <w:rFonts w:eastAsia="Times New Roman"/>
          <w:szCs w:val="24"/>
        </w:rPr>
        <w:t>Army in Europe Regulation 612-1, Community Central In- and Outprocessing, 9 January 201</w:t>
      </w:r>
      <w:r>
        <w:rPr>
          <w:rFonts w:eastAsia="Times New Roman"/>
          <w:szCs w:val="24"/>
        </w:rPr>
        <w:t>9</w:t>
      </w:r>
    </w:p>
    <w:p w14:paraId="4E0B18CA" w14:textId="77777777" w:rsidR="00820B61" w:rsidRDefault="00820B61" w:rsidP="00820B61">
      <w:pPr>
        <w:tabs>
          <w:tab w:val="left" w:pos="3600"/>
          <w:tab w:val="left" w:pos="5040"/>
          <w:tab w:val="left" w:pos="7200"/>
        </w:tabs>
        <w:outlineLvl w:val="0"/>
        <w:rPr>
          <w:rFonts w:eastAsia="Times New Roman"/>
          <w:szCs w:val="24"/>
        </w:rPr>
      </w:pPr>
    </w:p>
    <w:p w14:paraId="0661FB66" w14:textId="0CA601AA" w:rsidR="00820B61" w:rsidRPr="00483307" w:rsidRDefault="00820B61" w:rsidP="00820B61">
      <w:pPr>
        <w:pStyle w:val="ListParagraph"/>
        <w:numPr>
          <w:ilvl w:val="0"/>
          <w:numId w:val="7"/>
        </w:numPr>
        <w:tabs>
          <w:tab w:val="left" w:pos="3600"/>
          <w:tab w:val="left" w:pos="5040"/>
          <w:tab w:val="left" w:pos="7200"/>
        </w:tabs>
        <w:outlineLvl w:val="0"/>
        <w:rPr>
          <w:rFonts w:eastAsia="Times New Roman"/>
          <w:szCs w:val="24"/>
        </w:rPr>
      </w:pPr>
      <w:r w:rsidRPr="00483307">
        <w:rPr>
          <w:rFonts w:eastAsia="Times New Roman"/>
          <w:szCs w:val="24"/>
        </w:rPr>
        <w:t xml:space="preserve">USAG Bavaria Army-Wide Standard Reassignment Brief and USAG Bavaria Outprocessing Brief </w:t>
      </w:r>
    </w:p>
    <w:p w14:paraId="7C6BB6E9" w14:textId="4B550A1F" w:rsidR="00820B61" w:rsidRPr="00820B61" w:rsidRDefault="00820B61" w:rsidP="005C2655">
      <w:pPr>
        <w:tabs>
          <w:tab w:val="left" w:pos="3600"/>
          <w:tab w:val="left" w:pos="5040"/>
          <w:tab w:val="left" w:pos="7200"/>
        </w:tabs>
        <w:outlineLvl w:val="0"/>
        <w:rPr>
          <w:rFonts w:eastAsia="Times New Roman"/>
          <w:szCs w:val="24"/>
        </w:rPr>
      </w:pPr>
      <w:r w:rsidRPr="00820B61">
        <w:rPr>
          <w:rFonts w:eastAsia="Times New Roman"/>
          <w:szCs w:val="24"/>
        </w:rPr>
        <w:tab/>
      </w:r>
    </w:p>
    <w:p w14:paraId="3F64F7B0" w14:textId="327405FB" w:rsidR="005C2655" w:rsidRDefault="00820B61" w:rsidP="005C2655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2. I herby acknowledge that I have </w:t>
      </w:r>
      <w:r w:rsidR="00483307">
        <w:rPr>
          <w:rFonts w:eastAsia="Times New Roman"/>
          <w:szCs w:val="24"/>
        </w:rPr>
        <w:t xml:space="preserve">viewed and understand the USAG Bavaria </w:t>
      </w:r>
      <w:r w:rsidR="0014527F">
        <w:rPr>
          <w:rFonts w:eastAsia="Times New Roman"/>
          <w:szCs w:val="24"/>
        </w:rPr>
        <w:t xml:space="preserve">Out-processing </w:t>
      </w:r>
      <w:r w:rsidR="00483307">
        <w:rPr>
          <w:rFonts w:eastAsia="Times New Roman"/>
          <w:szCs w:val="24"/>
        </w:rPr>
        <w:t xml:space="preserve">Brief and the Army-Wide Standard Reassignment Brief. I further understand my responsibilities while out-processing. I also understand that should I have additional </w:t>
      </w:r>
      <w:r w:rsidR="005059C0">
        <w:rPr>
          <w:rFonts w:eastAsia="Times New Roman"/>
          <w:szCs w:val="24"/>
        </w:rPr>
        <w:t>questions;</w:t>
      </w:r>
      <w:r w:rsidR="00483307">
        <w:rPr>
          <w:rFonts w:eastAsia="Times New Roman"/>
          <w:szCs w:val="24"/>
        </w:rPr>
        <w:t xml:space="preserve"> I will contact the POCs for each respective agency. </w:t>
      </w:r>
    </w:p>
    <w:p w14:paraId="7EC6ACC4" w14:textId="77777777" w:rsidR="005059C0" w:rsidRDefault="005059C0" w:rsidP="005C2655">
      <w:pPr>
        <w:rPr>
          <w:rFonts w:eastAsia="Times New Roman"/>
          <w:szCs w:val="24"/>
        </w:rPr>
      </w:pPr>
    </w:p>
    <w:p w14:paraId="4B7D7A04" w14:textId="77777777" w:rsidR="005059C0" w:rsidRPr="00820B61" w:rsidRDefault="005059C0" w:rsidP="005C2655">
      <w:pPr>
        <w:rPr>
          <w:rFonts w:eastAsia="Times New Roman"/>
          <w:szCs w:val="24"/>
        </w:rPr>
      </w:pPr>
    </w:p>
    <w:p w14:paraId="62DABAF9" w14:textId="77777777" w:rsidR="005C2655" w:rsidRDefault="005C2655" w:rsidP="005C2655">
      <w:pPr>
        <w:rPr>
          <w:rFonts w:eastAsia="Times New Roman"/>
          <w:szCs w:val="24"/>
        </w:rPr>
      </w:pPr>
    </w:p>
    <w:p w14:paraId="45A39504" w14:textId="77777777" w:rsidR="005059C0" w:rsidRPr="00820B61" w:rsidRDefault="005059C0" w:rsidP="005C2655">
      <w:pPr>
        <w:rPr>
          <w:rFonts w:eastAsia="Times New Roman"/>
          <w:szCs w:val="24"/>
        </w:rPr>
      </w:pPr>
    </w:p>
    <w:p w14:paraId="5D3260B7" w14:textId="73FAE243" w:rsidR="008B7D78" w:rsidRDefault="00483307" w:rsidP="00690DEB">
      <w:pPr>
        <w:tabs>
          <w:tab w:val="left" w:pos="4680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(Printed Name, Rank)</w:t>
      </w:r>
    </w:p>
    <w:p w14:paraId="443C40F8" w14:textId="77777777" w:rsidR="00483307" w:rsidRDefault="00483307" w:rsidP="00690DEB">
      <w:pPr>
        <w:tabs>
          <w:tab w:val="left" w:pos="4680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35F78989" w14:textId="77777777" w:rsidR="00483307" w:rsidRDefault="00483307" w:rsidP="00690DEB">
      <w:pPr>
        <w:tabs>
          <w:tab w:val="left" w:pos="4680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3D306E20" w14:textId="4C534A13" w:rsidR="00483307" w:rsidRDefault="00483307" w:rsidP="00690DEB">
      <w:pPr>
        <w:tabs>
          <w:tab w:val="left" w:pos="4680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____________________________</w:t>
      </w:r>
    </w:p>
    <w:p w14:paraId="671ED9DF" w14:textId="77777777" w:rsidR="00483307" w:rsidRDefault="00483307" w:rsidP="00690DEB">
      <w:pPr>
        <w:tabs>
          <w:tab w:val="left" w:pos="4680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017E03F6" w14:textId="3503D322" w:rsidR="00483307" w:rsidRDefault="00483307" w:rsidP="00690DEB">
      <w:pPr>
        <w:tabs>
          <w:tab w:val="left" w:pos="4680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78E56EA3" w14:textId="45957FE2" w:rsidR="00483307" w:rsidRDefault="00483307" w:rsidP="00690DEB">
      <w:pPr>
        <w:tabs>
          <w:tab w:val="left" w:pos="4680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(Signature)</w:t>
      </w:r>
    </w:p>
    <w:p w14:paraId="2E8AE94C" w14:textId="77777777" w:rsidR="00483307" w:rsidRDefault="00483307" w:rsidP="00690DEB">
      <w:pPr>
        <w:tabs>
          <w:tab w:val="left" w:pos="4680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7CB9BFD1" w14:textId="1D2EFBD0" w:rsidR="00483307" w:rsidRDefault="00483307" w:rsidP="00690DEB">
      <w:pPr>
        <w:tabs>
          <w:tab w:val="left" w:pos="4680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5C8C58D2" w14:textId="38E7A98A" w:rsidR="00483307" w:rsidRDefault="00483307" w:rsidP="00690DEB">
      <w:pPr>
        <w:tabs>
          <w:tab w:val="left" w:pos="4680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____________________________</w:t>
      </w:r>
    </w:p>
    <w:sectPr w:rsidR="00483307" w:rsidSect="001C2F98">
      <w:headerReference w:type="default" r:id="rId11"/>
      <w:footerReference w:type="default" r:id="rId12"/>
      <w:headerReference w:type="first" r:id="rId13"/>
      <w:pgSz w:w="12240" w:h="15840" w:code="1"/>
      <w:pgMar w:top="1440" w:right="1440" w:bottom="1440" w:left="1440" w:header="864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4A75E" w14:textId="77777777" w:rsidR="001C2F98" w:rsidRDefault="001C2F98">
      <w:r>
        <w:separator/>
      </w:r>
    </w:p>
  </w:endnote>
  <w:endnote w:type="continuationSeparator" w:id="0">
    <w:p w14:paraId="6B96D5EE" w14:textId="77777777" w:rsidR="001C2F98" w:rsidRDefault="001C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7914B" w14:textId="60ECAB2F" w:rsidR="006C2E2A" w:rsidRPr="00681909" w:rsidRDefault="00BC3175">
    <w:pPr>
      <w:pStyle w:val="Footer"/>
      <w:jc w:val="center"/>
      <w:rPr>
        <w:rFonts w:ascii="Arial" w:hAnsi="Arial" w:cs="Arial"/>
        <w:szCs w:val="24"/>
      </w:rPr>
    </w:pPr>
    <w:r w:rsidRPr="00681909">
      <w:rPr>
        <w:rFonts w:ascii="Arial" w:hAnsi="Arial" w:cs="Arial"/>
        <w:szCs w:val="24"/>
      </w:rPr>
      <w:fldChar w:fldCharType="begin"/>
    </w:r>
    <w:r w:rsidR="006C2E2A" w:rsidRPr="00681909">
      <w:rPr>
        <w:rFonts w:ascii="Arial" w:hAnsi="Arial" w:cs="Arial"/>
        <w:szCs w:val="24"/>
      </w:rPr>
      <w:instrText xml:space="preserve"> PAGE   \* MERGEFORMAT </w:instrText>
    </w:r>
    <w:r w:rsidRPr="00681909">
      <w:rPr>
        <w:rFonts w:ascii="Arial" w:hAnsi="Arial" w:cs="Arial"/>
        <w:szCs w:val="24"/>
      </w:rPr>
      <w:fldChar w:fldCharType="separate"/>
    </w:r>
    <w:r w:rsidR="00816CAD">
      <w:rPr>
        <w:rFonts w:ascii="Arial" w:hAnsi="Arial" w:cs="Arial"/>
        <w:noProof/>
        <w:szCs w:val="24"/>
      </w:rPr>
      <w:t>2</w:t>
    </w:r>
    <w:r w:rsidRPr="00681909">
      <w:rPr>
        <w:rFonts w:ascii="Arial" w:hAnsi="Arial"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FC118" w14:textId="77777777" w:rsidR="001C2F98" w:rsidRDefault="001C2F98">
      <w:r>
        <w:separator/>
      </w:r>
    </w:p>
  </w:footnote>
  <w:footnote w:type="continuationSeparator" w:id="0">
    <w:p w14:paraId="0796EC0C" w14:textId="77777777" w:rsidR="001C2F98" w:rsidRDefault="001C2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496D9" w14:textId="494ABEB2" w:rsidR="008B7D78" w:rsidRPr="003866D3" w:rsidRDefault="008B7D78" w:rsidP="008B7D78">
    <w:pPr>
      <w:rPr>
        <w:b/>
        <w:sz w:val="16"/>
        <w:szCs w:val="16"/>
      </w:rPr>
    </w:pPr>
    <w:r w:rsidRPr="003866D3">
      <w:rPr>
        <w:b/>
        <w:sz w:val="16"/>
        <w:szCs w:val="16"/>
      </w:rPr>
      <w:t>ORDERS</w:t>
    </w:r>
    <w:r>
      <w:rPr>
        <w:b/>
        <w:sz w:val="16"/>
        <w:szCs w:val="16"/>
      </w:rPr>
      <w:t>:</w:t>
    </w:r>
    <w:r w:rsidR="00656061">
      <w:rPr>
        <w:b/>
        <w:sz w:val="16"/>
        <w:szCs w:val="16"/>
      </w:rPr>
      <w:t xml:space="preserve"> </w:t>
    </w:r>
    <w:r w:rsidRPr="003866D3">
      <w:rPr>
        <w:b/>
        <w:sz w:val="16"/>
        <w:szCs w:val="16"/>
      </w:rPr>
      <w:fldChar w:fldCharType="begin"/>
    </w:r>
    <w:r w:rsidRPr="003866D3">
      <w:rPr>
        <w:b/>
        <w:sz w:val="16"/>
        <w:szCs w:val="16"/>
      </w:rPr>
      <w:instrText xml:space="preserve"> MERGEFIELD ORDER_NUMBER </w:instrText>
    </w:r>
    <w:r w:rsidRPr="003866D3">
      <w:rPr>
        <w:b/>
        <w:sz w:val="16"/>
        <w:szCs w:val="16"/>
      </w:rPr>
      <w:fldChar w:fldCharType="separate"/>
    </w:r>
    <w:r w:rsidR="00B621A9">
      <w:rPr>
        <w:b/>
        <w:noProof/>
        <w:sz w:val="16"/>
        <w:szCs w:val="16"/>
      </w:rPr>
      <w:t>«ORDER_NUMBER»</w:t>
    </w:r>
    <w:r w:rsidRPr="003866D3">
      <w:rPr>
        <w:b/>
        <w:sz w:val="16"/>
        <w:szCs w:val="16"/>
      </w:rPr>
      <w:fldChar w:fldCharType="end"/>
    </w:r>
    <w:r w:rsidRPr="003866D3">
      <w:rPr>
        <w:b/>
        <w:noProof/>
        <w:sz w:val="16"/>
        <w:szCs w:val="16"/>
      </w:rPr>
      <w:tab/>
    </w:r>
    <w:r w:rsidRPr="003866D3">
      <w:rPr>
        <w:b/>
        <w:sz w:val="16"/>
        <w:szCs w:val="16"/>
      </w:rPr>
      <w:ptab w:relativeTo="margin" w:alignment="center" w:leader="none"/>
    </w:r>
    <w:r>
      <w:rPr>
        <w:b/>
        <w:sz w:val="16"/>
        <w:szCs w:val="16"/>
      </w:rPr>
      <w:t xml:space="preserve">      </w:t>
    </w:r>
    <w:r w:rsidRPr="003866D3">
      <w:rPr>
        <w:b/>
        <w:sz w:val="16"/>
        <w:szCs w:val="16"/>
      </w:rPr>
      <w:t xml:space="preserve">USAG BAVARIA MILITARY PERSONNEL DIVISION   </w:t>
    </w:r>
    <w:r w:rsidRPr="003866D3">
      <w:rPr>
        <w:b/>
        <w:sz w:val="16"/>
        <w:szCs w:val="16"/>
      </w:rPr>
      <w:ptab w:relativeTo="margin" w:alignment="right" w:leader="none"/>
    </w:r>
    <w:r w:rsidRPr="003866D3">
      <w:rPr>
        <w:b/>
        <w:sz w:val="16"/>
        <w:szCs w:val="16"/>
      </w:rPr>
      <w:fldChar w:fldCharType="begin"/>
    </w:r>
    <w:r w:rsidRPr="003866D3">
      <w:rPr>
        <w:b/>
        <w:sz w:val="16"/>
        <w:szCs w:val="16"/>
      </w:rPr>
      <w:instrText xml:space="preserve"> MERGEFIELD ORDER_DATE </w:instrText>
    </w:r>
    <w:r w:rsidRPr="003866D3">
      <w:rPr>
        <w:b/>
        <w:sz w:val="16"/>
        <w:szCs w:val="16"/>
      </w:rPr>
      <w:fldChar w:fldCharType="separate"/>
    </w:r>
    <w:r w:rsidR="00B621A9">
      <w:rPr>
        <w:b/>
        <w:noProof/>
        <w:sz w:val="16"/>
        <w:szCs w:val="16"/>
      </w:rPr>
      <w:t>«ORDER_DATE»</w:t>
    </w:r>
    <w:r w:rsidRPr="003866D3">
      <w:rPr>
        <w:b/>
        <w:sz w:val="16"/>
        <w:szCs w:val="16"/>
      </w:rPr>
      <w:fldChar w:fldCharType="end"/>
    </w:r>
  </w:p>
  <w:p w14:paraId="3CC2CF07" w14:textId="77777777" w:rsidR="009627A7" w:rsidRDefault="009627A7" w:rsidP="009627A7">
    <w:pPr>
      <w:rPr>
        <w:rFonts w:ascii="Arial" w:hAnsi="Arial" w:cs="Arial"/>
        <w:szCs w:val="24"/>
      </w:rPr>
    </w:pPr>
  </w:p>
  <w:p w14:paraId="188D2406" w14:textId="77777777" w:rsidR="009627A7" w:rsidRPr="00AB5244" w:rsidRDefault="009627A7" w:rsidP="009627A7">
    <w:pPr>
      <w:rPr>
        <w:rFonts w:ascii="Arial" w:hAnsi="Arial" w:cs="Arial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CBFA" w14:textId="77777777" w:rsidR="0043107C" w:rsidRPr="0043107C" w:rsidRDefault="0043107C" w:rsidP="0043107C">
    <w:pPr>
      <w:pStyle w:val="Header"/>
      <w:jc w:val="center"/>
      <w:rPr>
        <w:rFonts w:ascii="Arial" w:hAnsi="Arial" w:cs="Arial"/>
        <w:b/>
        <w:bCs/>
        <w:sz w:val="20"/>
        <w:szCs w:val="20"/>
      </w:rPr>
    </w:pPr>
    <w:r w:rsidRPr="0043107C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0" allowOverlap="0" wp14:anchorId="5D1FF925" wp14:editId="2EA5E8BE">
          <wp:simplePos x="0" y="0"/>
          <wp:positionH relativeFrom="column">
            <wp:posOffset>-457200</wp:posOffset>
          </wp:positionH>
          <wp:positionV relativeFrom="page">
            <wp:posOffset>457200</wp:posOffset>
          </wp:positionV>
          <wp:extent cx="914400" cy="914400"/>
          <wp:effectExtent l="19050" t="0" r="0" b="0"/>
          <wp:wrapNone/>
          <wp:docPr id="5" name="Picture 5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3107C">
      <w:rPr>
        <w:rFonts w:ascii="Arial" w:hAnsi="Arial" w:cs="Arial"/>
        <w:b/>
        <w:bCs/>
        <w:sz w:val="20"/>
        <w:szCs w:val="20"/>
      </w:rPr>
      <w:t>DEPARTMENT OF THE ARMY</w:t>
    </w:r>
  </w:p>
  <w:p w14:paraId="703BF355" w14:textId="1A1BACDA" w:rsidR="0043107C" w:rsidRPr="0043107C" w:rsidRDefault="0043107C" w:rsidP="0043107C">
    <w:pPr>
      <w:pStyle w:val="Header"/>
      <w:jc w:val="center"/>
      <w:rPr>
        <w:rFonts w:ascii="Arial" w:hAnsi="Arial" w:cs="Arial"/>
        <w:b/>
        <w:bCs/>
        <w:sz w:val="16"/>
        <w:szCs w:val="16"/>
      </w:rPr>
    </w:pPr>
    <w:r w:rsidRPr="0043107C">
      <w:rPr>
        <w:rFonts w:ascii="Arial" w:hAnsi="Arial" w:cs="Arial"/>
        <w:b/>
        <w:bCs/>
        <w:sz w:val="16"/>
        <w:szCs w:val="16"/>
      </w:rPr>
      <w:t xml:space="preserve">UNITED STATES ARMY </w:t>
    </w:r>
    <w:r w:rsidR="008239C1">
      <w:rPr>
        <w:rFonts w:ascii="Arial" w:hAnsi="Arial" w:cs="Arial"/>
        <w:b/>
        <w:bCs/>
        <w:sz w:val="16"/>
        <w:szCs w:val="16"/>
      </w:rPr>
      <w:t xml:space="preserve">GARRISON </w:t>
    </w:r>
    <w:r w:rsidR="009229F7">
      <w:rPr>
        <w:rFonts w:ascii="Arial" w:hAnsi="Arial" w:cs="Arial"/>
        <w:b/>
        <w:bCs/>
        <w:sz w:val="16"/>
        <w:szCs w:val="16"/>
      </w:rPr>
      <w:t>BAVARIA</w:t>
    </w:r>
  </w:p>
  <w:p w14:paraId="46F308F4" w14:textId="6AC309ED" w:rsidR="0043107C" w:rsidRPr="00566AA4" w:rsidRDefault="0043107C" w:rsidP="0043107C">
    <w:pPr>
      <w:pStyle w:val="Header"/>
      <w:jc w:val="center"/>
      <w:rPr>
        <w:rFonts w:ascii="Arial" w:hAnsi="Arial" w:cs="Arial"/>
        <w:b/>
        <w:bCs/>
        <w:sz w:val="16"/>
        <w:szCs w:val="16"/>
      </w:rPr>
    </w:pPr>
    <w:r w:rsidRPr="00566AA4">
      <w:rPr>
        <w:rFonts w:ascii="Arial" w:hAnsi="Arial" w:cs="Arial"/>
        <w:b/>
        <w:bCs/>
        <w:sz w:val="16"/>
        <w:szCs w:val="16"/>
      </w:rPr>
      <w:t xml:space="preserve">UNIT </w:t>
    </w:r>
    <w:r w:rsidR="009229F7">
      <w:rPr>
        <w:rFonts w:ascii="Arial" w:hAnsi="Arial" w:cs="Arial"/>
        <w:b/>
        <w:bCs/>
        <w:sz w:val="16"/>
        <w:szCs w:val="16"/>
      </w:rPr>
      <w:t>28130</w:t>
    </w:r>
  </w:p>
  <w:p w14:paraId="74AB42E4" w14:textId="54334D7A" w:rsidR="0043107C" w:rsidRPr="00566AA4" w:rsidRDefault="0043107C" w:rsidP="0043107C">
    <w:pPr>
      <w:pStyle w:val="Header"/>
      <w:jc w:val="center"/>
      <w:rPr>
        <w:rFonts w:ascii="Arial" w:hAnsi="Arial" w:cs="Arial"/>
        <w:b/>
        <w:bCs/>
        <w:sz w:val="16"/>
        <w:szCs w:val="16"/>
      </w:rPr>
    </w:pPr>
    <w:r w:rsidRPr="00566AA4">
      <w:rPr>
        <w:rFonts w:ascii="Arial" w:hAnsi="Arial" w:cs="Arial"/>
        <w:b/>
        <w:bCs/>
        <w:sz w:val="16"/>
        <w:szCs w:val="16"/>
      </w:rPr>
      <w:t xml:space="preserve">APO AE </w:t>
    </w:r>
    <w:r w:rsidR="009229F7">
      <w:rPr>
        <w:rFonts w:ascii="Arial" w:hAnsi="Arial" w:cs="Arial"/>
        <w:b/>
        <w:bCs/>
        <w:sz w:val="16"/>
        <w:szCs w:val="16"/>
      </w:rPr>
      <w:t>09114-8130</w:t>
    </w:r>
  </w:p>
  <w:p w14:paraId="69322541" w14:textId="77777777" w:rsidR="0043107C" w:rsidRPr="0043107C" w:rsidRDefault="0043107C" w:rsidP="0043107C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3B5"/>
    <w:multiLevelType w:val="hybridMultilevel"/>
    <w:tmpl w:val="21449D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3E694B"/>
    <w:multiLevelType w:val="hybridMultilevel"/>
    <w:tmpl w:val="39F261E2"/>
    <w:lvl w:ilvl="0" w:tplc="113C6DAE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2E704B2E"/>
    <w:multiLevelType w:val="hybridMultilevel"/>
    <w:tmpl w:val="BD2AA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A0BE0"/>
    <w:multiLevelType w:val="hybridMultilevel"/>
    <w:tmpl w:val="9F921A5A"/>
    <w:lvl w:ilvl="0" w:tplc="04090019">
      <w:start w:val="1"/>
      <w:numFmt w:val="lowerLetter"/>
      <w:lvlText w:val="%1."/>
      <w:lvlJc w:val="left"/>
      <w:pPr>
        <w:ind w:left="1066" w:hanging="360"/>
      </w:p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624A738F"/>
    <w:multiLevelType w:val="hybridMultilevel"/>
    <w:tmpl w:val="510CA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B24ED"/>
    <w:multiLevelType w:val="hybridMultilevel"/>
    <w:tmpl w:val="29B08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67CC5"/>
    <w:multiLevelType w:val="hybridMultilevel"/>
    <w:tmpl w:val="E01412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501996">
    <w:abstractNumId w:val="0"/>
  </w:num>
  <w:num w:numId="2" w16cid:durableId="946888716">
    <w:abstractNumId w:val="6"/>
  </w:num>
  <w:num w:numId="3" w16cid:durableId="1159998574">
    <w:abstractNumId w:val="3"/>
  </w:num>
  <w:num w:numId="4" w16cid:durableId="184563250">
    <w:abstractNumId w:val="5"/>
  </w:num>
  <w:num w:numId="5" w16cid:durableId="958992877">
    <w:abstractNumId w:val="2"/>
  </w:num>
  <w:num w:numId="6" w16cid:durableId="602692851">
    <w:abstractNumId w:val="4"/>
  </w:num>
  <w:num w:numId="7" w16cid:durableId="1153370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B19"/>
    <w:rsid w:val="00021BA5"/>
    <w:rsid w:val="0003171D"/>
    <w:rsid w:val="00090433"/>
    <w:rsid w:val="000A31F5"/>
    <w:rsid w:val="000B0885"/>
    <w:rsid w:val="000C2AD0"/>
    <w:rsid w:val="000D6CF8"/>
    <w:rsid w:val="000D7578"/>
    <w:rsid w:val="000E2621"/>
    <w:rsid w:val="000F1822"/>
    <w:rsid w:val="00110FF9"/>
    <w:rsid w:val="00112735"/>
    <w:rsid w:val="00127928"/>
    <w:rsid w:val="00130A05"/>
    <w:rsid w:val="001328E4"/>
    <w:rsid w:val="0014527F"/>
    <w:rsid w:val="001611C5"/>
    <w:rsid w:val="00175D76"/>
    <w:rsid w:val="00177714"/>
    <w:rsid w:val="001B2784"/>
    <w:rsid w:val="001B5C1B"/>
    <w:rsid w:val="001C2F98"/>
    <w:rsid w:val="001F0D1B"/>
    <w:rsid w:val="001F1F92"/>
    <w:rsid w:val="00210966"/>
    <w:rsid w:val="00210C96"/>
    <w:rsid w:val="00212DA4"/>
    <w:rsid w:val="00220101"/>
    <w:rsid w:val="00223338"/>
    <w:rsid w:val="002400AB"/>
    <w:rsid w:val="002402B3"/>
    <w:rsid w:val="00240B19"/>
    <w:rsid w:val="00241347"/>
    <w:rsid w:val="00251CAB"/>
    <w:rsid w:val="002554DC"/>
    <w:rsid w:val="002652C0"/>
    <w:rsid w:val="002652C1"/>
    <w:rsid w:val="00286217"/>
    <w:rsid w:val="002A13F9"/>
    <w:rsid w:val="002C2D88"/>
    <w:rsid w:val="002C5590"/>
    <w:rsid w:val="002D055A"/>
    <w:rsid w:val="00323E79"/>
    <w:rsid w:val="00337900"/>
    <w:rsid w:val="00354C4B"/>
    <w:rsid w:val="00386B4F"/>
    <w:rsid w:val="00390706"/>
    <w:rsid w:val="003C61B6"/>
    <w:rsid w:val="003D61E2"/>
    <w:rsid w:val="003E7D45"/>
    <w:rsid w:val="003F1C32"/>
    <w:rsid w:val="003F50F5"/>
    <w:rsid w:val="0040747B"/>
    <w:rsid w:val="00410A23"/>
    <w:rsid w:val="0043107C"/>
    <w:rsid w:val="00431493"/>
    <w:rsid w:val="004451CD"/>
    <w:rsid w:val="004562C1"/>
    <w:rsid w:val="004627B3"/>
    <w:rsid w:val="004712BB"/>
    <w:rsid w:val="0047154B"/>
    <w:rsid w:val="004752B6"/>
    <w:rsid w:val="00483307"/>
    <w:rsid w:val="00492AD5"/>
    <w:rsid w:val="004A40C9"/>
    <w:rsid w:val="004C77C2"/>
    <w:rsid w:val="004D1050"/>
    <w:rsid w:val="004E25B9"/>
    <w:rsid w:val="004E5F6A"/>
    <w:rsid w:val="004F6676"/>
    <w:rsid w:val="005059C0"/>
    <w:rsid w:val="005108C2"/>
    <w:rsid w:val="00525230"/>
    <w:rsid w:val="0053695E"/>
    <w:rsid w:val="00552328"/>
    <w:rsid w:val="00556776"/>
    <w:rsid w:val="00566AA4"/>
    <w:rsid w:val="00575F42"/>
    <w:rsid w:val="005B18F2"/>
    <w:rsid w:val="005B2B0F"/>
    <w:rsid w:val="005C2655"/>
    <w:rsid w:val="005C7A0A"/>
    <w:rsid w:val="005E2DE8"/>
    <w:rsid w:val="00631261"/>
    <w:rsid w:val="006448E8"/>
    <w:rsid w:val="00656061"/>
    <w:rsid w:val="006620DE"/>
    <w:rsid w:val="00681909"/>
    <w:rsid w:val="00690DEB"/>
    <w:rsid w:val="00696B00"/>
    <w:rsid w:val="00696D59"/>
    <w:rsid w:val="006C04E7"/>
    <w:rsid w:val="006C0F22"/>
    <w:rsid w:val="006C2E2A"/>
    <w:rsid w:val="006D2EB6"/>
    <w:rsid w:val="006E15BD"/>
    <w:rsid w:val="006E54BE"/>
    <w:rsid w:val="006F20D3"/>
    <w:rsid w:val="00710CE2"/>
    <w:rsid w:val="00713733"/>
    <w:rsid w:val="00730929"/>
    <w:rsid w:val="00740DC1"/>
    <w:rsid w:val="007479E0"/>
    <w:rsid w:val="00753953"/>
    <w:rsid w:val="007856A2"/>
    <w:rsid w:val="007A7A36"/>
    <w:rsid w:val="007D0404"/>
    <w:rsid w:val="007E2ED2"/>
    <w:rsid w:val="007E3C94"/>
    <w:rsid w:val="007F10DC"/>
    <w:rsid w:val="00816CAD"/>
    <w:rsid w:val="00820B61"/>
    <w:rsid w:val="008239C1"/>
    <w:rsid w:val="00861520"/>
    <w:rsid w:val="00867927"/>
    <w:rsid w:val="0089023C"/>
    <w:rsid w:val="008965C2"/>
    <w:rsid w:val="008A02FA"/>
    <w:rsid w:val="008A0489"/>
    <w:rsid w:val="008A33D1"/>
    <w:rsid w:val="008B7D78"/>
    <w:rsid w:val="008C51A5"/>
    <w:rsid w:val="008D3B59"/>
    <w:rsid w:val="008E5A88"/>
    <w:rsid w:val="008F5F60"/>
    <w:rsid w:val="009001B6"/>
    <w:rsid w:val="00906C61"/>
    <w:rsid w:val="0091719F"/>
    <w:rsid w:val="00917673"/>
    <w:rsid w:val="009229F7"/>
    <w:rsid w:val="00927674"/>
    <w:rsid w:val="00950742"/>
    <w:rsid w:val="00952700"/>
    <w:rsid w:val="00961FB6"/>
    <w:rsid w:val="009627A7"/>
    <w:rsid w:val="009D6D28"/>
    <w:rsid w:val="009E04D2"/>
    <w:rsid w:val="009F3D0C"/>
    <w:rsid w:val="00A02EAC"/>
    <w:rsid w:val="00A2063A"/>
    <w:rsid w:val="00A212B2"/>
    <w:rsid w:val="00A23A07"/>
    <w:rsid w:val="00A26B5C"/>
    <w:rsid w:val="00A32993"/>
    <w:rsid w:val="00A41DB6"/>
    <w:rsid w:val="00A600BB"/>
    <w:rsid w:val="00A62D49"/>
    <w:rsid w:val="00A809DF"/>
    <w:rsid w:val="00A827ED"/>
    <w:rsid w:val="00A9566A"/>
    <w:rsid w:val="00AA4F04"/>
    <w:rsid w:val="00AB4052"/>
    <w:rsid w:val="00AB5244"/>
    <w:rsid w:val="00AC3DD0"/>
    <w:rsid w:val="00AE3BD7"/>
    <w:rsid w:val="00AF36CE"/>
    <w:rsid w:val="00B32062"/>
    <w:rsid w:val="00B37C3E"/>
    <w:rsid w:val="00B5739C"/>
    <w:rsid w:val="00B621A9"/>
    <w:rsid w:val="00B63169"/>
    <w:rsid w:val="00B66413"/>
    <w:rsid w:val="00B855FF"/>
    <w:rsid w:val="00BB46C9"/>
    <w:rsid w:val="00BC3175"/>
    <w:rsid w:val="00BD53E8"/>
    <w:rsid w:val="00BE598F"/>
    <w:rsid w:val="00BF698D"/>
    <w:rsid w:val="00C05E8C"/>
    <w:rsid w:val="00C10DBE"/>
    <w:rsid w:val="00C51908"/>
    <w:rsid w:val="00C64D05"/>
    <w:rsid w:val="00C7125D"/>
    <w:rsid w:val="00C71C09"/>
    <w:rsid w:val="00C80989"/>
    <w:rsid w:val="00C95683"/>
    <w:rsid w:val="00CA65E6"/>
    <w:rsid w:val="00CB0A84"/>
    <w:rsid w:val="00CB497D"/>
    <w:rsid w:val="00CB69B6"/>
    <w:rsid w:val="00CE7278"/>
    <w:rsid w:val="00D1026F"/>
    <w:rsid w:val="00D4098A"/>
    <w:rsid w:val="00D644A5"/>
    <w:rsid w:val="00D648C7"/>
    <w:rsid w:val="00D7210F"/>
    <w:rsid w:val="00DB356F"/>
    <w:rsid w:val="00DD1F1D"/>
    <w:rsid w:val="00DD59EB"/>
    <w:rsid w:val="00DF0207"/>
    <w:rsid w:val="00E352A5"/>
    <w:rsid w:val="00E46AB6"/>
    <w:rsid w:val="00E62524"/>
    <w:rsid w:val="00E64400"/>
    <w:rsid w:val="00E73A55"/>
    <w:rsid w:val="00EA0D8D"/>
    <w:rsid w:val="00EA3A87"/>
    <w:rsid w:val="00ED604E"/>
    <w:rsid w:val="00EE7B6F"/>
    <w:rsid w:val="00EF2CC7"/>
    <w:rsid w:val="00F000AF"/>
    <w:rsid w:val="00F25FAA"/>
    <w:rsid w:val="00F50F61"/>
    <w:rsid w:val="00F76BED"/>
    <w:rsid w:val="00F80D7C"/>
    <w:rsid w:val="00FA610E"/>
    <w:rsid w:val="00FB5F0F"/>
    <w:rsid w:val="00FD25CA"/>
    <w:rsid w:val="00FE3BF2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01EC4D"/>
  <w15:docId w15:val="{75000E84-15F7-4AD0-974D-292EEB5A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65E6"/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776"/>
    <w:pPr>
      <w:keepNext/>
      <w:keepLines/>
      <w:outlineLvl w:val="0"/>
    </w:pPr>
    <w:rPr>
      <w:rFonts w:eastAsia="Times New Roman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776"/>
    <w:pPr>
      <w:keepNext/>
      <w:keepLines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6776"/>
    <w:pPr>
      <w:keepNext/>
      <w:keepLines/>
      <w:outlineLvl w:val="2"/>
    </w:pPr>
    <w:rPr>
      <w:rFonts w:ascii="Cambria" w:eastAsia="Times New Roman" w:hAnsi="Cambria"/>
      <w:b/>
      <w:bCs/>
      <w:sz w:val="28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776"/>
    <w:pPr>
      <w:keepNext/>
      <w:keepLines/>
      <w:outlineLvl w:val="3"/>
    </w:pPr>
    <w:rPr>
      <w:rFonts w:ascii="Arial" w:eastAsia="Times New Roman" w:hAnsi="Arial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2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328E4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rsid w:val="001328E4"/>
    <w:pPr>
      <w:tabs>
        <w:tab w:val="right" w:pos="9360"/>
      </w:tabs>
      <w:jc w:val="both"/>
    </w:pPr>
  </w:style>
  <w:style w:type="paragraph" w:customStyle="1" w:styleId="LtrHead1">
    <w:name w:val="LtrHead1"/>
    <w:qFormat/>
    <w:rsid w:val="00556776"/>
    <w:pPr>
      <w:framePr w:wrap="notBeside" w:vAnchor="text" w:hAnchor="text" w:y="1"/>
      <w:jc w:val="center"/>
    </w:pPr>
    <w:rPr>
      <w:rFonts w:ascii="Arial" w:hAnsi="Arial"/>
      <w:b/>
      <w:szCs w:val="52"/>
    </w:rPr>
  </w:style>
  <w:style w:type="paragraph" w:customStyle="1" w:styleId="LtrHead2">
    <w:name w:val="LtrHead2"/>
    <w:basedOn w:val="LtrHead1"/>
    <w:qFormat/>
    <w:rsid w:val="00556776"/>
    <w:pPr>
      <w:framePr w:wrap="notBeside"/>
    </w:pPr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56776"/>
    <w:rPr>
      <w:rFonts w:eastAsia="Times New Roman" w:cs="Times New Roman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56776"/>
    <w:rPr>
      <w:rFonts w:eastAsia="Times New Roman" w:cs="Times New Roman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6776"/>
    <w:rPr>
      <w:rFonts w:ascii="Cambria" w:eastAsia="Times New Roman" w:hAnsi="Cambria" w:cs="Times New Roman"/>
      <w:b/>
      <w:bCs/>
      <w:sz w:val="28"/>
      <w:szCs w:val="2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776"/>
    <w:rPr>
      <w:rFonts w:ascii="Arial" w:eastAsia="Times New Roman" w:hAnsi="Arial" w:cs="Times New Roman"/>
      <w:b/>
      <w:bCs/>
      <w:iCs/>
      <w:szCs w:val="22"/>
    </w:rPr>
  </w:style>
  <w:style w:type="paragraph" w:styleId="Title">
    <w:name w:val="Title"/>
    <w:next w:val="Subtitle"/>
    <w:link w:val="TitleChar"/>
    <w:qFormat/>
    <w:rsid w:val="00CA65E6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</w:rPr>
  </w:style>
  <w:style w:type="character" w:customStyle="1" w:styleId="TitleChar">
    <w:name w:val="Title Char"/>
    <w:basedOn w:val="DefaultParagraphFont"/>
    <w:link w:val="Title"/>
    <w:rsid w:val="00556776"/>
    <w:rPr>
      <w:rFonts w:ascii="Arial" w:eastAsiaTheme="majorEastAsia" w:hAnsi="Arial" w:cstheme="majorBidi"/>
      <w:b/>
      <w:szCs w:val="52"/>
    </w:rPr>
  </w:style>
  <w:style w:type="character" w:customStyle="1" w:styleId="FooterChar">
    <w:name w:val="Footer Char"/>
    <w:basedOn w:val="DefaultParagraphFont"/>
    <w:link w:val="Footer"/>
    <w:uiPriority w:val="99"/>
    <w:rsid w:val="006C2E2A"/>
    <w:rPr>
      <w:rFonts w:eastAsia="Calibri" w:cs="Times New Roman"/>
      <w:sz w:val="24"/>
      <w:szCs w:val="22"/>
    </w:rPr>
  </w:style>
  <w:style w:type="paragraph" w:customStyle="1" w:styleId="Normal-Ctr">
    <w:name w:val="Normal-Ctr"/>
    <w:basedOn w:val="Normal"/>
    <w:uiPriority w:val="1"/>
    <w:qFormat/>
    <w:rsid w:val="00CA65E6"/>
    <w:pPr>
      <w:adjustRightInd w:val="0"/>
      <w:snapToGrid w:val="0"/>
      <w:jc w:val="center"/>
    </w:pPr>
    <w:rPr>
      <w:rFonts w:eastAsiaTheme="minorHAnsi" w:cstheme="minorBidi"/>
      <w:snapToGrid w:val="0"/>
      <w:szCs w:val="24"/>
    </w:rPr>
  </w:style>
  <w:style w:type="paragraph" w:styleId="Subtitle">
    <w:name w:val="Subtitle"/>
    <w:basedOn w:val="Normal"/>
    <w:next w:val="Normal"/>
    <w:link w:val="SubtitleChar"/>
    <w:qFormat/>
    <w:rsid w:val="007E3C94"/>
    <w:pPr>
      <w:numPr>
        <w:ilvl w:val="1"/>
      </w:numPr>
      <w:jc w:val="center"/>
    </w:pPr>
    <w:rPr>
      <w:rFonts w:ascii="Arial" w:eastAsiaTheme="majorEastAsia" w:hAnsi="Arial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rsid w:val="007E3C94"/>
    <w:rPr>
      <w:rFonts w:ascii="Arial" w:eastAsiaTheme="majorEastAsia" w:hAnsi="Arial" w:cstheme="majorBidi"/>
      <w:b/>
      <w:i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E3C9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E3C94"/>
    <w:rPr>
      <w:rFonts w:eastAsia="Calibri"/>
      <w:i/>
      <w:iCs/>
      <w:color w:val="000000" w:themeColor="text1"/>
      <w:sz w:val="24"/>
      <w:szCs w:val="22"/>
    </w:rPr>
  </w:style>
  <w:style w:type="paragraph" w:customStyle="1" w:styleId="Norm-Condensed">
    <w:name w:val="Norm-Condensed"/>
    <w:basedOn w:val="Normal"/>
    <w:link w:val="Norm-CondensedChar"/>
    <w:qFormat/>
    <w:rsid w:val="00CA65E6"/>
    <w:rPr>
      <w:spacing w:val="-20"/>
    </w:rPr>
  </w:style>
  <w:style w:type="character" w:customStyle="1" w:styleId="Norm-CondensedChar">
    <w:name w:val="Norm-Condensed Char"/>
    <w:basedOn w:val="DefaultParagraphFont"/>
    <w:link w:val="Norm-Condensed"/>
    <w:rsid w:val="00CA65E6"/>
    <w:rPr>
      <w:rFonts w:eastAsia="Calibri"/>
      <w:spacing w:val="-20"/>
      <w:sz w:val="24"/>
      <w:szCs w:val="22"/>
    </w:rPr>
  </w:style>
  <w:style w:type="character" w:styleId="Hyperlink">
    <w:name w:val="Hyperlink"/>
    <w:basedOn w:val="DefaultParagraphFont"/>
    <w:unhideWhenUsed/>
    <w:rsid w:val="000904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240B1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D61E2"/>
    <w:rPr>
      <w:rFonts w:ascii="Calibri" w:eastAsia="Times New Roman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D61E2"/>
    <w:rPr>
      <w:rFonts w:ascii="Calibri" w:hAnsi="Calibri"/>
      <w:sz w:val="22"/>
      <w:szCs w:val="21"/>
    </w:rPr>
  </w:style>
  <w:style w:type="paragraph" w:customStyle="1" w:styleId="Default">
    <w:name w:val="Default"/>
    <w:rsid w:val="00AB52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76B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76BED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F76B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76B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76BED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6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6BED"/>
    <w:rPr>
      <w:rFonts w:eastAsia="Calibri"/>
      <w:b/>
      <w:bCs/>
    </w:rPr>
  </w:style>
  <w:style w:type="paragraph" w:styleId="Revision">
    <w:name w:val="Revision"/>
    <w:hidden/>
    <w:uiPriority w:val="99"/>
    <w:semiHidden/>
    <w:rsid w:val="00C71C09"/>
    <w:rPr>
      <w:rFonts w:eastAsia="Calibri"/>
      <w:sz w:val="24"/>
      <w:szCs w:val="22"/>
    </w:rPr>
  </w:style>
  <w:style w:type="table" w:styleId="TableGrid">
    <w:name w:val="Table Grid"/>
    <w:basedOn w:val="TableNormal"/>
    <w:rsid w:val="005C2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86969226.civ\Documents\2017%20TMT\10%20FEB%2017%20TMT\1.%20%20RED_TAB_A_Memo_for_Postal_Overhires_for_Theater_Registry_Roo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621FAE76DA94B80448FEC3349C88B" ma:contentTypeVersion="15" ma:contentTypeDescription="Create a new document." ma:contentTypeScope="" ma:versionID="b684d4fce793866dac6c1194b5d30875">
  <xsd:schema xmlns:xsd="http://www.w3.org/2001/XMLSchema" xmlns:xs="http://www.w3.org/2001/XMLSchema" xmlns:p="http://schemas.microsoft.com/office/2006/metadata/properties" xmlns:ns1="http://schemas.microsoft.com/sharepoint/v3" xmlns:ns2="e7b99fdf-e383-48f1-b799-1315fbd3dbe3" xmlns:ns3="fb6cde33-63a8-4c5b-bb31-8d23cd9575f5" targetNamespace="http://schemas.microsoft.com/office/2006/metadata/properties" ma:root="true" ma:fieldsID="0e9615e287bf51b1485f773b162e6209" ns1:_="" ns2:_="" ns3:_="">
    <xsd:import namespace="http://schemas.microsoft.com/sharepoint/v3"/>
    <xsd:import namespace="e7b99fdf-e383-48f1-b799-1315fbd3dbe3"/>
    <xsd:import namespace="fb6cde33-63a8-4c5b-bb31-8d23cd9575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99fdf-e383-48f1-b799-1315fbd3d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cde33-63a8-4c5b-bb31-8d23cd9575f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7b99fdf-e383-48f1-b799-1315fbd3dbe3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E90CCA-3DB0-4D66-89A1-2EE2F3E1ED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04E694-D994-447E-9B02-79F4F9811FC7}"/>
</file>

<file path=customXml/itemProps3.xml><?xml version="1.0" encoding="utf-8"?>
<ds:datastoreItem xmlns:ds="http://schemas.openxmlformats.org/officeDocument/2006/customXml" ds:itemID="{4706A981-4428-4444-A5BF-30931F246C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7b99fdf-e383-48f1-b799-1315fbd3dbe3"/>
  </ds:schemaRefs>
</ds:datastoreItem>
</file>

<file path=customXml/itemProps4.xml><?xml version="1.0" encoding="utf-8"?>
<ds:datastoreItem xmlns:ds="http://schemas.openxmlformats.org/officeDocument/2006/customXml" ds:itemID="{2C3A064F-0B22-498E-9F6F-5DB9CFBFD50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1.  RED_TAB_A_Memo_for_Postal_Overhires_for_Theater_Registry_Room</Template>
  <TotalTime>23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IMCOM-Europe Memorandum</vt:lpstr>
    </vt:vector>
  </TitlesOfParts>
  <Company>United States Army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IMCOM-Europe Memorandum</dc:title>
  <dc:subject>XXX</dc:subject>
  <dc:creator>Ballard, Rhonda A.  Ms IMCOM-Europe</dc:creator>
  <cp:lastModifiedBy>Martinez, Ryan D CIV USARMY IMCOM EUROPE (USA)</cp:lastModifiedBy>
  <cp:revision>5</cp:revision>
  <cp:lastPrinted>2023-10-27T13:24:00Z</cp:lastPrinted>
  <dcterms:created xsi:type="dcterms:W3CDTF">2024-03-11T14:34:00Z</dcterms:created>
  <dcterms:modified xsi:type="dcterms:W3CDTF">2024-03-28T06:23:00Z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0x010100B8B228F69F034844A1948F29D8CD8443</vt:lpwstr>
  </property>
  <property fmtid="{D5CDD505-2E9C-101B-9397-08002B2CF9AE}" pid="3" name="_dlc_DocIdItemGuid">
    <vt:lpwstr>bf9cc8b1-70d7-4bb2-880a-1de6509bd783</vt:lpwstr>
  </property>
  <property fmtid="{D5CDD505-2E9C-101B-9397-08002B2CF9AE}" pid="4" name="MediaServiceImageTags">
    <vt:lpwstr/>
  </property>
</Properties>
</file>